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C6" w:rsidRPr="00C54354" w:rsidRDefault="00EC3BC6" w:rsidP="00C54354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C54354">
        <w:rPr>
          <w:rFonts w:ascii="Times New Roman" w:hAnsi="Times New Roman"/>
          <w:sz w:val="24"/>
          <w:szCs w:val="24"/>
        </w:rPr>
        <w:t>УТВЕРЖДАЮ</w:t>
      </w:r>
    </w:p>
    <w:p w:rsidR="00EC3BC6" w:rsidRPr="00C54354" w:rsidRDefault="00EC3BC6" w:rsidP="00C54354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C54354">
        <w:rPr>
          <w:rFonts w:ascii="Times New Roman" w:hAnsi="Times New Roman"/>
          <w:sz w:val="24"/>
          <w:szCs w:val="24"/>
        </w:rPr>
        <w:t>Глава  Коржевского  сельского поселения</w:t>
      </w:r>
    </w:p>
    <w:p w:rsidR="00EC3BC6" w:rsidRPr="00C54354" w:rsidRDefault="00EC3BC6" w:rsidP="00C54354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C54354">
        <w:rPr>
          <w:rFonts w:ascii="Times New Roman" w:hAnsi="Times New Roman"/>
          <w:sz w:val="24"/>
          <w:szCs w:val="24"/>
        </w:rPr>
        <w:t xml:space="preserve">______________Л.Н.Трегубова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C54354">
        <w:rPr>
          <w:rFonts w:ascii="Times New Roman" w:hAnsi="Times New Roman"/>
          <w:sz w:val="24"/>
          <w:szCs w:val="24"/>
        </w:rPr>
        <w:t>«____»_______________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354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354">
        <w:rPr>
          <w:rFonts w:ascii="Times New Roman" w:hAnsi="Times New Roman"/>
          <w:sz w:val="24"/>
          <w:szCs w:val="27"/>
        </w:rPr>
        <w:t>г</w:t>
      </w:r>
      <w:r>
        <w:rPr>
          <w:rFonts w:ascii="Times New Roman" w:hAnsi="Times New Roman"/>
          <w:sz w:val="24"/>
          <w:szCs w:val="27"/>
        </w:rPr>
        <w:t>.</w:t>
      </w:r>
    </w:p>
    <w:p w:rsidR="00EC3BC6" w:rsidRPr="00C54354" w:rsidRDefault="00EC3BC6" w:rsidP="00C54354">
      <w:pPr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</w:p>
    <w:p w:rsidR="00EC3BC6" w:rsidRDefault="00EC3BC6" w:rsidP="00F5616F">
      <w:pPr>
        <w:spacing w:after="0"/>
        <w:rPr>
          <w:rFonts w:ascii="Times New Roman" w:hAnsi="Times New Roman"/>
        </w:rPr>
      </w:pPr>
    </w:p>
    <w:p w:rsidR="00EC3BC6" w:rsidRPr="00F5616F" w:rsidRDefault="00EC3BC6" w:rsidP="00F5616F">
      <w:pPr>
        <w:spacing w:after="0"/>
        <w:jc w:val="center"/>
        <w:rPr>
          <w:rFonts w:ascii="Times New Roman" w:hAnsi="Times New Roman"/>
          <w:b/>
        </w:rPr>
      </w:pPr>
      <w:r w:rsidRPr="00F5616F">
        <w:rPr>
          <w:rFonts w:ascii="Times New Roman" w:hAnsi="Times New Roman"/>
          <w:b/>
        </w:rPr>
        <w:t>План мероприятий</w:t>
      </w:r>
    </w:p>
    <w:p w:rsidR="00EC3BC6" w:rsidRPr="00F5616F" w:rsidRDefault="00EC3BC6" w:rsidP="00F5616F">
      <w:pPr>
        <w:spacing w:after="0"/>
        <w:jc w:val="center"/>
        <w:rPr>
          <w:rFonts w:ascii="Times New Roman" w:hAnsi="Times New Roman"/>
          <w:b/>
        </w:rPr>
      </w:pPr>
      <w:r w:rsidRPr="00F5616F">
        <w:rPr>
          <w:rFonts w:ascii="Times New Roman" w:hAnsi="Times New Roman"/>
          <w:b/>
        </w:rPr>
        <w:t>Муниципальной комплексной программы реализации государственной</w:t>
      </w:r>
    </w:p>
    <w:p w:rsidR="00EC3BC6" w:rsidRPr="00F5616F" w:rsidRDefault="00EC3BC6" w:rsidP="00F5616F">
      <w:pPr>
        <w:spacing w:after="0"/>
        <w:jc w:val="center"/>
        <w:rPr>
          <w:rFonts w:ascii="Times New Roman" w:hAnsi="Times New Roman"/>
          <w:b/>
        </w:rPr>
      </w:pPr>
      <w:r w:rsidRPr="00F5616F">
        <w:rPr>
          <w:rFonts w:ascii="Times New Roman" w:hAnsi="Times New Roman"/>
          <w:b/>
        </w:rPr>
        <w:t>молодежной политики на территории  Коржевского  сельского  поселения</w:t>
      </w:r>
    </w:p>
    <w:p w:rsidR="00EC3BC6" w:rsidRDefault="00EC3BC6" w:rsidP="00F5616F">
      <w:pPr>
        <w:spacing w:after="0"/>
        <w:jc w:val="center"/>
        <w:rPr>
          <w:rFonts w:ascii="Times New Roman" w:hAnsi="Times New Roman"/>
          <w:b/>
        </w:rPr>
      </w:pPr>
      <w:r w:rsidRPr="00F5616F">
        <w:rPr>
          <w:rFonts w:ascii="Times New Roman" w:hAnsi="Times New Roman"/>
          <w:b/>
        </w:rPr>
        <w:t>на 2014 год</w:t>
      </w:r>
    </w:p>
    <w:p w:rsidR="00EC3BC6" w:rsidRDefault="00EC3BC6" w:rsidP="00F5616F">
      <w:pPr>
        <w:spacing w:after="0"/>
        <w:jc w:val="center"/>
        <w:rPr>
          <w:rFonts w:ascii="Times New Roman" w:hAnsi="Times New Roman"/>
          <w:b/>
        </w:rPr>
      </w:pPr>
    </w:p>
    <w:p w:rsidR="00EC3BC6" w:rsidRDefault="00EC3BC6" w:rsidP="00F5616F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4301"/>
        <w:gridCol w:w="2200"/>
        <w:gridCol w:w="3427"/>
      </w:tblGrid>
      <w:tr w:rsidR="00EC3BC6" w:rsidRPr="00AC31FD" w:rsidTr="00E34FA0">
        <w:trPr>
          <w:trHeight w:val="470"/>
        </w:trPr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31FD">
              <w:rPr>
                <w:rFonts w:ascii="Times New Roman" w:hAnsi="Times New Roman"/>
                <w:b/>
                <w:sz w:val="24"/>
              </w:rPr>
              <w:t>№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31FD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AC31FD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  <w:tc>
          <w:tcPr>
            <w:tcW w:w="2200" w:type="dxa"/>
          </w:tcPr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31FD">
              <w:rPr>
                <w:rFonts w:ascii="Times New Roman" w:hAnsi="Times New Roman"/>
                <w:b/>
                <w:sz w:val="24"/>
              </w:rPr>
              <w:t>Сроки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31FD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C31FD"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EC3BC6" w:rsidRPr="00AC31FD" w:rsidTr="00E34FA0">
        <w:trPr>
          <w:trHeight w:val="335"/>
        </w:trPr>
        <w:tc>
          <w:tcPr>
            <w:tcW w:w="10490" w:type="dxa"/>
            <w:gridSpan w:val="4"/>
          </w:tcPr>
          <w:p w:rsidR="00EC3BC6" w:rsidRPr="00E34FA0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3BC6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Ф</w:t>
            </w:r>
            <w:r w:rsidRPr="00AC31FD">
              <w:rPr>
                <w:rFonts w:ascii="Times New Roman" w:hAnsi="Times New Roman"/>
              </w:rPr>
              <w:t>ормирование условий для гражданского становления, физического, духовно-нравственного и патриотического воспитание молодежи</w:t>
            </w:r>
          </w:p>
          <w:p w:rsidR="00EC3BC6" w:rsidRPr="00E34FA0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Беседа «Памятные даты России»</w:t>
            </w:r>
          </w:p>
          <w:p w:rsidR="00EC3BC6" w:rsidRPr="00AC31FD" w:rsidRDefault="00EC3BC6" w:rsidP="00AC31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(Снятие блокады Ленинграда)</w:t>
            </w:r>
          </w:p>
        </w:tc>
        <w:tc>
          <w:tcPr>
            <w:tcW w:w="2200" w:type="dxa"/>
          </w:tcPr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27 января</w:t>
            </w:r>
          </w:p>
        </w:tc>
        <w:tc>
          <w:tcPr>
            <w:tcW w:w="3427" w:type="dxa"/>
            <w:vMerge w:val="restart"/>
          </w:tcPr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C31FD">
              <w:rPr>
                <w:rFonts w:ascii="Times New Roman" w:hAnsi="Times New Roman"/>
              </w:rPr>
              <w:t>аведующая библиотекой</w:t>
            </w:r>
          </w:p>
          <w:p w:rsidR="00EC3BC6" w:rsidRPr="00AC31FD" w:rsidRDefault="00EC3BC6" w:rsidP="00E34F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3BC6" w:rsidRPr="00AC31FD" w:rsidTr="00AC31FD">
        <w:trPr>
          <w:trHeight w:val="1237"/>
        </w:trPr>
        <w:tc>
          <w:tcPr>
            <w:tcW w:w="562" w:type="dxa"/>
            <w:tcBorders>
              <w:bottom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«Горячие  сердце в груди»- встречи молодежи с ветеранами вооруженных сил, проходивших службу в различных видах и родах войск посвященных Дню Защитника отечества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22  февраля</w:t>
            </w:r>
          </w:p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  <w:vMerge/>
            <w:tcBorders>
              <w:bottom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3BC6" w:rsidRPr="00AC31FD" w:rsidTr="00AC31FD">
        <w:trPr>
          <w:trHeight w:val="779"/>
        </w:trPr>
        <w:tc>
          <w:tcPr>
            <w:tcW w:w="562" w:type="dxa"/>
            <w:tcBorders>
              <w:top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3.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 Организация и принятия участия  в проведении  концертной программы  «Есть такая профессия  Родину защищать»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23 февраля</w:t>
            </w: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EC3BC6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 по работе с молодежью,</w:t>
            </w:r>
          </w:p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директор СДК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4.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Мероприятия ко Дню памяти воинов- интернационалистов: организация и проведение уроков  мужества, посвященных 25-й годовщине вывода советских  войск  из Афганистана    (15 февраля)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12 февраля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 директор СДК, директор СОШ № 19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5.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Участие в акции «Согреем сердца ветеранов» по оказанию социально</w:t>
            </w:r>
            <w:r w:rsidRPr="00AC31FD">
              <w:rPr>
                <w:rFonts w:ascii="Times New Roman" w:hAnsi="Times New Roman"/>
                <w:b/>
              </w:rPr>
              <w:t>-</w:t>
            </w:r>
            <w:r w:rsidRPr="00AC31FD">
              <w:rPr>
                <w:rFonts w:ascii="Times New Roman" w:hAnsi="Times New Roman"/>
              </w:rPr>
              <w:t>бытовой помощи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Акция  «Мы помним Вас, ветераны»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22 февраля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8 мая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День  рождения ветеранов Великой отечественной войны 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СОШ № 19,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6.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уроков мужества, приуроченных к дням воинской славы России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СОШ № 19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7.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Всемирный день солидарности молодежи: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заседание круглого стола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апрель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8.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Мероприятия, посвященные Дню победы: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встреча с ветеранами;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торжественный концерт-митинг «Памятные весны» факельное шествие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-вечер- огонек для ветеранов;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7 мая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9 мая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9 мая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СОШ № 19,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9.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уроков мужества, приуроченных к дням воинской славы России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СОШ № 19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10.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Всемирный день солидарности молодежи: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заседание круглого стола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апрель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11.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День  свободной России: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концертная  программа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июнь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директор сдк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12.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Организация и проведения мероприятий ко Дню независимости России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ноябрь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СОШ № 19,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13.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Организация и проведения мероприятий ко Дню  конституции 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 СОШ № 19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14.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Акция «Письмо солдату»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СОШ № 19</w:t>
            </w:r>
          </w:p>
        </w:tc>
      </w:tr>
      <w:tr w:rsidR="00EC3BC6" w:rsidRPr="00AC31FD" w:rsidTr="00E34FA0">
        <w:trPr>
          <w:trHeight w:val="214"/>
        </w:trPr>
        <w:tc>
          <w:tcPr>
            <w:tcW w:w="10490" w:type="dxa"/>
            <w:gridSpan w:val="4"/>
          </w:tcPr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3BC6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И</w:t>
            </w:r>
            <w:r w:rsidRPr="00AC31FD">
              <w:rPr>
                <w:rFonts w:ascii="Times New Roman" w:hAnsi="Times New Roman"/>
                <w:b/>
              </w:rPr>
              <w:t>нтеллектуальное и творческое  развитие молодежи</w:t>
            </w:r>
          </w:p>
          <w:p w:rsidR="00EC3BC6" w:rsidRPr="00E34FA0" w:rsidRDefault="00EC3BC6" w:rsidP="00AC31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Проведение праздничного мероприятия, приуроченного ко Дню студента 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</w:t>
            </w:r>
            <w:r w:rsidRPr="00AC31FD">
              <w:rPr>
                <w:rFonts w:ascii="Times New Roman" w:hAnsi="Times New Roman"/>
              </w:rPr>
              <w:t>иректор СДК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акции «Красивый двор -своими руками!»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май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Молодежный совет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3.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 праздничного  концерта с торжественным открытием  дворовых площадок  «Здравствуй , лето-2014 года»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июнь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AC31FD">
              <w:rPr>
                <w:rFonts w:ascii="Times New Roman" w:hAnsi="Times New Roman"/>
              </w:rPr>
              <w:t>иректор СДК, руководители дворовых площадок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4.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конкурса среди дворовых площадок на лучшую организацию работы молодежной площадки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август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3BC6" w:rsidRPr="00AC31FD" w:rsidTr="00E34FA0">
        <w:trPr>
          <w:trHeight w:val="787"/>
        </w:trPr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5.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Проведения  торжественного мероприятия 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«Прощай, лето-2014года»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август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</w:t>
            </w:r>
            <w:r w:rsidRPr="00AC31FD">
              <w:rPr>
                <w:rFonts w:ascii="Times New Roman" w:hAnsi="Times New Roman"/>
              </w:rPr>
              <w:t>иректор СДК, руководители дворовых площадок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6.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досуговых  мероприятий, приуроченных  к праздничным  датам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Молодежный совет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7.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молодежных дискотек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Директор СДК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8.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Организация и проведения  празднования Дня молодежи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июнь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Директор СДК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9.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Участие в деловой игре «Если бы я был главой»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октябрь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Молодежный совет</w:t>
            </w:r>
          </w:p>
        </w:tc>
      </w:tr>
      <w:tr w:rsidR="00EC3BC6" w:rsidRPr="00AC31FD" w:rsidTr="00AC31FD">
        <w:tc>
          <w:tcPr>
            <w:tcW w:w="10490" w:type="dxa"/>
            <w:gridSpan w:val="4"/>
          </w:tcPr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/>
              </w:rPr>
              <w:t>П</w:t>
            </w:r>
            <w:r w:rsidRPr="00AC31FD">
              <w:rPr>
                <w:rFonts w:ascii="Times New Roman" w:hAnsi="Times New Roman"/>
                <w:b/>
              </w:rPr>
              <w:t>оддержка молодежных и детских общественных объединений</w:t>
            </w:r>
          </w:p>
          <w:p w:rsidR="00EC3BC6" w:rsidRPr="00E34FA0" w:rsidRDefault="00EC3BC6" w:rsidP="00AC31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1.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Участие в фестивале авторской песни «Возьми гитару»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июнь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8.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Участие в молодежном форуме «Успешная молодежь – успешная Кубань»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август,</w:t>
            </w:r>
            <w:r>
              <w:rPr>
                <w:rFonts w:ascii="Times New Roman" w:hAnsi="Times New Roman"/>
              </w:rPr>
              <w:t xml:space="preserve"> </w:t>
            </w:r>
            <w:r w:rsidRPr="00AC31F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</w:tc>
      </w:tr>
      <w:tr w:rsidR="00EC3BC6" w:rsidRPr="00AC31FD" w:rsidTr="00AC31FD">
        <w:tc>
          <w:tcPr>
            <w:tcW w:w="10490" w:type="dxa"/>
            <w:gridSpan w:val="4"/>
          </w:tcPr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C3BC6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C31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</w:t>
            </w:r>
            <w:r w:rsidRPr="00AC31FD">
              <w:rPr>
                <w:rFonts w:ascii="Times New Roman" w:hAnsi="Times New Roman"/>
                <w:b/>
              </w:rPr>
              <w:t>ормирование развитие системы социальных служб для молодёжи</w:t>
            </w:r>
          </w:p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Реализация  муниципальных и других  программ, направленных на социальное обслуживание молодёжи: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«Лето-2014»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«Подросток»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август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в течение года по отдельному плану </w:t>
            </w:r>
          </w:p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 по отдельному плану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Помощь участникам локальных конфликтов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социальная служба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3.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консультации для выпускников «Куда пойти учится»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  <w:r>
              <w:rPr>
                <w:rFonts w:ascii="Times New Roman" w:hAnsi="Times New Roman"/>
              </w:rPr>
              <w:t>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</w:t>
            </w:r>
            <w:r w:rsidRPr="00AC31FD">
              <w:rPr>
                <w:rFonts w:ascii="Times New Roman" w:hAnsi="Times New Roman"/>
              </w:rPr>
              <w:t>ентр занятости</w:t>
            </w:r>
            <w:r>
              <w:rPr>
                <w:rFonts w:ascii="Times New Roman" w:hAnsi="Times New Roman"/>
              </w:rPr>
              <w:t xml:space="preserve"> населения</w:t>
            </w:r>
          </w:p>
        </w:tc>
      </w:tr>
      <w:tr w:rsidR="00EC3BC6" w:rsidRPr="00AC31FD" w:rsidTr="00AC31FD">
        <w:trPr>
          <w:trHeight w:val="293"/>
        </w:trPr>
        <w:tc>
          <w:tcPr>
            <w:tcW w:w="10490" w:type="dxa"/>
            <w:gridSpan w:val="4"/>
          </w:tcPr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C3BC6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  <w:b/>
              </w:rPr>
              <w:t xml:space="preserve"> П</w:t>
            </w:r>
            <w:r w:rsidRPr="00AC31FD">
              <w:rPr>
                <w:rFonts w:ascii="Times New Roman" w:hAnsi="Times New Roman"/>
                <w:b/>
              </w:rPr>
              <w:t>рофилактика наркомании, безнадзорности и правонарушений в подростково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C31FD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C31FD">
              <w:rPr>
                <w:rFonts w:ascii="Times New Roman" w:hAnsi="Times New Roman"/>
                <w:b/>
              </w:rPr>
              <w:t>молодёжной среде</w:t>
            </w:r>
          </w:p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Мероприятия по противодействию незаконному потреблению и обороту наркотических средств: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-профилактические дискотеки;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-заседание круглого стола;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-анкетирование;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-конкурсы плакатов, рисунков.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 раз в месяц ежемесячно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директор СДК,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директор СОШ№19 по воспитательной работе, УУМ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3BC6" w:rsidRPr="00AC31FD" w:rsidTr="00E34FA0">
        <w:trPr>
          <w:trHeight w:val="82"/>
        </w:trPr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проведение мероприятий ко дню борьбы со СПИДом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  <w:r>
              <w:rPr>
                <w:rFonts w:ascii="Times New Roman" w:hAnsi="Times New Roman"/>
              </w:rPr>
              <w:t xml:space="preserve"> </w:t>
            </w:r>
            <w:r w:rsidRPr="00AC31FD">
              <w:rPr>
                <w:rFonts w:ascii="Times New Roman" w:hAnsi="Times New Roman"/>
              </w:rPr>
              <w:t>СДК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3.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Мероприятия по профилактике безнадзорности и правонарушений несовершеннолетних: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 контроль  за семьями, находящимися в социально опасном положении и семьями подростков, находящихся в социально опасном положении.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организация рейдов по месту жительства;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-организация профилактических бесед;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-рейдовые мероприятия в места отдыха молодежи;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-контроль за работой спортивных секций, кружков. Привлечение в их работу подростков, находящихся в социально опасном положении;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-проведение заседаний координационного  Совета и Совета профилактики.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 года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по графику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 по отдельному графику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3BC6" w:rsidRPr="00AC31FD" w:rsidRDefault="00EC3BC6" w:rsidP="00E3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</w:rPr>
              <w:t>соц</w:t>
            </w:r>
            <w:r>
              <w:rPr>
                <w:rFonts w:ascii="Times New Roman" w:hAnsi="Times New Roman"/>
              </w:rPr>
              <w:t xml:space="preserve">иальная служба, УУМ, инспектор </w:t>
            </w:r>
            <w:r w:rsidRPr="00AC31FD">
              <w:rPr>
                <w:rFonts w:ascii="Times New Roman" w:hAnsi="Times New Roman"/>
              </w:rPr>
              <w:t>ОДН</w:t>
            </w:r>
          </w:p>
        </w:tc>
      </w:tr>
      <w:tr w:rsidR="00EC3BC6" w:rsidRPr="00AC31FD" w:rsidTr="00AC31FD">
        <w:trPr>
          <w:trHeight w:val="385"/>
        </w:trPr>
        <w:tc>
          <w:tcPr>
            <w:tcW w:w="10490" w:type="dxa"/>
            <w:gridSpan w:val="4"/>
          </w:tcPr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C3BC6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31FD">
              <w:rPr>
                <w:rFonts w:ascii="Times New Roman" w:hAnsi="Times New Roman"/>
                <w:b/>
              </w:rPr>
              <w:t xml:space="preserve">6. </w:t>
            </w:r>
            <w:r>
              <w:rPr>
                <w:rFonts w:ascii="Times New Roman" w:hAnsi="Times New Roman"/>
                <w:b/>
              </w:rPr>
              <w:t>П</w:t>
            </w:r>
            <w:r w:rsidRPr="00AC31FD">
              <w:rPr>
                <w:rFonts w:ascii="Times New Roman" w:hAnsi="Times New Roman"/>
                <w:b/>
              </w:rPr>
              <w:t>оддержка молодёжного предпринимательства и содействия занятости молодежи</w:t>
            </w:r>
          </w:p>
          <w:p w:rsidR="00EC3BC6" w:rsidRPr="00E34FA0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1.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Постоянная связь с молодёжной биржей труда. Помощь в трудоустройстве.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молодежью,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</w:t>
            </w:r>
            <w:r w:rsidRPr="00AC31FD">
              <w:rPr>
                <w:rFonts w:ascii="Times New Roman" w:hAnsi="Times New Roman"/>
              </w:rPr>
              <w:t>ентр занятости</w:t>
            </w:r>
            <w:r>
              <w:rPr>
                <w:rFonts w:ascii="Times New Roman" w:hAnsi="Times New Roman"/>
              </w:rPr>
              <w:t xml:space="preserve"> населения</w:t>
            </w:r>
          </w:p>
        </w:tc>
      </w:tr>
      <w:tr w:rsidR="00EC3BC6" w:rsidRPr="00AC31FD" w:rsidTr="00AC31FD">
        <w:tc>
          <w:tcPr>
            <w:tcW w:w="562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2.</w:t>
            </w:r>
          </w:p>
        </w:tc>
        <w:tc>
          <w:tcPr>
            <w:tcW w:w="4301" w:type="dxa"/>
          </w:tcPr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 xml:space="preserve">Организация работы подростковых бригад по ремонту дворовых площадок по месту жительства, 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благоустройство поселения,</w:t>
            </w:r>
          </w:p>
          <w:p w:rsidR="00EC3BC6" w:rsidRPr="00AC31FD" w:rsidRDefault="00EC3BC6" w:rsidP="00AC31FD">
            <w:pPr>
              <w:spacing w:after="0" w:line="240" w:lineRule="auto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организации работы детских дворовых площадок.</w:t>
            </w:r>
          </w:p>
        </w:tc>
        <w:tc>
          <w:tcPr>
            <w:tcW w:w="2200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май-август</w:t>
            </w:r>
          </w:p>
        </w:tc>
        <w:tc>
          <w:tcPr>
            <w:tcW w:w="3427" w:type="dxa"/>
          </w:tcPr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1FD">
              <w:rPr>
                <w:rFonts w:ascii="Times New Roman" w:hAnsi="Times New Roman"/>
              </w:rPr>
              <w:t>специалист по работе с молодежью</w:t>
            </w:r>
          </w:p>
          <w:p w:rsidR="00EC3BC6" w:rsidRPr="00AC31FD" w:rsidRDefault="00EC3BC6" w:rsidP="00AC3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</w:t>
            </w:r>
            <w:r w:rsidRPr="00AC31FD">
              <w:rPr>
                <w:rFonts w:ascii="Times New Roman" w:hAnsi="Times New Roman"/>
              </w:rPr>
              <w:t>ентр занятости</w:t>
            </w:r>
            <w:r>
              <w:rPr>
                <w:rFonts w:ascii="Times New Roman" w:hAnsi="Times New Roman"/>
              </w:rPr>
              <w:t xml:space="preserve"> населения</w:t>
            </w:r>
          </w:p>
        </w:tc>
      </w:tr>
    </w:tbl>
    <w:p w:rsidR="00EC3BC6" w:rsidRPr="00F5616F" w:rsidRDefault="00EC3BC6" w:rsidP="00E34FA0">
      <w:pPr>
        <w:spacing w:after="0"/>
        <w:jc w:val="center"/>
      </w:pPr>
    </w:p>
    <w:sectPr w:rsidR="00EC3BC6" w:rsidRPr="00F5616F" w:rsidSect="00E34FA0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16F"/>
    <w:rsid w:val="00070C02"/>
    <w:rsid w:val="000B452D"/>
    <w:rsid w:val="00240BDE"/>
    <w:rsid w:val="002D0E51"/>
    <w:rsid w:val="00365286"/>
    <w:rsid w:val="003B4125"/>
    <w:rsid w:val="004D13F2"/>
    <w:rsid w:val="00587390"/>
    <w:rsid w:val="00721691"/>
    <w:rsid w:val="00787997"/>
    <w:rsid w:val="00793411"/>
    <w:rsid w:val="00877E83"/>
    <w:rsid w:val="008F40EF"/>
    <w:rsid w:val="00901A61"/>
    <w:rsid w:val="009105BD"/>
    <w:rsid w:val="0092790C"/>
    <w:rsid w:val="00972D74"/>
    <w:rsid w:val="00AC31FD"/>
    <w:rsid w:val="00AD73CE"/>
    <w:rsid w:val="00C3494F"/>
    <w:rsid w:val="00C54354"/>
    <w:rsid w:val="00C7316B"/>
    <w:rsid w:val="00C94C8C"/>
    <w:rsid w:val="00E34FA0"/>
    <w:rsid w:val="00EA4A39"/>
    <w:rsid w:val="00EC3BC6"/>
    <w:rsid w:val="00F3429D"/>
    <w:rsid w:val="00F5616F"/>
    <w:rsid w:val="00F62BC4"/>
    <w:rsid w:val="00FB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E8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61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3</Pages>
  <Words>947</Words>
  <Characters>5401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Молодежная политика</dc:title>
  <dc:subject/>
  <dc:creator>Администрация</dc:creator>
  <cp:keywords/>
  <dc:description/>
  <cp:lastModifiedBy>Admin</cp:lastModifiedBy>
  <cp:revision>14</cp:revision>
  <dcterms:created xsi:type="dcterms:W3CDTF">2013-11-28T16:11:00Z</dcterms:created>
  <dcterms:modified xsi:type="dcterms:W3CDTF">2014-02-28T05:32:00Z</dcterms:modified>
</cp:coreProperties>
</file>