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4A1" w:rsidRDefault="002564A1" w:rsidP="001D3B42">
      <w:pPr>
        <w:pStyle w:val="Heading1"/>
        <w:rPr>
          <w:lang w:val="en-US"/>
        </w:rPr>
      </w:pPr>
    </w:p>
    <w:p w:rsidR="002564A1" w:rsidRPr="00D20AA8" w:rsidRDefault="002564A1" w:rsidP="00E82291">
      <w:pPr>
        <w:pStyle w:val="Heading1"/>
        <w:jc w:val="center"/>
        <w:rPr>
          <w:sz w:val="28"/>
          <w:szCs w:val="28"/>
        </w:rPr>
      </w:pPr>
    </w:p>
    <w:p w:rsidR="002564A1" w:rsidRPr="0076421D" w:rsidRDefault="002564A1" w:rsidP="0076421D">
      <w:pPr>
        <w:jc w:val="center"/>
        <w:rPr>
          <w:b/>
          <w:sz w:val="28"/>
          <w:szCs w:val="28"/>
        </w:rPr>
      </w:pPr>
      <w:r w:rsidRPr="0076421D">
        <w:rPr>
          <w:b/>
          <w:sz w:val="28"/>
          <w:szCs w:val="28"/>
        </w:rPr>
        <w:t>Продлен срок уведомления работников о возможности перехода на электронные трудовые книжки</w:t>
      </w:r>
    </w:p>
    <w:p w:rsidR="002564A1" w:rsidRPr="00E82291" w:rsidRDefault="002564A1" w:rsidP="00D20AA8">
      <w:pPr>
        <w:pStyle w:val="NormalWeb"/>
        <w:spacing w:before="0" w:beforeAutospacing="0" w:after="0" w:afterAutospacing="0"/>
        <w:ind w:firstLine="709"/>
        <w:jc w:val="both"/>
        <w:rPr>
          <w:b/>
        </w:rPr>
      </w:pPr>
    </w:p>
    <w:p w:rsidR="002564A1" w:rsidRPr="00E14D1B" w:rsidRDefault="002564A1" w:rsidP="0076421D">
      <w:pPr>
        <w:ind w:firstLine="709"/>
        <w:jc w:val="both"/>
      </w:pPr>
      <w:r w:rsidRPr="00581582">
        <w:rPr>
          <w:b/>
        </w:rPr>
        <w:t xml:space="preserve">Краснодар, </w:t>
      </w:r>
      <w:r>
        <w:rPr>
          <w:b/>
        </w:rPr>
        <w:t>30 июня</w:t>
      </w:r>
      <w:r w:rsidRPr="00581582">
        <w:rPr>
          <w:b/>
        </w:rPr>
        <w:t xml:space="preserve"> 2020 года. </w:t>
      </w:r>
      <w:r w:rsidRPr="003371AD">
        <w:t xml:space="preserve">Работодателям необходимо проинформировать своих работников о праве выбора формы трудовой книжки до 31 октября 2020 г. включительно. Прежний срок 30 июня </w:t>
      </w:r>
      <w:r w:rsidRPr="00E14D1B">
        <w:t>был продлен в связи с длительным периодом работы в удаленном режиме большинства российских компаний. </w:t>
      </w:r>
    </w:p>
    <w:p w:rsidR="002564A1" w:rsidRPr="003371AD" w:rsidRDefault="002564A1" w:rsidP="0076421D">
      <w:pPr>
        <w:ind w:firstLine="709"/>
        <w:jc w:val="both"/>
      </w:pPr>
      <w:r w:rsidRPr="00E14D1B">
        <w:t>Способ уведомления сотрудников при этом сохраняется – работодателю следует уведомить каждого работника в письменной форме об изменениях в трудовом законодательстве по формированию сведений о трудовой деятельности в электронном виде, а также о праве работника сделать выбор, подав письменно одно из заявлений о сохранении бумажной трудовой книжки или о ведении трудовой книжки</w:t>
      </w:r>
      <w:r w:rsidRPr="003371AD">
        <w:t xml:space="preserve"> в электронном виде. </w:t>
      </w:r>
    </w:p>
    <w:p w:rsidR="002564A1" w:rsidRPr="003371AD" w:rsidRDefault="002564A1" w:rsidP="0076421D">
      <w:pPr>
        <w:ind w:firstLine="709"/>
        <w:jc w:val="both"/>
      </w:pPr>
      <w:r w:rsidRPr="003371AD">
        <w:t>Напомним, с начала текущего года данные о трудовой деятельности работников формируются в электронном виде. К</w:t>
      </w:r>
      <w:r>
        <w:t xml:space="preserve"> настоящему времени уже свыше 53 тысяч</w:t>
      </w:r>
      <w:r w:rsidRPr="003371AD">
        <w:t xml:space="preserve"> компаний</w:t>
      </w:r>
      <w:r>
        <w:t>, осуществляющих свою деятельность на территории Краснодарского края,</w:t>
      </w:r>
      <w:r w:rsidRPr="003371AD">
        <w:t xml:space="preserve"> направили в Пенсионный фонд России сведения о труд</w:t>
      </w:r>
      <w:r>
        <w:t>овой деятельности более 920 тысяч человек</w:t>
      </w:r>
      <w:r w:rsidRPr="003371AD">
        <w:t>. </w:t>
      </w:r>
    </w:p>
    <w:p w:rsidR="002564A1" w:rsidRPr="003371AD" w:rsidRDefault="002564A1" w:rsidP="0076421D">
      <w:pPr>
        <w:ind w:firstLine="709"/>
        <w:jc w:val="both"/>
      </w:pPr>
      <w:r w:rsidRPr="003371AD">
        <w:t>Организации представляли информацию только в том случае, если за отчетный период происходили прием на работу, перевод работника на другую должность или увольнение либо если работник подавал заявление о выборе формы трудовой книжки. </w:t>
      </w:r>
    </w:p>
    <w:p w:rsidR="002564A1" w:rsidRPr="003371AD" w:rsidRDefault="002564A1" w:rsidP="0076421D">
      <w:pPr>
        <w:ind w:firstLine="709"/>
        <w:jc w:val="both"/>
      </w:pPr>
      <w:r w:rsidRPr="003371AD">
        <w:t>Заявление о выборе ведения трудовой книжки в элект</w:t>
      </w:r>
      <w:r>
        <w:t>ронном виде на территории края подали  порядка 43 тысяч</w:t>
      </w:r>
      <w:r w:rsidRPr="003371AD">
        <w:t xml:space="preserve"> человек. </w:t>
      </w:r>
    </w:p>
    <w:p w:rsidR="002564A1" w:rsidRPr="003371AD" w:rsidRDefault="002564A1" w:rsidP="0076421D">
      <w:pPr>
        <w:ind w:firstLine="709"/>
        <w:jc w:val="both"/>
      </w:pPr>
      <w:r w:rsidRPr="003371AD">
        <w:t>Сведения для электронных трудовых книжек направляются всеми компаниями и предпринимателями с наемными работниками. Самозанятые граждане не представляют отчетность о своей трудовой деятельности. </w:t>
      </w:r>
    </w:p>
    <w:p w:rsidR="002564A1" w:rsidRPr="003371AD" w:rsidRDefault="002564A1" w:rsidP="0076421D">
      <w:pPr>
        <w:ind w:firstLine="709"/>
        <w:jc w:val="both"/>
      </w:pPr>
      <w:hyperlink r:id="rId7" w:tgtFrame="_blank" w:history="1">
        <w:r w:rsidRPr="003371AD">
          <w:rPr>
            <w:color w:val="0000FF"/>
            <w:u w:val="single"/>
          </w:rPr>
          <w:t>Подробнее</w:t>
        </w:r>
      </w:hyperlink>
      <w:r w:rsidRPr="003371AD">
        <w:t> об электронных трудовых книжках.</w:t>
      </w:r>
    </w:p>
    <w:p w:rsidR="002564A1" w:rsidRPr="00D20AA8" w:rsidRDefault="002564A1" w:rsidP="0076421D">
      <w:pPr>
        <w:pStyle w:val="NormalWeb"/>
        <w:spacing w:before="0" w:beforeAutospacing="0" w:after="0" w:afterAutospacing="0"/>
        <w:ind w:firstLine="709"/>
        <w:jc w:val="both"/>
      </w:pPr>
      <w:r>
        <w:t> </w:t>
      </w:r>
    </w:p>
    <w:p w:rsidR="002564A1" w:rsidRDefault="002564A1" w:rsidP="001D3B42">
      <w:pPr>
        <w:jc w:val="center"/>
        <w:rPr>
          <w:rFonts w:ascii="Myriad Pro" w:hAnsi="Myriad Pro"/>
          <w:b/>
          <w:color w:val="488DCD"/>
        </w:rPr>
      </w:pPr>
    </w:p>
    <w:p w:rsidR="002564A1" w:rsidRPr="00441430" w:rsidRDefault="002564A1" w:rsidP="001D3B42">
      <w:pPr>
        <w:jc w:val="center"/>
        <w:rPr>
          <w:rFonts w:ascii="Myriad Pro" w:hAnsi="Myriad Pro"/>
          <w:b/>
          <w:color w:val="488DCD"/>
        </w:rPr>
      </w:pPr>
      <w:r w:rsidRPr="002729BD">
        <w:rPr>
          <w:rFonts w:ascii="Myriad Pro Cyr" w:hAnsi="Myriad Pro Cyr"/>
          <w:b/>
          <w:color w:val="488DCD"/>
        </w:rPr>
        <w:t>ЧИТАЙТЕ НАС:</w:t>
      </w:r>
    </w:p>
    <w:p w:rsidR="002564A1" w:rsidRDefault="002564A1" w:rsidP="00966A34">
      <w:pPr>
        <w:pStyle w:val="NormalWeb"/>
        <w:spacing w:before="0" w:beforeAutospacing="0" w:after="0" w:afterAutospacing="0"/>
        <w:rPr>
          <w:rFonts w:ascii="Myriad Pro" w:hAnsi="Myriad Pro"/>
          <w:b/>
          <w:color w:val="488DCD"/>
        </w:rPr>
      </w:pPr>
    </w:p>
    <w:p w:rsidR="002564A1" w:rsidRDefault="002564A1" w:rsidP="00DC0DF0">
      <w:pPr>
        <w:pStyle w:val="NormalWeb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</w:rPr>
      </w:pPr>
      <w:hyperlink r:id="rId8" w:history="1">
        <w:r w:rsidRPr="005E4FAB">
          <w:rPr>
            <w:rFonts w:ascii="Myriad Pro" w:hAnsi="Myriad Pro"/>
            <w:b/>
            <w:noProof/>
            <w:color w:val="488DCD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11" o:spid="_x0000_i1025" type="#_x0000_t75" href="http://www.facebook.com/pfr.krasnodarskiikr" style="width:24pt;height:24pt;visibility:visible" o:button="t">
              <v:fill o:detectmouseclick="t"/>
              <v:imagedata r:id="rId9" o:title=""/>
            </v:shape>
          </w:pict>
        </w:r>
      </w:hyperlink>
      <w:r>
        <w:rPr>
          <w:rFonts w:ascii="Myriad Pro" w:hAnsi="Myriad Pro"/>
          <w:b/>
          <w:noProof/>
          <w:color w:val="488DCD"/>
        </w:rPr>
        <w:t xml:space="preserve">     </w:t>
      </w:r>
      <w:hyperlink r:id="rId10" w:history="1">
        <w:r w:rsidRPr="005E4FAB">
          <w:rPr>
            <w:rFonts w:ascii="Myriad Pro" w:hAnsi="Myriad Pro"/>
            <w:b/>
            <w:noProof/>
            <w:color w:val="488DCD"/>
          </w:rPr>
          <w:pict>
            <v:shape id="Рисунок 12" o:spid="_x0000_i1026" type="#_x0000_t75" href="http://twitter.com/pfr_krasnod" style="width:24pt;height:24pt;visibility:visible" o:button="t">
              <v:fill o:detectmouseclick="t"/>
              <v:imagedata r:id="rId11" o:title=""/>
            </v:shape>
          </w:pict>
        </w:r>
      </w:hyperlink>
      <w:r>
        <w:rPr>
          <w:rFonts w:ascii="Myriad Pro" w:hAnsi="Myriad Pro"/>
          <w:b/>
          <w:noProof/>
          <w:color w:val="488DCD"/>
        </w:rPr>
        <w:t xml:space="preserve">     </w:t>
      </w:r>
      <w:hyperlink r:id="rId12" w:history="1">
        <w:r w:rsidRPr="005E4FAB">
          <w:rPr>
            <w:rFonts w:ascii="Myriad Pro" w:hAnsi="Myriad Pro"/>
            <w:b/>
            <w:noProof/>
            <w:color w:val="488DCD"/>
          </w:rPr>
          <w:pict>
            <v:shape id="Рисунок 13" o:spid="_x0000_i1027" type="#_x0000_t75" href="http://vk.com/pfr.krasnodarskiikr" style="width:24pt;height:24pt;visibility:visible" o:button="t">
              <v:fill o:detectmouseclick="t"/>
              <v:imagedata r:id="rId13" o:title=""/>
            </v:shape>
          </w:pict>
        </w:r>
      </w:hyperlink>
      <w:r>
        <w:rPr>
          <w:rFonts w:ascii="Myriad Pro" w:hAnsi="Myriad Pro"/>
          <w:b/>
          <w:noProof/>
          <w:color w:val="488DCD"/>
        </w:rPr>
        <w:t xml:space="preserve">     </w:t>
      </w:r>
      <w:hyperlink r:id="rId14" w:history="1">
        <w:r w:rsidRPr="005E4FAB">
          <w:rPr>
            <w:rFonts w:ascii="Myriad Pro" w:hAnsi="Myriad Pro"/>
            <w:b/>
            <w:noProof/>
            <w:color w:val="488DCD"/>
          </w:rPr>
          <w:pict>
            <v:shape id="Рисунок 14" o:spid="_x0000_i1028" type="#_x0000_t75" href="http://ok.ru/pfr.krasnodarskiikr" style="width:24pt;height:24pt;visibility:visible" o:button="t">
              <v:fill o:detectmouseclick="t"/>
              <v:imagedata r:id="rId15" o:title=""/>
            </v:shape>
          </w:pict>
        </w:r>
      </w:hyperlink>
    </w:p>
    <w:p w:rsidR="002564A1" w:rsidRPr="00224A25" w:rsidRDefault="002564A1" w:rsidP="00D20AA8">
      <w:pPr>
        <w:rPr>
          <w:b/>
          <w:color w:val="488DCD"/>
          <w:sz w:val="20"/>
          <w:szCs w:val="20"/>
        </w:rPr>
      </w:pPr>
    </w:p>
    <w:p w:rsidR="002564A1" w:rsidRDefault="002564A1" w:rsidP="00186EAB">
      <w:pPr>
        <w:jc w:val="right"/>
        <w:rPr>
          <w:b/>
          <w:color w:val="488DCD"/>
          <w:sz w:val="20"/>
          <w:szCs w:val="20"/>
        </w:rPr>
      </w:pPr>
    </w:p>
    <w:p w:rsidR="002564A1" w:rsidRDefault="002564A1" w:rsidP="00186EAB">
      <w:pPr>
        <w:jc w:val="right"/>
        <w:rPr>
          <w:b/>
          <w:color w:val="488DCD"/>
          <w:sz w:val="20"/>
          <w:szCs w:val="20"/>
        </w:rPr>
      </w:pPr>
    </w:p>
    <w:p w:rsidR="002564A1" w:rsidRPr="00EE5445" w:rsidRDefault="002564A1" w:rsidP="00EE5445">
      <w:pPr>
        <w:pStyle w:val="NormalWeb"/>
        <w:spacing w:before="0" w:beforeAutospacing="0" w:after="0" w:afterAutospacing="0"/>
        <w:jc w:val="right"/>
        <w:rPr>
          <w:rStyle w:val="Hyperlink"/>
          <w:b/>
          <w:lang w:val="pt-PT"/>
        </w:rPr>
      </w:pPr>
      <w:bookmarkStart w:id="0" w:name="_GoBack"/>
      <w:bookmarkEnd w:id="0"/>
    </w:p>
    <w:sectPr w:rsidR="002564A1" w:rsidRPr="00EE5445" w:rsidSect="009E0EA7">
      <w:headerReference w:type="default" r:id="rId16"/>
      <w:footerReference w:type="even" r:id="rId17"/>
      <w:footerReference w:type="default" r:id="rId18"/>
      <w:pgSz w:w="11906" w:h="16838" w:code="9"/>
      <w:pgMar w:top="2517" w:right="851" w:bottom="720" w:left="1259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64A1" w:rsidRDefault="002564A1">
      <w:r>
        <w:separator/>
      </w:r>
    </w:p>
  </w:endnote>
  <w:endnote w:type="continuationSeparator" w:id="1">
    <w:p w:rsidR="002564A1" w:rsidRDefault="002564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yriad Pro">
    <w:altName w:val="Malgun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yr"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4A1" w:rsidRDefault="002564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564A1" w:rsidRDefault="002564A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4A1" w:rsidRDefault="002564A1">
    <w:pPr>
      <w:pStyle w:val="Footer"/>
      <w:ind w:right="360"/>
    </w:pPr>
    <w:r>
      <w:rPr>
        <w:noProof/>
      </w:rPr>
      <w:pict>
        <v:line id="Line 4" o:spid="_x0000_s2054" style="position:absolute;z-index:251657216;visibility:visibl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64A1" w:rsidRDefault="002564A1">
      <w:r>
        <w:separator/>
      </w:r>
    </w:p>
  </w:footnote>
  <w:footnote w:type="continuationSeparator" w:id="1">
    <w:p w:rsidR="002564A1" w:rsidRDefault="002564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4A1" w:rsidRDefault="002564A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6" o:spid="_x0000_s2049" type="#_x0000_t75" style="position:absolute;margin-left:-4.45pt;margin-top:-4.35pt;width:68.25pt;height:97.6pt;z-index:-251656192;visibility:visible" wrapcoords="-237 0 -237 21434 21600 21434 21600 0 -237 0">
          <v:imagedata r:id="rId1" o:title=""/>
          <w10:wrap type="through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2050" type="#_x0000_t202" style="position:absolute;margin-left:399.6pt;margin-top:18.9pt;width:98.5pt;height:22.85pt;z-index:-251657216;visibility:visible" wrapcoords="-165 0 -165 20880 21600 20880 21600 0 -16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" stroked="f">
          <v:textbox>
            <w:txbxContent>
              <w:p w:rsidR="002564A1" w:rsidRDefault="002564A1">
                <w:r>
                  <w:t>ПРЕСС-РЕЛИЗ</w:t>
                </w:r>
              </w:p>
            </w:txbxContent>
          </v:textbox>
          <w10:wrap type="tight"/>
        </v:shape>
      </w:pict>
    </w:r>
    <w:r>
      <w:rPr>
        <w:noProof/>
      </w:rPr>
      <w:pict>
        <v:shape id="Рисунок 5" o:spid="_x0000_s2051" type="#_x0000_t75" alt="Logo" style="position:absolute;margin-left:228pt;margin-top:-6.25pt;width:35.5pt;height:36pt;z-index:-251658240;visibility:visible">
          <v:imagedata r:id="rId2" o:title=""/>
        </v:shape>
      </w:pict>
    </w:r>
    <w:r>
      <w:rPr>
        <w:noProof/>
      </w:rPr>
      <w:pict>
        <v:shape id="Text Box 1" o:spid="_x0000_s2052" type="#_x0000_t202" style="position:absolute;margin-left:4.4pt;margin-top:25.45pt;width:478.6pt;height:1in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K0KtwIAAMA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" filled="f" stroked="f">
          <v:textbox>
            <w:txbxContent>
              <w:p w:rsidR="002564A1" w:rsidRPr="00931278" w:rsidRDefault="002564A1">
                <w:pPr>
                  <w:pStyle w:val="Heading1"/>
                  <w:jc w:val="center"/>
                  <w:rPr>
                    <w:rFonts w:ascii="Arial" w:hAnsi="Arial"/>
                    <w:spacing w:val="30"/>
                    <w:w w:val="120"/>
                    <w:sz w:val="24"/>
                    <w:szCs w:val="24"/>
                  </w:rPr>
                </w:pPr>
              </w:p>
              <w:p w:rsidR="002564A1" w:rsidRDefault="002564A1" w:rsidP="00E01209">
                <w:pPr>
                  <w:pStyle w:val="Heading1"/>
                  <w:jc w:val="center"/>
                  <w:rPr>
                    <w:spacing w:val="20"/>
                    <w:sz w:val="22"/>
                    <w:szCs w:val="22"/>
                  </w:rPr>
                </w:pPr>
                <w:r w:rsidRPr="008A36F9">
                  <w:rPr>
                    <w:spacing w:val="20"/>
                    <w:sz w:val="22"/>
                    <w:szCs w:val="22"/>
                  </w:rPr>
                  <w:t>Пенсионный фонд Российской Федерации</w:t>
                </w:r>
              </w:p>
              <w:p w:rsidR="002564A1" w:rsidRDefault="002564A1" w:rsidP="00E01209">
                <w:pPr>
                  <w:pStyle w:val="Heading1"/>
                  <w:jc w:val="center"/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</w:pPr>
                <w:r w:rsidRPr="00477CC8"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  <w:t xml:space="preserve"> </w:t>
                </w:r>
              </w:p>
              <w:p w:rsidR="002564A1" w:rsidRDefault="002564A1" w:rsidP="00E01209">
                <w:pPr>
                  <w:pStyle w:val="Heading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>Г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 xml:space="preserve">осударственное учреждение 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–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О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тделение Пенсионного фонда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 xml:space="preserve"> </w:t>
                </w:r>
              </w:p>
              <w:p w:rsidR="002564A1" w:rsidRPr="00E01209" w:rsidRDefault="002564A1" w:rsidP="00E01209">
                <w:pPr>
                  <w:pStyle w:val="Heading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 xml:space="preserve">Российской Федерации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по Краснодарскому краю</w:t>
                </w:r>
              </w:p>
              <w:p w:rsidR="002564A1" w:rsidRDefault="002564A1" w:rsidP="00E01209"/>
              <w:p w:rsidR="002564A1" w:rsidRPr="00E01209" w:rsidRDefault="002564A1" w:rsidP="00E01209"/>
            </w:txbxContent>
          </v:textbox>
        </v:shape>
      </w:pict>
    </w:r>
    <w:r>
      <w:rPr>
        <w:noProof/>
      </w:rPr>
      <w:pict>
        <v:line id="Line 2" o:spid="_x0000_s2053" style="position:absolute;z-index:251656192;visibility:visible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C4hrAu3wAAAAoBAAAPAAAAAAAAAAAAAAAAAGwEAABkcnMvZG93bnJldi54bWxQSwUGAAAAAAQA&#10;BADzAAAAeAUAAAAA&#10;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4613"/>
    <w:rsid w:val="0000199C"/>
    <w:rsid w:val="00002DA4"/>
    <w:rsid w:val="000048F8"/>
    <w:rsid w:val="00005A40"/>
    <w:rsid w:val="00006C36"/>
    <w:rsid w:val="00007177"/>
    <w:rsid w:val="000103D5"/>
    <w:rsid w:val="000112FE"/>
    <w:rsid w:val="000119C9"/>
    <w:rsid w:val="00011AF3"/>
    <w:rsid w:val="00013024"/>
    <w:rsid w:val="00013299"/>
    <w:rsid w:val="000138AD"/>
    <w:rsid w:val="00013EC0"/>
    <w:rsid w:val="0001472F"/>
    <w:rsid w:val="00015B35"/>
    <w:rsid w:val="00017160"/>
    <w:rsid w:val="00021D3E"/>
    <w:rsid w:val="00022903"/>
    <w:rsid w:val="0002379B"/>
    <w:rsid w:val="00024A55"/>
    <w:rsid w:val="00024D2A"/>
    <w:rsid w:val="00025C7F"/>
    <w:rsid w:val="00025DAA"/>
    <w:rsid w:val="00026821"/>
    <w:rsid w:val="00027F36"/>
    <w:rsid w:val="0003787B"/>
    <w:rsid w:val="00041412"/>
    <w:rsid w:val="00041514"/>
    <w:rsid w:val="00043E4E"/>
    <w:rsid w:val="00047B81"/>
    <w:rsid w:val="00050992"/>
    <w:rsid w:val="00051CD6"/>
    <w:rsid w:val="000521B0"/>
    <w:rsid w:val="00053861"/>
    <w:rsid w:val="00053D6F"/>
    <w:rsid w:val="00054496"/>
    <w:rsid w:val="00054999"/>
    <w:rsid w:val="00055A89"/>
    <w:rsid w:val="0005781D"/>
    <w:rsid w:val="00060AF6"/>
    <w:rsid w:val="00060E56"/>
    <w:rsid w:val="000619EA"/>
    <w:rsid w:val="00063EFB"/>
    <w:rsid w:val="00064B67"/>
    <w:rsid w:val="00064E5D"/>
    <w:rsid w:val="00065E76"/>
    <w:rsid w:val="00066369"/>
    <w:rsid w:val="0006645D"/>
    <w:rsid w:val="0006718D"/>
    <w:rsid w:val="0006799F"/>
    <w:rsid w:val="00070E9F"/>
    <w:rsid w:val="00072B33"/>
    <w:rsid w:val="00073DD6"/>
    <w:rsid w:val="00080101"/>
    <w:rsid w:val="000823EA"/>
    <w:rsid w:val="0008419E"/>
    <w:rsid w:val="00087B1E"/>
    <w:rsid w:val="00090508"/>
    <w:rsid w:val="0009062A"/>
    <w:rsid w:val="00090940"/>
    <w:rsid w:val="00090F30"/>
    <w:rsid w:val="000919E7"/>
    <w:rsid w:val="00093D84"/>
    <w:rsid w:val="00095A57"/>
    <w:rsid w:val="00096161"/>
    <w:rsid w:val="000963D5"/>
    <w:rsid w:val="000A4554"/>
    <w:rsid w:val="000A481D"/>
    <w:rsid w:val="000A7A4B"/>
    <w:rsid w:val="000B00E0"/>
    <w:rsid w:val="000B2DB7"/>
    <w:rsid w:val="000B3887"/>
    <w:rsid w:val="000C3004"/>
    <w:rsid w:val="000C3304"/>
    <w:rsid w:val="000C5CC1"/>
    <w:rsid w:val="000C5D6E"/>
    <w:rsid w:val="000C5F31"/>
    <w:rsid w:val="000C67A5"/>
    <w:rsid w:val="000C7B8C"/>
    <w:rsid w:val="000D03AA"/>
    <w:rsid w:val="000D04C2"/>
    <w:rsid w:val="000D0A85"/>
    <w:rsid w:val="000D0F5B"/>
    <w:rsid w:val="000D10D9"/>
    <w:rsid w:val="000D29D0"/>
    <w:rsid w:val="000D4A93"/>
    <w:rsid w:val="000D543D"/>
    <w:rsid w:val="000D63F1"/>
    <w:rsid w:val="000E001B"/>
    <w:rsid w:val="000E0658"/>
    <w:rsid w:val="000E2799"/>
    <w:rsid w:val="000E3A6E"/>
    <w:rsid w:val="000E40FA"/>
    <w:rsid w:val="000E4D30"/>
    <w:rsid w:val="000E60FA"/>
    <w:rsid w:val="000E6397"/>
    <w:rsid w:val="000E65E9"/>
    <w:rsid w:val="000E698F"/>
    <w:rsid w:val="000F023A"/>
    <w:rsid w:val="000F0901"/>
    <w:rsid w:val="000F1C4E"/>
    <w:rsid w:val="000F1CD4"/>
    <w:rsid w:val="000F380B"/>
    <w:rsid w:val="000F393F"/>
    <w:rsid w:val="000F6215"/>
    <w:rsid w:val="00100D56"/>
    <w:rsid w:val="00101317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43B1"/>
    <w:rsid w:val="0011532C"/>
    <w:rsid w:val="00117793"/>
    <w:rsid w:val="001226B3"/>
    <w:rsid w:val="0012532E"/>
    <w:rsid w:val="00125499"/>
    <w:rsid w:val="00126707"/>
    <w:rsid w:val="00126CA9"/>
    <w:rsid w:val="0012749C"/>
    <w:rsid w:val="00136755"/>
    <w:rsid w:val="001372AD"/>
    <w:rsid w:val="001376AC"/>
    <w:rsid w:val="00137B0B"/>
    <w:rsid w:val="0014280F"/>
    <w:rsid w:val="00143B92"/>
    <w:rsid w:val="00145C7D"/>
    <w:rsid w:val="00150183"/>
    <w:rsid w:val="00150F3A"/>
    <w:rsid w:val="00153F16"/>
    <w:rsid w:val="00154A27"/>
    <w:rsid w:val="00155809"/>
    <w:rsid w:val="0015608C"/>
    <w:rsid w:val="00157305"/>
    <w:rsid w:val="00157A52"/>
    <w:rsid w:val="001639AE"/>
    <w:rsid w:val="001640B6"/>
    <w:rsid w:val="00167A3C"/>
    <w:rsid w:val="0017170A"/>
    <w:rsid w:val="001742FB"/>
    <w:rsid w:val="00175FD8"/>
    <w:rsid w:val="00177EEE"/>
    <w:rsid w:val="00181391"/>
    <w:rsid w:val="001814B3"/>
    <w:rsid w:val="00182792"/>
    <w:rsid w:val="00184BE6"/>
    <w:rsid w:val="00185864"/>
    <w:rsid w:val="001858E0"/>
    <w:rsid w:val="0018681E"/>
    <w:rsid w:val="00186855"/>
    <w:rsid w:val="00186EAB"/>
    <w:rsid w:val="0019491D"/>
    <w:rsid w:val="00197DE8"/>
    <w:rsid w:val="001A0701"/>
    <w:rsid w:val="001A11FF"/>
    <w:rsid w:val="001B1070"/>
    <w:rsid w:val="001B1182"/>
    <w:rsid w:val="001B2B21"/>
    <w:rsid w:val="001B3B26"/>
    <w:rsid w:val="001B455D"/>
    <w:rsid w:val="001B4DE9"/>
    <w:rsid w:val="001B5658"/>
    <w:rsid w:val="001B75CB"/>
    <w:rsid w:val="001C58CB"/>
    <w:rsid w:val="001C591B"/>
    <w:rsid w:val="001C6A55"/>
    <w:rsid w:val="001C7413"/>
    <w:rsid w:val="001C7D69"/>
    <w:rsid w:val="001D276C"/>
    <w:rsid w:val="001D2CBD"/>
    <w:rsid w:val="001D33B0"/>
    <w:rsid w:val="001D3B42"/>
    <w:rsid w:val="001D4534"/>
    <w:rsid w:val="001D678E"/>
    <w:rsid w:val="001E0A02"/>
    <w:rsid w:val="001E3304"/>
    <w:rsid w:val="001E4E65"/>
    <w:rsid w:val="001E5293"/>
    <w:rsid w:val="001E6059"/>
    <w:rsid w:val="001E6184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D64"/>
    <w:rsid w:val="00206384"/>
    <w:rsid w:val="002122C0"/>
    <w:rsid w:val="002150CC"/>
    <w:rsid w:val="00220164"/>
    <w:rsid w:val="00221B93"/>
    <w:rsid w:val="00221C35"/>
    <w:rsid w:val="00222C71"/>
    <w:rsid w:val="002233F2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3A37"/>
    <w:rsid w:val="002451B1"/>
    <w:rsid w:val="002460E3"/>
    <w:rsid w:val="00252F2E"/>
    <w:rsid w:val="002564A1"/>
    <w:rsid w:val="0026042E"/>
    <w:rsid w:val="00260517"/>
    <w:rsid w:val="002605BE"/>
    <w:rsid w:val="00260D34"/>
    <w:rsid w:val="002615C1"/>
    <w:rsid w:val="002618B0"/>
    <w:rsid w:val="00262086"/>
    <w:rsid w:val="002662E5"/>
    <w:rsid w:val="0027055D"/>
    <w:rsid w:val="00271BA5"/>
    <w:rsid w:val="002729BD"/>
    <w:rsid w:val="002740C4"/>
    <w:rsid w:val="00280744"/>
    <w:rsid w:val="00282661"/>
    <w:rsid w:val="002846E1"/>
    <w:rsid w:val="00285557"/>
    <w:rsid w:val="002902FF"/>
    <w:rsid w:val="00290F38"/>
    <w:rsid w:val="002912B8"/>
    <w:rsid w:val="00291491"/>
    <w:rsid w:val="00295CD1"/>
    <w:rsid w:val="00296C32"/>
    <w:rsid w:val="002A1097"/>
    <w:rsid w:val="002A2EE9"/>
    <w:rsid w:val="002A589D"/>
    <w:rsid w:val="002A6FF2"/>
    <w:rsid w:val="002A74A7"/>
    <w:rsid w:val="002B35AE"/>
    <w:rsid w:val="002B419B"/>
    <w:rsid w:val="002B4C18"/>
    <w:rsid w:val="002B4C76"/>
    <w:rsid w:val="002B553F"/>
    <w:rsid w:val="002B5D46"/>
    <w:rsid w:val="002B790C"/>
    <w:rsid w:val="002C1933"/>
    <w:rsid w:val="002C2F7D"/>
    <w:rsid w:val="002D05FC"/>
    <w:rsid w:val="002D6C13"/>
    <w:rsid w:val="002D76EF"/>
    <w:rsid w:val="002E1CC3"/>
    <w:rsid w:val="002E203D"/>
    <w:rsid w:val="002E2E16"/>
    <w:rsid w:val="002E4D4A"/>
    <w:rsid w:val="002E5BF8"/>
    <w:rsid w:val="002E6533"/>
    <w:rsid w:val="002E7C16"/>
    <w:rsid w:val="002F05E0"/>
    <w:rsid w:val="002F0FEB"/>
    <w:rsid w:val="002F1650"/>
    <w:rsid w:val="002F3B16"/>
    <w:rsid w:val="002F4792"/>
    <w:rsid w:val="002F4A67"/>
    <w:rsid w:val="002F5650"/>
    <w:rsid w:val="002F6F96"/>
    <w:rsid w:val="002F77ED"/>
    <w:rsid w:val="003038E7"/>
    <w:rsid w:val="00304853"/>
    <w:rsid w:val="00305222"/>
    <w:rsid w:val="00306642"/>
    <w:rsid w:val="00312705"/>
    <w:rsid w:val="00313892"/>
    <w:rsid w:val="0031673F"/>
    <w:rsid w:val="00320B47"/>
    <w:rsid w:val="00320FF6"/>
    <w:rsid w:val="00323F24"/>
    <w:rsid w:val="00324739"/>
    <w:rsid w:val="003269E1"/>
    <w:rsid w:val="003309FE"/>
    <w:rsid w:val="0033138F"/>
    <w:rsid w:val="003328A8"/>
    <w:rsid w:val="00332D64"/>
    <w:rsid w:val="00332E2C"/>
    <w:rsid w:val="00334114"/>
    <w:rsid w:val="003341FE"/>
    <w:rsid w:val="003342C9"/>
    <w:rsid w:val="00334DF3"/>
    <w:rsid w:val="003371AD"/>
    <w:rsid w:val="0034245D"/>
    <w:rsid w:val="00343912"/>
    <w:rsid w:val="0034433D"/>
    <w:rsid w:val="0034512C"/>
    <w:rsid w:val="00347A69"/>
    <w:rsid w:val="003535FC"/>
    <w:rsid w:val="00353DA4"/>
    <w:rsid w:val="00356C3F"/>
    <w:rsid w:val="003572AD"/>
    <w:rsid w:val="00360DD3"/>
    <w:rsid w:val="00361F7F"/>
    <w:rsid w:val="003639D7"/>
    <w:rsid w:val="00363BBA"/>
    <w:rsid w:val="00365033"/>
    <w:rsid w:val="003717B4"/>
    <w:rsid w:val="00371A7A"/>
    <w:rsid w:val="00372B7E"/>
    <w:rsid w:val="0037592C"/>
    <w:rsid w:val="00375D6C"/>
    <w:rsid w:val="00377476"/>
    <w:rsid w:val="0038073D"/>
    <w:rsid w:val="003807F9"/>
    <w:rsid w:val="00381840"/>
    <w:rsid w:val="00381D6F"/>
    <w:rsid w:val="0038272C"/>
    <w:rsid w:val="00382BB6"/>
    <w:rsid w:val="00383A79"/>
    <w:rsid w:val="00384FB7"/>
    <w:rsid w:val="0038563F"/>
    <w:rsid w:val="00390ABC"/>
    <w:rsid w:val="00391203"/>
    <w:rsid w:val="003924D8"/>
    <w:rsid w:val="0039615B"/>
    <w:rsid w:val="003968A5"/>
    <w:rsid w:val="00396987"/>
    <w:rsid w:val="003A1B75"/>
    <w:rsid w:val="003A3198"/>
    <w:rsid w:val="003A7B4A"/>
    <w:rsid w:val="003B0A2E"/>
    <w:rsid w:val="003B0F23"/>
    <w:rsid w:val="003B1F1E"/>
    <w:rsid w:val="003B40B2"/>
    <w:rsid w:val="003B4F79"/>
    <w:rsid w:val="003C0074"/>
    <w:rsid w:val="003C07CA"/>
    <w:rsid w:val="003C18D7"/>
    <w:rsid w:val="003C3462"/>
    <w:rsid w:val="003C4688"/>
    <w:rsid w:val="003C4B35"/>
    <w:rsid w:val="003C4E84"/>
    <w:rsid w:val="003C582B"/>
    <w:rsid w:val="003C5EF8"/>
    <w:rsid w:val="003D29FF"/>
    <w:rsid w:val="003D396A"/>
    <w:rsid w:val="003D5DC3"/>
    <w:rsid w:val="003D5E91"/>
    <w:rsid w:val="003D6BB1"/>
    <w:rsid w:val="003E0428"/>
    <w:rsid w:val="003E0F52"/>
    <w:rsid w:val="003E125E"/>
    <w:rsid w:val="003E4CF6"/>
    <w:rsid w:val="003E5503"/>
    <w:rsid w:val="003E72B9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10F"/>
    <w:rsid w:val="00406698"/>
    <w:rsid w:val="0040781E"/>
    <w:rsid w:val="0041196E"/>
    <w:rsid w:val="00412D8E"/>
    <w:rsid w:val="00413FED"/>
    <w:rsid w:val="004156BC"/>
    <w:rsid w:val="00420D95"/>
    <w:rsid w:val="00421DCF"/>
    <w:rsid w:val="004245C6"/>
    <w:rsid w:val="00436FCF"/>
    <w:rsid w:val="00437926"/>
    <w:rsid w:val="00441430"/>
    <w:rsid w:val="0044223E"/>
    <w:rsid w:val="00446D7C"/>
    <w:rsid w:val="00450FBC"/>
    <w:rsid w:val="00455E8D"/>
    <w:rsid w:val="0045677D"/>
    <w:rsid w:val="00457048"/>
    <w:rsid w:val="00460F2C"/>
    <w:rsid w:val="00461D92"/>
    <w:rsid w:val="00466067"/>
    <w:rsid w:val="00466807"/>
    <w:rsid w:val="00471C4F"/>
    <w:rsid w:val="004722F6"/>
    <w:rsid w:val="0047232D"/>
    <w:rsid w:val="00473AAF"/>
    <w:rsid w:val="004776CB"/>
    <w:rsid w:val="004778A7"/>
    <w:rsid w:val="00477CC8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988"/>
    <w:rsid w:val="0049450E"/>
    <w:rsid w:val="00494A89"/>
    <w:rsid w:val="00494B6D"/>
    <w:rsid w:val="00496C7A"/>
    <w:rsid w:val="004978C5"/>
    <w:rsid w:val="004A3941"/>
    <w:rsid w:val="004A3F7F"/>
    <w:rsid w:val="004B0BEE"/>
    <w:rsid w:val="004B0F85"/>
    <w:rsid w:val="004B1683"/>
    <w:rsid w:val="004C10CE"/>
    <w:rsid w:val="004C1CD9"/>
    <w:rsid w:val="004C620A"/>
    <w:rsid w:val="004C67D8"/>
    <w:rsid w:val="004D0BEB"/>
    <w:rsid w:val="004D2112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521"/>
    <w:rsid w:val="004E30DF"/>
    <w:rsid w:val="004E4E91"/>
    <w:rsid w:val="004E50D3"/>
    <w:rsid w:val="004F1A35"/>
    <w:rsid w:val="004F2F1E"/>
    <w:rsid w:val="004F3ECF"/>
    <w:rsid w:val="004F70EA"/>
    <w:rsid w:val="004F7378"/>
    <w:rsid w:val="004F778D"/>
    <w:rsid w:val="004F79EF"/>
    <w:rsid w:val="00500C95"/>
    <w:rsid w:val="0050120D"/>
    <w:rsid w:val="0050452A"/>
    <w:rsid w:val="005052A4"/>
    <w:rsid w:val="00506CB5"/>
    <w:rsid w:val="00506E14"/>
    <w:rsid w:val="005071B3"/>
    <w:rsid w:val="00511170"/>
    <w:rsid w:val="005118FD"/>
    <w:rsid w:val="00511972"/>
    <w:rsid w:val="005140A5"/>
    <w:rsid w:val="005153E5"/>
    <w:rsid w:val="00517110"/>
    <w:rsid w:val="00517489"/>
    <w:rsid w:val="00520A7F"/>
    <w:rsid w:val="0052130E"/>
    <w:rsid w:val="005226F3"/>
    <w:rsid w:val="00524712"/>
    <w:rsid w:val="00531C12"/>
    <w:rsid w:val="005327E1"/>
    <w:rsid w:val="00533293"/>
    <w:rsid w:val="005374E5"/>
    <w:rsid w:val="00537CC0"/>
    <w:rsid w:val="00540762"/>
    <w:rsid w:val="00543248"/>
    <w:rsid w:val="005432CF"/>
    <w:rsid w:val="005433E6"/>
    <w:rsid w:val="005434A9"/>
    <w:rsid w:val="00546D87"/>
    <w:rsid w:val="005475A3"/>
    <w:rsid w:val="00547BA5"/>
    <w:rsid w:val="00547C63"/>
    <w:rsid w:val="005508CC"/>
    <w:rsid w:val="00552271"/>
    <w:rsid w:val="0055251D"/>
    <w:rsid w:val="005538D7"/>
    <w:rsid w:val="00555066"/>
    <w:rsid w:val="005603F8"/>
    <w:rsid w:val="00561D4A"/>
    <w:rsid w:val="00562D77"/>
    <w:rsid w:val="005634EE"/>
    <w:rsid w:val="0056523B"/>
    <w:rsid w:val="00566CBD"/>
    <w:rsid w:val="0057051C"/>
    <w:rsid w:val="0057276D"/>
    <w:rsid w:val="00572C45"/>
    <w:rsid w:val="0057358A"/>
    <w:rsid w:val="005755DD"/>
    <w:rsid w:val="0057649A"/>
    <w:rsid w:val="00580E26"/>
    <w:rsid w:val="00581582"/>
    <w:rsid w:val="005837E2"/>
    <w:rsid w:val="00583D4A"/>
    <w:rsid w:val="00583DE6"/>
    <w:rsid w:val="00585AC8"/>
    <w:rsid w:val="005864B0"/>
    <w:rsid w:val="00587419"/>
    <w:rsid w:val="0059056C"/>
    <w:rsid w:val="00590DD2"/>
    <w:rsid w:val="00596961"/>
    <w:rsid w:val="0059795C"/>
    <w:rsid w:val="00597E1A"/>
    <w:rsid w:val="005A1117"/>
    <w:rsid w:val="005A1B6E"/>
    <w:rsid w:val="005A31FF"/>
    <w:rsid w:val="005A437B"/>
    <w:rsid w:val="005A505E"/>
    <w:rsid w:val="005A586D"/>
    <w:rsid w:val="005B1F60"/>
    <w:rsid w:val="005B4023"/>
    <w:rsid w:val="005B4348"/>
    <w:rsid w:val="005B4E23"/>
    <w:rsid w:val="005B5958"/>
    <w:rsid w:val="005B5FB1"/>
    <w:rsid w:val="005B6043"/>
    <w:rsid w:val="005B7BF8"/>
    <w:rsid w:val="005C0EDB"/>
    <w:rsid w:val="005C39CB"/>
    <w:rsid w:val="005C5465"/>
    <w:rsid w:val="005C739F"/>
    <w:rsid w:val="005C740F"/>
    <w:rsid w:val="005D0D0F"/>
    <w:rsid w:val="005D12C8"/>
    <w:rsid w:val="005D2CC2"/>
    <w:rsid w:val="005D31BA"/>
    <w:rsid w:val="005D332A"/>
    <w:rsid w:val="005D5D0E"/>
    <w:rsid w:val="005E1933"/>
    <w:rsid w:val="005E4FAB"/>
    <w:rsid w:val="005E5C7F"/>
    <w:rsid w:val="005E5D5B"/>
    <w:rsid w:val="005E68A2"/>
    <w:rsid w:val="005E6CE0"/>
    <w:rsid w:val="005E7DC8"/>
    <w:rsid w:val="005E7FA6"/>
    <w:rsid w:val="005F07FF"/>
    <w:rsid w:val="005F0FB7"/>
    <w:rsid w:val="005F3B62"/>
    <w:rsid w:val="005F4709"/>
    <w:rsid w:val="005F49BD"/>
    <w:rsid w:val="005F5F2B"/>
    <w:rsid w:val="005F633B"/>
    <w:rsid w:val="00605849"/>
    <w:rsid w:val="00611629"/>
    <w:rsid w:val="0061174A"/>
    <w:rsid w:val="00611C07"/>
    <w:rsid w:val="00611C9D"/>
    <w:rsid w:val="00612477"/>
    <w:rsid w:val="00612829"/>
    <w:rsid w:val="006140F0"/>
    <w:rsid w:val="00614EEB"/>
    <w:rsid w:val="006150EA"/>
    <w:rsid w:val="0061570C"/>
    <w:rsid w:val="006157F2"/>
    <w:rsid w:val="006163CC"/>
    <w:rsid w:val="00616BF5"/>
    <w:rsid w:val="006170BC"/>
    <w:rsid w:val="00617881"/>
    <w:rsid w:val="0062015F"/>
    <w:rsid w:val="00621C90"/>
    <w:rsid w:val="00626379"/>
    <w:rsid w:val="00630541"/>
    <w:rsid w:val="006316D7"/>
    <w:rsid w:val="0063379A"/>
    <w:rsid w:val="0063381D"/>
    <w:rsid w:val="00637578"/>
    <w:rsid w:val="00640CD3"/>
    <w:rsid w:val="00640F02"/>
    <w:rsid w:val="00643D2D"/>
    <w:rsid w:val="00644745"/>
    <w:rsid w:val="00644C5C"/>
    <w:rsid w:val="006451DF"/>
    <w:rsid w:val="00646781"/>
    <w:rsid w:val="00646E74"/>
    <w:rsid w:val="00647D14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457"/>
    <w:rsid w:val="00662B1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76E"/>
    <w:rsid w:val="00674CE4"/>
    <w:rsid w:val="00674FFA"/>
    <w:rsid w:val="006772B7"/>
    <w:rsid w:val="00677AFE"/>
    <w:rsid w:val="00681E82"/>
    <w:rsid w:val="00682FAA"/>
    <w:rsid w:val="006833A7"/>
    <w:rsid w:val="006859B9"/>
    <w:rsid w:val="00687CB1"/>
    <w:rsid w:val="006906DE"/>
    <w:rsid w:val="006911F8"/>
    <w:rsid w:val="00691E8D"/>
    <w:rsid w:val="006920FE"/>
    <w:rsid w:val="00692D5C"/>
    <w:rsid w:val="006933D4"/>
    <w:rsid w:val="00694070"/>
    <w:rsid w:val="006971CB"/>
    <w:rsid w:val="00697358"/>
    <w:rsid w:val="00697AB1"/>
    <w:rsid w:val="006A154A"/>
    <w:rsid w:val="006A3148"/>
    <w:rsid w:val="006A4095"/>
    <w:rsid w:val="006A70B4"/>
    <w:rsid w:val="006A7A97"/>
    <w:rsid w:val="006B05A9"/>
    <w:rsid w:val="006B1AF1"/>
    <w:rsid w:val="006B2383"/>
    <w:rsid w:val="006B3CBF"/>
    <w:rsid w:val="006B4308"/>
    <w:rsid w:val="006B6F58"/>
    <w:rsid w:val="006C047A"/>
    <w:rsid w:val="006C0C46"/>
    <w:rsid w:val="006C27D3"/>
    <w:rsid w:val="006C32EA"/>
    <w:rsid w:val="006C437F"/>
    <w:rsid w:val="006C64FA"/>
    <w:rsid w:val="006D117C"/>
    <w:rsid w:val="006D1655"/>
    <w:rsid w:val="006D1BCD"/>
    <w:rsid w:val="006D2203"/>
    <w:rsid w:val="006D3C2A"/>
    <w:rsid w:val="006D4A2E"/>
    <w:rsid w:val="006D5AB5"/>
    <w:rsid w:val="006D6BF3"/>
    <w:rsid w:val="006D7086"/>
    <w:rsid w:val="006E00C9"/>
    <w:rsid w:val="006E378B"/>
    <w:rsid w:val="006E61CE"/>
    <w:rsid w:val="006F0591"/>
    <w:rsid w:val="006F1463"/>
    <w:rsid w:val="006F3631"/>
    <w:rsid w:val="006F3AC1"/>
    <w:rsid w:val="006F701D"/>
    <w:rsid w:val="006F71E3"/>
    <w:rsid w:val="00700456"/>
    <w:rsid w:val="00700DDC"/>
    <w:rsid w:val="00702C65"/>
    <w:rsid w:val="00704C89"/>
    <w:rsid w:val="00705804"/>
    <w:rsid w:val="007061C0"/>
    <w:rsid w:val="007073EE"/>
    <w:rsid w:val="007105B2"/>
    <w:rsid w:val="00710A41"/>
    <w:rsid w:val="00710A4E"/>
    <w:rsid w:val="00710F3E"/>
    <w:rsid w:val="00711A6B"/>
    <w:rsid w:val="007130C9"/>
    <w:rsid w:val="00714626"/>
    <w:rsid w:val="0071643D"/>
    <w:rsid w:val="00717CF0"/>
    <w:rsid w:val="00720759"/>
    <w:rsid w:val="00720AD2"/>
    <w:rsid w:val="00722236"/>
    <w:rsid w:val="00723EE2"/>
    <w:rsid w:val="00724825"/>
    <w:rsid w:val="007270D4"/>
    <w:rsid w:val="007278B7"/>
    <w:rsid w:val="007304F1"/>
    <w:rsid w:val="00734822"/>
    <w:rsid w:val="0073540E"/>
    <w:rsid w:val="00735C76"/>
    <w:rsid w:val="007374D2"/>
    <w:rsid w:val="0074253F"/>
    <w:rsid w:val="00742592"/>
    <w:rsid w:val="0074337B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6539"/>
    <w:rsid w:val="00756F86"/>
    <w:rsid w:val="00760F3C"/>
    <w:rsid w:val="0076421D"/>
    <w:rsid w:val="00764544"/>
    <w:rsid w:val="007649A0"/>
    <w:rsid w:val="00767B29"/>
    <w:rsid w:val="00770311"/>
    <w:rsid w:val="00771C83"/>
    <w:rsid w:val="00774980"/>
    <w:rsid w:val="007758DF"/>
    <w:rsid w:val="007773AB"/>
    <w:rsid w:val="00777A5F"/>
    <w:rsid w:val="00777B75"/>
    <w:rsid w:val="007806EB"/>
    <w:rsid w:val="00780950"/>
    <w:rsid w:val="00781935"/>
    <w:rsid w:val="00781A98"/>
    <w:rsid w:val="00782805"/>
    <w:rsid w:val="00782E7F"/>
    <w:rsid w:val="00783623"/>
    <w:rsid w:val="00783649"/>
    <w:rsid w:val="00785412"/>
    <w:rsid w:val="00786B5E"/>
    <w:rsid w:val="00786EB8"/>
    <w:rsid w:val="00791C41"/>
    <w:rsid w:val="007921B0"/>
    <w:rsid w:val="007941B3"/>
    <w:rsid w:val="00795441"/>
    <w:rsid w:val="007974E9"/>
    <w:rsid w:val="00797B58"/>
    <w:rsid w:val="007A03F0"/>
    <w:rsid w:val="007A0BC8"/>
    <w:rsid w:val="007A2231"/>
    <w:rsid w:val="007A69B2"/>
    <w:rsid w:val="007A7813"/>
    <w:rsid w:val="007B1484"/>
    <w:rsid w:val="007B18C1"/>
    <w:rsid w:val="007B2AB8"/>
    <w:rsid w:val="007B32A9"/>
    <w:rsid w:val="007B3345"/>
    <w:rsid w:val="007B38E8"/>
    <w:rsid w:val="007B3DDD"/>
    <w:rsid w:val="007B650B"/>
    <w:rsid w:val="007B69E0"/>
    <w:rsid w:val="007B7A85"/>
    <w:rsid w:val="007C03C9"/>
    <w:rsid w:val="007C2ECB"/>
    <w:rsid w:val="007C3555"/>
    <w:rsid w:val="007C4961"/>
    <w:rsid w:val="007C5B94"/>
    <w:rsid w:val="007C6320"/>
    <w:rsid w:val="007C6541"/>
    <w:rsid w:val="007C74C6"/>
    <w:rsid w:val="007D0C9B"/>
    <w:rsid w:val="007D44C3"/>
    <w:rsid w:val="007D5BFF"/>
    <w:rsid w:val="007D5E96"/>
    <w:rsid w:val="007D6672"/>
    <w:rsid w:val="007D6843"/>
    <w:rsid w:val="007E3211"/>
    <w:rsid w:val="007E3693"/>
    <w:rsid w:val="007E39CA"/>
    <w:rsid w:val="007E5E8E"/>
    <w:rsid w:val="007F25B3"/>
    <w:rsid w:val="007F2A5A"/>
    <w:rsid w:val="007F3061"/>
    <w:rsid w:val="007F401E"/>
    <w:rsid w:val="007F4CC4"/>
    <w:rsid w:val="007F4F09"/>
    <w:rsid w:val="007F7D6D"/>
    <w:rsid w:val="008028F0"/>
    <w:rsid w:val="00802E7C"/>
    <w:rsid w:val="0080364D"/>
    <w:rsid w:val="00803A47"/>
    <w:rsid w:val="00803D5B"/>
    <w:rsid w:val="00805A48"/>
    <w:rsid w:val="00807B50"/>
    <w:rsid w:val="00810548"/>
    <w:rsid w:val="00811C4C"/>
    <w:rsid w:val="00813F74"/>
    <w:rsid w:val="00815C0B"/>
    <w:rsid w:val="008168C0"/>
    <w:rsid w:val="00816EC2"/>
    <w:rsid w:val="00817BAF"/>
    <w:rsid w:val="00822D4A"/>
    <w:rsid w:val="00823265"/>
    <w:rsid w:val="00824B70"/>
    <w:rsid w:val="00830284"/>
    <w:rsid w:val="008310F0"/>
    <w:rsid w:val="00835911"/>
    <w:rsid w:val="0083685F"/>
    <w:rsid w:val="008374A7"/>
    <w:rsid w:val="00837AC1"/>
    <w:rsid w:val="00837CCD"/>
    <w:rsid w:val="00840B54"/>
    <w:rsid w:val="00841357"/>
    <w:rsid w:val="00843951"/>
    <w:rsid w:val="0084501C"/>
    <w:rsid w:val="008452A8"/>
    <w:rsid w:val="00847ACE"/>
    <w:rsid w:val="0085027A"/>
    <w:rsid w:val="008521F7"/>
    <w:rsid w:val="00852E5E"/>
    <w:rsid w:val="00860884"/>
    <w:rsid w:val="00861233"/>
    <w:rsid w:val="008662A4"/>
    <w:rsid w:val="008667AC"/>
    <w:rsid w:val="00867F29"/>
    <w:rsid w:val="008706CA"/>
    <w:rsid w:val="008714D7"/>
    <w:rsid w:val="008748B9"/>
    <w:rsid w:val="008774EC"/>
    <w:rsid w:val="0087756F"/>
    <w:rsid w:val="00883A58"/>
    <w:rsid w:val="00884D90"/>
    <w:rsid w:val="008861E2"/>
    <w:rsid w:val="00891672"/>
    <w:rsid w:val="00895361"/>
    <w:rsid w:val="008A272F"/>
    <w:rsid w:val="008A309A"/>
    <w:rsid w:val="008A36F9"/>
    <w:rsid w:val="008A37DA"/>
    <w:rsid w:val="008A3E9D"/>
    <w:rsid w:val="008A696E"/>
    <w:rsid w:val="008B0829"/>
    <w:rsid w:val="008B0D8C"/>
    <w:rsid w:val="008B2863"/>
    <w:rsid w:val="008B586D"/>
    <w:rsid w:val="008C410D"/>
    <w:rsid w:val="008C4830"/>
    <w:rsid w:val="008C5E5F"/>
    <w:rsid w:val="008D09D0"/>
    <w:rsid w:val="008D0EAC"/>
    <w:rsid w:val="008D338E"/>
    <w:rsid w:val="008D4CB3"/>
    <w:rsid w:val="008E0551"/>
    <w:rsid w:val="008E0D25"/>
    <w:rsid w:val="008E1E26"/>
    <w:rsid w:val="008E295F"/>
    <w:rsid w:val="008E32FE"/>
    <w:rsid w:val="008E5AD6"/>
    <w:rsid w:val="008E5F6E"/>
    <w:rsid w:val="008E77D5"/>
    <w:rsid w:val="008F0141"/>
    <w:rsid w:val="008F2A4C"/>
    <w:rsid w:val="008F2DE0"/>
    <w:rsid w:val="008F3381"/>
    <w:rsid w:val="008F34B9"/>
    <w:rsid w:val="008F35A6"/>
    <w:rsid w:val="008F49CB"/>
    <w:rsid w:val="008F4ECD"/>
    <w:rsid w:val="008F58E9"/>
    <w:rsid w:val="00900194"/>
    <w:rsid w:val="00902418"/>
    <w:rsid w:val="00904E8B"/>
    <w:rsid w:val="00905F7F"/>
    <w:rsid w:val="009063E2"/>
    <w:rsid w:val="009065C9"/>
    <w:rsid w:val="009076C7"/>
    <w:rsid w:val="00910575"/>
    <w:rsid w:val="0091066D"/>
    <w:rsid w:val="00910D6B"/>
    <w:rsid w:val="00913460"/>
    <w:rsid w:val="009144E4"/>
    <w:rsid w:val="00916555"/>
    <w:rsid w:val="00920089"/>
    <w:rsid w:val="0092150D"/>
    <w:rsid w:val="00921E8C"/>
    <w:rsid w:val="009227DB"/>
    <w:rsid w:val="009247E9"/>
    <w:rsid w:val="00927A00"/>
    <w:rsid w:val="00930142"/>
    <w:rsid w:val="00930439"/>
    <w:rsid w:val="00931278"/>
    <w:rsid w:val="00931963"/>
    <w:rsid w:val="00932149"/>
    <w:rsid w:val="0093582C"/>
    <w:rsid w:val="0093598F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F79"/>
    <w:rsid w:val="00951F5A"/>
    <w:rsid w:val="009537FD"/>
    <w:rsid w:val="00953FB4"/>
    <w:rsid w:val="009557E8"/>
    <w:rsid w:val="009558F1"/>
    <w:rsid w:val="00956C25"/>
    <w:rsid w:val="009606D4"/>
    <w:rsid w:val="00963709"/>
    <w:rsid w:val="009654CD"/>
    <w:rsid w:val="009662E3"/>
    <w:rsid w:val="00966A34"/>
    <w:rsid w:val="00967672"/>
    <w:rsid w:val="00971EBD"/>
    <w:rsid w:val="009721CD"/>
    <w:rsid w:val="009727F8"/>
    <w:rsid w:val="00976703"/>
    <w:rsid w:val="0097704B"/>
    <w:rsid w:val="00977AA5"/>
    <w:rsid w:val="009901CE"/>
    <w:rsid w:val="00990F6C"/>
    <w:rsid w:val="00990FD4"/>
    <w:rsid w:val="00991A40"/>
    <w:rsid w:val="00991DA4"/>
    <w:rsid w:val="00993932"/>
    <w:rsid w:val="00994C00"/>
    <w:rsid w:val="00995F52"/>
    <w:rsid w:val="009A0BFD"/>
    <w:rsid w:val="009A1024"/>
    <w:rsid w:val="009A2500"/>
    <w:rsid w:val="009A4195"/>
    <w:rsid w:val="009B0FBC"/>
    <w:rsid w:val="009B24FD"/>
    <w:rsid w:val="009B2EA6"/>
    <w:rsid w:val="009C031D"/>
    <w:rsid w:val="009C041A"/>
    <w:rsid w:val="009C0B07"/>
    <w:rsid w:val="009C2096"/>
    <w:rsid w:val="009C309E"/>
    <w:rsid w:val="009C3565"/>
    <w:rsid w:val="009C490D"/>
    <w:rsid w:val="009C792A"/>
    <w:rsid w:val="009D240B"/>
    <w:rsid w:val="009D2A0C"/>
    <w:rsid w:val="009D45E3"/>
    <w:rsid w:val="009D467C"/>
    <w:rsid w:val="009D4A74"/>
    <w:rsid w:val="009D4D4D"/>
    <w:rsid w:val="009E0EA7"/>
    <w:rsid w:val="009E2AB4"/>
    <w:rsid w:val="009E3893"/>
    <w:rsid w:val="009E74C3"/>
    <w:rsid w:val="009F206B"/>
    <w:rsid w:val="009F318F"/>
    <w:rsid w:val="009F4852"/>
    <w:rsid w:val="009F4F4E"/>
    <w:rsid w:val="009F5F88"/>
    <w:rsid w:val="009F66F2"/>
    <w:rsid w:val="009F7B0D"/>
    <w:rsid w:val="00A01518"/>
    <w:rsid w:val="00A03E42"/>
    <w:rsid w:val="00A06834"/>
    <w:rsid w:val="00A06BE6"/>
    <w:rsid w:val="00A071E9"/>
    <w:rsid w:val="00A1000E"/>
    <w:rsid w:val="00A1026C"/>
    <w:rsid w:val="00A1103E"/>
    <w:rsid w:val="00A126B6"/>
    <w:rsid w:val="00A12F6D"/>
    <w:rsid w:val="00A13473"/>
    <w:rsid w:val="00A13E76"/>
    <w:rsid w:val="00A14CAD"/>
    <w:rsid w:val="00A1673E"/>
    <w:rsid w:val="00A209C6"/>
    <w:rsid w:val="00A20DDA"/>
    <w:rsid w:val="00A223FE"/>
    <w:rsid w:val="00A26ED0"/>
    <w:rsid w:val="00A30484"/>
    <w:rsid w:val="00A30530"/>
    <w:rsid w:val="00A30CE5"/>
    <w:rsid w:val="00A34C26"/>
    <w:rsid w:val="00A35BE4"/>
    <w:rsid w:val="00A4175A"/>
    <w:rsid w:val="00A4341A"/>
    <w:rsid w:val="00A445B4"/>
    <w:rsid w:val="00A45551"/>
    <w:rsid w:val="00A466D1"/>
    <w:rsid w:val="00A50930"/>
    <w:rsid w:val="00A50C72"/>
    <w:rsid w:val="00A518E2"/>
    <w:rsid w:val="00A534A6"/>
    <w:rsid w:val="00A54485"/>
    <w:rsid w:val="00A5550F"/>
    <w:rsid w:val="00A562CE"/>
    <w:rsid w:val="00A60512"/>
    <w:rsid w:val="00A60694"/>
    <w:rsid w:val="00A60E36"/>
    <w:rsid w:val="00A634CC"/>
    <w:rsid w:val="00A648A0"/>
    <w:rsid w:val="00A65D99"/>
    <w:rsid w:val="00A71108"/>
    <w:rsid w:val="00A73417"/>
    <w:rsid w:val="00A73E5F"/>
    <w:rsid w:val="00A77AD9"/>
    <w:rsid w:val="00A82A3F"/>
    <w:rsid w:val="00A852CC"/>
    <w:rsid w:val="00A854B5"/>
    <w:rsid w:val="00A863AE"/>
    <w:rsid w:val="00A966D4"/>
    <w:rsid w:val="00A970C9"/>
    <w:rsid w:val="00AA13C7"/>
    <w:rsid w:val="00AA24FF"/>
    <w:rsid w:val="00AA7CD6"/>
    <w:rsid w:val="00AA7E43"/>
    <w:rsid w:val="00AB0281"/>
    <w:rsid w:val="00AB2051"/>
    <w:rsid w:val="00AB281D"/>
    <w:rsid w:val="00AB3154"/>
    <w:rsid w:val="00AB3864"/>
    <w:rsid w:val="00AB435C"/>
    <w:rsid w:val="00AB7BC5"/>
    <w:rsid w:val="00AC03CD"/>
    <w:rsid w:val="00AC059B"/>
    <w:rsid w:val="00AC3D12"/>
    <w:rsid w:val="00AC748B"/>
    <w:rsid w:val="00AD299B"/>
    <w:rsid w:val="00AD4357"/>
    <w:rsid w:val="00AD50BB"/>
    <w:rsid w:val="00AD7DBE"/>
    <w:rsid w:val="00AE0177"/>
    <w:rsid w:val="00AE29D6"/>
    <w:rsid w:val="00AE6AB3"/>
    <w:rsid w:val="00AF36B0"/>
    <w:rsid w:val="00AF39F3"/>
    <w:rsid w:val="00AF3D12"/>
    <w:rsid w:val="00AF7873"/>
    <w:rsid w:val="00AF7AD4"/>
    <w:rsid w:val="00B012BB"/>
    <w:rsid w:val="00B01ACA"/>
    <w:rsid w:val="00B01C9E"/>
    <w:rsid w:val="00B02019"/>
    <w:rsid w:val="00B05B4A"/>
    <w:rsid w:val="00B07478"/>
    <w:rsid w:val="00B10594"/>
    <w:rsid w:val="00B14983"/>
    <w:rsid w:val="00B14FCB"/>
    <w:rsid w:val="00B17444"/>
    <w:rsid w:val="00B2111C"/>
    <w:rsid w:val="00B21290"/>
    <w:rsid w:val="00B23746"/>
    <w:rsid w:val="00B274CA"/>
    <w:rsid w:val="00B275E8"/>
    <w:rsid w:val="00B304BD"/>
    <w:rsid w:val="00B4095E"/>
    <w:rsid w:val="00B41A0F"/>
    <w:rsid w:val="00B50679"/>
    <w:rsid w:val="00B573E4"/>
    <w:rsid w:val="00B57642"/>
    <w:rsid w:val="00B634C8"/>
    <w:rsid w:val="00B64060"/>
    <w:rsid w:val="00B6442B"/>
    <w:rsid w:val="00B64D38"/>
    <w:rsid w:val="00B64E4E"/>
    <w:rsid w:val="00B65C1C"/>
    <w:rsid w:val="00B67806"/>
    <w:rsid w:val="00B70587"/>
    <w:rsid w:val="00B70AAD"/>
    <w:rsid w:val="00B70E57"/>
    <w:rsid w:val="00B724BE"/>
    <w:rsid w:val="00B740F0"/>
    <w:rsid w:val="00B7419F"/>
    <w:rsid w:val="00B746E8"/>
    <w:rsid w:val="00B764DA"/>
    <w:rsid w:val="00B81BD4"/>
    <w:rsid w:val="00B823D2"/>
    <w:rsid w:val="00B82607"/>
    <w:rsid w:val="00B838F2"/>
    <w:rsid w:val="00B8397B"/>
    <w:rsid w:val="00B8551D"/>
    <w:rsid w:val="00B91487"/>
    <w:rsid w:val="00B94613"/>
    <w:rsid w:val="00B963F8"/>
    <w:rsid w:val="00BA2BF4"/>
    <w:rsid w:val="00BA5E43"/>
    <w:rsid w:val="00BB2F7D"/>
    <w:rsid w:val="00BB572D"/>
    <w:rsid w:val="00BB660D"/>
    <w:rsid w:val="00BB779C"/>
    <w:rsid w:val="00BC1D0C"/>
    <w:rsid w:val="00BC4F4D"/>
    <w:rsid w:val="00BC6255"/>
    <w:rsid w:val="00BD1D90"/>
    <w:rsid w:val="00BD4482"/>
    <w:rsid w:val="00BD73A4"/>
    <w:rsid w:val="00BE2E6E"/>
    <w:rsid w:val="00BE3AB8"/>
    <w:rsid w:val="00BE3CD6"/>
    <w:rsid w:val="00BE521D"/>
    <w:rsid w:val="00BE5564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FBC"/>
    <w:rsid w:val="00C024D3"/>
    <w:rsid w:val="00C03C6A"/>
    <w:rsid w:val="00C043C8"/>
    <w:rsid w:val="00C062D6"/>
    <w:rsid w:val="00C06713"/>
    <w:rsid w:val="00C11EDC"/>
    <w:rsid w:val="00C11FB7"/>
    <w:rsid w:val="00C12519"/>
    <w:rsid w:val="00C12EAF"/>
    <w:rsid w:val="00C13DF1"/>
    <w:rsid w:val="00C14D6F"/>
    <w:rsid w:val="00C156CC"/>
    <w:rsid w:val="00C15DD1"/>
    <w:rsid w:val="00C16566"/>
    <w:rsid w:val="00C17D46"/>
    <w:rsid w:val="00C20FF8"/>
    <w:rsid w:val="00C21381"/>
    <w:rsid w:val="00C23827"/>
    <w:rsid w:val="00C23EA1"/>
    <w:rsid w:val="00C26B95"/>
    <w:rsid w:val="00C26ECF"/>
    <w:rsid w:val="00C30681"/>
    <w:rsid w:val="00C315F5"/>
    <w:rsid w:val="00C3185B"/>
    <w:rsid w:val="00C3370F"/>
    <w:rsid w:val="00C353D6"/>
    <w:rsid w:val="00C35D76"/>
    <w:rsid w:val="00C36B35"/>
    <w:rsid w:val="00C36D52"/>
    <w:rsid w:val="00C373AB"/>
    <w:rsid w:val="00C40548"/>
    <w:rsid w:val="00C40A04"/>
    <w:rsid w:val="00C40D43"/>
    <w:rsid w:val="00C40EA5"/>
    <w:rsid w:val="00C41D21"/>
    <w:rsid w:val="00C51AD5"/>
    <w:rsid w:val="00C544E9"/>
    <w:rsid w:val="00C55F68"/>
    <w:rsid w:val="00C562F2"/>
    <w:rsid w:val="00C57873"/>
    <w:rsid w:val="00C60220"/>
    <w:rsid w:val="00C60D24"/>
    <w:rsid w:val="00C63401"/>
    <w:rsid w:val="00C6455C"/>
    <w:rsid w:val="00C64FAF"/>
    <w:rsid w:val="00C64FCA"/>
    <w:rsid w:val="00C65C84"/>
    <w:rsid w:val="00C65F76"/>
    <w:rsid w:val="00C669E8"/>
    <w:rsid w:val="00C70D15"/>
    <w:rsid w:val="00C71D3C"/>
    <w:rsid w:val="00C72A48"/>
    <w:rsid w:val="00C72EC8"/>
    <w:rsid w:val="00C76EB7"/>
    <w:rsid w:val="00C77F06"/>
    <w:rsid w:val="00C80CB8"/>
    <w:rsid w:val="00C80CEA"/>
    <w:rsid w:val="00C81F34"/>
    <w:rsid w:val="00C829CE"/>
    <w:rsid w:val="00C84D2B"/>
    <w:rsid w:val="00C92930"/>
    <w:rsid w:val="00C92CB0"/>
    <w:rsid w:val="00C93FEA"/>
    <w:rsid w:val="00C949CA"/>
    <w:rsid w:val="00C965CF"/>
    <w:rsid w:val="00C96633"/>
    <w:rsid w:val="00C972A9"/>
    <w:rsid w:val="00CA2054"/>
    <w:rsid w:val="00CA2E11"/>
    <w:rsid w:val="00CA3508"/>
    <w:rsid w:val="00CA5180"/>
    <w:rsid w:val="00CA5191"/>
    <w:rsid w:val="00CA6B34"/>
    <w:rsid w:val="00CA7F70"/>
    <w:rsid w:val="00CB1A2F"/>
    <w:rsid w:val="00CB325A"/>
    <w:rsid w:val="00CB5E84"/>
    <w:rsid w:val="00CB7FF3"/>
    <w:rsid w:val="00CC239E"/>
    <w:rsid w:val="00CC2B55"/>
    <w:rsid w:val="00CC2C87"/>
    <w:rsid w:val="00CC44E2"/>
    <w:rsid w:val="00CC5AA4"/>
    <w:rsid w:val="00CC701C"/>
    <w:rsid w:val="00CD0041"/>
    <w:rsid w:val="00CD0FBA"/>
    <w:rsid w:val="00CD136C"/>
    <w:rsid w:val="00CD5F7D"/>
    <w:rsid w:val="00CD68DA"/>
    <w:rsid w:val="00CD7777"/>
    <w:rsid w:val="00CE08DD"/>
    <w:rsid w:val="00CE2DDD"/>
    <w:rsid w:val="00CE4327"/>
    <w:rsid w:val="00CF05BA"/>
    <w:rsid w:val="00CF0C9C"/>
    <w:rsid w:val="00CF0E08"/>
    <w:rsid w:val="00CF3AFD"/>
    <w:rsid w:val="00CF5DE5"/>
    <w:rsid w:val="00CF60DC"/>
    <w:rsid w:val="00CF7B6E"/>
    <w:rsid w:val="00D000FB"/>
    <w:rsid w:val="00D001BB"/>
    <w:rsid w:val="00D00692"/>
    <w:rsid w:val="00D01D9E"/>
    <w:rsid w:val="00D047A8"/>
    <w:rsid w:val="00D05232"/>
    <w:rsid w:val="00D10B06"/>
    <w:rsid w:val="00D10BF7"/>
    <w:rsid w:val="00D11C56"/>
    <w:rsid w:val="00D1322D"/>
    <w:rsid w:val="00D148FE"/>
    <w:rsid w:val="00D17B4C"/>
    <w:rsid w:val="00D2050F"/>
    <w:rsid w:val="00D20AA8"/>
    <w:rsid w:val="00D22981"/>
    <w:rsid w:val="00D23AEA"/>
    <w:rsid w:val="00D2473F"/>
    <w:rsid w:val="00D24CFE"/>
    <w:rsid w:val="00D25C28"/>
    <w:rsid w:val="00D25D8B"/>
    <w:rsid w:val="00D277E9"/>
    <w:rsid w:val="00D310D7"/>
    <w:rsid w:val="00D33F75"/>
    <w:rsid w:val="00D3407C"/>
    <w:rsid w:val="00D35512"/>
    <w:rsid w:val="00D360E7"/>
    <w:rsid w:val="00D3676E"/>
    <w:rsid w:val="00D41E5E"/>
    <w:rsid w:val="00D422F9"/>
    <w:rsid w:val="00D432AE"/>
    <w:rsid w:val="00D47430"/>
    <w:rsid w:val="00D47B1D"/>
    <w:rsid w:val="00D514CE"/>
    <w:rsid w:val="00D51869"/>
    <w:rsid w:val="00D5372B"/>
    <w:rsid w:val="00D53847"/>
    <w:rsid w:val="00D545C3"/>
    <w:rsid w:val="00D545C5"/>
    <w:rsid w:val="00D54B5A"/>
    <w:rsid w:val="00D5659C"/>
    <w:rsid w:val="00D56FDD"/>
    <w:rsid w:val="00D61210"/>
    <w:rsid w:val="00D612D4"/>
    <w:rsid w:val="00D62B61"/>
    <w:rsid w:val="00D66BE7"/>
    <w:rsid w:val="00D70425"/>
    <w:rsid w:val="00D76D8B"/>
    <w:rsid w:val="00D80418"/>
    <w:rsid w:val="00D80E2D"/>
    <w:rsid w:val="00D82078"/>
    <w:rsid w:val="00D82240"/>
    <w:rsid w:val="00D82AF8"/>
    <w:rsid w:val="00D8659A"/>
    <w:rsid w:val="00D86F5D"/>
    <w:rsid w:val="00D90A78"/>
    <w:rsid w:val="00D92B95"/>
    <w:rsid w:val="00D94488"/>
    <w:rsid w:val="00D94B5B"/>
    <w:rsid w:val="00D95DCA"/>
    <w:rsid w:val="00DA0945"/>
    <w:rsid w:val="00DA45F4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D047D"/>
    <w:rsid w:val="00DD058F"/>
    <w:rsid w:val="00DD1559"/>
    <w:rsid w:val="00DD35E8"/>
    <w:rsid w:val="00DD4A58"/>
    <w:rsid w:val="00DD65D8"/>
    <w:rsid w:val="00DD682F"/>
    <w:rsid w:val="00DE041A"/>
    <w:rsid w:val="00DE25A0"/>
    <w:rsid w:val="00DE32C0"/>
    <w:rsid w:val="00DE38C6"/>
    <w:rsid w:val="00DE3EE4"/>
    <w:rsid w:val="00DE75F3"/>
    <w:rsid w:val="00DF4C5B"/>
    <w:rsid w:val="00DF4EB1"/>
    <w:rsid w:val="00DF525B"/>
    <w:rsid w:val="00DF6C4A"/>
    <w:rsid w:val="00DF7B71"/>
    <w:rsid w:val="00E00F6E"/>
    <w:rsid w:val="00E01209"/>
    <w:rsid w:val="00E02037"/>
    <w:rsid w:val="00E02163"/>
    <w:rsid w:val="00E021AA"/>
    <w:rsid w:val="00E04648"/>
    <w:rsid w:val="00E07BF0"/>
    <w:rsid w:val="00E07C01"/>
    <w:rsid w:val="00E11B1A"/>
    <w:rsid w:val="00E12E8E"/>
    <w:rsid w:val="00E12EEF"/>
    <w:rsid w:val="00E13D52"/>
    <w:rsid w:val="00E143BA"/>
    <w:rsid w:val="00E14D1B"/>
    <w:rsid w:val="00E17249"/>
    <w:rsid w:val="00E21DEA"/>
    <w:rsid w:val="00E23853"/>
    <w:rsid w:val="00E242AA"/>
    <w:rsid w:val="00E25065"/>
    <w:rsid w:val="00E262F8"/>
    <w:rsid w:val="00E26BF1"/>
    <w:rsid w:val="00E26FD5"/>
    <w:rsid w:val="00E33214"/>
    <w:rsid w:val="00E344CD"/>
    <w:rsid w:val="00E4053E"/>
    <w:rsid w:val="00E41F0A"/>
    <w:rsid w:val="00E42729"/>
    <w:rsid w:val="00E43759"/>
    <w:rsid w:val="00E455DD"/>
    <w:rsid w:val="00E513F8"/>
    <w:rsid w:val="00E525EC"/>
    <w:rsid w:val="00E52F1D"/>
    <w:rsid w:val="00E531F3"/>
    <w:rsid w:val="00E5476D"/>
    <w:rsid w:val="00E5530A"/>
    <w:rsid w:val="00E55410"/>
    <w:rsid w:val="00E55862"/>
    <w:rsid w:val="00E56CD4"/>
    <w:rsid w:val="00E576AF"/>
    <w:rsid w:val="00E6437E"/>
    <w:rsid w:val="00E647C7"/>
    <w:rsid w:val="00E648F9"/>
    <w:rsid w:val="00E65D00"/>
    <w:rsid w:val="00E67E72"/>
    <w:rsid w:val="00E70179"/>
    <w:rsid w:val="00E71145"/>
    <w:rsid w:val="00E71765"/>
    <w:rsid w:val="00E71AA5"/>
    <w:rsid w:val="00E80AF4"/>
    <w:rsid w:val="00E82291"/>
    <w:rsid w:val="00E82464"/>
    <w:rsid w:val="00E85978"/>
    <w:rsid w:val="00E85FDB"/>
    <w:rsid w:val="00E87894"/>
    <w:rsid w:val="00E93AAE"/>
    <w:rsid w:val="00EA05DA"/>
    <w:rsid w:val="00EA12E0"/>
    <w:rsid w:val="00EA14BA"/>
    <w:rsid w:val="00EA15EA"/>
    <w:rsid w:val="00EA31FF"/>
    <w:rsid w:val="00EA4F2A"/>
    <w:rsid w:val="00EA706F"/>
    <w:rsid w:val="00EA7A09"/>
    <w:rsid w:val="00EB2A98"/>
    <w:rsid w:val="00EB3CD8"/>
    <w:rsid w:val="00EB4925"/>
    <w:rsid w:val="00EB54AF"/>
    <w:rsid w:val="00EB5F7F"/>
    <w:rsid w:val="00EC222F"/>
    <w:rsid w:val="00EC4E42"/>
    <w:rsid w:val="00EC68FB"/>
    <w:rsid w:val="00EC6B9A"/>
    <w:rsid w:val="00EC6F26"/>
    <w:rsid w:val="00EC6FB9"/>
    <w:rsid w:val="00EC7B9E"/>
    <w:rsid w:val="00ED0595"/>
    <w:rsid w:val="00ED2C4F"/>
    <w:rsid w:val="00ED40C7"/>
    <w:rsid w:val="00ED48A8"/>
    <w:rsid w:val="00ED56C2"/>
    <w:rsid w:val="00ED7657"/>
    <w:rsid w:val="00EE19EA"/>
    <w:rsid w:val="00EE3ACF"/>
    <w:rsid w:val="00EE3E59"/>
    <w:rsid w:val="00EE5305"/>
    <w:rsid w:val="00EE5445"/>
    <w:rsid w:val="00EE66B7"/>
    <w:rsid w:val="00EE7551"/>
    <w:rsid w:val="00EE7ED9"/>
    <w:rsid w:val="00EF1053"/>
    <w:rsid w:val="00EF1140"/>
    <w:rsid w:val="00EF14B0"/>
    <w:rsid w:val="00F033D0"/>
    <w:rsid w:val="00F04B96"/>
    <w:rsid w:val="00F053CF"/>
    <w:rsid w:val="00F059F7"/>
    <w:rsid w:val="00F11A1F"/>
    <w:rsid w:val="00F14947"/>
    <w:rsid w:val="00F1630B"/>
    <w:rsid w:val="00F22DE6"/>
    <w:rsid w:val="00F230B9"/>
    <w:rsid w:val="00F24F45"/>
    <w:rsid w:val="00F25EA0"/>
    <w:rsid w:val="00F30826"/>
    <w:rsid w:val="00F31E99"/>
    <w:rsid w:val="00F32814"/>
    <w:rsid w:val="00F32E66"/>
    <w:rsid w:val="00F357C9"/>
    <w:rsid w:val="00F3752E"/>
    <w:rsid w:val="00F41121"/>
    <w:rsid w:val="00F42445"/>
    <w:rsid w:val="00F44FF4"/>
    <w:rsid w:val="00F468CD"/>
    <w:rsid w:val="00F525E5"/>
    <w:rsid w:val="00F52E56"/>
    <w:rsid w:val="00F5429B"/>
    <w:rsid w:val="00F547A6"/>
    <w:rsid w:val="00F565F1"/>
    <w:rsid w:val="00F5666B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8138D"/>
    <w:rsid w:val="00F82447"/>
    <w:rsid w:val="00F83EAE"/>
    <w:rsid w:val="00F8405C"/>
    <w:rsid w:val="00F84CC3"/>
    <w:rsid w:val="00F86049"/>
    <w:rsid w:val="00F86D15"/>
    <w:rsid w:val="00F870D5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3364"/>
    <w:rsid w:val="00FA5A07"/>
    <w:rsid w:val="00FA5D9B"/>
    <w:rsid w:val="00FA6017"/>
    <w:rsid w:val="00FB4098"/>
    <w:rsid w:val="00FB58F1"/>
    <w:rsid w:val="00FB64BA"/>
    <w:rsid w:val="00FB666D"/>
    <w:rsid w:val="00FB7647"/>
    <w:rsid w:val="00FC0197"/>
    <w:rsid w:val="00FC07BF"/>
    <w:rsid w:val="00FC3D7B"/>
    <w:rsid w:val="00FC461C"/>
    <w:rsid w:val="00FC5E1D"/>
    <w:rsid w:val="00FC6A67"/>
    <w:rsid w:val="00FD2888"/>
    <w:rsid w:val="00FD2B67"/>
    <w:rsid w:val="00FD2BA7"/>
    <w:rsid w:val="00FD365F"/>
    <w:rsid w:val="00FD3841"/>
    <w:rsid w:val="00FD4072"/>
    <w:rsid w:val="00FD55F5"/>
    <w:rsid w:val="00FE0BDE"/>
    <w:rsid w:val="00FE18DD"/>
    <w:rsid w:val="00FE35AC"/>
    <w:rsid w:val="00FE3B29"/>
    <w:rsid w:val="00FE50D3"/>
    <w:rsid w:val="00FF1618"/>
    <w:rsid w:val="00FF2030"/>
    <w:rsid w:val="00FF28C5"/>
    <w:rsid w:val="00FF2C9B"/>
    <w:rsid w:val="00FF47BC"/>
    <w:rsid w:val="00FF5A46"/>
    <w:rsid w:val="00FF66D7"/>
    <w:rsid w:val="00FF672E"/>
    <w:rsid w:val="00FF6A09"/>
    <w:rsid w:val="00FF7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able of authorities" w:locked="1" w:semiHidden="0" w:uiPriority="0" w:unhideWhenUsed="0"/>
    <w:lsdException w:name="List" w:locked="1" w:semiHidden="0" w:uiPriority="0" w:unhideWhenUsed="0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List Continue 2" w:locked="1" w:semiHidden="0" w:uiPriority="0" w:unhideWhenUsed="0"/>
    <w:lsdException w:name="List Continue 3" w:locked="1" w:semiHidden="0" w:uiPriority="0" w:unhideWhenUsed="0"/>
    <w:lsdException w:name="List Continue 4" w:locked="1" w:semiHidden="0" w:uiPriority="0" w:unhideWhenUsed="0"/>
    <w:lsdException w:name="List Continue 5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6D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7756F"/>
    <w:pPr>
      <w:keepNext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7756F"/>
    <w:pPr>
      <w:keepNext/>
      <w:jc w:val="center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E544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372AD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17D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17D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17D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E5445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1372AD"/>
    <w:rPr>
      <w:rFonts w:ascii="Cambria" w:hAnsi="Cambria" w:cs="Times New Roman"/>
      <w:i/>
      <w:iCs/>
      <w:color w:val="243F60"/>
      <w:sz w:val="24"/>
      <w:szCs w:val="24"/>
    </w:rPr>
  </w:style>
  <w:style w:type="paragraph" w:styleId="Header">
    <w:name w:val="header"/>
    <w:basedOn w:val="Normal"/>
    <w:link w:val="HeaderChar"/>
    <w:uiPriority w:val="99"/>
    <w:rsid w:val="0087756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917D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7756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917DD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87756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775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7DD"/>
    <w:rPr>
      <w:sz w:val="0"/>
      <w:szCs w:val="0"/>
    </w:rPr>
  </w:style>
  <w:style w:type="character" w:styleId="Strong">
    <w:name w:val="Strong"/>
    <w:basedOn w:val="DefaultParagraphFont"/>
    <w:uiPriority w:val="99"/>
    <w:qFormat/>
    <w:rsid w:val="0087756F"/>
    <w:rPr>
      <w:rFonts w:cs="Times New Roman"/>
      <w:b/>
    </w:rPr>
  </w:style>
  <w:style w:type="paragraph" w:styleId="NormalWeb">
    <w:name w:val="Normal (Web)"/>
    <w:basedOn w:val="Normal"/>
    <w:uiPriority w:val="99"/>
    <w:rsid w:val="0087756F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87756F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AA24FF"/>
    <w:rPr>
      <w:rFonts w:cs="Times New Roman"/>
      <w:i/>
    </w:rPr>
  </w:style>
  <w:style w:type="character" w:customStyle="1" w:styleId="apple-style-span">
    <w:name w:val="apple-style-span"/>
    <w:basedOn w:val="DefaultParagraphFont"/>
    <w:uiPriority w:val="99"/>
    <w:rsid w:val="00611C07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83623"/>
    <w:pPr>
      <w:ind w:firstLine="709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917DD"/>
    <w:rPr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5603F8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015B3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917DD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015B35"/>
    <w:pPr>
      <w:suppressAutoHyphens/>
      <w:spacing w:after="120"/>
    </w:pPr>
    <w:rPr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917DD"/>
    <w:rPr>
      <w:sz w:val="24"/>
      <w:szCs w:val="24"/>
    </w:rPr>
  </w:style>
  <w:style w:type="paragraph" w:customStyle="1" w:styleId="a">
    <w:name w:val="Знак"/>
    <w:basedOn w:val="Normal"/>
    <w:uiPriority w:val="99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FollowedHyperlink">
    <w:name w:val="FollowedHyperlink"/>
    <w:basedOn w:val="DefaultParagraphFont"/>
    <w:uiPriority w:val="99"/>
    <w:rsid w:val="00511170"/>
    <w:rPr>
      <w:rFonts w:cs="Times New Roman"/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917DD"/>
    <w:rPr>
      <w:sz w:val="0"/>
      <w:szCs w:val="0"/>
    </w:rPr>
  </w:style>
  <w:style w:type="paragraph" w:customStyle="1" w:styleId="a0">
    <w:name w:val="Текст документа"/>
    <w:basedOn w:val="NormalWeb"/>
    <w:link w:val="a1"/>
    <w:autoRedefine/>
    <w:uiPriority w:val="99"/>
    <w:rsid w:val="00C64FAF"/>
    <w:pPr>
      <w:jc w:val="both"/>
    </w:pPr>
    <w:rPr>
      <w:color w:val="000000"/>
      <w:szCs w:val="28"/>
    </w:rPr>
  </w:style>
  <w:style w:type="character" w:customStyle="1" w:styleId="a1">
    <w:name w:val="Текст документа Знак"/>
    <w:link w:val="a0"/>
    <w:uiPriority w:val="99"/>
    <w:locked/>
    <w:rsid w:val="00C64FAF"/>
    <w:rPr>
      <w:rFonts w:eastAsia="Times New Roman"/>
      <w:color w:val="000000"/>
      <w:sz w:val="28"/>
      <w:lang/>
    </w:rPr>
  </w:style>
  <w:style w:type="paragraph" w:styleId="PlainText">
    <w:name w:val="Plain Text"/>
    <w:basedOn w:val="Normal"/>
    <w:link w:val="PlainTextChar"/>
    <w:uiPriority w:val="99"/>
    <w:rsid w:val="00D82078"/>
    <w:rPr>
      <w:rFonts w:ascii="Calibr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D82078"/>
    <w:rPr>
      <w:rFonts w:ascii="Calibri" w:eastAsia="Times New Roman" w:hAnsi="Calibri"/>
      <w:sz w:val="21"/>
      <w:lang w:val="ru-RU" w:eastAsia="en-US"/>
    </w:rPr>
  </w:style>
  <w:style w:type="paragraph" w:styleId="ListParagraph">
    <w:name w:val="List Paragraph"/>
    <w:basedOn w:val="Normal"/>
    <w:uiPriority w:val="99"/>
    <w:qFormat/>
    <w:rsid w:val="005837E2"/>
    <w:pPr>
      <w:spacing w:line="276" w:lineRule="auto"/>
      <w:ind w:left="720"/>
      <w:contextualSpacing/>
    </w:pPr>
    <w:rPr>
      <w:szCs w:val="22"/>
      <w:lang w:eastAsia="en-US"/>
    </w:rPr>
  </w:style>
  <w:style w:type="table" w:styleId="TableGrid">
    <w:name w:val="Table Grid"/>
    <w:basedOn w:val="TableNormal"/>
    <w:uiPriority w:val="99"/>
    <w:rsid w:val="00843951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uiPriority w:val="99"/>
    <w:rsid w:val="00F729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788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8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8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7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8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788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8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78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8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8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788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8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8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8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78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789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788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788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88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8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88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8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8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8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8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78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78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788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78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8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8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8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78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8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8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78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8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8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8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8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78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8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88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8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78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8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8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78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8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88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8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78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8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8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8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8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7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8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8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78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88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8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8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8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7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8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78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8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88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8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8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78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788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8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8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8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7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788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88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8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88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8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8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78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78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788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788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88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88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8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8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78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78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78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788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788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788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8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88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8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8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7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8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78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8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8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7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8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78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8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8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8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78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8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78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8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8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8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78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8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78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9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9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89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pfr.krasnodarskiikrai" TargetMode="Externa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pfrf.ru/etk" TargetMode="External"/><Relationship Id="rId12" Type="http://schemas.openxmlformats.org/officeDocument/2006/relationships/hyperlink" Target="http://vk.com/pfr.krasnodarskiikrai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hyperlink" Target="http://twitter.com/pfr_krasnodar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://ok.ru/pfr.krasnodarskiikra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297</Words>
  <Characters>1693</Characters>
  <Application>Microsoft Office Outlook</Application>
  <DocSecurity>0</DocSecurity>
  <Lines>0</Lines>
  <Paragraphs>0</Paragraphs>
  <ScaleCrop>false</ScaleCrop>
  <Company>PFR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subject/>
  <dc:creator>Обиход Владимир Анатольевич</dc:creator>
  <cp:keywords/>
  <dc:description/>
  <cp:lastModifiedBy>Пользователь Windows</cp:lastModifiedBy>
  <cp:revision>3</cp:revision>
  <cp:lastPrinted>2020-06-04T12:56:00Z</cp:lastPrinted>
  <dcterms:created xsi:type="dcterms:W3CDTF">2020-06-30T10:36:00Z</dcterms:created>
  <dcterms:modified xsi:type="dcterms:W3CDTF">2020-07-02T09:53:00Z</dcterms:modified>
</cp:coreProperties>
</file>