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AD7" w:rsidRPr="00C77F06" w:rsidRDefault="00A21AD7" w:rsidP="00006C36">
      <w:pPr>
        <w:pStyle w:val="Heading1"/>
        <w:rPr>
          <w:sz w:val="28"/>
          <w:szCs w:val="28"/>
        </w:rPr>
      </w:pPr>
    </w:p>
    <w:p w:rsidR="00A21AD7" w:rsidRPr="00D422F9" w:rsidRDefault="00A21AD7" w:rsidP="00D422F9">
      <w:pPr>
        <w:pStyle w:val="Heading1"/>
        <w:jc w:val="center"/>
        <w:rPr>
          <w:sz w:val="28"/>
          <w:szCs w:val="28"/>
        </w:rPr>
      </w:pPr>
      <w:r w:rsidRPr="00D422F9">
        <w:rPr>
          <w:sz w:val="28"/>
          <w:szCs w:val="28"/>
        </w:rPr>
        <w:t>Материнский капитал будет оформляться семьям проактивно</w:t>
      </w:r>
    </w:p>
    <w:p w:rsidR="00A21AD7" w:rsidRPr="001742FB" w:rsidRDefault="00A21AD7" w:rsidP="005634EE">
      <w:pPr>
        <w:jc w:val="both"/>
        <w:rPr>
          <w:b/>
        </w:rPr>
      </w:pPr>
    </w:p>
    <w:p w:rsidR="00A21AD7" w:rsidRPr="00D422F9" w:rsidRDefault="00A21AD7" w:rsidP="00D422F9">
      <w:pPr>
        <w:pStyle w:val="NormalWeb"/>
        <w:spacing w:before="0" w:beforeAutospacing="0" w:after="0" w:afterAutospacing="0"/>
        <w:ind w:firstLine="709"/>
        <w:jc w:val="both"/>
      </w:pPr>
      <w:r w:rsidRPr="00D422F9">
        <w:rPr>
          <w:b/>
        </w:rPr>
        <w:t xml:space="preserve">Краснодар, 04 марта 2020 года. </w:t>
      </w:r>
      <w:r w:rsidRPr="00D422F9">
        <w:t xml:space="preserve">Президент России Владимир Путин подписал </w:t>
      </w:r>
      <w:r w:rsidRPr="0062419F">
        <w:t>федеральный закон</w:t>
      </w:r>
      <w:r>
        <w:t xml:space="preserve"> от 01.03.2020 № 35-ФЗ</w:t>
      </w:r>
      <w:r w:rsidRPr="00D422F9">
        <w:t>, вносящий изменения в программу материнского капитала. Принятые поправки увеличивают сумму господдержки семей, закрепляют новые возможности использования материнского капитала, делают распоряжение средствами более простым и удобным, а также продлевают срок действия программы.</w:t>
      </w:r>
    </w:p>
    <w:p w:rsidR="00A21AD7" w:rsidRPr="00D422F9" w:rsidRDefault="00A21AD7" w:rsidP="00D422F9">
      <w:pPr>
        <w:pStyle w:val="Heading1"/>
        <w:ind w:firstLine="709"/>
        <w:jc w:val="both"/>
        <w:rPr>
          <w:sz w:val="24"/>
          <w:szCs w:val="24"/>
        </w:rPr>
      </w:pPr>
      <w:r w:rsidRPr="00D422F9">
        <w:rPr>
          <w:sz w:val="24"/>
          <w:szCs w:val="24"/>
        </w:rPr>
        <w:t>Материнский капитал за первого ребенка</w:t>
      </w:r>
    </w:p>
    <w:p w:rsidR="00A21AD7" w:rsidRPr="00D422F9" w:rsidRDefault="00A21AD7" w:rsidP="00D422F9">
      <w:pPr>
        <w:pStyle w:val="NormalWeb"/>
        <w:spacing w:before="0" w:beforeAutospacing="0" w:after="0" w:afterAutospacing="0"/>
        <w:ind w:firstLine="709"/>
        <w:jc w:val="both"/>
      </w:pPr>
      <w:r w:rsidRPr="00D422F9">
        <w:t>Одним из главных нововведений, согласно принятому закону, является распространение программы материнского капитала на первого ребенка. Все семьи, в которых первенец рожден или усыновлен начиная с 1 января 2020 года, получили право на материнский капитал в размере 466 617 рублей.</w:t>
      </w:r>
    </w:p>
    <w:p w:rsidR="00A21AD7" w:rsidRPr="00D422F9" w:rsidRDefault="00A21AD7" w:rsidP="00D422F9">
      <w:pPr>
        <w:pStyle w:val="Heading1"/>
        <w:ind w:firstLine="709"/>
        <w:jc w:val="both"/>
        <w:rPr>
          <w:sz w:val="24"/>
          <w:szCs w:val="24"/>
        </w:rPr>
      </w:pPr>
      <w:r w:rsidRPr="00D422F9">
        <w:rPr>
          <w:sz w:val="24"/>
          <w:szCs w:val="24"/>
        </w:rPr>
        <w:t>Увеличение суммы материнского капитала за второго ребенка</w:t>
      </w:r>
    </w:p>
    <w:p w:rsidR="00A21AD7" w:rsidRPr="00D422F9" w:rsidRDefault="00A21AD7" w:rsidP="00D422F9">
      <w:pPr>
        <w:pStyle w:val="NormalWeb"/>
        <w:spacing w:before="0" w:beforeAutospacing="0" w:after="0" w:afterAutospacing="0"/>
        <w:ind w:firstLine="709"/>
        <w:jc w:val="both"/>
      </w:pPr>
      <w:r w:rsidRPr="00D422F9">
        <w:t>Для семей, в которых с 2020 года появился второй ребенок, материнский капитал дополнительно увеличивается на 150 тыс. рублей и таким образом составляет 616 617 рублей. Такая же сумма полагается за третьего, четвертого и любого следующего ребенка, рожденного или усыновленного с 2020 года, если раньше у семьи не было права на материнский капитал (например, если первые два ребенка появились до введения материнского капитала).</w:t>
      </w:r>
    </w:p>
    <w:p w:rsidR="00A21AD7" w:rsidRPr="00D422F9" w:rsidRDefault="00A21AD7" w:rsidP="00D422F9">
      <w:pPr>
        <w:pStyle w:val="Heading1"/>
        <w:ind w:firstLine="709"/>
        <w:jc w:val="both"/>
        <w:rPr>
          <w:sz w:val="24"/>
          <w:szCs w:val="24"/>
        </w:rPr>
      </w:pPr>
      <w:r w:rsidRPr="00D422F9">
        <w:rPr>
          <w:sz w:val="24"/>
          <w:szCs w:val="24"/>
        </w:rPr>
        <w:t>Сокращение сроков оформления материнского капитала и распоряжения его средствами</w:t>
      </w:r>
    </w:p>
    <w:p w:rsidR="00A21AD7" w:rsidRPr="00D422F9" w:rsidRDefault="00A21AD7" w:rsidP="00D422F9">
      <w:pPr>
        <w:pStyle w:val="NormalWeb"/>
        <w:spacing w:before="0" w:beforeAutospacing="0" w:after="0" w:afterAutospacing="0"/>
        <w:ind w:firstLine="709"/>
        <w:jc w:val="both"/>
      </w:pPr>
      <w:r w:rsidRPr="00D422F9">
        <w:t>Начиная с 2021 года оформить материнский капитал и распорядиться его средствами станет возможным в более короткие сроки. На выдачу сертификата МСК, согласно новому порядку, будет отводиться не больше пяти рабочих дней, на рассмотрение заявки о распоряжении средствами – не больше десяти рабочих дней. В отдельных случаях эти сроки могут продлеваться соответственно до пятнадцати и двадцати рабочих дней, если возникнет необходимость запросить информацию в других ведомствах.</w:t>
      </w:r>
    </w:p>
    <w:p w:rsidR="00A21AD7" w:rsidRPr="00D422F9" w:rsidRDefault="00A21AD7" w:rsidP="00D422F9">
      <w:pPr>
        <w:pStyle w:val="NormalWeb"/>
        <w:spacing w:before="0" w:beforeAutospacing="0" w:after="0" w:afterAutospacing="0"/>
        <w:ind w:firstLine="709"/>
        <w:jc w:val="both"/>
      </w:pPr>
      <w:r w:rsidRPr="00D422F9">
        <w:t>До конца текущего года сохраняются действующие нормативные сроки по материнскому капиталу. Для оформления сертификата это пятнадцать рабочих дней, для рассмотрения заявления семьи о распоряжении средствами – один месяц. На практике большинство территориальных органов Пенсионного фонда уже сегодня оказывает соответствующие госуслуги в ускоренном режиме.</w:t>
      </w:r>
    </w:p>
    <w:p w:rsidR="00A21AD7" w:rsidRPr="00D422F9" w:rsidRDefault="00A21AD7" w:rsidP="00D422F9">
      <w:pPr>
        <w:pStyle w:val="Heading1"/>
        <w:ind w:firstLine="709"/>
        <w:jc w:val="both"/>
        <w:rPr>
          <w:sz w:val="24"/>
          <w:szCs w:val="24"/>
        </w:rPr>
      </w:pPr>
      <w:r w:rsidRPr="00D422F9">
        <w:rPr>
          <w:sz w:val="24"/>
          <w:szCs w:val="24"/>
        </w:rPr>
        <w:t>Проактивное оформление сертификата материнского капитала</w:t>
      </w:r>
    </w:p>
    <w:p w:rsidR="00A21AD7" w:rsidRPr="00D422F9" w:rsidRDefault="00A21AD7" w:rsidP="00D422F9">
      <w:pPr>
        <w:pStyle w:val="NormalWeb"/>
        <w:spacing w:before="0" w:beforeAutospacing="0" w:after="0" w:afterAutospacing="0"/>
        <w:ind w:firstLine="709"/>
        <w:jc w:val="both"/>
      </w:pPr>
      <w:r w:rsidRPr="00D422F9">
        <w:t>Чтобы семьи не только быстрее получали материнский капитал, но и не тратили усилия на его оформление, начиная с середины апреля Пенсионный фонд приступает к проактивной выдаче сертификатов МСК. Это означает, что после появления ребенка материнский капитал будет оформлен автоматически и семья сможет приступить к распоряжению средствами, не обращаясь за самим сертификатом. Все необходимое для этого Пенсионный фонд сделает самостоятельно.</w:t>
      </w:r>
    </w:p>
    <w:p w:rsidR="00A21AD7" w:rsidRPr="00D422F9" w:rsidRDefault="00A21AD7" w:rsidP="00D422F9">
      <w:pPr>
        <w:pStyle w:val="NormalWeb"/>
        <w:spacing w:before="0" w:beforeAutospacing="0" w:after="0" w:afterAutospacing="0"/>
        <w:ind w:firstLine="709"/>
        <w:jc w:val="both"/>
      </w:pPr>
      <w:r w:rsidRPr="00D422F9">
        <w:t>Сведения о появлении ребенка, дающего право на материнский капитал, будут автоматически поступать в ПФР из государственного реестра записей актов гражданского состояния. В настоящее время отделения фонда тестируют оформление сертификата по сведениям реестра ЗАГС и определяют необходимую для этого информацию о родителях и детях.</w:t>
      </w:r>
    </w:p>
    <w:p w:rsidR="00A21AD7" w:rsidRPr="00D422F9" w:rsidRDefault="00A21AD7" w:rsidP="00D422F9">
      <w:pPr>
        <w:pStyle w:val="NormalWeb"/>
        <w:spacing w:before="0" w:beforeAutospacing="0" w:after="0" w:afterAutospacing="0"/>
        <w:ind w:firstLine="709"/>
        <w:jc w:val="both"/>
      </w:pPr>
      <w:r w:rsidRPr="00D422F9">
        <w:t>Данные об оформлении сертификата фиксируются в информационной системе Пенсионного фонда и направляются в личный кабинет мамы на сайте Пенсионного фонда или портале Госуслуг.</w:t>
      </w:r>
    </w:p>
    <w:p w:rsidR="00A21AD7" w:rsidRDefault="00A21AD7" w:rsidP="00D422F9">
      <w:pPr>
        <w:pStyle w:val="NormalWeb"/>
        <w:spacing w:before="0" w:beforeAutospacing="0" w:after="0" w:afterAutospacing="0"/>
        <w:ind w:firstLine="709"/>
        <w:jc w:val="both"/>
      </w:pPr>
    </w:p>
    <w:p w:rsidR="00A21AD7" w:rsidRDefault="00A21AD7" w:rsidP="00D422F9">
      <w:pPr>
        <w:pStyle w:val="NormalWeb"/>
        <w:spacing w:before="0" w:beforeAutospacing="0" w:after="0" w:afterAutospacing="0"/>
        <w:ind w:firstLine="709"/>
        <w:jc w:val="both"/>
      </w:pPr>
    </w:p>
    <w:p w:rsidR="00A21AD7" w:rsidRDefault="00A21AD7" w:rsidP="00D422F9">
      <w:pPr>
        <w:pStyle w:val="NormalWeb"/>
        <w:spacing w:before="0" w:beforeAutospacing="0" w:after="0" w:afterAutospacing="0"/>
        <w:ind w:firstLine="709"/>
        <w:jc w:val="both"/>
      </w:pPr>
    </w:p>
    <w:p w:rsidR="00A21AD7" w:rsidRPr="00D422F9" w:rsidRDefault="00A21AD7" w:rsidP="00D422F9">
      <w:pPr>
        <w:pStyle w:val="NormalWeb"/>
        <w:spacing w:before="0" w:beforeAutospacing="0" w:after="0" w:afterAutospacing="0"/>
        <w:ind w:firstLine="709"/>
        <w:jc w:val="both"/>
      </w:pPr>
      <w:r w:rsidRPr="00D422F9">
        <w:t>Для семей с приемными детьми сохраняется прежний заявительный порядок оформления сертификата, поскольку сведения об усыновлении может представить только сами приемные родители.</w:t>
      </w:r>
    </w:p>
    <w:p w:rsidR="00A21AD7" w:rsidRPr="00D422F9" w:rsidRDefault="00A21AD7" w:rsidP="00D422F9">
      <w:pPr>
        <w:pStyle w:val="Heading1"/>
        <w:ind w:firstLine="709"/>
        <w:jc w:val="both"/>
        <w:rPr>
          <w:sz w:val="24"/>
          <w:szCs w:val="24"/>
        </w:rPr>
      </w:pPr>
      <w:r w:rsidRPr="00D422F9">
        <w:rPr>
          <w:sz w:val="24"/>
          <w:szCs w:val="24"/>
        </w:rPr>
        <w:t>Направление материнского капитала на оплату кредита через банки</w:t>
      </w:r>
    </w:p>
    <w:p w:rsidR="00A21AD7" w:rsidRPr="00D422F9" w:rsidRDefault="00A21AD7" w:rsidP="00D422F9">
      <w:pPr>
        <w:pStyle w:val="NormalWeb"/>
        <w:spacing w:before="0" w:beforeAutospacing="0" w:after="0" w:afterAutospacing="0"/>
        <w:ind w:firstLine="709"/>
        <w:jc w:val="both"/>
      </w:pPr>
      <w:r w:rsidRPr="00D422F9">
        <w:t>Утвержденные изменения делают более удобным распоряжение материнским капиталом на самое востребованное у семей направление программы – улучшение жилищных условий с привлечением кредитных средств.</w:t>
      </w:r>
    </w:p>
    <w:p w:rsidR="00A21AD7" w:rsidRPr="00D422F9" w:rsidRDefault="00A21AD7" w:rsidP="00D422F9">
      <w:pPr>
        <w:pStyle w:val="NormalWeb"/>
        <w:spacing w:before="0" w:beforeAutospacing="0" w:after="0" w:afterAutospacing="0"/>
        <w:ind w:firstLine="709"/>
        <w:jc w:val="both"/>
      </w:pPr>
      <w:r w:rsidRPr="00D422F9">
        <w:t>Чтобы оперативнее направлять материнский капитал на погашение кредитов, соответствующее заявление можно будет подавать непосредственно в банке, в котором открывается кредит. То есть вместо двух обращений – в банк и Пенсионный фонд – семье достаточно обратиться только в банк, где одновременно оформляется кредит и подается заявление на погашение кредита или уплату первого взноса.</w:t>
      </w:r>
    </w:p>
    <w:p w:rsidR="00A21AD7" w:rsidRPr="00D422F9" w:rsidRDefault="00A21AD7" w:rsidP="00D422F9">
      <w:pPr>
        <w:pStyle w:val="NormalWeb"/>
        <w:spacing w:before="0" w:beforeAutospacing="0" w:after="0" w:afterAutospacing="0"/>
        <w:ind w:firstLine="709"/>
        <w:jc w:val="both"/>
      </w:pPr>
      <w:r w:rsidRPr="00D422F9">
        <w:t>Предоставление данной услуги будет развиваться по мере заключения соглашений между банками и Пенсионным фондом России.</w:t>
      </w:r>
    </w:p>
    <w:p w:rsidR="00A21AD7" w:rsidRPr="00D422F9" w:rsidRDefault="00A21AD7" w:rsidP="00D422F9">
      <w:pPr>
        <w:pStyle w:val="Heading1"/>
        <w:ind w:firstLine="709"/>
        <w:jc w:val="both"/>
        <w:rPr>
          <w:sz w:val="24"/>
          <w:szCs w:val="24"/>
        </w:rPr>
      </w:pPr>
      <w:r w:rsidRPr="00D422F9">
        <w:rPr>
          <w:sz w:val="24"/>
          <w:szCs w:val="24"/>
        </w:rPr>
        <w:t>Материнский капитал для строительства домов на садовых участках</w:t>
      </w:r>
    </w:p>
    <w:p w:rsidR="00A21AD7" w:rsidRPr="00D422F9" w:rsidRDefault="00A21AD7" w:rsidP="00D422F9">
      <w:pPr>
        <w:pStyle w:val="NormalWeb"/>
        <w:spacing w:before="0" w:beforeAutospacing="0" w:after="0" w:afterAutospacing="0"/>
        <w:ind w:firstLine="709"/>
        <w:jc w:val="both"/>
      </w:pPr>
      <w:r w:rsidRPr="00D422F9">
        <w:t>Принятые поправки законодательно закрепили право семей использовать материнский капитал для строительства жилого дома на садовом участке. Необходимым условием при этом, как и раньше, является наличие права собственности на землю и разрешения на строительство жилья.</w:t>
      </w:r>
    </w:p>
    <w:p w:rsidR="00A21AD7" w:rsidRPr="00D422F9" w:rsidRDefault="00A21AD7" w:rsidP="00D422F9">
      <w:pPr>
        <w:pStyle w:val="Heading1"/>
        <w:ind w:firstLine="709"/>
        <w:jc w:val="both"/>
        <w:rPr>
          <w:sz w:val="24"/>
          <w:szCs w:val="24"/>
        </w:rPr>
      </w:pPr>
      <w:r w:rsidRPr="00D422F9">
        <w:rPr>
          <w:sz w:val="24"/>
          <w:szCs w:val="24"/>
        </w:rPr>
        <w:t>Продление программы материнского капитала</w:t>
      </w:r>
    </w:p>
    <w:p w:rsidR="00A21AD7" w:rsidRPr="00D422F9" w:rsidRDefault="00A21AD7" w:rsidP="00D422F9">
      <w:pPr>
        <w:pStyle w:val="NormalWeb"/>
        <w:spacing w:before="0" w:beforeAutospacing="0" w:after="0" w:afterAutospacing="0"/>
        <w:ind w:firstLine="709"/>
        <w:jc w:val="both"/>
      </w:pPr>
      <w:r w:rsidRPr="00D422F9">
        <w:t>Действие программы материнского капитала продлено на пять лет – до конца 2026 года. Все семьи, в которых до этого времени начиная с 2020-го появятся новорожденные или приемные дети, получат право на меры государственной поддержки в виде материнского капитала.</w:t>
      </w:r>
    </w:p>
    <w:p w:rsidR="00A21AD7" w:rsidRPr="00D422F9" w:rsidRDefault="00A21AD7" w:rsidP="00D422F9">
      <w:pPr>
        <w:pStyle w:val="NormalWeb"/>
        <w:spacing w:before="0" w:beforeAutospacing="0" w:after="0" w:afterAutospacing="0"/>
        <w:ind w:firstLine="709"/>
        <w:jc w:val="both"/>
      </w:pPr>
    </w:p>
    <w:p w:rsidR="00A21AD7" w:rsidRDefault="00A21AD7" w:rsidP="005E7DC8">
      <w:pPr>
        <w:pStyle w:val="NormalWeb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:rsidR="00A21AD7" w:rsidRDefault="00A21AD7" w:rsidP="005E7DC8">
      <w:pPr>
        <w:pStyle w:val="NormalWeb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 Cyr" w:hAnsi="Myriad Pro Cyr"/>
          <w:b/>
          <w:color w:val="488DCD"/>
        </w:rPr>
        <w:t>ЧИТАЙТЕ НАС:</w:t>
      </w:r>
    </w:p>
    <w:p w:rsidR="00A21AD7" w:rsidRDefault="00A21AD7" w:rsidP="005E7DC8">
      <w:pPr>
        <w:pStyle w:val="NormalWeb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:rsidR="00A21AD7" w:rsidRDefault="00A21AD7" w:rsidP="00966A34">
      <w:pPr>
        <w:pStyle w:val="NormalWeb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A21AD7" w:rsidRDefault="00A21AD7" w:rsidP="00DC0DF0">
      <w:pPr>
        <w:pStyle w:val="NormalWeb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 w:rsidRPr="00C47BDD">
        <w:rPr>
          <w:rFonts w:ascii="Myriad Pro" w:hAnsi="Myriad Pro"/>
          <w:b/>
          <w:noProof/>
          <w:color w:val="488DC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1" o:spid="_x0000_i1025" type="#_x0000_t75" href="http://www.facebook.com/pfr.krasnod" style="width:24pt;height:24pt;visibility:visible" o:button="t">
            <v:fill o:detectmouseclick="t"/>
            <v:imagedata r:id="rId7" o:title=""/>
          </v:shape>
        </w:pict>
      </w:r>
      <w:r>
        <w:rPr>
          <w:rFonts w:ascii="Myriad Pro" w:hAnsi="Myriad Pro"/>
          <w:b/>
          <w:noProof/>
          <w:color w:val="488DCD"/>
        </w:rPr>
        <w:t xml:space="preserve">     </w:t>
      </w:r>
      <w:r w:rsidRPr="00C47BDD">
        <w:rPr>
          <w:rFonts w:ascii="Myriad Pro" w:hAnsi="Myriad Pro"/>
          <w:b/>
          <w:noProof/>
          <w:color w:val="488DCD"/>
        </w:rPr>
        <w:pict>
          <v:shape id="Рисунок 12" o:spid="_x0000_i1026" type="#_x0000_t75" href="http://twitter.com/pfr_krasnod" style="width:24pt;height:24pt;visibility:visible" o:button="t">
            <v:fill o:detectmouseclick="t"/>
            <v:imagedata r:id="rId8" o:title=""/>
          </v:shape>
        </w:pict>
      </w:r>
      <w:r>
        <w:rPr>
          <w:rFonts w:ascii="Myriad Pro" w:hAnsi="Myriad Pro"/>
          <w:b/>
          <w:noProof/>
          <w:color w:val="488DCD"/>
        </w:rPr>
        <w:t xml:space="preserve">     </w:t>
      </w:r>
      <w:r w:rsidRPr="00C47BDD">
        <w:rPr>
          <w:rFonts w:ascii="Myriad Pro" w:hAnsi="Myriad Pro"/>
          <w:b/>
          <w:noProof/>
          <w:color w:val="488DCD"/>
        </w:rPr>
        <w:pict>
          <v:shape id="Рисунок 13" o:spid="_x0000_i1027" type="#_x0000_t75" href="http://vk.com/pfr_krasnod" style="width:24pt;height:24pt;visibility:visible" o:button="t">
            <v:fill o:detectmouseclick="t"/>
            <v:imagedata r:id="rId9" o:title=""/>
          </v:shape>
        </w:pict>
      </w:r>
      <w:r>
        <w:rPr>
          <w:rFonts w:ascii="Myriad Pro" w:hAnsi="Myriad Pro"/>
          <w:b/>
          <w:noProof/>
          <w:color w:val="488DCD"/>
        </w:rPr>
        <w:t xml:space="preserve">     </w:t>
      </w:r>
      <w:r w:rsidRPr="00C47BDD">
        <w:rPr>
          <w:rFonts w:ascii="Myriad Pro" w:hAnsi="Myriad Pro"/>
          <w:b/>
          <w:noProof/>
          <w:color w:val="488DCD"/>
        </w:rPr>
        <w:pict>
          <v:shape id="Рисунок 14" o:spid="_x0000_i1028" type="#_x0000_t75" href="http://ok.ru/pfr.krasnod" style="width:24pt;height:24pt;visibility:visible" o:button="t">
            <v:fill o:detectmouseclick="t"/>
            <v:imagedata r:id="rId10" o:title=""/>
          </v:shape>
        </w:pict>
      </w:r>
    </w:p>
    <w:p w:rsidR="00A21AD7" w:rsidRDefault="00A21AD7" w:rsidP="00186EAB">
      <w:pPr>
        <w:jc w:val="right"/>
        <w:rPr>
          <w:b/>
          <w:color w:val="488DCD"/>
          <w:sz w:val="20"/>
          <w:szCs w:val="20"/>
        </w:rPr>
      </w:pPr>
    </w:p>
    <w:p w:rsidR="00A21AD7" w:rsidRDefault="00A21AD7" w:rsidP="00966A34">
      <w:pPr>
        <w:rPr>
          <w:b/>
          <w:color w:val="488DCD"/>
          <w:sz w:val="20"/>
          <w:szCs w:val="20"/>
        </w:rPr>
      </w:pPr>
    </w:p>
    <w:p w:rsidR="00A21AD7" w:rsidRDefault="00A21AD7" w:rsidP="00186EAB">
      <w:pPr>
        <w:jc w:val="right"/>
        <w:rPr>
          <w:b/>
          <w:color w:val="488DCD"/>
          <w:sz w:val="20"/>
          <w:szCs w:val="20"/>
        </w:rPr>
      </w:pPr>
    </w:p>
    <w:p w:rsidR="00A21AD7" w:rsidRDefault="00A21AD7" w:rsidP="00186EAB">
      <w:pPr>
        <w:jc w:val="right"/>
        <w:rPr>
          <w:b/>
          <w:color w:val="488DCD"/>
          <w:sz w:val="20"/>
          <w:szCs w:val="20"/>
        </w:rPr>
      </w:pPr>
    </w:p>
    <w:p w:rsidR="00A21AD7" w:rsidRPr="001742FB" w:rsidRDefault="00A21AD7" w:rsidP="00186EAB">
      <w:pPr>
        <w:jc w:val="right"/>
        <w:rPr>
          <w:b/>
          <w:color w:val="488DCD"/>
          <w:sz w:val="20"/>
          <w:szCs w:val="20"/>
        </w:rPr>
      </w:pPr>
    </w:p>
    <w:p w:rsidR="00A21AD7" w:rsidRPr="001742FB" w:rsidRDefault="00A21AD7" w:rsidP="00186EAB">
      <w:pPr>
        <w:jc w:val="right"/>
        <w:rPr>
          <w:b/>
          <w:color w:val="488DCD"/>
          <w:sz w:val="20"/>
          <w:szCs w:val="20"/>
        </w:rPr>
      </w:pPr>
    </w:p>
    <w:p w:rsidR="00A21AD7" w:rsidRPr="001742FB" w:rsidRDefault="00A21AD7" w:rsidP="00186EAB">
      <w:pPr>
        <w:jc w:val="right"/>
        <w:rPr>
          <w:b/>
          <w:color w:val="488DCD"/>
          <w:sz w:val="20"/>
          <w:szCs w:val="20"/>
        </w:rPr>
      </w:pPr>
    </w:p>
    <w:p w:rsidR="00A21AD7" w:rsidRDefault="00A21AD7" w:rsidP="004B0BEE">
      <w:pPr>
        <w:pStyle w:val="NormalWeb"/>
        <w:spacing w:before="0" w:beforeAutospacing="0" w:after="0" w:afterAutospacing="0"/>
        <w:rPr>
          <w:rStyle w:val="Hyperlink"/>
          <w:color w:val="auto"/>
          <w:sz w:val="28"/>
          <w:szCs w:val="28"/>
          <w:u w:val="none"/>
        </w:rPr>
      </w:pPr>
      <w:bookmarkStart w:id="0" w:name="_GoBack"/>
      <w:bookmarkEnd w:id="0"/>
    </w:p>
    <w:p w:rsidR="00A21AD7" w:rsidRDefault="00A21AD7" w:rsidP="004B0BEE">
      <w:pPr>
        <w:pStyle w:val="NormalWeb"/>
        <w:spacing w:before="0" w:beforeAutospacing="0" w:after="0" w:afterAutospacing="0"/>
        <w:rPr>
          <w:rStyle w:val="Hyperlink"/>
          <w:color w:val="auto"/>
          <w:sz w:val="28"/>
          <w:szCs w:val="28"/>
          <w:u w:val="none"/>
        </w:rPr>
      </w:pPr>
    </w:p>
    <w:sectPr w:rsidR="00A21AD7" w:rsidSect="009E0EA7">
      <w:headerReference w:type="default" r:id="rId11"/>
      <w:footerReference w:type="even" r:id="rId12"/>
      <w:footerReference w:type="default" r:id="rId13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AD7" w:rsidRDefault="00A21AD7">
      <w:r>
        <w:separator/>
      </w:r>
    </w:p>
  </w:endnote>
  <w:endnote w:type="continuationSeparator" w:id="1">
    <w:p w:rsidR="00A21AD7" w:rsidRDefault="00A21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yriad Pro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yr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AD7" w:rsidRDefault="00A21A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1AD7" w:rsidRDefault="00A21AD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AD7" w:rsidRDefault="00A21AD7">
    <w:pPr>
      <w:pStyle w:val="Footer"/>
      <w:ind w:right="360"/>
    </w:pPr>
    <w:r>
      <w:rPr>
        <w:noProof/>
      </w:rPr>
      <w:pict>
        <v:line id="Line 4" o:spid="_x0000_s2054" style="position:absolute;z-index:251657216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AD7" w:rsidRDefault="00A21AD7">
      <w:r>
        <w:separator/>
      </w:r>
    </w:p>
  </w:footnote>
  <w:footnote w:type="continuationSeparator" w:id="1">
    <w:p w:rsidR="00A21AD7" w:rsidRDefault="00A21A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AD7" w:rsidRDefault="00A21AD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6" o:spid="_x0000_s2049" type="#_x0000_t75" style="position:absolute;margin-left:-4.45pt;margin-top:-4.35pt;width:68.25pt;height:97.6pt;z-index:-251656192;visibility:visible" wrapcoords="-237 0 -237 21434 21600 21434 21600 0 -237 0">
          <v:imagedata r:id="rId1" o:title=""/>
          <w10:wrap type="through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399.6pt;margin-top:18.9pt;width:98.5pt;height:22.85pt;z-index:-251657216;visibility:visible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A21AD7" w:rsidRDefault="00A21AD7">
                <w:r>
                  <w:t>ПРЕСС-РЕЛИЗ</w:t>
                </w:r>
              </w:p>
            </w:txbxContent>
          </v:textbox>
          <w10:wrap type="tight"/>
        </v:shape>
      </w:pict>
    </w:r>
    <w:r>
      <w:rPr>
        <w:noProof/>
      </w:rPr>
      <w:pict>
        <v:shape id="Рисунок 5" o:spid="_x0000_s2051" type="#_x0000_t75" alt="Logo" style="position:absolute;margin-left:228pt;margin-top:-6.25pt;width:35.5pt;height:36pt;z-index:-251658240;visibility:visible">
          <v:imagedata r:id="rId2" o:title=""/>
        </v:shape>
      </w:pict>
    </w:r>
    <w:r>
      <w:rPr>
        <w:noProof/>
      </w:rPr>
      <w:pict>
        <v:shape id="Text Box 1" o:spid="_x0000_s2052" type="#_x0000_t202" style="position:absolute;margin-left:4.4pt;margin-top:25.45pt;width:478.6pt;height:1in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A21AD7" w:rsidRPr="00931278" w:rsidRDefault="00A21AD7">
                <w:pPr>
                  <w:pStyle w:val="Heading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A21AD7" w:rsidRDefault="00A21AD7" w:rsidP="00E01209">
                <w:pPr>
                  <w:pStyle w:val="Heading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A21AD7" w:rsidRDefault="00A21AD7" w:rsidP="00E01209">
                <w:pPr>
                  <w:pStyle w:val="Heading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  <w:r w:rsidRPr="00477CC8"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A21AD7" w:rsidRDefault="00A21AD7" w:rsidP="00E01209">
                <w:pPr>
                  <w:pStyle w:val="Heading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A21AD7" w:rsidRPr="00E01209" w:rsidRDefault="00A21AD7" w:rsidP="00E01209">
                <w:pPr>
                  <w:pStyle w:val="Heading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A21AD7" w:rsidRDefault="00A21AD7" w:rsidP="00E01209"/>
              <w:p w:rsidR="00A21AD7" w:rsidRPr="00E01209" w:rsidRDefault="00A21AD7" w:rsidP="00E01209"/>
            </w:txbxContent>
          </v:textbox>
        </v:shape>
      </w:pict>
    </w:r>
    <w:r>
      <w:rPr>
        <w:noProof/>
      </w:rPr>
      <w:pict>
        <v:line id="Line 2" o:spid="_x0000_s2053" style="position:absolute;z-index:251656192;visibility:visibl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613"/>
    <w:rsid w:val="0000199C"/>
    <w:rsid w:val="00002DA4"/>
    <w:rsid w:val="000048F8"/>
    <w:rsid w:val="00005A40"/>
    <w:rsid w:val="00006C36"/>
    <w:rsid w:val="00007177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3D77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380B"/>
    <w:rsid w:val="000F393F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B0B"/>
    <w:rsid w:val="0014280F"/>
    <w:rsid w:val="00145C7D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40B6"/>
    <w:rsid w:val="00167A3C"/>
    <w:rsid w:val="0017170A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91D"/>
    <w:rsid w:val="00197DE8"/>
    <w:rsid w:val="001A0701"/>
    <w:rsid w:val="001A11FF"/>
    <w:rsid w:val="001B1070"/>
    <w:rsid w:val="001B1182"/>
    <w:rsid w:val="001B2B21"/>
    <w:rsid w:val="001B3B26"/>
    <w:rsid w:val="001B455D"/>
    <w:rsid w:val="001B4DE9"/>
    <w:rsid w:val="001B5658"/>
    <w:rsid w:val="001B75CB"/>
    <w:rsid w:val="001C58CB"/>
    <w:rsid w:val="001C591B"/>
    <w:rsid w:val="001C6A55"/>
    <w:rsid w:val="001C7413"/>
    <w:rsid w:val="001C7D69"/>
    <w:rsid w:val="001D276C"/>
    <w:rsid w:val="001D2CBD"/>
    <w:rsid w:val="001D33B0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D64"/>
    <w:rsid w:val="00206384"/>
    <w:rsid w:val="002122C0"/>
    <w:rsid w:val="002150CC"/>
    <w:rsid w:val="00220164"/>
    <w:rsid w:val="00221C35"/>
    <w:rsid w:val="00222C71"/>
    <w:rsid w:val="002233F2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29BD"/>
    <w:rsid w:val="002740C4"/>
    <w:rsid w:val="00280744"/>
    <w:rsid w:val="00282661"/>
    <w:rsid w:val="002846E1"/>
    <w:rsid w:val="00285557"/>
    <w:rsid w:val="002902FF"/>
    <w:rsid w:val="00290F38"/>
    <w:rsid w:val="002912B8"/>
    <w:rsid w:val="00291491"/>
    <w:rsid w:val="00295CD1"/>
    <w:rsid w:val="00296C32"/>
    <w:rsid w:val="002A1097"/>
    <w:rsid w:val="002A2EE9"/>
    <w:rsid w:val="002A589D"/>
    <w:rsid w:val="002A6FF2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D05FC"/>
    <w:rsid w:val="002D2718"/>
    <w:rsid w:val="002D6C13"/>
    <w:rsid w:val="002D76EF"/>
    <w:rsid w:val="002E1CC3"/>
    <w:rsid w:val="002E203D"/>
    <w:rsid w:val="002E2E16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717B4"/>
    <w:rsid w:val="00371A7A"/>
    <w:rsid w:val="00372B7E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FB7"/>
    <w:rsid w:val="0038563F"/>
    <w:rsid w:val="00390ABC"/>
    <w:rsid w:val="00391203"/>
    <w:rsid w:val="003924D8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C0074"/>
    <w:rsid w:val="003C07CA"/>
    <w:rsid w:val="003C18D7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E0428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6698"/>
    <w:rsid w:val="0040781E"/>
    <w:rsid w:val="0041196E"/>
    <w:rsid w:val="00412D8E"/>
    <w:rsid w:val="00413FED"/>
    <w:rsid w:val="004156BC"/>
    <w:rsid w:val="00420D95"/>
    <w:rsid w:val="00421DCF"/>
    <w:rsid w:val="004245C6"/>
    <w:rsid w:val="00436FCF"/>
    <w:rsid w:val="00437926"/>
    <w:rsid w:val="0044223E"/>
    <w:rsid w:val="00446D7C"/>
    <w:rsid w:val="00450FBC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77CC8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066"/>
    <w:rsid w:val="004A3941"/>
    <w:rsid w:val="004A3F7F"/>
    <w:rsid w:val="004B0BEE"/>
    <w:rsid w:val="004B0F85"/>
    <w:rsid w:val="004B1683"/>
    <w:rsid w:val="004C10CE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521"/>
    <w:rsid w:val="004E30DF"/>
    <w:rsid w:val="004E4E91"/>
    <w:rsid w:val="004E50D3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31C12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58A"/>
    <w:rsid w:val="005755DD"/>
    <w:rsid w:val="0057649A"/>
    <w:rsid w:val="00580E26"/>
    <w:rsid w:val="005837E2"/>
    <w:rsid w:val="00583D4A"/>
    <w:rsid w:val="00583DE6"/>
    <w:rsid w:val="00585AC8"/>
    <w:rsid w:val="005864B0"/>
    <w:rsid w:val="00587419"/>
    <w:rsid w:val="0059056C"/>
    <w:rsid w:val="00590DD2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2CC2"/>
    <w:rsid w:val="005D31BA"/>
    <w:rsid w:val="005D332A"/>
    <w:rsid w:val="005D5D0E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F2"/>
    <w:rsid w:val="00616BF5"/>
    <w:rsid w:val="006170BC"/>
    <w:rsid w:val="00617881"/>
    <w:rsid w:val="0062015F"/>
    <w:rsid w:val="00621C90"/>
    <w:rsid w:val="0062419F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1AF1"/>
    <w:rsid w:val="006B2383"/>
    <w:rsid w:val="006B3CBF"/>
    <w:rsid w:val="006B4308"/>
    <w:rsid w:val="006B6F58"/>
    <w:rsid w:val="006C047A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6BF3"/>
    <w:rsid w:val="006D7086"/>
    <w:rsid w:val="006E00C9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804"/>
    <w:rsid w:val="007061C0"/>
    <w:rsid w:val="007073EE"/>
    <w:rsid w:val="007105B2"/>
    <w:rsid w:val="00710A41"/>
    <w:rsid w:val="00710A4E"/>
    <w:rsid w:val="00710F3E"/>
    <w:rsid w:val="00711A6B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278B7"/>
    <w:rsid w:val="007304F1"/>
    <w:rsid w:val="00734822"/>
    <w:rsid w:val="0073540E"/>
    <w:rsid w:val="00735C76"/>
    <w:rsid w:val="007374D2"/>
    <w:rsid w:val="0074253F"/>
    <w:rsid w:val="00742592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544"/>
    <w:rsid w:val="007649A0"/>
    <w:rsid w:val="00770311"/>
    <w:rsid w:val="00771C83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74C6"/>
    <w:rsid w:val="007D0C9B"/>
    <w:rsid w:val="007D44C3"/>
    <w:rsid w:val="007D5BFF"/>
    <w:rsid w:val="007D5E96"/>
    <w:rsid w:val="007D6672"/>
    <w:rsid w:val="007D6843"/>
    <w:rsid w:val="007E3211"/>
    <w:rsid w:val="007E3693"/>
    <w:rsid w:val="007E39CA"/>
    <w:rsid w:val="007E5E8E"/>
    <w:rsid w:val="007F25B3"/>
    <w:rsid w:val="007F2A5A"/>
    <w:rsid w:val="007F3061"/>
    <w:rsid w:val="007F401E"/>
    <w:rsid w:val="007F4CC4"/>
    <w:rsid w:val="007F7D6D"/>
    <w:rsid w:val="008028F0"/>
    <w:rsid w:val="00802E7C"/>
    <w:rsid w:val="0080364D"/>
    <w:rsid w:val="00803D5B"/>
    <w:rsid w:val="00805A48"/>
    <w:rsid w:val="00807B50"/>
    <w:rsid w:val="00810548"/>
    <w:rsid w:val="00811C4C"/>
    <w:rsid w:val="00813F74"/>
    <w:rsid w:val="00815C0B"/>
    <w:rsid w:val="008168C0"/>
    <w:rsid w:val="00816EC2"/>
    <w:rsid w:val="00817BAF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3951"/>
    <w:rsid w:val="0084501C"/>
    <w:rsid w:val="008452A8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9"/>
    <w:rsid w:val="008774EC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586D"/>
    <w:rsid w:val="008C410D"/>
    <w:rsid w:val="008C4830"/>
    <w:rsid w:val="008C5E5F"/>
    <w:rsid w:val="008D09D0"/>
    <w:rsid w:val="008D0EAC"/>
    <w:rsid w:val="008D338E"/>
    <w:rsid w:val="008D4CB3"/>
    <w:rsid w:val="008E0551"/>
    <w:rsid w:val="008E0D25"/>
    <w:rsid w:val="008E1E26"/>
    <w:rsid w:val="008E295F"/>
    <w:rsid w:val="008E32FE"/>
    <w:rsid w:val="008E5AD6"/>
    <w:rsid w:val="008E5F6E"/>
    <w:rsid w:val="008E77D5"/>
    <w:rsid w:val="008F2A4C"/>
    <w:rsid w:val="008F2DE0"/>
    <w:rsid w:val="008F3381"/>
    <w:rsid w:val="008F34B9"/>
    <w:rsid w:val="008F35A6"/>
    <w:rsid w:val="008F49CB"/>
    <w:rsid w:val="008F4ECD"/>
    <w:rsid w:val="008F58E9"/>
    <w:rsid w:val="00900194"/>
    <w:rsid w:val="00902418"/>
    <w:rsid w:val="00903588"/>
    <w:rsid w:val="009037BD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901CE"/>
    <w:rsid w:val="00990F6C"/>
    <w:rsid w:val="00990FD4"/>
    <w:rsid w:val="00991A40"/>
    <w:rsid w:val="00991DA4"/>
    <w:rsid w:val="00993932"/>
    <w:rsid w:val="00994C00"/>
    <w:rsid w:val="009A0BFD"/>
    <w:rsid w:val="009A1024"/>
    <w:rsid w:val="009A2500"/>
    <w:rsid w:val="009A4195"/>
    <w:rsid w:val="009B0FBC"/>
    <w:rsid w:val="009B24FD"/>
    <w:rsid w:val="009B2EA6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893"/>
    <w:rsid w:val="009E74C3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6834"/>
    <w:rsid w:val="00A06BE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1AD7"/>
    <w:rsid w:val="00A223FE"/>
    <w:rsid w:val="00A26ED0"/>
    <w:rsid w:val="00A30484"/>
    <w:rsid w:val="00A30530"/>
    <w:rsid w:val="00A30CE5"/>
    <w:rsid w:val="00A34C26"/>
    <w:rsid w:val="00A35BE4"/>
    <w:rsid w:val="00A4175A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60512"/>
    <w:rsid w:val="00A60694"/>
    <w:rsid w:val="00A60E36"/>
    <w:rsid w:val="00A634CC"/>
    <w:rsid w:val="00A648A0"/>
    <w:rsid w:val="00A65D99"/>
    <w:rsid w:val="00A71108"/>
    <w:rsid w:val="00A73417"/>
    <w:rsid w:val="00A73E5F"/>
    <w:rsid w:val="00A77AD9"/>
    <w:rsid w:val="00A82A3F"/>
    <w:rsid w:val="00A852CC"/>
    <w:rsid w:val="00A854B5"/>
    <w:rsid w:val="00A863AE"/>
    <w:rsid w:val="00A966D4"/>
    <w:rsid w:val="00A970C9"/>
    <w:rsid w:val="00AA13C7"/>
    <w:rsid w:val="00AA24FF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DBE"/>
    <w:rsid w:val="00AE0177"/>
    <w:rsid w:val="00AE29D6"/>
    <w:rsid w:val="00AE6AB3"/>
    <w:rsid w:val="00AF36B0"/>
    <w:rsid w:val="00AF39F3"/>
    <w:rsid w:val="00AF3D12"/>
    <w:rsid w:val="00AF7873"/>
    <w:rsid w:val="00AF7AD4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304BD"/>
    <w:rsid w:val="00B35F89"/>
    <w:rsid w:val="00B4095E"/>
    <w:rsid w:val="00B41A0F"/>
    <w:rsid w:val="00B50679"/>
    <w:rsid w:val="00B573E4"/>
    <w:rsid w:val="00B57642"/>
    <w:rsid w:val="00B634C8"/>
    <w:rsid w:val="00B64060"/>
    <w:rsid w:val="00B6442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BF4"/>
    <w:rsid w:val="00BA5E43"/>
    <w:rsid w:val="00BB2F7D"/>
    <w:rsid w:val="00BB572D"/>
    <w:rsid w:val="00BB660D"/>
    <w:rsid w:val="00BB779C"/>
    <w:rsid w:val="00BC1D0C"/>
    <w:rsid w:val="00BC4F4D"/>
    <w:rsid w:val="00BC6255"/>
    <w:rsid w:val="00BD1D90"/>
    <w:rsid w:val="00BD4482"/>
    <w:rsid w:val="00BD73A4"/>
    <w:rsid w:val="00BE2E6E"/>
    <w:rsid w:val="00BE3AB8"/>
    <w:rsid w:val="00BE3CD6"/>
    <w:rsid w:val="00BE521D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47BDD"/>
    <w:rsid w:val="00C51AD5"/>
    <w:rsid w:val="00C544E9"/>
    <w:rsid w:val="00C55F68"/>
    <w:rsid w:val="00C562F2"/>
    <w:rsid w:val="00C57873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D3C"/>
    <w:rsid w:val="00C72A48"/>
    <w:rsid w:val="00C72EC8"/>
    <w:rsid w:val="00C76EB7"/>
    <w:rsid w:val="00C77F06"/>
    <w:rsid w:val="00C80CB8"/>
    <w:rsid w:val="00C80CEA"/>
    <w:rsid w:val="00C81F34"/>
    <w:rsid w:val="00C829CE"/>
    <w:rsid w:val="00C84D2B"/>
    <w:rsid w:val="00C92930"/>
    <w:rsid w:val="00C92CB0"/>
    <w:rsid w:val="00C93FEA"/>
    <w:rsid w:val="00C949CA"/>
    <w:rsid w:val="00C965CF"/>
    <w:rsid w:val="00C96633"/>
    <w:rsid w:val="00C972A9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1E5E"/>
    <w:rsid w:val="00D422F9"/>
    <w:rsid w:val="00D432AE"/>
    <w:rsid w:val="00D47430"/>
    <w:rsid w:val="00D47B1D"/>
    <w:rsid w:val="00D514CE"/>
    <w:rsid w:val="00D51869"/>
    <w:rsid w:val="00D5372B"/>
    <w:rsid w:val="00D53847"/>
    <w:rsid w:val="00D545C5"/>
    <w:rsid w:val="00D5659C"/>
    <w:rsid w:val="00D56FDD"/>
    <w:rsid w:val="00D61210"/>
    <w:rsid w:val="00D612D4"/>
    <w:rsid w:val="00D62B61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EE4"/>
    <w:rsid w:val="00DE75F3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2E8E"/>
    <w:rsid w:val="00E12EEF"/>
    <w:rsid w:val="00E13D52"/>
    <w:rsid w:val="00E143BA"/>
    <w:rsid w:val="00E17249"/>
    <w:rsid w:val="00E21DEA"/>
    <w:rsid w:val="00E23853"/>
    <w:rsid w:val="00E242AA"/>
    <w:rsid w:val="00E25065"/>
    <w:rsid w:val="00E262F8"/>
    <w:rsid w:val="00E26BF1"/>
    <w:rsid w:val="00E26FD5"/>
    <w:rsid w:val="00E33214"/>
    <w:rsid w:val="00E344CD"/>
    <w:rsid w:val="00E4053E"/>
    <w:rsid w:val="00E42729"/>
    <w:rsid w:val="00E43759"/>
    <w:rsid w:val="00E455DD"/>
    <w:rsid w:val="00E513F8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4F2A"/>
    <w:rsid w:val="00EA706F"/>
    <w:rsid w:val="00EA7A09"/>
    <w:rsid w:val="00EB2A98"/>
    <w:rsid w:val="00EB3CD8"/>
    <w:rsid w:val="00EB4925"/>
    <w:rsid w:val="00EB54AF"/>
    <w:rsid w:val="00EB5F7F"/>
    <w:rsid w:val="00EC222F"/>
    <w:rsid w:val="00EC4E42"/>
    <w:rsid w:val="00EC68FB"/>
    <w:rsid w:val="00EC6B9A"/>
    <w:rsid w:val="00EC6F26"/>
    <w:rsid w:val="00EC6FB9"/>
    <w:rsid w:val="00EC7B9E"/>
    <w:rsid w:val="00ED0595"/>
    <w:rsid w:val="00ED2C4F"/>
    <w:rsid w:val="00ED40C7"/>
    <w:rsid w:val="00ED48A8"/>
    <w:rsid w:val="00ED56C2"/>
    <w:rsid w:val="00ED7657"/>
    <w:rsid w:val="00EE19EA"/>
    <w:rsid w:val="00EE3ACF"/>
    <w:rsid w:val="00EE3E59"/>
    <w:rsid w:val="00EE5305"/>
    <w:rsid w:val="00EE66B7"/>
    <w:rsid w:val="00EE7551"/>
    <w:rsid w:val="00EE7ED9"/>
    <w:rsid w:val="00EF1053"/>
    <w:rsid w:val="00EF1140"/>
    <w:rsid w:val="00EF14B0"/>
    <w:rsid w:val="00F033D0"/>
    <w:rsid w:val="00F03845"/>
    <w:rsid w:val="00F04B96"/>
    <w:rsid w:val="00F053CF"/>
    <w:rsid w:val="00F059F7"/>
    <w:rsid w:val="00F11A1F"/>
    <w:rsid w:val="00F14947"/>
    <w:rsid w:val="00F1630B"/>
    <w:rsid w:val="00F22DE6"/>
    <w:rsid w:val="00F24F45"/>
    <w:rsid w:val="00F25EA0"/>
    <w:rsid w:val="00F30826"/>
    <w:rsid w:val="00F31E99"/>
    <w:rsid w:val="00F32814"/>
    <w:rsid w:val="00F32E66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8138D"/>
    <w:rsid w:val="00F82447"/>
    <w:rsid w:val="00F83EAE"/>
    <w:rsid w:val="00F8405C"/>
    <w:rsid w:val="00F84CC3"/>
    <w:rsid w:val="00F86049"/>
    <w:rsid w:val="00F86D1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3364"/>
    <w:rsid w:val="00FA5A07"/>
    <w:rsid w:val="00FA5D9B"/>
    <w:rsid w:val="00FA6017"/>
    <w:rsid w:val="00FB4098"/>
    <w:rsid w:val="00FB58F1"/>
    <w:rsid w:val="00FB64BA"/>
    <w:rsid w:val="00FB764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6D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03845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3845"/>
    <w:pPr>
      <w:keepNext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372A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57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57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57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372AD"/>
    <w:rPr>
      <w:rFonts w:ascii="Cambria" w:hAnsi="Cambria" w:cs="Times New Roman"/>
      <w:i/>
      <w:iCs/>
      <w:color w:val="243F60"/>
      <w:sz w:val="24"/>
      <w:szCs w:val="24"/>
    </w:rPr>
  </w:style>
  <w:style w:type="paragraph" w:styleId="Header">
    <w:name w:val="header"/>
    <w:basedOn w:val="Normal"/>
    <w:link w:val="HeaderChar"/>
    <w:uiPriority w:val="99"/>
    <w:rsid w:val="00F0384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E457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0384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457D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F0384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03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57D"/>
    <w:rPr>
      <w:sz w:val="0"/>
      <w:szCs w:val="0"/>
    </w:rPr>
  </w:style>
  <w:style w:type="character" w:styleId="Strong">
    <w:name w:val="Strong"/>
    <w:basedOn w:val="DefaultParagraphFont"/>
    <w:uiPriority w:val="99"/>
    <w:qFormat/>
    <w:rsid w:val="00F03845"/>
    <w:rPr>
      <w:rFonts w:cs="Times New Roman"/>
      <w:b/>
    </w:rPr>
  </w:style>
  <w:style w:type="paragraph" w:styleId="NormalWeb">
    <w:name w:val="Normal (Web)"/>
    <w:basedOn w:val="Normal"/>
    <w:uiPriority w:val="99"/>
    <w:rsid w:val="00F0384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F03845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AA24FF"/>
    <w:rPr>
      <w:rFonts w:cs="Times New Roman"/>
      <w:i/>
    </w:rPr>
  </w:style>
  <w:style w:type="character" w:customStyle="1" w:styleId="apple-style-span">
    <w:name w:val="apple-style-span"/>
    <w:basedOn w:val="DefaultParagraphFont"/>
    <w:uiPriority w:val="99"/>
    <w:rsid w:val="00611C07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83623"/>
    <w:pPr>
      <w:ind w:firstLine="709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E457D"/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5603F8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015B3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E457D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15B35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E457D"/>
    <w:rPr>
      <w:sz w:val="24"/>
      <w:szCs w:val="24"/>
    </w:rPr>
  </w:style>
  <w:style w:type="paragraph" w:customStyle="1" w:styleId="a">
    <w:name w:val="Знак"/>
    <w:basedOn w:val="Normal"/>
    <w:uiPriority w:val="99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FollowedHyperlink">
    <w:name w:val="FollowedHyperlink"/>
    <w:basedOn w:val="DefaultParagraphFont"/>
    <w:uiPriority w:val="99"/>
    <w:rsid w:val="00511170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E457D"/>
    <w:rPr>
      <w:sz w:val="0"/>
      <w:szCs w:val="0"/>
    </w:rPr>
  </w:style>
  <w:style w:type="paragraph" w:customStyle="1" w:styleId="a0">
    <w:name w:val="Текст документа"/>
    <w:basedOn w:val="NormalWeb"/>
    <w:link w:val="a1"/>
    <w:autoRedefine/>
    <w:uiPriority w:val="99"/>
    <w:rsid w:val="00C64FAF"/>
    <w:pPr>
      <w:jc w:val="both"/>
    </w:pPr>
    <w:rPr>
      <w:color w:val="000000"/>
      <w:szCs w:val="28"/>
    </w:rPr>
  </w:style>
  <w:style w:type="character" w:customStyle="1" w:styleId="a1">
    <w:name w:val="Текст документа Знак"/>
    <w:link w:val="a0"/>
    <w:uiPriority w:val="99"/>
    <w:locked/>
    <w:rsid w:val="00C64FAF"/>
    <w:rPr>
      <w:rFonts w:eastAsia="Times New Roman"/>
      <w:color w:val="000000"/>
      <w:sz w:val="28"/>
      <w:lang/>
    </w:rPr>
  </w:style>
  <w:style w:type="paragraph" w:styleId="PlainText">
    <w:name w:val="Plain Text"/>
    <w:basedOn w:val="Normal"/>
    <w:link w:val="PlainTextChar"/>
    <w:uiPriority w:val="99"/>
    <w:rsid w:val="00D82078"/>
    <w:rPr>
      <w:rFonts w:ascii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82078"/>
    <w:rPr>
      <w:rFonts w:ascii="Calibri" w:eastAsia="Times New Roman" w:hAnsi="Calibri"/>
      <w:sz w:val="21"/>
      <w:lang w:val="ru-RU" w:eastAsia="en-US"/>
    </w:rPr>
  </w:style>
  <w:style w:type="paragraph" w:styleId="ListParagraph">
    <w:name w:val="List Paragraph"/>
    <w:basedOn w:val="Normal"/>
    <w:uiPriority w:val="99"/>
    <w:qFormat/>
    <w:rsid w:val="005837E2"/>
    <w:pPr>
      <w:spacing w:line="276" w:lineRule="auto"/>
      <w:ind w:left="720"/>
      <w:contextualSpacing/>
    </w:pPr>
    <w:rPr>
      <w:szCs w:val="22"/>
      <w:lang w:eastAsia="en-US"/>
    </w:rPr>
  </w:style>
  <w:style w:type="table" w:styleId="TableGrid">
    <w:name w:val="Table Grid"/>
    <w:basedOn w:val="TableNormal"/>
    <w:uiPriority w:val="99"/>
    <w:rsid w:val="00843951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uiPriority w:val="99"/>
    <w:rsid w:val="00F729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1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9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1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9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91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1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1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91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1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1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1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1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91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1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1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1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1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91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1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1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1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1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9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91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1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1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1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9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91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1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9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1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1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1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91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9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1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1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1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1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1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91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1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1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1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1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91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91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91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1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9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1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9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91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1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1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1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9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1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713</Words>
  <Characters>4068</Characters>
  <Application>Microsoft Office Outlook</Application>
  <DocSecurity>0</DocSecurity>
  <Lines>0</Lines>
  <Paragraphs>0</Paragraphs>
  <ScaleCrop>false</ScaleCrop>
  <Company>PFR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subject/>
  <dc:creator>Обиход Владимир Анатольевич</dc:creator>
  <cp:keywords/>
  <dc:description/>
  <cp:lastModifiedBy>Пользователь Windows</cp:lastModifiedBy>
  <cp:revision>8</cp:revision>
  <cp:lastPrinted>2020-03-03T06:16:00Z</cp:lastPrinted>
  <dcterms:created xsi:type="dcterms:W3CDTF">2020-03-04T06:30:00Z</dcterms:created>
  <dcterms:modified xsi:type="dcterms:W3CDTF">2020-03-06T10:19:00Z</dcterms:modified>
</cp:coreProperties>
</file>