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0D" w:rsidRPr="00A648A0" w:rsidRDefault="0016020D" w:rsidP="00A648A0">
      <w:pPr>
        <w:pStyle w:val="Heading1"/>
        <w:ind w:firstLine="709"/>
        <w:jc w:val="both"/>
        <w:rPr>
          <w:rStyle w:val="Strong"/>
          <w:b/>
          <w:bCs/>
          <w:sz w:val="24"/>
          <w:szCs w:val="24"/>
        </w:rPr>
      </w:pPr>
    </w:p>
    <w:p w:rsidR="0016020D" w:rsidRDefault="0016020D" w:rsidP="00D514CE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4423CE">
        <w:rPr>
          <w:b/>
          <w:bCs/>
          <w:kern w:val="36"/>
          <w:sz w:val="28"/>
          <w:szCs w:val="28"/>
        </w:rPr>
        <w:t>Жители Кубани</w:t>
      </w:r>
      <w:r w:rsidRPr="00306327">
        <w:rPr>
          <w:b/>
          <w:bCs/>
          <w:kern w:val="36"/>
          <w:sz w:val="28"/>
          <w:szCs w:val="28"/>
        </w:rPr>
        <w:t xml:space="preserve"> будут получать уведомления </w:t>
      </w:r>
    </w:p>
    <w:p w:rsidR="0016020D" w:rsidRDefault="0016020D" w:rsidP="001640B6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306327">
        <w:rPr>
          <w:b/>
          <w:bCs/>
          <w:kern w:val="36"/>
          <w:sz w:val="28"/>
          <w:szCs w:val="28"/>
        </w:rPr>
        <w:t>вместо «зеленой карточки» СНИЛС</w:t>
      </w:r>
    </w:p>
    <w:p w:rsidR="0016020D" w:rsidRDefault="0016020D" w:rsidP="00D514CE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16020D" w:rsidRPr="00D514CE" w:rsidRDefault="0016020D" w:rsidP="00D514CE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16020D" w:rsidRPr="00306327" w:rsidRDefault="0016020D" w:rsidP="001640B6">
      <w:pPr>
        <w:ind w:firstLine="709"/>
        <w:jc w:val="both"/>
      </w:pPr>
      <w:r w:rsidRPr="00A648A0">
        <w:rPr>
          <w:b/>
        </w:rPr>
        <w:t xml:space="preserve">Краснодар, </w:t>
      </w:r>
      <w:r>
        <w:rPr>
          <w:b/>
        </w:rPr>
        <w:t>10 октября</w:t>
      </w:r>
      <w:r w:rsidRPr="00A648A0">
        <w:rPr>
          <w:b/>
        </w:rPr>
        <w:t xml:space="preserve"> 2019 года</w:t>
      </w:r>
      <w:r w:rsidRPr="005E7FA6">
        <w:rPr>
          <w:b/>
        </w:rPr>
        <w:t>.</w:t>
      </w:r>
      <w:r>
        <w:rPr>
          <w:b/>
        </w:rPr>
        <w:t xml:space="preserve"> </w:t>
      </w:r>
      <w:r w:rsidRPr="00306327">
        <w:t xml:space="preserve">С </w:t>
      </w:r>
      <w:r>
        <w:t>0</w:t>
      </w:r>
      <w:r w:rsidRPr="00306327">
        <w:t>1 октября вместо привычной «зеленой карточки» с</w:t>
      </w:r>
      <w:r>
        <w:t>о страховым</w:t>
      </w:r>
      <w:r w:rsidRPr="00306327">
        <w:t xml:space="preserve"> номером индивидуальног</w:t>
      </w:r>
      <w:r w:rsidRPr="004423CE">
        <w:t>о лицевого счета</w:t>
      </w:r>
      <w:r>
        <w:t xml:space="preserve"> в системе (СНИЛС) обязательного пенсионного страхования</w:t>
      </w:r>
      <w:r w:rsidRPr="004423CE">
        <w:t xml:space="preserve"> жители Кубани</w:t>
      </w:r>
      <w:r w:rsidRPr="00306327">
        <w:t xml:space="preserve"> </w:t>
      </w:r>
      <w:r>
        <w:t>получают</w:t>
      </w:r>
      <w:r w:rsidRPr="00306327">
        <w:t xml:space="preserve"> уведомление о регистрации в системе индивидуального (персонифицированного) учета, которое можно представить по месту требования как в бумажном, так и в электронном виде.</w:t>
      </w:r>
    </w:p>
    <w:p w:rsidR="0016020D" w:rsidRPr="00306327" w:rsidRDefault="0016020D" w:rsidP="006E378B">
      <w:pPr>
        <w:ind w:firstLine="709"/>
        <w:jc w:val="both"/>
      </w:pPr>
      <w:r w:rsidRPr="00306327">
        <w:t>Уведомлени</w:t>
      </w:r>
      <w:r>
        <w:t>е</w:t>
      </w:r>
      <w:r w:rsidRPr="00306327">
        <w:t xml:space="preserve"> включа</w:t>
      </w:r>
      <w:r>
        <w:t>е</w:t>
      </w:r>
      <w:r w:rsidRPr="00306327">
        <w:t>т в себя все сведения, которые отражены в страховом свидете</w:t>
      </w:r>
      <w:r>
        <w:t>льстве: фамилию, имя и отчество</w:t>
      </w:r>
      <w:r w:rsidRPr="00306327">
        <w:t xml:space="preserve">, дату и место рождения, пол и непосредственно сам СНИЛС. Бумажную версию уведомления можно будет получить в клиентской службе </w:t>
      </w:r>
      <w:r w:rsidRPr="004423CE">
        <w:t>ПФР</w:t>
      </w:r>
      <w:r w:rsidRPr="00306327">
        <w:t>, а также в МФЦ. Электронное уведомление доступно в Личном кабинете гражданина на</w:t>
      </w:r>
      <w:r w:rsidRPr="004423CE">
        <w:t xml:space="preserve"> официальном</w:t>
      </w:r>
      <w:r w:rsidRPr="00306327">
        <w:t xml:space="preserve"> сайте ПФР. При этом документ имеет ту же силу, что </w:t>
      </w:r>
      <w:r>
        <w:t>и страховое свидетельство</w:t>
      </w:r>
      <w:r w:rsidRPr="00306327">
        <w:t xml:space="preserve"> в виде «зеленой карточки». </w:t>
      </w:r>
    </w:p>
    <w:p w:rsidR="0016020D" w:rsidRPr="00306327" w:rsidRDefault="0016020D" w:rsidP="001640B6">
      <w:pPr>
        <w:ind w:firstLine="709"/>
        <w:jc w:val="both"/>
      </w:pPr>
      <w:r w:rsidRPr="00306327">
        <w:t>Все ранее выданные страховые свидетельства продолжат действовать, поэтому гражданам не надо обращаться в Пенсионный фонд за обменом документов.</w:t>
      </w:r>
    </w:p>
    <w:p w:rsidR="0016020D" w:rsidRDefault="0016020D" w:rsidP="001640B6">
      <w:pPr>
        <w:ind w:firstLine="709"/>
        <w:jc w:val="both"/>
      </w:pPr>
      <w:r>
        <w:t>У</w:t>
      </w:r>
      <w:r w:rsidRPr="00306327">
        <w:t>ведомлени</w:t>
      </w:r>
      <w:r>
        <w:t>е</w:t>
      </w:r>
      <w:r w:rsidRPr="00306327">
        <w:t xml:space="preserve"> будут получать граждане, </w:t>
      </w:r>
      <w:r>
        <w:t>которые впервые обратились за регистрацией</w:t>
      </w:r>
      <w:r w:rsidRPr="00306327">
        <w:t xml:space="preserve"> в системе </w:t>
      </w:r>
      <w:r>
        <w:t>персонифицированного</w:t>
      </w:r>
      <w:r w:rsidRPr="00306327">
        <w:t xml:space="preserve"> учета, а также граждане, </w:t>
      </w:r>
      <w:r>
        <w:t xml:space="preserve">у </w:t>
      </w:r>
      <w:r w:rsidRPr="00306327">
        <w:t>которы</w:t>
      </w:r>
      <w:r>
        <w:t xml:space="preserve">х изменились анкетные данные, например, произошла смена фамилии, имени и т.д., либо выявлены ошибки в ранее выданном документе, или для представления по месту требования необходим документ, подтверждающий регистрацию в </w:t>
      </w:r>
      <w:r w:rsidRPr="00306327">
        <w:t>системе индивидуального (персонифицированного) учета</w:t>
      </w:r>
      <w:r>
        <w:t>.</w:t>
      </w:r>
    </w:p>
    <w:p w:rsidR="0016020D" w:rsidRDefault="0016020D" w:rsidP="001640B6">
      <w:pPr>
        <w:ind w:firstLine="709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9pt;margin-top:6.45pt;width:7in;height:342pt;z-index:251658240">
            <v:imagedata r:id="rId7" o:title=""/>
          </v:shape>
        </w:pict>
      </w: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 Cyr" w:hAnsi="Myriad Pro Cyr"/>
          <w:b/>
          <w:color w:val="488DCD"/>
        </w:rPr>
        <w:t>ЧИТАЙТЕ НАС:</w:t>
      </w: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hyperlink r:id="rId8" w:history="1">
        <w:r w:rsidRPr="008E0C59">
          <w:rPr>
            <w:rFonts w:ascii="Myriad Pro" w:hAnsi="Myriad Pro"/>
            <w:b/>
            <w:noProof/>
            <w:color w:val="488DCD"/>
          </w:rPr>
          <w:pict>
            <v:shape id="Рисунок 11" o:spid="_x0000_i1025" type="#_x0000_t75" href="http://www.facebook.com/pfr.krasnod" style="width:24pt;height:24pt;visibility:visible" o:button="t">
              <v:fill o:detectmouseclick="t"/>
              <v:imagedata r:id="rId9" o:title=""/>
            </v:shape>
          </w:pict>
        </w:r>
      </w:hyperlink>
      <w:r>
        <w:rPr>
          <w:rFonts w:ascii="Myriad Pro" w:hAnsi="Myriad Pro"/>
          <w:b/>
          <w:noProof/>
          <w:color w:val="488DCD"/>
        </w:rPr>
        <w:t xml:space="preserve">     </w:t>
      </w:r>
      <w:hyperlink r:id="rId10" w:history="1">
        <w:r w:rsidRPr="008E0C59">
          <w:rPr>
            <w:rFonts w:ascii="Myriad Pro" w:hAnsi="Myriad Pro"/>
            <w:b/>
            <w:noProof/>
            <w:color w:val="488DCD"/>
          </w:rPr>
          <w:pict>
            <v:shape id="Рисунок 12" o:spid="_x0000_i1026" type="#_x0000_t75" href="http://twitter.com/pfr_krasnod" style="width:24pt;height:24pt;visibility:visible" o:button="t">
              <v:fill o:detectmouseclick="t"/>
              <v:imagedata r:id="rId11" o:title=""/>
            </v:shape>
          </w:pict>
        </w:r>
      </w:hyperlink>
      <w:r>
        <w:rPr>
          <w:rFonts w:ascii="Myriad Pro" w:hAnsi="Myriad Pro"/>
          <w:b/>
          <w:noProof/>
          <w:color w:val="488DCD"/>
        </w:rPr>
        <w:t xml:space="preserve">     </w:t>
      </w:r>
      <w:hyperlink r:id="rId12" w:history="1">
        <w:r w:rsidRPr="008E0C59">
          <w:rPr>
            <w:rFonts w:ascii="Myriad Pro" w:hAnsi="Myriad Pro"/>
            <w:b/>
            <w:noProof/>
            <w:color w:val="488DCD"/>
          </w:rPr>
          <w:pict>
            <v:shape id="Рисунок 13" o:spid="_x0000_i1027" type="#_x0000_t75" href="http://vk.com/pfr_krasnod" style="width:24pt;height:24pt;visibility:visible" o:button="t">
              <v:fill o:detectmouseclick="t"/>
              <v:imagedata r:id="rId13" o:title=""/>
            </v:shape>
          </w:pict>
        </w:r>
      </w:hyperlink>
      <w:r>
        <w:rPr>
          <w:rFonts w:ascii="Myriad Pro" w:hAnsi="Myriad Pro"/>
          <w:b/>
          <w:noProof/>
          <w:color w:val="488DCD"/>
        </w:rPr>
        <w:t xml:space="preserve">     </w:t>
      </w:r>
      <w:hyperlink r:id="rId14" w:history="1">
        <w:r w:rsidRPr="008E0C59">
          <w:rPr>
            <w:rFonts w:ascii="Myriad Pro" w:hAnsi="Myriad Pro"/>
            <w:b/>
            <w:noProof/>
            <w:color w:val="488DCD"/>
          </w:rPr>
          <w:pict>
            <v:shape id="Рисунок 14" o:spid="_x0000_i1028" type="#_x0000_t75" href="http://www.ok.ru/group/557422539572" style="width:24pt;height:24pt;visibility:visible" o:button="t">
              <v:fill o:detectmouseclick="t"/>
              <v:imagedata r:id="rId15" o:title=""/>
            </v:shape>
          </w:pict>
        </w:r>
      </w:hyperlink>
    </w:p>
    <w:p w:rsidR="0016020D" w:rsidRDefault="0016020D" w:rsidP="00DC0DF0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:rsidR="0016020D" w:rsidRDefault="0016020D" w:rsidP="005A31FF">
      <w:pPr>
        <w:pStyle w:val="NormalWeb"/>
        <w:spacing w:before="0" w:beforeAutospacing="0" w:after="0" w:afterAutospacing="0"/>
        <w:rPr>
          <w:rFonts w:ascii="Myriad Pro" w:hAnsi="Myriad Pro"/>
          <w:b/>
          <w:noProof/>
          <w:color w:val="488DCD"/>
        </w:rPr>
      </w:pPr>
    </w:p>
    <w:sectPr w:rsidR="0016020D" w:rsidSect="009E0EA7">
      <w:headerReference w:type="default" r:id="rId16"/>
      <w:footerReference w:type="even" r:id="rId17"/>
      <w:footerReference w:type="default" r:id="rId18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20D" w:rsidRDefault="0016020D">
      <w:r>
        <w:separator/>
      </w:r>
    </w:p>
  </w:endnote>
  <w:endnote w:type="continuationSeparator" w:id="1">
    <w:p w:rsidR="0016020D" w:rsidRDefault="00160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yriad Pro Cyr">
    <w:altName w:val="Calibri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20D" w:rsidRDefault="001602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020D" w:rsidRDefault="0016020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20D" w:rsidRDefault="0016020D">
    <w:pPr>
      <w:pStyle w:val="Footer"/>
      <w:ind w:right="360"/>
    </w:pPr>
    <w:r>
      <w:rPr>
        <w:noProof/>
      </w:rPr>
      <w:pict>
        <v:line id="Line 4" o:spid="_x0000_s2053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20D" w:rsidRDefault="0016020D">
      <w:r>
        <w:separator/>
      </w:r>
    </w:p>
  </w:footnote>
  <w:footnote w:type="continuationSeparator" w:id="1">
    <w:p w:rsidR="0016020D" w:rsidRDefault="00160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20D" w:rsidRDefault="0016020D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49" type="#_x0000_t202" style="position:absolute;margin-left:399.6pt;margin-top:18.9pt;width:98.5pt;height:22.85pt;z-index:-251656704;visibility:visible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16020D" w:rsidRDefault="0016020D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5" o:spid="_x0000_s2050" type="#_x0000_t75" alt="Logo" style="position:absolute;margin-left:228pt;margin-top:-6.25pt;width:35.5pt;height:36pt;z-index:-251657728;visibility:visible">
          <v:imagedata r:id="rId1" o:title=""/>
        </v:shape>
      </w:pict>
    </w:r>
    <w:r>
      <w:rPr>
        <w:noProof/>
      </w:rPr>
      <w:pict>
        <v:shape id="Text Box 1" o:spid="_x0000_s2051" type="#_x0000_t202" style="position:absolute;margin-left:4.4pt;margin-top:25.45pt;width:478.6pt;height:1in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16020D" w:rsidRPr="00931278" w:rsidRDefault="0016020D">
                <w:pPr>
                  <w:pStyle w:val="Heading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16020D" w:rsidRDefault="0016020D" w:rsidP="00E01209">
                <w:pPr>
                  <w:pStyle w:val="Heading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16020D" w:rsidRDefault="0016020D" w:rsidP="00E01209">
                <w:pPr>
                  <w:pStyle w:val="Heading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16020D" w:rsidRDefault="0016020D" w:rsidP="00E01209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16020D" w:rsidRPr="00E01209" w:rsidRDefault="0016020D" w:rsidP="00E01209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16020D" w:rsidRDefault="0016020D" w:rsidP="00E01209"/>
              <w:p w:rsidR="0016020D" w:rsidRPr="00E01209" w:rsidRDefault="0016020D" w:rsidP="00E01209"/>
            </w:txbxContent>
          </v:textbox>
        </v:shape>
      </w:pict>
    </w:r>
    <w:r>
      <w:rPr>
        <w:noProof/>
      </w:rPr>
      <w:pict>
        <v:line id="Line 2" o:spid="_x0000_s2052" style="position:absolute;z-index:251656704;visibility:visibl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613"/>
    <w:rsid w:val="0000199C"/>
    <w:rsid w:val="00002DA4"/>
    <w:rsid w:val="000048F8"/>
    <w:rsid w:val="00005A40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334D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020D"/>
    <w:rsid w:val="001639AE"/>
    <w:rsid w:val="001640B6"/>
    <w:rsid w:val="00167A3C"/>
    <w:rsid w:val="0017170A"/>
    <w:rsid w:val="00175FD8"/>
    <w:rsid w:val="0017762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3A37"/>
    <w:rsid w:val="002451B1"/>
    <w:rsid w:val="002460E3"/>
    <w:rsid w:val="00252F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29BD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327"/>
    <w:rsid w:val="00306642"/>
    <w:rsid w:val="00312705"/>
    <w:rsid w:val="00313892"/>
    <w:rsid w:val="0031673F"/>
    <w:rsid w:val="00320B47"/>
    <w:rsid w:val="00320FF6"/>
    <w:rsid w:val="00323F24"/>
    <w:rsid w:val="00324739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223E"/>
    <w:rsid w:val="004423CE"/>
    <w:rsid w:val="00446D7C"/>
    <w:rsid w:val="00450FBC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77CC8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F85"/>
    <w:rsid w:val="004B1683"/>
    <w:rsid w:val="004C10CE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31BA"/>
    <w:rsid w:val="005D332A"/>
    <w:rsid w:val="005D5D0E"/>
    <w:rsid w:val="005E1933"/>
    <w:rsid w:val="005E5C7F"/>
    <w:rsid w:val="005E5D5B"/>
    <w:rsid w:val="005E68A2"/>
    <w:rsid w:val="005E6CE0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F2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6BF3"/>
    <w:rsid w:val="006D7086"/>
    <w:rsid w:val="006E00C9"/>
    <w:rsid w:val="006E378B"/>
    <w:rsid w:val="006E61CE"/>
    <w:rsid w:val="006F0591"/>
    <w:rsid w:val="006F1463"/>
    <w:rsid w:val="006F3631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304F1"/>
    <w:rsid w:val="00734822"/>
    <w:rsid w:val="0073540E"/>
    <w:rsid w:val="00735C76"/>
    <w:rsid w:val="007374D2"/>
    <w:rsid w:val="0074253F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5DA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5E53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F25B3"/>
    <w:rsid w:val="007F2A5A"/>
    <w:rsid w:val="007F3061"/>
    <w:rsid w:val="007F401E"/>
    <w:rsid w:val="007F4CC4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137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C59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137E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2A48"/>
    <w:rsid w:val="00C72EC8"/>
    <w:rsid w:val="00C76EB7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A0945"/>
    <w:rsid w:val="00DA45F4"/>
    <w:rsid w:val="00DA563E"/>
    <w:rsid w:val="00DA6694"/>
    <w:rsid w:val="00DA73CB"/>
    <w:rsid w:val="00DA7F7F"/>
    <w:rsid w:val="00DB0450"/>
    <w:rsid w:val="00DB0591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FD5"/>
    <w:rsid w:val="00E33214"/>
    <w:rsid w:val="00E344CD"/>
    <w:rsid w:val="00E35874"/>
    <w:rsid w:val="00E4053E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1B7E"/>
    <w:rsid w:val="00EE3ACF"/>
    <w:rsid w:val="00EE3E59"/>
    <w:rsid w:val="00EE530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137C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137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72A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D5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D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D5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372AD"/>
    <w:rPr>
      <w:rFonts w:ascii="Cambria" w:hAnsi="Cambria" w:cs="Times New Roman"/>
      <w:i/>
      <w:iCs/>
      <w:color w:val="243F60"/>
      <w:sz w:val="24"/>
      <w:szCs w:val="24"/>
    </w:rPr>
  </w:style>
  <w:style w:type="paragraph" w:styleId="Header">
    <w:name w:val="header"/>
    <w:basedOn w:val="Normal"/>
    <w:link w:val="HeaderChar"/>
    <w:uiPriority w:val="99"/>
    <w:rsid w:val="008B137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90D5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B137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90D55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8B13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B1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55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8B137C"/>
    <w:rPr>
      <w:rFonts w:cs="Times New Roman"/>
      <w:b/>
    </w:rPr>
  </w:style>
  <w:style w:type="paragraph" w:styleId="NormalWeb">
    <w:name w:val="Normal (Web)"/>
    <w:basedOn w:val="Normal"/>
    <w:uiPriority w:val="99"/>
    <w:rsid w:val="008B137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8B137C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A24FF"/>
    <w:rPr>
      <w:rFonts w:cs="Times New Roman"/>
      <w:i/>
    </w:rPr>
  </w:style>
  <w:style w:type="character" w:customStyle="1" w:styleId="apple-style-span">
    <w:name w:val="apple-style-span"/>
    <w:basedOn w:val="DefaultParagraphFont"/>
    <w:uiPriority w:val="99"/>
    <w:rsid w:val="00611C0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83623"/>
    <w:pPr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90D55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603F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15B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0D55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15B35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0D55"/>
    <w:rPr>
      <w:sz w:val="24"/>
      <w:szCs w:val="24"/>
    </w:rPr>
  </w:style>
  <w:style w:type="paragraph" w:customStyle="1" w:styleId="a">
    <w:name w:val="Знак"/>
    <w:basedOn w:val="Normal"/>
    <w:uiPriority w:val="99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rsid w:val="00511170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0D55"/>
    <w:rPr>
      <w:sz w:val="0"/>
      <w:szCs w:val="0"/>
    </w:rPr>
  </w:style>
  <w:style w:type="paragraph" w:customStyle="1" w:styleId="a0">
    <w:name w:val="Текст документа"/>
    <w:basedOn w:val="NormalWeb"/>
    <w:link w:val="a1"/>
    <w:autoRedefine/>
    <w:uiPriority w:val="99"/>
    <w:rsid w:val="00C64FAF"/>
    <w:pPr>
      <w:jc w:val="both"/>
    </w:pPr>
    <w:rPr>
      <w:color w:val="000000"/>
      <w:szCs w:val="28"/>
    </w:rPr>
  </w:style>
  <w:style w:type="character" w:customStyle="1" w:styleId="a1">
    <w:name w:val="Текст документа Знак"/>
    <w:link w:val="a0"/>
    <w:uiPriority w:val="99"/>
    <w:locked/>
    <w:rsid w:val="00C64FAF"/>
    <w:rPr>
      <w:rFonts w:eastAsia="Times New Roman"/>
      <w:color w:val="000000"/>
      <w:sz w:val="28"/>
      <w:lang/>
    </w:rPr>
  </w:style>
  <w:style w:type="paragraph" w:styleId="PlainText">
    <w:name w:val="Plain Text"/>
    <w:basedOn w:val="Normal"/>
    <w:link w:val="PlainTextChar"/>
    <w:uiPriority w:val="99"/>
    <w:rsid w:val="00D82078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82078"/>
    <w:rPr>
      <w:rFonts w:ascii="Calibri" w:eastAsia="Times New Roman" w:hAnsi="Calibri"/>
      <w:sz w:val="21"/>
      <w:lang w:val="ru-RU" w:eastAsia="en-US"/>
    </w:rPr>
  </w:style>
  <w:style w:type="paragraph" w:styleId="ListParagraph">
    <w:name w:val="List Paragraph"/>
    <w:basedOn w:val="Normal"/>
    <w:uiPriority w:val="99"/>
    <w:qFormat/>
    <w:rsid w:val="005837E2"/>
    <w:pPr>
      <w:spacing w:line="276" w:lineRule="auto"/>
      <w:ind w:left="720"/>
      <w:contextualSpacing/>
    </w:pPr>
    <w:rPr>
      <w:szCs w:val="22"/>
      <w:lang w:eastAsia="en-US"/>
    </w:rPr>
  </w:style>
  <w:style w:type="table" w:styleId="TableGrid">
    <w:name w:val="Table Grid"/>
    <w:basedOn w:val="TableNormal"/>
    <w:uiPriority w:val="99"/>
    <w:rsid w:val="00843951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uiPriority w:val="99"/>
    <w:rsid w:val="00F72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8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5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58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58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8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58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58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58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58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58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58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5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58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58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5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58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8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8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58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58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5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58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58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fr.krasnodar" TargetMode="Externa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vk.com/pfr_krasnoda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://twitter.com/pfr_krasnoda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ok.ru/group/5574225395723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258</Words>
  <Characters>1471</Characters>
  <Application>Microsoft Office Outlook</Application>
  <DocSecurity>0</DocSecurity>
  <Lines>0</Lines>
  <Paragraphs>0</Paragraphs>
  <ScaleCrop>false</ScaleCrop>
  <Company>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Стас</dc:creator>
  <cp:keywords/>
  <dc:description/>
  <cp:lastModifiedBy>Пользователь Windows</cp:lastModifiedBy>
  <cp:revision>7</cp:revision>
  <cp:lastPrinted>2019-10-09T12:34:00Z</cp:lastPrinted>
  <dcterms:created xsi:type="dcterms:W3CDTF">2019-10-10T06:17:00Z</dcterms:created>
  <dcterms:modified xsi:type="dcterms:W3CDTF">2019-10-15T10:34:00Z</dcterms:modified>
</cp:coreProperties>
</file>