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D3E" w:rsidRDefault="00842D3E" w:rsidP="00B80EF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F9">
        <w:rPr>
          <w:rFonts w:ascii="Times New Roman" w:hAnsi="Times New Roman" w:cs="Times New Roman"/>
          <w:sz w:val="28"/>
          <w:szCs w:val="28"/>
        </w:rPr>
        <w:t xml:space="preserve">Предложение на участие в отборе дворовых территорий, помимо заверенных копий протоколов общих собраний, должно содержать следующие документы: </w:t>
      </w:r>
    </w:p>
    <w:p w:rsidR="00842D3E" w:rsidRDefault="00842D3E" w:rsidP="00B80EF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D3E" w:rsidRPr="00B80EF9" w:rsidRDefault="00842D3E" w:rsidP="00B80EF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D3E" w:rsidRPr="00B80EF9" w:rsidRDefault="00842D3E" w:rsidP="00B80EF9">
      <w:pPr>
        <w:pStyle w:val="ListParagraph"/>
        <w:widowControl w:val="0"/>
        <w:numPr>
          <w:ilvl w:val="0"/>
          <w:numId w:val="3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B80EF9">
        <w:rPr>
          <w:rFonts w:ascii="Times New Roman" w:hAnsi="Times New Roman" w:cs="Times New Roman"/>
          <w:sz w:val="28"/>
          <w:szCs w:val="28"/>
        </w:rPr>
        <w:t>отографии с общих собраний собственников помещений в многоквартирном доме.</w:t>
      </w:r>
    </w:p>
    <w:p w:rsidR="00842D3E" w:rsidRPr="00B80EF9" w:rsidRDefault="00842D3E" w:rsidP="00B80EF9">
      <w:pPr>
        <w:pStyle w:val="ListParagraph"/>
        <w:widowControl w:val="0"/>
        <w:numPr>
          <w:ilvl w:val="0"/>
          <w:numId w:val="3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0EF9">
        <w:rPr>
          <w:rFonts w:ascii="Times New Roman" w:hAnsi="Times New Roman" w:cs="Times New Roman"/>
          <w:sz w:val="28"/>
          <w:szCs w:val="28"/>
        </w:rPr>
        <w:t>Фотографии дворовой территории, сделанных с балконов верхних этажей)</w:t>
      </w:r>
    </w:p>
    <w:p w:rsidR="00842D3E" w:rsidRPr="00B80EF9" w:rsidRDefault="00842D3E" w:rsidP="00B80EF9">
      <w:pPr>
        <w:pStyle w:val="ListParagraph"/>
        <w:widowControl w:val="0"/>
        <w:numPr>
          <w:ilvl w:val="0"/>
          <w:numId w:val="31"/>
        </w:numPr>
        <w:tabs>
          <w:tab w:val="left" w:pos="34"/>
          <w:tab w:val="left" w:pos="459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80EF9">
        <w:rPr>
          <w:rFonts w:ascii="Times New Roman" w:hAnsi="Times New Roman" w:cs="Times New Roman"/>
          <w:sz w:val="28"/>
          <w:szCs w:val="28"/>
        </w:rPr>
        <w:t>правка о задолженности по оплате за содержание общего имущества многоквартирного дома (взять в управляющей организации) Если форма управления домом ТСЖ, ЖСК или непосредственное управление данную справку предоставляет председатель дома.</w:t>
      </w:r>
    </w:p>
    <w:p w:rsidR="00842D3E" w:rsidRPr="00B80EF9" w:rsidRDefault="00842D3E" w:rsidP="00B80EF9">
      <w:pPr>
        <w:pStyle w:val="ListParagraph"/>
        <w:widowControl w:val="0"/>
        <w:numPr>
          <w:ilvl w:val="0"/>
          <w:numId w:val="3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80EF9">
        <w:rPr>
          <w:rFonts w:ascii="Times New Roman" w:hAnsi="Times New Roman" w:cs="Times New Roman"/>
          <w:sz w:val="28"/>
          <w:szCs w:val="28"/>
        </w:rPr>
        <w:t xml:space="preserve">еречень  собственников помещений в многоквартирном доме, регулярно производящих оплату за услуги по сбору и вывозу твердых бытовых отходов. </w:t>
      </w:r>
    </w:p>
    <w:p w:rsidR="00842D3E" w:rsidRPr="00B80EF9" w:rsidRDefault="00842D3E" w:rsidP="00B80EF9">
      <w:pPr>
        <w:pStyle w:val="ListParagraph"/>
        <w:widowControl w:val="0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80EF9">
        <w:rPr>
          <w:rFonts w:ascii="Times New Roman" w:hAnsi="Times New Roman" w:cs="Times New Roman"/>
          <w:sz w:val="28"/>
          <w:szCs w:val="28"/>
        </w:rPr>
        <w:t xml:space="preserve">адастровый паспорт (паспорта) земельного участка </w:t>
      </w:r>
      <w:bookmarkStart w:id="0" w:name="_GoBack"/>
      <w:bookmarkEnd w:id="0"/>
      <w:r w:rsidRPr="00B80EF9">
        <w:rPr>
          <w:rFonts w:ascii="Times New Roman" w:hAnsi="Times New Roman" w:cs="Times New Roman"/>
          <w:sz w:val="28"/>
          <w:szCs w:val="28"/>
        </w:rPr>
        <w:t>(при наличии).</w:t>
      </w:r>
    </w:p>
    <w:p w:rsidR="00842D3E" w:rsidRDefault="00842D3E" w:rsidP="00B80EF9">
      <w:pPr>
        <w:pStyle w:val="ListParagraph"/>
        <w:widowControl w:val="0"/>
        <w:numPr>
          <w:ilvl w:val="0"/>
          <w:numId w:val="31"/>
        </w:numPr>
        <w:spacing w:after="0" w:line="240" w:lineRule="auto"/>
        <w:ind w:left="34" w:firstLine="3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80EF9">
        <w:rPr>
          <w:rFonts w:ascii="Times New Roman" w:hAnsi="Times New Roman" w:cs="Times New Roman"/>
          <w:sz w:val="28"/>
          <w:szCs w:val="28"/>
        </w:rPr>
        <w:t>езультаты изучения представлений пользователей о проблемах и потенциалах дворовой территории, целях и задачах по ее развитию.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80EF9">
        <w:rPr>
          <w:rFonts w:ascii="Times New Roman" w:hAnsi="Times New Roman" w:cs="Times New Roman"/>
          <w:sz w:val="28"/>
          <w:szCs w:val="28"/>
        </w:rPr>
        <w:t>Пишется в произвольной форме на чистом листе. В первую очередь указывается адрес дворовой территории. Затем описываются проблемы дворовой территории. После указываются все запланированные виды работ, которые необходимо выполнить, чтобы решить данные проблемы. И в конце указываются задачи и цели, которые будут достигнуты после выполнения запланированных работ.)</w:t>
      </w:r>
    </w:p>
    <w:p w:rsidR="00842D3E" w:rsidRDefault="00842D3E" w:rsidP="00061356">
      <w:pPr>
        <w:pStyle w:val="ListParagraph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D3E" w:rsidRDefault="00842D3E" w:rsidP="00061356">
      <w:pPr>
        <w:pStyle w:val="ListParagraph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D3E" w:rsidRDefault="00842D3E" w:rsidP="00061356">
      <w:pPr>
        <w:pStyle w:val="ListParagraph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D3E" w:rsidRDefault="00842D3E" w:rsidP="00061356">
      <w:pPr>
        <w:pStyle w:val="ListParagraph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D3E" w:rsidRDefault="00842D3E" w:rsidP="00061356">
      <w:pPr>
        <w:pStyle w:val="ListParagraph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D3E" w:rsidRDefault="00842D3E" w:rsidP="00061356">
      <w:pPr>
        <w:pStyle w:val="ListParagraph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D3E" w:rsidRDefault="00842D3E" w:rsidP="00061356">
      <w:pPr>
        <w:pStyle w:val="ListParagraph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D3E" w:rsidRDefault="00842D3E" w:rsidP="00061356">
      <w:pPr>
        <w:pStyle w:val="ListParagraph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D3E" w:rsidRDefault="00842D3E" w:rsidP="00061356">
      <w:pPr>
        <w:pStyle w:val="ListParagraph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D3E" w:rsidRDefault="00842D3E" w:rsidP="00061356">
      <w:pPr>
        <w:pStyle w:val="ListParagraph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D3E" w:rsidRDefault="00842D3E" w:rsidP="00061356">
      <w:pPr>
        <w:pStyle w:val="ListParagraph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D3E" w:rsidRDefault="00842D3E" w:rsidP="00061356">
      <w:pPr>
        <w:pStyle w:val="ListParagraph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D3E" w:rsidRDefault="00842D3E" w:rsidP="00061356">
      <w:pPr>
        <w:pStyle w:val="ListParagraph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D3E" w:rsidRDefault="00842D3E" w:rsidP="00061356">
      <w:pPr>
        <w:pStyle w:val="ListParagraph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D3E" w:rsidRDefault="00842D3E" w:rsidP="00061356">
      <w:pPr>
        <w:pStyle w:val="ListParagraph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D3E" w:rsidRDefault="00842D3E" w:rsidP="00061356">
      <w:pPr>
        <w:pStyle w:val="ListParagraph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D3E" w:rsidRDefault="00842D3E" w:rsidP="00061356">
      <w:pPr>
        <w:pStyle w:val="ListParagraph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D3E" w:rsidRDefault="00842D3E" w:rsidP="00061356">
      <w:pPr>
        <w:pStyle w:val="ListParagraph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D3E" w:rsidRDefault="00842D3E" w:rsidP="00061356">
      <w:pPr>
        <w:pStyle w:val="ListParagraph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D3E" w:rsidRDefault="00842D3E" w:rsidP="00061356">
      <w:pPr>
        <w:pStyle w:val="ListParagraph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D3E" w:rsidRDefault="00842D3E" w:rsidP="00061356">
      <w:pPr>
        <w:pStyle w:val="ListParagraph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D3E" w:rsidRDefault="00842D3E" w:rsidP="00061356">
      <w:pPr>
        <w:pStyle w:val="ListParagraph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D3E" w:rsidRDefault="00842D3E" w:rsidP="00061356">
      <w:pPr>
        <w:pStyle w:val="ListParagraph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D3E" w:rsidRDefault="00842D3E" w:rsidP="000613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3BEF">
        <w:rPr>
          <w:rFonts w:ascii="Times New Roman" w:hAnsi="Times New Roman"/>
          <w:b/>
          <w:sz w:val="28"/>
          <w:szCs w:val="28"/>
        </w:rPr>
        <w:t>ПРЕДЛОЖЕНИЯ</w:t>
      </w:r>
    </w:p>
    <w:p w:rsidR="00842D3E" w:rsidRDefault="00842D3E" w:rsidP="000613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3BEF">
        <w:rPr>
          <w:rFonts w:ascii="Times New Roman" w:hAnsi="Times New Roman"/>
          <w:b/>
          <w:sz w:val="28"/>
          <w:szCs w:val="28"/>
        </w:rPr>
        <w:t xml:space="preserve">о включении дворовой территории в муниципальную программу «Формирование современной городской среды  </w:t>
      </w:r>
      <w:r>
        <w:rPr>
          <w:rFonts w:ascii="Times New Roman" w:hAnsi="Times New Roman"/>
          <w:b/>
          <w:sz w:val="28"/>
          <w:szCs w:val="28"/>
        </w:rPr>
        <w:t>Славянского городского поселения Славянского района</w:t>
      </w:r>
      <w:r w:rsidRPr="00373BEF">
        <w:rPr>
          <w:rFonts w:ascii="Times New Roman" w:hAnsi="Times New Roman"/>
          <w:b/>
          <w:sz w:val="28"/>
          <w:szCs w:val="28"/>
        </w:rPr>
        <w:t>на 2017 год»</w:t>
      </w:r>
    </w:p>
    <w:p w:rsidR="00842D3E" w:rsidRPr="00373BEF" w:rsidRDefault="00842D3E" w:rsidP="000613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8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738"/>
        <w:gridCol w:w="2816"/>
        <w:gridCol w:w="3788"/>
        <w:gridCol w:w="2438"/>
      </w:tblGrid>
      <w:tr w:rsidR="00842D3E" w:rsidRPr="00373BEF" w:rsidTr="0099564D">
        <w:trPr>
          <w:trHeight w:val="36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D3E" w:rsidRPr="00373BEF" w:rsidRDefault="00842D3E" w:rsidP="009956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BEF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42D3E" w:rsidRPr="00373BEF" w:rsidRDefault="00842D3E" w:rsidP="009956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BEF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D3E" w:rsidRPr="00373BEF" w:rsidRDefault="00842D3E" w:rsidP="009956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BEF">
              <w:rPr>
                <w:rFonts w:ascii="Times New Roman" w:hAnsi="Times New Roman"/>
                <w:sz w:val="28"/>
                <w:szCs w:val="28"/>
              </w:rPr>
              <w:t>Адресный ориентир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D3E" w:rsidRPr="00373BEF" w:rsidRDefault="00842D3E" w:rsidP="009956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BEF">
              <w:rPr>
                <w:rFonts w:ascii="Times New Roman" w:hAnsi="Times New Roman"/>
                <w:sz w:val="28"/>
                <w:szCs w:val="28"/>
              </w:rPr>
              <w:t xml:space="preserve">Предложение </w:t>
            </w:r>
          </w:p>
          <w:p w:rsidR="00842D3E" w:rsidRPr="00373BEF" w:rsidRDefault="00842D3E" w:rsidP="009956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BEF">
              <w:rPr>
                <w:rFonts w:ascii="Times New Roman" w:hAnsi="Times New Roman"/>
                <w:sz w:val="28"/>
                <w:szCs w:val="28"/>
              </w:rPr>
              <w:t>по благоустройству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D3E" w:rsidRPr="00373BEF" w:rsidRDefault="00842D3E" w:rsidP="009956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BEF">
              <w:rPr>
                <w:rFonts w:ascii="Times New Roman" w:hAnsi="Times New Roman"/>
                <w:sz w:val="28"/>
                <w:szCs w:val="28"/>
              </w:rPr>
              <w:t>Обоснование</w:t>
            </w:r>
          </w:p>
        </w:tc>
      </w:tr>
      <w:tr w:rsidR="00842D3E" w:rsidRPr="00373BEF" w:rsidTr="0099564D">
        <w:trPr>
          <w:trHeight w:val="27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D3E" w:rsidRPr="00373BEF" w:rsidRDefault="00842D3E" w:rsidP="009956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B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D3E" w:rsidRPr="00373BEF" w:rsidRDefault="00842D3E" w:rsidP="009956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BE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D3E" w:rsidRPr="00373BEF" w:rsidRDefault="00842D3E" w:rsidP="009956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B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D3E" w:rsidRPr="00373BEF" w:rsidRDefault="00842D3E" w:rsidP="009956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BE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42D3E" w:rsidRPr="00373BEF" w:rsidTr="0099564D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D3E" w:rsidRPr="00373BEF" w:rsidTr="0099564D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D3E" w:rsidRPr="00373BEF" w:rsidTr="0099564D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D3E" w:rsidRPr="00373BEF" w:rsidTr="0099564D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D3E" w:rsidRPr="00373BEF" w:rsidTr="0099564D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D3E" w:rsidRPr="00373BEF" w:rsidTr="0099564D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D3E" w:rsidRPr="00373BEF" w:rsidTr="0099564D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D3E" w:rsidRPr="00373BEF" w:rsidTr="0099564D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D3E" w:rsidRPr="00373BEF" w:rsidTr="0099564D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D3E" w:rsidRPr="00373BEF" w:rsidTr="0099564D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D3E" w:rsidRPr="00373BEF" w:rsidTr="0099564D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D3E" w:rsidRPr="00373BEF" w:rsidTr="0099564D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D3E" w:rsidRPr="00373BEF" w:rsidTr="0099564D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D3E" w:rsidRPr="00373BEF" w:rsidTr="0099564D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D3E" w:rsidRPr="00373BEF" w:rsidTr="0099564D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D3E" w:rsidRPr="00373BEF" w:rsidTr="0099564D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D3E" w:rsidRPr="00373BEF" w:rsidTr="0099564D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D3E" w:rsidRPr="00373BEF" w:rsidTr="0099564D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D3E" w:rsidRPr="00373BEF" w:rsidTr="0099564D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D3E" w:rsidRPr="00373BEF" w:rsidTr="0099564D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D3E" w:rsidRPr="00373BEF" w:rsidTr="0099564D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D3E" w:rsidRPr="00373BEF" w:rsidTr="0099564D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D3E" w:rsidRPr="00373BEF" w:rsidTr="0099564D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D3E" w:rsidRPr="00373BEF" w:rsidTr="0099564D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D3E" w:rsidRPr="00373BEF" w:rsidTr="0099564D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D3E" w:rsidRPr="00373BEF" w:rsidTr="0099564D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D3E" w:rsidRPr="00373BEF" w:rsidRDefault="00842D3E" w:rsidP="00995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42D3E" w:rsidRDefault="00842D3E" w:rsidP="00061356">
      <w:pPr>
        <w:spacing w:after="0" w:line="240" w:lineRule="auto"/>
        <w:ind w:left="120" w:right="-2"/>
        <w:rPr>
          <w:rFonts w:ascii="Times New Roman" w:hAnsi="Times New Roman"/>
          <w:sz w:val="28"/>
          <w:szCs w:val="28"/>
        </w:rPr>
      </w:pPr>
    </w:p>
    <w:p w:rsidR="00842D3E" w:rsidRDefault="00842D3E" w:rsidP="00061356">
      <w:pPr>
        <w:spacing w:after="0" w:line="240" w:lineRule="auto"/>
        <w:ind w:left="120" w:right="-2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>Фамилия, имя, отчество представителя</w:t>
      </w:r>
      <w:r>
        <w:rPr>
          <w:rFonts w:ascii="Times New Roman" w:hAnsi="Times New Roman"/>
          <w:sz w:val="28"/>
          <w:szCs w:val="28"/>
        </w:rPr>
        <w:t>:______</w:t>
      </w:r>
      <w:r w:rsidRPr="00373BEF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__________________</w:t>
      </w:r>
    </w:p>
    <w:p w:rsidR="00842D3E" w:rsidRPr="00373BEF" w:rsidRDefault="00842D3E" w:rsidP="00061356">
      <w:pPr>
        <w:spacing w:after="0" w:line="240" w:lineRule="auto"/>
        <w:ind w:left="120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42D3E" w:rsidRPr="00373BEF" w:rsidRDefault="00842D3E" w:rsidP="00061356">
      <w:pPr>
        <w:spacing w:after="0" w:line="240" w:lineRule="auto"/>
        <w:ind w:left="120" w:right="-2"/>
        <w:rPr>
          <w:rFonts w:ascii="Times New Roman" w:hAnsi="Times New Roman"/>
          <w:sz w:val="28"/>
          <w:szCs w:val="28"/>
        </w:rPr>
      </w:pPr>
    </w:p>
    <w:p w:rsidR="00842D3E" w:rsidRDefault="00842D3E" w:rsidP="00061356">
      <w:pPr>
        <w:spacing w:after="0" w:line="240" w:lineRule="auto"/>
        <w:ind w:left="120" w:right="-2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 xml:space="preserve">Дата и № протоколаобщего собраниясобственников </w:t>
      </w:r>
      <w:r>
        <w:rPr>
          <w:rFonts w:ascii="Times New Roman" w:hAnsi="Times New Roman"/>
          <w:sz w:val="28"/>
          <w:szCs w:val="28"/>
        </w:rPr>
        <w:t xml:space="preserve">помещений </w:t>
      </w:r>
    </w:p>
    <w:p w:rsidR="00842D3E" w:rsidRPr="00CA6852" w:rsidRDefault="00842D3E" w:rsidP="00061356">
      <w:pPr>
        <w:spacing w:after="0" w:line="240" w:lineRule="auto"/>
        <w:ind w:left="120" w:right="-2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>в многоквартирном</w:t>
      </w:r>
      <w:r>
        <w:rPr>
          <w:rFonts w:ascii="Times New Roman" w:hAnsi="Times New Roman"/>
          <w:sz w:val="28"/>
          <w:szCs w:val="28"/>
        </w:rPr>
        <w:t xml:space="preserve"> доме:_______</w:t>
      </w:r>
      <w:r w:rsidRPr="00373BEF"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>______________</w:t>
      </w:r>
      <w:r w:rsidRPr="00373BEF">
        <w:rPr>
          <w:rFonts w:ascii="Times New Roman" w:hAnsi="Times New Roman"/>
          <w:sz w:val="28"/>
          <w:szCs w:val="28"/>
        </w:rPr>
        <w:t>_________</w:t>
      </w:r>
    </w:p>
    <w:p w:rsidR="00842D3E" w:rsidRPr="00373BEF" w:rsidRDefault="00842D3E" w:rsidP="00061356">
      <w:pPr>
        <w:spacing w:after="0" w:line="240" w:lineRule="auto"/>
        <w:ind w:left="120" w:right="-2"/>
        <w:rPr>
          <w:rFonts w:ascii="Times New Roman" w:hAnsi="Times New Roman"/>
          <w:bCs/>
          <w:spacing w:val="-3"/>
          <w:sz w:val="28"/>
          <w:szCs w:val="28"/>
        </w:rPr>
      </w:pPr>
    </w:p>
    <w:p w:rsidR="00842D3E" w:rsidRPr="00373BEF" w:rsidRDefault="00842D3E" w:rsidP="00061356">
      <w:pPr>
        <w:spacing w:after="0" w:line="240" w:lineRule="auto"/>
        <w:ind w:left="120" w:right="-2"/>
        <w:rPr>
          <w:rFonts w:ascii="Times New Roman" w:hAnsi="Times New Roman"/>
          <w:bCs/>
          <w:spacing w:val="-3"/>
          <w:sz w:val="28"/>
          <w:szCs w:val="28"/>
        </w:rPr>
      </w:pPr>
      <w:r w:rsidRPr="00373BEF">
        <w:rPr>
          <w:rFonts w:ascii="Times New Roman" w:hAnsi="Times New Roman"/>
          <w:bCs/>
          <w:spacing w:val="-3"/>
          <w:sz w:val="28"/>
          <w:szCs w:val="28"/>
        </w:rPr>
        <w:t>Адрес места жительства</w:t>
      </w:r>
      <w:r>
        <w:rPr>
          <w:rFonts w:ascii="Times New Roman" w:hAnsi="Times New Roman"/>
          <w:bCs/>
          <w:spacing w:val="-3"/>
          <w:sz w:val="28"/>
          <w:szCs w:val="28"/>
        </w:rPr>
        <w:t>:_____</w:t>
      </w:r>
      <w:r w:rsidRPr="00373BEF">
        <w:rPr>
          <w:rFonts w:ascii="Times New Roman" w:hAnsi="Times New Roman"/>
          <w:bCs/>
          <w:spacing w:val="-3"/>
          <w:sz w:val="28"/>
          <w:szCs w:val="28"/>
        </w:rPr>
        <w:t>_______________________</w:t>
      </w:r>
      <w:r>
        <w:rPr>
          <w:rFonts w:ascii="Times New Roman" w:hAnsi="Times New Roman"/>
          <w:bCs/>
          <w:spacing w:val="-3"/>
          <w:sz w:val="28"/>
          <w:szCs w:val="28"/>
        </w:rPr>
        <w:t>_____________</w:t>
      </w:r>
      <w:r w:rsidRPr="00373BEF">
        <w:rPr>
          <w:rFonts w:ascii="Times New Roman" w:hAnsi="Times New Roman"/>
          <w:bCs/>
          <w:spacing w:val="-3"/>
          <w:sz w:val="28"/>
          <w:szCs w:val="28"/>
        </w:rPr>
        <w:t>______</w:t>
      </w:r>
    </w:p>
    <w:p w:rsidR="00842D3E" w:rsidRPr="00373BEF" w:rsidRDefault="00842D3E" w:rsidP="00061356">
      <w:pPr>
        <w:spacing w:after="0" w:line="240" w:lineRule="auto"/>
        <w:ind w:left="120" w:right="-2"/>
        <w:rPr>
          <w:rFonts w:ascii="Times New Roman" w:hAnsi="Times New Roman"/>
          <w:bCs/>
          <w:spacing w:val="-3"/>
          <w:sz w:val="28"/>
          <w:szCs w:val="28"/>
        </w:rPr>
      </w:pPr>
    </w:p>
    <w:p w:rsidR="00842D3E" w:rsidRPr="00373BEF" w:rsidRDefault="00842D3E" w:rsidP="00061356">
      <w:pPr>
        <w:spacing w:after="0" w:line="240" w:lineRule="auto"/>
        <w:ind w:left="120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Личная подпись и дата: ______</w:t>
      </w:r>
      <w:r w:rsidRPr="00373BEF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_____________</w:t>
      </w:r>
      <w:r w:rsidRPr="00373BEF">
        <w:rPr>
          <w:rFonts w:ascii="Times New Roman" w:hAnsi="Times New Roman"/>
          <w:sz w:val="28"/>
          <w:szCs w:val="28"/>
        </w:rPr>
        <w:t>_______</w:t>
      </w:r>
    </w:p>
    <w:p w:rsidR="00842D3E" w:rsidRPr="00061356" w:rsidRDefault="00842D3E" w:rsidP="0006135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61356">
        <w:rPr>
          <w:rFonts w:ascii="Times New Roman" w:hAnsi="Times New Roman"/>
          <w:b/>
          <w:sz w:val="28"/>
          <w:szCs w:val="28"/>
        </w:rPr>
        <w:t>Согласие на обработку персональных данных</w:t>
      </w:r>
    </w:p>
    <w:p w:rsidR="00842D3E" w:rsidRPr="00061356" w:rsidRDefault="00842D3E" w:rsidP="0006135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42D3E" w:rsidRDefault="00842D3E" w:rsidP="000613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 Коржевский                                                «____» _____________ 20___ г.</w:t>
      </w:r>
    </w:p>
    <w:p w:rsidR="00842D3E" w:rsidRDefault="00842D3E" w:rsidP="000613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2D3E" w:rsidRPr="00373BEF" w:rsidRDefault="00842D3E" w:rsidP="000613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 xml:space="preserve">Даю согласие на обработку моих персональных данных в целях рассмотрения предложений о включении дворовой территории в муниципальную программу «Формирование современной городской среды </w:t>
      </w:r>
      <w:r>
        <w:rPr>
          <w:rFonts w:ascii="Times New Roman" w:hAnsi="Times New Roman"/>
          <w:sz w:val="28"/>
          <w:szCs w:val="28"/>
        </w:rPr>
        <w:t xml:space="preserve">Славянское городское поселение Славянского района </w:t>
      </w:r>
      <w:r w:rsidRPr="00373BEF">
        <w:rPr>
          <w:rFonts w:ascii="Times New Roman" w:hAnsi="Times New Roman"/>
          <w:sz w:val="28"/>
          <w:szCs w:val="28"/>
        </w:rPr>
        <w:t>на 2017 год» в соответствии с действующим законодательством.</w:t>
      </w:r>
    </w:p>
    <w:p w:rsidR="00842D3E" w:rsidRDefault="00842D3E" w:rsidP="000613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BEF">
        <w:rPr>
          <w:rFonts w:ascii="Times New Roman" w:hAnsi="Times New Roman"/>
          <w:sz w:val="28"/>
          <w:szCs w:val="28"/>
        </w:rPr>
        <w:t xml:space="preserve">Персональные данные, в отношении которых дается настоящее согласие, включают данные, указанные в настоящих предложениях. Действия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 Обработка персональных данных: автоматизация с использованием средств вычислительной техники, без использования средств автоматизации. Согласие действует с момента подачи данных предложений о включении дворовой территории в муниципальную программу «Формирование современной городской среды </w:t>
      </w:r>
      <w:r>
        <w:rPr>
          <w:rFonts w:ascii="Times New Roman" w:hAnsi="Times New Roman"/>
          <w:sz w:val="28"/>
          <w:szCs w:val="28"/>
        </w:rPr>
        <w:t xml:space="preserve">Славянского городского поселения Славянского района </w:t>
      </w:r>
      <w:r w:rsidRPr="00373BEF">
        <w:rPr>
          <w:rFonts w:ascii="Times New Roman" w:hAnsi="Times New Roman"/>
          <w:sz w:val="28"/>
          <w:szCs w:val="28"/>
        </w:rPr>
        <w:t>на 2017 год» до моего письменного отзыва данного согласия.</w:t>
      </w:r>
    </w:p>
    <w:p w:rsidR="00842D3E" w:rsidRDefault="00842D3E" w:rsidP="000613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2D3E" w:rsidRDefault="00842D3E" w:rsidP="000613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2D3E" w:rsidRDefault="00842D3E" w:rsidP="000613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      ______________________      ______________</w:t>
      </w:r>
    </w:p>
    <w:p w:rsidR="00842D3E" w:rsidRPr="00061DBF" w:rsidRDefault="00842D3E" w:rsidP="0006135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61DBF">
        <w:rPr>
          <w:rFonts w:ascii="Times New Roman" w:hAnsi="Times New Roman"/>
          <w:sz w:val="18"/>
          <w:szCs w:val="18"/>
        </w:rPr>
        <w:t xml:space="preserve">        </w:t>
      </w:r>
      <w:r>
        <w:rPr>
          <w:rFonts w:ascii="Times New Roman" w:hAnsi="Times New Roman"/>
          <w:sz w:val="18"/>
          <w:szCs w:val="18"/>
        </w:rPr>
        <w:t xml:space="preserve">                  </w:t>
      </w:r>
      <w:r w:rsidRPr="00061DBF">
        <w:rPr>
          <w:rFonts w:ascii="Times New Roman" w:hAnsi="Times New Roman"/>
          <w:sz w:val="18"/>
          <w:szCs w:val="18"/>
        </w:rPr>
        <w:t xml:space="preserve">      (Ф.И.О.)                   </w:t>
      </w:r>
      <w:r>
        <w:rPr>
          <w:rFonts w:ascii="Times New Roman" w:hAnsi="Times New Roman"/>
          <w:sz w:val="18"/>
          <w:szCs w:val="18"/>
        </w:rPr>
        <w:t xml:space="preserve">                     </w:t>
      </w:r>
      <w:r w:rsidRPr="00061DBF">
        <w:rPr>
          <w:rFonts w:ascii="Times New Roman" w:hAnsi="Times New Roman"/>
          <w:sz w:val="18"/>
          <w:szCs w:val="18"/>
        </w:rPr>
        <w:t xml:space="preserve">                (подпись)                </w:t>
      </w:r>
      <w:r>
        <w:rPr>
          <w:rFonts w:ascii="Times New Roman" w:hAnsi="Times New Roman"/>
          <w:sz w:val="18"/>
          <w:szCs w:val="18"/>
        </w:rPr>
        <w:t xml:space="preserve">                          </w:t>
      </w:r>
      <w:r w:rsidRPr="00061DBF">
        <w:rPr>
          <w:rFonts w:ascii="Times New Roman" w:hAnsi="Times New Roman"/>
          <w:sz w:val="18"/>
          <w:szCs w:val="18"/>
        </w:rPr>
        <w:t xml:space="preserve">               (дата)</w:t>
      </w:r>
    </w:p>
    <w:p w:rsidR="00842D3E" w:rsidRPr="00061356" w:rsidRDefault="00842D3E" w:rsidP="000613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D3E" w:rsidRPr="00061356" w:rsidRDefault="00842D3E" w:rsidP="000613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D3E" w:rsidRPr="00061356" w:rsidRDefault="00842D3E" w:rsidP="000613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D3E" w:rsidRPr="00061356" w:rsidRDefault="00842D3E" w:rsidP="000613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D3E" w:rsidRPr="00061356" w:rsidRDefault="00842D3E" w:rsidP="000613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D3E" w:rsidRPr="00061356" w:rsidRDefault="00842D3E" w:rsidP="000613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D3E" w:rsidRPr="00061356" w:rsidRDefault="00842D3E" w:rsidP="000613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D3E" w:rsidRPr="00061356" w:rsidRDefault="00842D3E" w:rsidP="000613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D3E" w:rsidRPr="00061356" w:rsidRDefault="00842D3E" w:rsidP="000613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D3E" w:rsidRPr="00061356" w:rsidRDefault="00842D3E" w:rsidP="000613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D3E" w:rsidRDefault="00842D3E" w:rsidP="000613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D3E" w:rsidRDefault="00842D3E" w:rsidP="000613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D3E" w:rsidRDefault="00842D3E" w:rsidP="000613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D3E" w:rsidRDefault="00842D3E" w:rsidP="000613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D3E" w:rsidRDefault="00842D3E" w:rsidP="000613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D3E" w:rsidRDefault="00842D3E" w:rsidP="000613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D3E" w:rsidRDefault="00842D3E" w:rsidP="000613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D3E" w:rsidRDefault="00842D3E" w:rsidP="000613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D3E" w:rsidRDefault="00842D3E" w:rsidP="000613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D3E" w:rsidRDefault="00842D3E" w:rsidP="000613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D3E" w:rsidRPr="00061356" w:rsidRDefault="00842D3E" w:rsidP="000613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D3E" w:rsidRDefault="00842D3E" w:rsidP="00061356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А</w:t>
      </w:r>
      <w:r w:rsidRPr="00F22EF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КТ </w:t>
      </w:r>
    </w:p>
    <w:p w:rsidR="00842D3E" w:rsidRDefault="00842D3E" w:rsidP="00061356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22EFB">
        <w:rPr>
          <w:rFonts w:ascii="Times New Roman" w:hAnsi="Times New Roman" w:cs="Times New Roman"/>
          <w:b/>
          <w:color w:val="auto"/>
          <w:sz w:val="28"/>
          <w:szCs w:val="28"/>
        </w:rPr>
        <w:t>обследования дворовой территории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</w:p>
    <w:p w:rsidR="00842D3E" w:rsidRPr="00F22EFB" w:rsidRDefault="00842D3E" w:rsidP="00061356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расположенной </w:t>
      </w:r>
      <w:r w:rsidRPr="00F22EFB">
        <w:rPr>
          <w:rFonts w:ascii="Times New Roman" w:hAnsi="Times New Roman" w:cs="Times New Roman"/>
          <w:b/>
          <w:color w:val="auto"/>
          <w:sz w:val="28"/>
          <w:szCs w:val="28"/>
        </w:rPr>
        <w:t>по адресу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: </w:t>
      </w:r>
      <w:r w:rsidRPr="007B70D5">
        <w:rPr>
          <w:rFonts w:ascii="Times New Roman" w:hAnsi="Times New Roman" w:cs="Times New Roman"/>
          <w:color w:val="auto"/>
          <w:sz w:val="28"/>
          <w:szCs w:val="28"/>
        </w:rPr>
        <w:t>х. Коржевский, ул.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30ABF">
        <w:rPr>
          <w:rFonts w:ascii="Times New Roman" w:hAnsi="Times New Roman" w:cs="Times New Roman"/>
          <w:color w:val="auto"/>
          <w:sz w:val="28"/>
          <w:szCs w:val="28"/>
        </w:rPr>
        <w:t>________________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дом __</w:t>
      </w:r>
    </w:p>
    <w:p w:rsidR="00842D3E" w:rsidRPr="00F22EFB" w:rsidRDefault="00842D3E" w:rsidP="00061356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42D3E" w:rsidRPr="00F22EFB" w:rsidRDefault="00842D3E" w:rsidP="00061356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«____» ____________ 20__ года</w:t>
      </w:r>
    </w:p>
    <w:p w:rsidR="00842D3E" w:rsidRDefault="00842D3E" w:rsidP="00061356">
      <w:pPr>
        <w:tabs>
          <w:tab w:val="center" w:pos="3647"/>
          <w:tab w:val="center" w:pos="5934"/>
          <w:tab w:val="right" w:pos="8575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42D3E" w:rsidRDefault="00842D3E" w:rsidP="00061356">
      <w:pPr>
        <w:tabs>
          <w:tab w:val="center" w:pos="3647"/>
          <w:tab w:val="center" w:pos="5934"/>
          <w:tab w:val="right" w:pos="8575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22EFB">
        <w:rPr>
          <w:rFonts w:ascii="Times New Roman" w:hAnsi="Times New Roman" w:cs="Times New Roman"/>
          <w:color w:val="auto"/>
          <w:sz w:val="28"/>
          <w:szCs w:val="28"/>
        </w:rPr>
        <w:t>Наименование участника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22EFB">
        <w:rPr>
          <w:rFonts w:ascii="Times New Roman" w:hAnsi="Times New Roman" w:cs="Times New Roman"/>
          <w:color w:val="auto"/>
          <w:sz w:val="28"/>
          <w:szCs w:val="28"/>
        </w:rPr>
        <w:t>отбора (Ф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F22EFB">
        <w:rPr>
          <w:rFonts w:ascii="Times New Roman" w:hAnsi="Times New Roman" w:cs="Times New Roman"/>
          <w:color w:val="auto"/>
          <w:sz w:val="28"/>
          <w:szCs w:val="28"/>
        </w:rPr>
        <w:t>И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F22EFB">
        <w:rPr>
          <w:rFonts w:ascii="Times New Roman" w:hAnsi="Times New Roman" w:cs="Times New Roman"/>
          <w:color w:val="auto"/>
          <w:sz w:val="28"/>
          <w:szCs w:val="28"/>
        </w:rPr>
        <w:t>О</w:t>
      </w:r>
      <w:r>
        <w:rPr>
          <w:rFonts w:ascii="Times New Roman" w:hAnsi="Times New Roman" w:cs="Times New Roman"/>
          <w:color w:val="auto"/>
          <w:sz w:val="28"/>
          <w:szCs w:val="28"/>
        </w:rPr>
        <w:t>. лица, уполномоченного на представление заявки</w:t>
      </w:r>
      <w:r w:rsidRPr="00F22EFB">
        <w:rPr>
          <w:rFonts w:ascii="Times New Roman" w:hAnsi="Times New Roman" w:cs="Times New Roman"/>
          <w:color w:val="auto"/>
          <w:sz w:val="28"/>
          <w:szCs w:val="28"/>
        </w:rPr>
        <w:t>): ___________________________</w:t>
      </w:r>
      <w:r>
        <w:rPr>
          <w:rFonts w:ascii="Times New Roman" w:hAnsi="Times New Roman" w:cs="Times New Roman"/>
          <w:color w:val="auto"/>
          <w:sz w:val="28"/>
          <w:szCs w:val="28"/>
        </w:rPr>
        <w:t>_____________________</w:t>
      </w:r>
    </w:p>
    <w:p w:rsidR="00842D3E" w:rsidRPr="00F22EFB" w:rsidRDefault="00842D3E" w:rsidP="00061356">
      <w:pPr>
        <w:tabs>
          <w:tab w:val="center" w:pos="3647"/>
          <w:tab w:val="center" w:pos="5934"/>
          <w:tab w:val="right" w:pos="8575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</w:t>
      </w:r>
    </w:p>
    <w:p w:rsidR="00842D3E" w:rsidRDefault="00842D3E" w:rsidP="0006135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22EFB">
        <w:rPr>
          <w:rFonts w:ascii="Times New Roman" w:hAnsi="Times New Roman" w:cs="Times New Roman"/>
          <w:color w:val="auto"/>
          <w:sz w:val="28"/>
          <w:szCs w:val="28"/>
        </w:rPr>
        <w:t>и собственники жилых помещений в многоквартирном доме</w:t>
      </w:r>
      <w:r>
        <w:rPr>
          <w:rFonts w:ascii="Times New Roman" w:hAnsi="Times New Roman" w:cs="Times New Roman"/>
          <w:color w:val="auto"/>
          <w:sz w:val="28"/>
          <w:szCs w:val="28"/>
        </w:rPr>
        <w:t>: _______________</w:t>
      </w:r>
    </w:p>
    <w:p w:rsidR="00842D3E" w:rsidRPr="00F22EFB" w:rsidRDefault="00842D3E" w:rsidP="0006135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F22EFB">
        <w:rPr>
          <w:rFonts w:ascii="Times New Roman" w:hAnsi="Times New Roman" w:cs="Times New Roman"/>
          <w:color w:val="auto"/>
          <w:sz w:val="28"/>
          <w:szCs w:val="28"/>
        </w:rPr>
        <w:t xml:space="preserve"> произвели обследование дворовой территории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расположенной </w:t>
      </w:r>
      <w:r w:rsidRPr="00F22EFB">
        <w:rPr>
          <w:rFonts w:ascii="Times New Roman" w:hAnsi="Times New Roman" w:cs="Times New Roman"/>
          <w:color w:val="auto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</w:t>
      </w:r>
      <w:r w:rsidRPr="00F22EF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842D3E" w:rsidRPr="00F22EFB" w:rsidRDefault="00842D3E" w:rsidP="0006135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22EFB">
        <w:rPr>
          <w:rFonts w:ascii="Times New Roman" w:hAnsi="Times New Roman" w:cs="Times New Roman"/>
          <w:color w:val="auto"/>
          <w:sz w:val="28"/>
          <w:szCs w:val="28"/>
        </w:rPr>
        <w:t xml:space="preserve">Обследованием на месте установлены следующие дефекты: </w:t>
      </w:r>
    </w:p>
    <w:p w:rsidR="00842D3E" w:rsidRDefault="00842D3E" w:rsidP="000613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896" w:type="dxa"/>
        <w:tblInd w:w="1" w:type="dxa"/>
        <w:tblCellMar>
          <w:left w:w="29" w:type="dxa"/>
          <w:right w:w="78" w:type="dxa"/>
        </w:tblCellMar>
        <w:tblLook w:val="00A0"/>
      </w:tblPr>
      <w:tblGrid>
        <w:gridCol w:w="312"/>
        <w:gridCol w:w="3402"/>
        <w:gridCol w:w="1769"/>
        <w:gridCol w:w="665"/>
        <w:gridCol w:w="1117"/>
        <w:gridCol w:w="850"/>
        <w:gridCol w:w="1077"/>
        <w:gridCol w:w="704"/>
      </w:tblGrid>
      <w:tr w:rsidR="00842D3E" w:rsidRPr="00230ABF" w:rsidTr="0099564D">
        <w:trPr>
          <w:trHeight w:val="655"/>
        </w:trPr>
        <w:tc>
          <w:tcPr>
            <w:tcW w:w="6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D3E" w:rsidRPr="009B0CB0" w:rsidRDefault="00842D3E" w:rsidP="00995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0C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Виды работ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D3E" w:rsidRPr="009B0CB0" w:rsidRDefault="00842D3E" w:rsidP="00995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0C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D3E" w:rsidRPr="009B0CB0" w:rsidRDefault="00842D3E" w:rsidP="00995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0C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Объем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D3E" w:rsidRPr="009B0CB0" w:rsidRDefault="00842D3E" w:rsidP="00995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0C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Примечание</w:t>
            </w:r>
          </w:p>
        </w:tc>
      </w:tr>
      <w:tr w:rsidR="00842D3E" w:rsidRPr="00230ABF" w:rsidTr="0099564D">
        <w:trPr>
          <w:trHeight w:val="884"/>
        </w:trPr>
        <w:tc>
          <w:tcPr>
            <w:tcW w:w="3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D3E" w:rsidRPr="009B0CB0" w:rsidRDefault="00842D3E" w:rsidP="00995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0C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Дворовая территория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D3E" w:rsidRPr="009B0CB0" w:rsidRDefault="00842D3E" w:rsidP="0099564D">
            <w:pPr>
              <w:tabs>
                <w:tab w:val="right" w:pos="2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0C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Тип покрытия (переходный, асфальтобетонное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9B0C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бетонное, другое)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D3E" w:rsidRPr="009B0CB0" w:rsidRDefault="00842D3E" w:rsidP="00995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D3E" w:rsidRPr="009B0CB0" w:rsidRDefault="00842D3E" w:rsidP="00995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D3E" w:rsidRPr="009B0CB0" w:rsidRDefault="00842D3E" w:rsidP="00995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42D3E" w:rsidRPr="00230ABF" w:rsidTr="0099564D">
        <w:trPr>
          <w:trHeight w:val="634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3E" w:rsidRPr="009B0CB0" w:rsidRDefault="00842D3E" w:rsidP="0099564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0C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3E" w:rsidRPr="009B0CB0" w:rsidRDefault="00842D3E" w:rsidP="0099564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0C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Повреждения покрытия проездов 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3E" w:rsidRPr="009B0CB0" w:rsidRDefault="00842D3E" w:rsidP="0099564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3E" w:rsidRPr="009B0CB0" w:rsidRDefault="00842D3E" w:rsidP="00995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3E" w:rsidRPr="009B0CB0" w:rsidRDefault="00842D3E" w:rsidP="00995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3E" w:rsidRPr="009B0CB0" w:rsidRDefault="00842D3E" w:rsidP="00995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42D3E" w:rsidRPr="00230ABF" w:rsidTr="0099564D">
        <w:trPr>
          <w:trHeight w:val="65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3E" w:rsidRPr="009B0CB0" w:rsidRDefault="00842D3E" w:rsidP="0099564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0C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3E" w:rsidRPr="009B0CB0" w:rsidRDefault="00842D3E" w:rsidP="0099564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0C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Наличие игрового оборудования 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3E" w:rsidRPr="009B0CB0" w:rsidRDefault="00842D3E" w:rsidP="0099564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3E" w:rsidRPr="009B0CB0" w:rsidRDefault="00842D3E" w:rsidP="00995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3E" w:rsidRPr="009B0CB0" w:rsidRDefault="00842D3E" w:rsidP="00995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3E" w:rsidRPr="009B0CB0" w:rsidRDefault="00842D3E" w:rsidP="00995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42D3E" w:rsidRPr="00230ABF" w:rsidTr="0099564D">
        <w:trPr>
          <w:trHeight w:val="810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3E" w:rsidRPr="009B0CB0" w:rsidRDefault="00842D3E" w:rsidP="0099564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0C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3E" w:rsidRPr="009B0CB0" w:rsidRDefault="00842D3E" w:rsidP="0099564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0C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Наличие малых архитектурных форм 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3E" w:rsidRPr="009B0CB0" w:rsidRDefault="00842D3E" w:rsidP="0099564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3E" w:rsidRPr="009B0CB0" w:rsidRDefault="00842D3E" w:rsidP="00995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3E" w:rsidRPr="009B0CB0" w:rsidRDefault="00842D3E" w:rsidP="00995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3E" w:rsidRPr="009B0CB0" w:rsidRDefault="00842D3E" w:rsidP="00995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42D3E" w:rsidRPr="00230ABF" w:rsidTr="0099564D">
        <w:trPr>
          <w:trHeight w:val="394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3E" w:rsidRPr="009B0CB0" w:rsidRDefault="00842D3E" w:rsidP="0099564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0C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3E" w:rsidRPr="009B0CB0" w:rsidRDefault="00842D3E" w:rsidP="0099564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0C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Наличие парковочных мест 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3E" w:rsidRPr="009B0CB0" w:rsidRDefault="00842D3E" w:rsidP="0099564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3E" w:rsidRPr="009B0CB0" w:rsidRDefault="00842D3E" w:rsidP="00995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3E" w:rsidRPr="009B0CB0" w:rsidRDefault="00842D3E" w:rsidP="00995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3E" w:rsidRPr="009B0CB0" w:rsidRDefault="00842D3E" w:rsidP="00995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42D3E" w:rsidRPr="00230ABF" w:rsidTr="0099564D">
        <w:trPr>
          <w:trHeight w:val="441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3E" w:rsidRPr="009B0CB0" w:rsidRDefault="00842D3E" w:rsidP="0099564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0C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3E" w:rsidRPr="009B0CB0" w:rsidRDefault="00842D3E" w:rsidP="0099564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0C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Наличие озеленения, газонов 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3E" w:rsidRPr="009B0CB0" w:rsidRDefault="00842D3E" w:rsidP="0099564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3E" w:rsidRPr="009B0CB0" w:rsidRDefault="00842D3E" w:rsidP="00995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3E" w:rsidRPr="009B0CB0" w:rsidRDefault="00842D3E" w:rsidP="00995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3E" w:rsidRPr="009B0CB0" w:rsidRDefault="00842D3E" w:rsidP="00995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42D3E" w:rsidRPr="00230ABF" w:rsidTr="0099564D">
        <w:trPr>
          <w:trHeight w:val="478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3E" w:rsidRPr="009B0CB0" w:rsidRDefault="00842D3E" w:rsidP="0099564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0C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3E" w:rsidRPr="009B0CB0" w:rsidRDefault="00842D3E" w:rsidP="0099564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0C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Наличие тротуаров 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3E" w:rsidRPr="009B0CB0" w:rsidRDefault="00842D3E" w:rsidP="0099564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3E" w:rsidRPr="009B0CB0" w:rsidRDefault="00842D3E" w:rsidP="00995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3E" w:rsidRPr="009B0CB0" w:rsidRDefault="00842D3E" w:rsidP="00995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3E" w:rsidRPr="009B0CB0" w:rsidRDefault="00842D3E" w:rsidP="00995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42D3E" w:rsidRPr="00230ABF" w:rsidTr="0099564D">
        <w:trPr>
          <w:trHeight w:val="325"/>
        </w:trPr>
        <w:tc>
          <w:tcPr>
            <w:tcW w:w="3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42D3E" w:rsidRPr="009B0CB0" w:rsidRDefault="00842D3E" w:rsidP="0099564D">
            <w:pPr>
              <w:spacing w:after="0" w:line="24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42D3E" w:rsidRPr="009B0CB0" w:rsidRDefault="00842D3E" w:rsidP="0099564D">
            <w:pPr>
              <w:spacing w:after="0" w:line="24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42D3E" w:rsidRPr="009B0CB0" w:rsidRDefault="00842D3E" w:rsidP="0099564D">
            <w:pPr>
              <w:spacing w:after="0" w:line="24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42D3E" w:rsidRPr="009B0CB0" w:rsidRDefault="00842D3E" w:rsidP="0099564D">
            <w:pPr>
              <w:spacing w:after="0" w:line="24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842D3E" w:rsidRPr="00F22EFB" w:rsidRDefault="00842D3E" w:rsidP="000613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22EFB">
        <w:rPr>
          <w:rFonts w:ascii="Times New Roman" w:hAnsi="Times New Roman" w:cs="Times New Roman"/>
          <w:color w:val="auto"/>
          <w:sz w:val="28"/>
          <w:szCs w:val="28"/>
        </w:rPr>
        <w:t xml:space="preserve">Представители собственников жилья (не менее 3 человек): </w:t>
      </w:r>
    </w:p>
    <w:p w:rsidR="00842D3E" w:rsidRPr="00F22EFB" w:rsidRDefault="00842D3E" w:rsidP="000613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22EFB">
        <w:rPr>
          <w:rFonts w:ascii="Times New Roman" w:hAnsi="Times New Roman" w:cs="Times New Roman"/>
          <w:color w:val="auto"/>
          <w:sz w:val="28"/>
          <w:szCs w:val="28"/>
        </w:rPr>
        <w:t>______________</w:t>
      </w:r>
      <w:r>
        <w:rPr>
          <w:rFonts w:ascii="Times New Roman" w:hAnsi="Times New Roman" w:cs="Times New Roman"/>
          <w:color w:val="auto"/>
          <w:sz w:val="28"/>
          <w:szCs w:val="28"/>
        </w:rPr>
        <w:t>/</w:t>
      </w:r>
      <w:r w:rsidRPr="00F22EFB">
        <w:rPr>
          <w:rFonts w:ascii="Times New Roman" w:hAnsi="Times New Roman" w:cs="Times New Roman"/>
          <w:color w:val="auto"/>
          <w:sz w:val="28"/>
          <w:szCs w:val="28"/>
        </w:rPr>
        <w:t>________________</w:t>
      </w:r>
      <w:r>
        <w:rPr>
          <w:rFonts w:ascii="Times New Roman" w:hAnsi="Times New Roman" w:cs="Times New Roman"/>
          <w:color w:val="auto"/>
          <w:sz w:val="28"/>
          <w:szCs w:val="28"/>
        </w:rPr>
        <w:t>___</w:t>
      </w:r>
      <w:r w:rsidRPr="00F22EFB">
        <w:rPr>
          <w:rFonts w:ascii="Times New Roman" w:hAnsi="Times New Roman" w:cs="Times New Roman"/>
          <w:color w:val="auto"/>
          <w:sz w:val="28"/>
          <w:szCs w:val="28"/>
        </w:rPr>
        <w:t>____</w:t>
      </w:r>
      <w:r>
        <w:rPr>
          <w:rFonts w:ascii="Times New Roman" w:hAnsi="Times New Roman" w:cs="Times New Roman"/>
          <w:color w:val="auto"/>
          <w:sz w:val="28"/>
          <w:szCs w:val="28"/>
        </w:rPr>
        <w:t>/</w:t>
      </w:r>
    </w:p>
    <w:p w:rsidR="00842D3E" w:rsidRPr="007B70D5" w:rsidRDefault="00842D3E" w:rsidP="00061356">
      <w:pPr>
        <w:spacing w:after="0" w:line="240" w:lineRule="auto"/>
        <w:ind w:firstLine="709"/>
        <w:rPr>
          <w:rFonts w:ascii="Times New Roman" w:hAnsi="Times New Roman" w:cs="Times New Roman"/>
          <w:color w:val="auto"/>
          <w:sz w:val="18"/>
          <w:szCs w:val="18"/>
        </w:rPr>
      </w:pPr>
      <w:r w:rsidRPr="007B70D5">
        <w:rPr>
          <w:rFonts w:ascii="Times New Roman" w:hAnsi="Times New Roman" w:cs="Times New Roman"/>
          <w:color w:val="auto"/>
          <w:sz w:val="18"/>
          <w:szCs w:val="18"/>
        </w:rPr>
        <w:t xml:space="preserve">      (подпись)              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                              </w:t>
      </w:r>
      <w:r w:rsidRPr="007B70D5">
        <w:rPr>
          <w:rFonts w:ascii="Times New Roman" w:hAnsi="Times New Roman" w:cs="Times New Roman"/>
          <w:color w:val="auto"/>
          <w:sz w:val="18"/>
          <w:szCs w:val="18"/>
        </w:rPr>
        <w:t xml:space="preserve">         (Ф.И.О.) </w:t>
      </w:r>
    </w:p>
    <w:p w:rsidR="00842D3E" w:rsidRPr="00F22EFB" w:rsidRDefault="00842D3E" w:rsidP="000613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______________/</w:t>
      </w:r>
      <w:r w:rsidRPr="00F22EFB">
        <w:rPr>
          <w:rFonts w:ascii="Times New Roman" w:hAnsi="Times New Roman" w:cs="Times New Roman"/>
          <w:color w:val="auto"/>
          <w:sz w:val="28"/>
          <w:szCs w:val="28"/>
        </w:rPr>
        <w:t>__________________</w:t>
      </w:r>
      <w:r>
        <w:rPr>
          <w:rFonts w:ascii="Times New Roman" w:hAnsi="Times New Roman" w:cs="Times New Roman"/>
          <w:color w:val="auto"/>
          <w:sz w:val="28"/>
          <w:szCs w:val="28"/>
        </w:rPr>
        <w:t>___</w:t>
      </w:r>
      <w:r w:rsidRPr="00F22EFB">
        <w:rPr>
          <w:rFonts w:ascii="Times New Roman" w:hAnsi="Times New Roman" w:cs="Times New Roman"/>
          <w:color w:val="auto"/>
          <w:sz w:val="28"/>
          <w:szCs w:val="28"/>
        </w:rPr>
        <w:t>__</w:t>
      </w:r>
      <w:r>
        <w:rPr>
          <w:rFonts w:ascii="Times New Roman" w:hAnsi="Times New Roman" w:cs="Times New Roman"/>
          <w:color w:val="auto"/>
          <w:sz w:val="28"/>
          <w:szCs w:val="28"/>
        </w:rPr>
        <w:t>/</w:t>
      </w:r>
    </w:p>
    <w:p w:rsidR="00842D3E" w:rsidRPr="007B70D5" w:rsidRDefault="00842D3E" w:rsidP="00061356">
      <w:pPr>
        <w:spacing w:after="0" w:line="240" w:lineRule="auto"/>
        <w:ind w:firstLine="709"/>
        <w:rPr>
          <w:rFonts w:ascii="Times New Roman" w:hAnsi="Times New Roman" w:cs="Times New Roman"/>
          <w:color w:val="auto"/>
          <w:sz w:val="18"/>
          <w:szCs w:val="18"/>
        </w:rPr>
      </w:pPr>
      <w:r w:rsidRPr="007B70D5">
        <w:rPr>
          <w:rFonts w:ascii="Times New Roman" w:hAnsi="Times New Roman" w:cs="Times New Roman"/>
          <w:color w:val="auto"/>
          <w:sz w:val="18"/>
          <w:szCs w:val="18"/>
        </w:rPr>
        <w:t xml:space="preserve">      (подпись)              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                              </w:t>
      </w:r>
      <w:r w:rsidRPr="007B70D5">
        <w:rPr>
          <w:rFonts w:ascii="Times New Roman" w:hAnsi="Times New Roman" w:cs="Times New Roman"/>
          <w:color w:val="auto"/>
          <w:sz w:val="18"/>
          <w:szCs w:val="18"/>
        </w:rPr>
        <w:t xml:space="preserve">         (Ф.И.О.) </w:t>
      </w:r>
    </w:p>
    <w:p w:rsidR="00842D3E" w:rsidRPr="00F22EFB" w:rsidRDefault="00842D3E" w:rsidP="000613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______________/</w:t>
      </w:r>
      <w:r w:rsidRPr="00F22EFB">
        <w:rPr>
          <w:rFonts w:ascii="Times New Roman" w:hAnsi="Times New Roman" w:cs="Times New Roman"/>
          <w:color w:val="auto"/>
          <w:sz w:val="28"/>
          <w:szCs w:val="28"/>
        </w:rPr>
        <w:t>__________________</w:t>
      </w:r>
      <w:r>
        <w:rPr>
          <w:rFonts w:ascii="Times New Roman" w:hAnsi="Times New Roman" w:cs="Times New Roman"/>
          <w:color w:val="auto"/>
          <w:sz w:val="28"/>
          <w:szCs w:val="28"/>
        </w:rPr>
        <w:t>___</w:t>
      </w:r>
      <w:r w:rsidRPr="00F22EFB">
        <w:rPr>
          <w:rFonts w:ascii="Times New Roman" w:hAnsi="Times New Roman" w:cs="Times New Roman"/>
          <w:color w:val="auto"/>
          <w:sz w:val="28"/>
          <w:szCs w:val="28"/>
        </w:rPr>
        <w:t>__</w:t>
      </w:r>
      <w:r>
        <w:rPr>
          <w:rFonts w:ascii="Times New Roman" w:hAnsi="Times New Roman" w:cs="Times New Roman"/>
          <w:color w:val="auto"/>
          <w:sz w:val="28"/>
          <w:szCs w:val="28"/>
        </w:rPr>
        <w:t>/</w:t>
      </w:r>
    </w:p>
    <w:p w:rsidR="00842D3E" w:rsidRPr="007B70D5" w:rsidRDefault="00842D3E" w:rsidP="00061356">
      <w:pPr>
        <w:spacing w:after="0" w:line="240" w:lineRule="auto"/>
        <w:ind w:firstLine="709"/>
        <w:rPr>
          <w:rFonts w:ascii="Times New Roman" w:hAnsi="Times New Roman" w:cs="Times New Roman"/>
          <w:color w:val="auto"/>
          <w:sz w:val="18"/>
          <w:szCs w:val="18"/>
        </w:rPr>
      </w:pPr>
      <w:r w:rsidRPr="007B70D5">
        <w:rPr>
          <w:rFonts w:ascii="Times New Roman" w:hAnsi="Times New Roman" w:cs="Times New Roman"/>
          <w:color w:val="auto"/>
          <w:sz w:val="18"/>
          <w:szCs w:val="18"/>
        </w:rPr>
        <w:t xml:space="preserve">      (подпись)              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                              </w:t>
      </w:r>
      <w:r w:rsidRPr="007B70D5">
        <w:rPr>
          <w:rFonts w:ascii="Times New Roman" w:hAnsi="Times New Roman" w:cs="Times New Roman"/>
          <w:color w:val="auto"/>
          <w:sz w:val="18"/>
          <w:szCs w:val="18"/>
        </w:rPr>
        <w:t xml:space="preserve">         (Ф.И.О.) </w:t>
      </w:r>
    </w:p>
    <w:p w:rsidR="00842D3E" w:rsidRDefault="00842D3E" w:rsidP="000613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42D3E" w:rsidRPr="00F22EFB" w:rsidRDefault="00842D3E" w:rsidP="000613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22EFB">
        <w:rPr>
          <w:rFonts w:ascii="Times New Roman" w:hAnsi="Times New Roman" w:cs="Times New Roman"/>
          <w:color w:val="auto"/>
          <w:sz w:val="28"/>
          <w:szCs w:val="28"/>
        </w:rPr>
        <w:t>Представитель у</w:t>
      </w:r>
      <w:r>
        <w:rPr>
          <w:rFonts w:ascii="Times New Roman" w:hAnsi="Times New Roman" w:cs="Times New Roman"/>
          <w:color w:val="auto"/>
          <w:sz w:val="28"/>
          <w:szCs w:val="28"/>
        </w:rPr>
        <w:t>правляющей организации (ТСЖ, ЖСК</w:t>
      </w:r>
      <w:r w:rsidRPr="00F22EFB">
        <w:rPr>
          <w:rFonts w:ascii="Times New Roman" w:hAnsi="Times New Roman" w:cs="Times New Roman"/>
          <w:color w:val="auto"/>
          <w:sz w:val="28"/>
          <w:szCs w:val="28"/>
        </w:rPr>
        <w:t xml:space="preserve">): </w:t>
      </w:r>
    </w:p>
    <w:p w:rsidR="00842D3E" w:rsidRPr="00F22EFB" w:rsidRDefault="00842D3E" w:rsidP="000613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22EFB">
        <w:rPr>
          <w:rFonts w:ascii="Times New Roman" w:hAnsi="Times New Roman" w:cs="Times New Roman"/>
          <w:color w:val="auto"/>
          <w:sz w:val="28"/>
          <w:szCs w:val="28"/>
        </w:rPr>
        <w:t>______________</w:t>
      </w:r>
      <w:r>
        <w:rPr>
          <w:rFonts w:ascii="Times New Roman" w:hAnsi="Times New Roman" w:cs="Times New Roman"/>
          <w:color w:val="auto"/>
          <w:sz w:val="28"/>
          <w:szCs w:val="28"/>
        </w:rPr>
        <w:t>/</w:t>
      </w:r>
      <w:r w:rsidRPr="00F22EFB">
        <w:rPr>
          <w:rFonts w:ascii="Times New Roman" w:hAnsi="Times New Roman" w:cs="Times New Roman"/>
          <w:color w:val="auto"/>
          <w:sz w:val="28"/>
          <w:szCs w:val="28"/>
        </w:rPr>
        <w:t>___________________</w:t>
      </w:r>
      <w:r>
        <w:rPr>
          <w:rFonts w:ascii="Times New Roman" w:hAnsi="Times New Roman" w:cs="Times New Roman"/>
          <w:color w:val="auto"/>
          <w:sz w:val="28"/>
          <w:szCs w:val="28"/>
        </w:rPr>
        <w:t>___</w:t>
      </w:r>
      <w:r w:rsidRPr="00F22EFB">
        <w:rPr>
          <w:rFonts w:ascii="Times New Roman" w:hAnsi="Times New Roman" w:cs="Times New Roman"/>
          <w:color w:val="auto"/>
          <w:sz w:val="28"/>
          <w:szCs w:val="28"/>
        </w:rPr>
        <w:t>_</w:t>
      </w:r>
      <w:r>
        <w:rPr>
          <w:rFonts w:ascii="Times New Roman" w:hAnsi="Times New Roman" w:cs="Times New Roman"/>
          <w:color w:val="auto"/>
          <w:sz w:val="28"/>
          <w:szCs w:val="28"/>
        </w:rPr>
        <w:t>/</w:t>
      </w:r>
    </w:p>
    <w:p w:rsidR="00842D3E" w:rsidRPr="00F22EFB" w:rsidRDefault="00842D3E" w:rsidP="00061356">
      <w:pPr>
        <w:spacing w:after="0" w:line="240" w:lineRule="auto"/>
        <w:ind w:firstLine="709"/>
      </w:pPr>
      <w:r w:rsidRPr="007B70D5">
        <w:rPr>
          <w:rFonts w:ascii="Times New Roman" w:hAnsi="Times New Roman" w:cs="Times New Roman"/>
          <w:color w:val="auto"/>
          <w:sz w:val="18"/>
          <w:szCs w:val="18"/>
        </w:rPr>
        <w:t xml:space="preserve">      (подпись)              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                                       (Ф.И.О.)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A0"/>
      </w:tblPr>
      <w:tblGrid>
        <w:gridCol w:w="4716"/>
        <w:gridCol w:w="332"/>
        <w:gridCol w:w="4739"/>
      </w:tblGrid>
      <w:tr w:rsidR="00842D3E" w:rsidRPr="005F02C1" w:rsidTr="0099564D">
        <w:trPr>
          <w:trHeight w:val="851"/>
        </w:trPr>
        <w:tc>
          <w:tcPr>
            <w:tcW w:w="10331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2D3E" w:rsidRPr="005F02C1" w:rsidRDefault="00842D3E" w:rsidP="005F02C1">
            <w:pPr>
              <w:spacing w:after="0" w:line="288" w:lineRule="atLeast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F02C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ПАСПОРТ</w:t>
            </w:r>
          </w:p>
          <w:p w:rsidR="00842D3E" w:rsidRPr="005F02C1" w:rsidRDefault="00842D3E" w:rsidP="005F02C1">
            <w:pPr>
              <w:spacing w:after="0"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02C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благоустройства дворовой территории</w:t>
            </w:r>
          </w:p>
        </w:tc>
      </w:tr>
      <w:tr w:rsidR="00842D3E" w:rsidRPr="005F02C1" w:rsidTr="0099564D">
        <w:tc>
          <w:tcPr>
            <w:tcW w:w="471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2D3E" w:rsidRDefault="00842D3E" w:rsidP="005F02C1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42D3E" w:rsidRPr="005F02C1" w:rsidRDefault="00842D3E" w:rsidP="005F02C1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02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УТВЕРЖДАЮ:</w:t>
            </w:r>
          </w:p>
          <w:p w:rsidR="00842D3E" w:rsidRPr="005F02C1" w:rsidRDefault="00842D3E" w:rsidP="005F02C1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02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Руководитель </w:t>
            </w:r>
            <w:r w:rsidRPr="005F02C1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управляющей организации (ТСЖ, ЖСК)</w:t>
            </w:r>
            <w:r w:rsidRPr="005F02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</w:p>
        </w:tc>
        <w:tc>
          <w:tcPr>
            <w:tcW w:w="53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2D3E" w:rsidRPr="005F02C1" w:rsidRDefault="00842D3E" w:rsidP="005F02C1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07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2D3E" w:rsidRDefault="00842D3E" w:rsidP="005F02C1">
            <w:pPr>
              <w:spacing w:after="0" w:line="315" w:lineRule="atLeast"/>
              <w:jc w:val="right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42D3E" w:rsidRPr="005F02C1" w:rsidRDefault="00842D3E" w:rsidP="005F02C1">
            <w:pPr>
              <w:spacing w:after="0" w:line="315" w:lineRule="atLeast"/>
              <w:jc w:val="right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02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СОГЛАСОВАНО:</w:t>
            </w:r>
          </w:p>
          <w:p w:rsidR="00842D3E" w:rsidRDefault="00842D3E" w:rsidP="005F02C1">
            <w:pPr>
              <w:spacing w:after="0" w:line="315" w:lineRule="atLeast"/>
              <w:jc w:val="right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Администрация Коржевского сельского поселения </w:t>
            </w:r>
          </w:p>
          <w:p w:rsidR="00842D3E" w:rsidRPr="005F02C1" w:rsidRDefault="00842D3E" w:rsidP="005F02C1">
            <w:pPr>
              <w:spacing w:after="0" w:line="315" w:lineRule="atLeast"/>
              <w:jc w:val="right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Славянского района </w:t>
            </w:r>
          </w:p>
          <w:p w:rsidR="00842D3E" w:rsidRPr="005F02C1" w:rsidRDefault="00842D3E" w:rsidP="005F02C1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42D3E" w:rsidRPr="005F02C1" w:rsidTr="0099564D">
        <w:tc>
          <w:tcPr>
            <w:tcW w:w="471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2D3E" w:rsidRPr="005F02C1" w:rsidRDefault="00842D3E" w:rsidP="005F02C1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F02C1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_______________/________________</w:t>
            </w:r>
          </w:p>
          <w:p w:rsidR="00842D3E" w:rsidRPr="005F02C1" w:rsidRDefault="00842D3E" w:rsidP="005F02C1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5F02C1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     (подпись)                 (Ф.И.О.)</w:t>
            </w:r>
          </w:p>
        </w:tc>
        <w:tc>
          <w:tcPr>
            <w:tcW w:w="53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2D3E" w:rsidRPr="005F02C1" w:rsidRDefault="00842D3E" w:rsidP="005F02C1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07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2D3E" w:rsidRPr="005F02C1" w:rsidRDefault="00842D3E" w:rsidP="005F02C1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F02C1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_______________/________________</w:t>
            </w:r>
          </w:p>
          <w:p w:rsidR="00842D3E" w:rsidRPr="005F02C1" w:rsidRDefault="00842D3E" w:rsidP="005F02C1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5F02C1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     (подпись)                 (Ф.И.О.)</w:t>
            </w:r>
          </w:p>
        </w:tc>
      </w:tr>
      <w:tr w:rsidR="00842D3E" w:rsidRPr="005F02C1" w:rsidTr="0099564D">
        <w:tc>
          <w:tcPr>
            <w:tcW w:w="471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2D3E" w:rsidRPr="005F02C1" w:rsidRDefault="00842D3E" w:rsidP="005F02C1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02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"___"______________ 20__ года</w:t>
            </w:r>
          </w:p>
        </w:tc>
        <w:tc>
          <w:tcPr>
            <w:tcW w:w="53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2D3E" w:rsidRPr="005F02C1" w:rsidRDefault="00842D3E" w:rsidP="005F02C1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07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2D3E" w:rsidRPr="005F02C1" w:rsidRDefault="00842D3E" w:rsidP="005F02C1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F02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"___"______________ 20__ года</w:t>
            </w:r>
          </w:p>
        </w:tc>
      </w:tr>
      <w:tr w:rsidR="00842D3E" w:rsidRPr="005F02C1" w:rsidTr="0099564D">
        <w:tc>
          <w:tcPr>
            <w:tcW w:w="471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2D3E" w:rsidRPr="005F02C1" w:rsidRDefault="00842D3E" w:rsidP="005F02C1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3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2D3E" w:rsidRPr="005F02C1" w:rsidRDefault="00842D3E" w:rsidP="005F02C1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07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2D3E" w:rsidRPr="005F02C1" w:rsidRDefault="00842D3E" w:rsidP="005F02C1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842D3E" w:rsidRPr="005F02C1" w:rsidTr="0099564D">
        <w:tc>
          <w:tcPr>
            <w:tcW w:w="471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2D3E" w:rsidRPr="005F02C1" w:rsidRDefault="00842D3E" w:rsidP="005F02C1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3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2D3E" w:rsidRPr="005F02C1" w:rsidRDefault="00842D3E" w:rsidP="005F02C1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07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2D3E" w:rsidRPr="005F02C1" w:rsidRDefault="00842D3E" w:rsidP="005F02C1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F02C1">
        <w:rPr>
          <w:rFonts w:ascii="Times New Roman" w:hAnsi="Times New Roman" w:cs="Times New Roman"/>
          <w:color w:val="auto"/>
          <w:sz w:val="28"/>
          <w:szCs w:val="28"/>
        </w:rPr>
        <w:t>Адрес</w:t>
      </w: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х. Коржевский</w:t>
      </w:r>
      <w:r w:rsidRPr="005F02C1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F02C1">
        <w:rPr>
          <w:rFonts w:ascii="Times New Roman" w:hAnsi="Times New Roman" w:cs="Times New Roman"/>
          <w:color w:val="auto"/>
          <w:sz w:val="28"/>
          <w:szCs w:val="28"/>
        </w:rPr>
        <w:t>ул. _______________________________ дом __________</w:t>
      </w: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F02C1">
        <w:rPr>
          <w:rFonts w:ascii="Times New Roman" w:hAnsi="Times New Roman" w:cs="Times New Roman"/>
          <w:b/>
          <w:color w:val="auto"/>
          <w:sz w:val="28"/>
          <w:szCs w:val="28"/>
        </w:rPr>
        <w:t>Раздел I</w:t>
      </w: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F02C1">
        <w:rPr>
          <w:rFonts w:ascii="Times New Roman" w:hAnsi="Times New Roman" w:cs="Times New Roman"/>
          <w:color w:val="auto"/>
          <w:sz w:val="28"/>
          <w:szCs w:val="28"/>
        </w:rPr>
        <w:t>Общие сведения об объекте:</w:t>
      </w: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F02C1">
        <w:rPr>
          <w:rFonts w:ascii="Times New Roman" w:hAnsi="Times New Roman" w:cs="Times New Roman"/>
          <w:color w:val="auto"/>
          <w:sz w:val="28"/>
          <w:szCs w:val="28"/>
        </w:rPr>
        <w:t xml:space="preserve">1. Наименование объекта: </w:t>
      </w: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02C1">
        <w:rPr>
          <w:rFonts w:ascii="Times New Roman" w:hAnsi="Times New Roman" w:cs="Times New Roman"/>
          <w:color w:val="auto"/>
          <w:sz w:val="28"/>
          <w:szCs w:val="28"/>
        </w:rPr>
        <w:t>Внутридомовая территория, многоквартирного дома, расположенного по адресу: х. Коржевский, ул. ____________________________дом_______</w:t>
      </w: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02C1">
        <w:rPr>
          <w:rFonts w:ascii="Times New Roman" w:hAnsi="Times New Roman" w:cs="Times New Roman"/>
          <w:color w:val="auto"/>
          <w:sz w:val="28"/>
          <w:szCs w:val="28"/>
        </w:rPr>
        <w:t>2. Статус объекта (жилые, производственные, общественные, природно-рекреационные, озелененные территории, памятники истории культуры, архитектуры и т. д. ___________________________________________________</w:t>
      </w: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02C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F02C1">
        <w:rPr>
          <w:rFonts w:ascii="Times New Roman" w:hAnsi="Times New Roman" w:cs="Times New Roman"/>
          <w:color w:val="auto"/>
          <w:sz w:val="28"/>
          <w:szCs w:val="28"/>
        </w:rPr>
        <w:t xml:space="preserve">3. Адрес (почтовый): </w:t>
      </w: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F02C1">
        <w:rPr>
          <w:rFonts w:ascii="Times New Roman" w:hAnsi="Times New Roman" w:cs="Times New Roman"/>
          <w:color w:val="auto"/>
          <w:sz w:val="28"/>
          <w:szCs w:val="28"/>
        </w:rPr>
        <w:t>г. Славянск-на-Кубани, ул. ___________________________________дом_______</w:t>
      </w: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02C1">
        <w:rPr>
          <w:rFonts w:ascii="Times New Roman" w:hAnsi="Times New Roman" w:cs="Times New Roman"/>
          <w:color w:val="auto"/>
          <w:sz w:val="28"/>
          <w:szCs w:val="28"/>
        </w:rPr>
        <w:t>4. Заказчик паспорта (владелец объекта, землепользователь, реквизиты):</w:t>
      </w: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02C1">
        <w:rPr>
          <w:rFonts w:ascii="Times New Roman" w:hAnsi="Times New Roman" w:cs="Times New Roman"/>
          <w:color w:val="auto"/>
          <w:sz w:val="28"/>
          <w:szCs w:val="28"/>
        </w:rPr>
        <w:t xml:space="preserve">Собственники помещений многоквартирного дома, расположенного по адресу: </w:t>
      </w: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02C1">
        <w:rPr>
          <w:rFonts w:ascii="Times New Roman" w:hAnsi="Times New Roman" w:cs="Times New Roman"/>
          <w:color w:val="auto"/>
          <w:sz w:val="28"/>
          <w:szCs w:val="28"/>
        </w:rPr>
        <w:t>г. Славянск-на-Кубани, ул. ___________________________________дом_______ на праве общей долевой собственности, входящей в состав общего имущества собственником помещений в многоквартирном доме.</w:t>
      </w: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F02C1">
        <w:rPr>
          <w:rFonts w:ascii="Times New Roman" w:hAnsi="Times New Roman" w:cs="Times New Roman"/>
          <w:color w:val="auto"/>
          <w:sz w:val="28"/>
          <w:szCs w:val="28"/>
        </w:rPr>
        <w:t>5. Составитель паспорта ____________________________________________________________________</w:t>
      </w: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F02C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</w:t>
      </w: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  <w:r w:rsidRPr="005F02C1">
        <w:rPr>
          <w:rFonts w:ascii="Times New Roman" w:hAnsi="Times New Roman" w:cs="Times New Roman"/>
          <w:color w:val="auto"/>
          <w:sz w:val="18"/>
          <w:szCs w:val="18"/>
        </w:rPr>
        <w:t xml:space="preserve">           (</w:t>
      </w:r>
      <w:r w:rsidRPr="005F02C1">
        <w:rPr>
          <w:rFonts w:ascii="Times New Roman" w:hAnsi="Times New Roman" w:cs="Times New Roman"/>
          <w:i/>
          <w:color w:val="auto"/>
          <w:sz w:val="18"/>
          <w:szCs w:val="18"/>
        </w:rPr>
        <w:t xml:space="preserve">руководитель </w:t>
      </w:r>
      <w:r w:rsidRPr="005F02C1">
        <w:rPr>
          <w:rFonts w:ascii="Times New Roman" w:hAnsi="Times New Roman" w:cs="Times New Roman"/>
          <w:i/>
          <w:color w:val="auto"/>
          <w:sz w:val="18"/>
          <w:szCs w:val="18"/>
          <w:lang w:eastAsia="en-US"/>
        </w:rPr>
        <w:t>управляющей организации (ТСЖ, ЖСК), Ф.И.О.</w:t>
      </w:r>
      <w:r w:rsidRPr="005F02C1">
        <w:rPr>
          <w:rFonts w:ascii="Times New Roman" w:hAnsi="Times New Roman" w:cs="Times New Roman"/>
          <w:color w:val="auto"/>
          <w:sz w:val="18"/>
          <w:szCs w:val="18"/>
          <w:lang w:eastAsia="en-US"/>
        </w:rPr>
        <w:t>)</w:t>
      </w:r>
    </w:p>
    <w:p w:rsidR="00842D3E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F02C1">
        <w:rPr>
          <w:rFonts w:ascii="Times New Roman" w:hAnsi="Times New Roman" w:cs="Times New Roman"/>
          <w:b/>
          <w:color w:val="auto"/>
          <w:sz w:val="28"/>
          <w:szCs w:val="28"/>
        </w:rPr>
        <w:t>Раздел II</w:t>
      </w: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F02C1">
        <w:rPr>
          <w:rFonts w:ascii="Times New Roman" w:hAnsi="Times New Roman" w:cs="Times New Roman"/>
          <w:color w:val="auto"/>
          <w:sz w:val="28"/>
          <w:szCs w:val="28"/>
        </w:rPr>
        <w:t>Баланс территории:</w:t>
      </w: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F02C1">
        <w:rPr>
          <w:rFonts w:ascii="Times New Roman" w:hAnsi="Times New Roman" w:cs="Times New Roman"/>
          <w:color w:val="auto"/>
          <w:sz w:val="28"/>
          <w:szCs w:val="28"/>
        </w:rPr>
        <w:t>1. Общая площадь объекта благоустройства - _______________ кв.м.</w:t>
      </w: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F02C1">
        <w:rPr>
          <w:rFonts w:ascii="Times New Roman" w:hAnsi="Times New Roman" w:cs="Times New Roman"/>
          <w:color w:val="auto"/>
          <w:sz w:val="28"/>
          <w:szCs w:val="28"/>
        </w:rPr>
        <w:t>В том числе:</w:t>
      </w: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F02C1">
        <w:rPr>
          <w:rFonts w:ascii="Times New Roman" w:hAnsi="Times New Roman" w:cs="Times New Roman"/>
          <w:color w:val="auto"/>
          <w:sz w:val="28"/>
          <w:szCs w:val="28"/>
        </w:rPr>
        <w:t>2. Площадь застройки - __________________ кв.м.</w:t>
      </w: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F02C1">
        <w:rPr>
          <w:rFonts w:ascii="Times New Roman" w:hAnsi="Times New Roman" w:cs="Times New Roman"/>
          <w:color w:val="auto"/>
          <w:sz w:val="28"/>
          <w:szCs w:val="28"/>
        </w:rPr>
        <w:t>3. Площадь плоскостных сооружений (общ.) - __________________ кв.м.</w:t>
      </w: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F02C1">
        <w:rPr>
          <w:rFonts w:ascii="Times New Roman" w:hAnsi="Times New Roman" w:cs="Times New Roman"/>
          <w:color w:val="auto"/>
          <w:sz w:val="28"/>
          <w:szCs w:val="28"/>
        </w:rPr>
        <w:t>4. Площадь дорожно-тропиночной сети (общ.) - __________________ кв.м.</w:t>
      </w: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F02C1">
        <w:rPr>
          <w:rFonts w:ascii="Times New Roman" w:hAnsi="Times New Roman" w:cs="Times New Roman"/>
          <w:color w:val="auto"/>
          <w:sz w:val="28"/>
          <w:szCs w:val="28"/>
        </w:rPr>
        <w:t>5. Площадь озелененных участков - __________________ кв.м.</w:t>
      </w: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F02C1">
        <w:rPr>
          <w:rFonts w:ascii="Times New Roman" w:hAnsi="Times New Roman" w:cs="Times New Roman"/>
          <w:color w:val="auto"/>
          <w:sz w:val="28"/>
          <w:szCs w:val="28"/>
        </w:rPr>
        <w:t>6. Площадь водоемов - __________________ кв.м.</w:t>
      </w: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5F02C1">
        <w:rPr>
          <w:rFonts w:ascii="Times New Roman" w:hAnsi="Times New Roman" w:cs="Times New Roman"/>
          <w:color w:val="auto"/>
          <w:sz w:val="28"/>
          <w:szCs w:val="28"/>
        </w:rPr>
        <w:t>Фактическое состояние объекта</w:t>
      </w: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5F02C1">
        <w:rPr>
          <w:rFonts w:ascii="Times New Roman" w:hAnsi="Times New Roman" w:cs="Times New Roman"/>
          <w:color w:val="auto"/>
          <w:sz w:val="28"/>
          <w:szCs w:val="28"/>
        </w:rPr>
        <w:t>благоустройства на 20 ___ год</w:t>
      </w: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F02C1">
        <w:rPr>
          <w:rFonts w:ascii="Times New Roman" w:hAnsi="Times New Roman" w:cs="Times New Roman"/>
          <w:color w:val="auto"/>
          <w:sz w:val="28"/>
          <w:szCs w:val="28"/>
        </w:rPr>
        <w:t>Плоскостные сооружения</w:t>
      </w:r>
    </w:p>
    <w:tbl>
      <w:tblPr>
        <w:tblStyle w:val="TableGrid0"/>
        <w:tblW w:w="0" w:type="auto"/>
        <w:tblLook w:val="0080"/>
      </w:tblPr>
      <w:tblGrid>
        <w:gridCol w:w="764"/>
        <w:gridCol w:w="1904"/>
        <w:gridCol w:w="1074"/>
        <w:gridCol w:w="1262"/>
        <w:gridCol w:w="1291"/>
        <w:gridCol w:w="1697"/>
        <w:gridCol w:w="1862"/>
      </w:tblGrid>
      <w:tr w:rsidR="00842D3E" w:rsidRPr="005F02C1" w:rsidTr="0099564D">
        <w:tc>
          <w:tcPr>
            <w:tcW w:w="764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rFonts w:cs="Cambria"/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04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rFonts w:cs="Cambria"/>
                <w:color w:val="auto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74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rFonts w:cs="Cambria"/>
                <w:color w:val="auto"/>
                <w:sz w:val="24"/>
                <w:szCs w:val="24"/>
                <w:lang w:eastAsia="ru-RU"/>
              </w:rPr>
              <w:t>Кол-во единиц</w:t>
            </w:r>
          </w:p>
        </w:tc>
        <w:tc>
          <w:tcPr>
            <w:tcW w:w="1262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rFonts w:cs="Cambria"/>
                <w:color w:val="auto"/>
                <w:sz w:val="24"/>
                <w:szCs w:val="24"/>
                <w:lang w:eastAsia="ru-RU"/>
              </w:rPr>
              <w:t>Площадь, кв.м.</w:t>
            </w:r>
          </w:p>
        </w:tc>
        <w:tc>
          <w:tcPr>
            <w:tcW w:w="1291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rFonts w:cs="Cambria"/>
                <w:color w:val="auto"/>
                <w:sz w:val="24"/>
                <w:szCs w:val="24"/>
                <w:lang w:eastAsia="ru-RU"/>
              </w:rPr>
              <w:t>Покрытия</w:t>
            </w:r>
          </w:p>
        </w:tc>
        <w:tc>
          <w:tcPr>
            <w:tcW w:w="1697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rFonts w:cs="Cambria"/>
                <w:color w:val="auto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862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rFonts w:cs="Cambria"/>
                <w:color w:val="auto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842D3E" w:rsidRPr="005F02C1" w:rsidTr="0099564D">
        <w:tc>
          <w:tcPr>
            <w:tcW w:w="764" w:type="dxa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rFonts w:cs="Cambria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4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rFonts w:cs="Cambria"/>
                <w:color w:val="auto"/>
                <w:sz w:val="24"/>
                <w:szCs w:val="24"/>
                <w:lang w:eastAsia="ru-RU"/>
              </w:rPr>
              <w:t>Детская площадка</w:t>
            </w:r>
          </w:p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</w:p>
        </w:tc>
      </w:tr>
      <w:tr w:rsidR="00842D3E" w:rsidRPr="005F02C1" w:rsidTr="0099564D">
        <w:tc>
          <w:tcPr>
            <w:tcW w:w="764" w:type="dxa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rFonts w:cs="Cambria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4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rFonts w:cs="Cambria"/>
                <w:color w:val="auto"/>
                <w:sz w:val="24"/>
                <w:szCs w:val="24"/>
                <w:lang w:eastAsia="ru-RU"/>
              </w:rPr>
              <w:t>Спортплощадка</w:t>
            </w:r>
          </w:p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</w:p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</w:p>
        </w:tc>
      </w:tr>
      <w:tr w:rsidR="00842D3E" w:rsidRPr="005F02C1" w:rsidTr="0099564D">
        <w:tc>
          <w:tcPr>
            <w:tcW w:w="764" w:type="dxa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rFonts w:cs="Cambria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4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rFonts w:cs="Cambria"/>
                <w:color w:val="auto"/>
                <w:sz w:val="24"/>
                <w:szCs w:val="24"/>
                <w:lang w:eastAsia="ru-RU"/>
              </w:rPr>
              <w:t>Площадка для отдыха</w:t>
            </w:r>
          </w:p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</w:p>
        </w:tc>
      </w:tr>
      <w:tr w:rsidR="00842D3E" w:rsidRPr="005F02C1" w:rsidTr="0099564D">
        <w:tc>
          <w:tcPr>
            <w:tcW w:w="764" w:type="dxa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rFonts w:cs="Cambria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4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rFonts w:cs="Cambria"/>
                <w:color w:val="auto"/>
                <w:sz w:val="24"/>
                <w:szCs w:val="24"/>
                <w:lang w:eastAsia="ru-RU"/>
              </w:rPr>
              <w:t>Площадка для мусоросборника</w:t>
            </w:r>
          </w:p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</w:p>
        </w:tc>
      </w:tr>
      <w:tr w:rsidR="00842D3E" w:rsidRPr="005F02C1" w:rsidTr="0099564D">
        <w:tc>
          <w:tcPr>
            <w:tcW w:w="764" w:type="dxa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rFonts w:cs="Cambria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4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rFonts w:cs="Cambria"/>
                <w:color w:val="auto"/>
                <w:sz w:val="24"/>
                <w:szCs w:val="24"/>
                <w:lang w:eastAsia="ru-RU"/>
              </w:rPr>
              <w:t>Хозяйственная площадка</w:t>
            </w:r>
          </w:p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</w:p>
        </w:tc>
      </w:tr>
      <w:tr w:rsidR="00842D3E" w:rsidRPr="005F02C1" w:rsidTr="0099564D">
        <w:tc>
          <w:tcPr>
            <w:tcW w:w="764" w:type="dxa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rFonts w:cs="Cambria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4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rFonts w:cs="Cambria"/>
                <w:color w:val="auto"/>
                <w:sz w:val="24"/>
                <w:szCs w:val="24"/>
                <w:lang w:eastAsia="ru-RU"/>
              </w:rPr>
              <w:t>Автостоянка</w:t>
            </w:r>
          </w:p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</w:p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</w:p>
        </w:tc>
      </w:tr>
      <w:tr w:rsidR="00842D3E" w:rsidRPr="005F02C1" w:rsidTr="0099564D">
        <w:tc>
          <w:tcPr>
            <w:tcW w:w="764" w:type="dxa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rFonts w:cs="Cambria"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04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rFonts w:cs="Cambria"/>
                <w:color w:val="auto"/>
                <w:sz w:val="24"/>
                <w:szCs w:val="24"/>
                <w:lang w:eastAsia="ru-RU"/>
              </w:rPr>
              <w:t>Площадка для выгула домашних животных</w:t>
            </w:r>
          </w:p>
        </w:tc>
        <w:tc>
          <w:tcPr>
            <w:tcW w:w="1074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</w:p>
        </w:tc>
      </w:tr>
      <w:tr w:rsidR="00842D3E" w:rsidRPr="005F02C1" w:rsidTr="0099564D">
        <w:tc>
          <w:tcPr>
            <w:tcW w:w="2668" w:type="dxa"/>
            <w:gridSpan w:val="2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Cambria"/>
                <w:b/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rFonts w:cs="Cambria"/>
                <w:b/>
                <w:color w:val="auto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74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rFonts w:cs="Cambria"/>
                <w:color w:val="auto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2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rFonts w:cs="Cambria"/>
                <w:color w:val="auto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97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rFonts w:cs="Cambria"/>
                <w:color w:val="auto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62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Cambria"/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rFonts w:cs="Cambria"/>
                <w:color w:val="auto"/>
                <w:sz w:val="24"/>
                <w:szCs w:val="24"/>
                <w:lang w:eastAsia="ru-RU"/>
              </w:rPr>
              <w:t>Х</w:t>
            </w:r>
          </w:p>
        </w:tc>
      </w:tr>
    </w:tbl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02C1">
        <w:rPr>
          <w:rFonts w:ascii="Times New Roman" w:hAnsi="Times New Roman" w:cs="Times New Roman"/>
          <w:color w:val="auto"/>
          <w:sz w:val="28"/>
          <w:szCs w:val="28"/>
        </w:rPr>
        <w:t xml:space="preserve">Балансодержатель (землепользователь) объекта – собственники помещений многоквартирного дома, расположенного по адресу: </w:t>
      </w: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02C1">
        <w:rPr>
          <w:rFonts w:ascii="Times New Roman" w:hAnsi="Times New Roman" w:cs="Times New Roman"/>
          <w:color w:val="auto"/>
          <w:sz w:val="28"/>
          <w:szCs w:val="28"/>
        </w:rPr>
        <w:t>г. Славянск-на-Кубани, ул. ___________________________________дом_______</w:t>
      </w: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02C1">
        <w:rPr>
          <w:rFonts w:ascii="Times New Roman" w:hAnsi="Times New Roman" w:cs="Times New Roman"/>
          <w:color w:val="auto"/>
          <w:sz w:val="28"/>
          <w:szCs w:val="28"/>
        </w:rPr>
        <w:t>на праве общей долевой собственности, входящей в состав общего имущества собственником помещений в многоквартирном доме.</w:t>
      </w:r>
    </w:p>
    <w:p w:rsidR="00842D3E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42D3E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F02C1">
        <w:rPr>
          <w:rFonts w:ascii="Times New Roman" w:hAnsi="Times New Roman" w:cs="Times New Roman"/>
          <w:b/>
          <w:color w:val="auto"/>
          <w:sz w:val="28"/>
          <w:szCs w:val="28"/>
        </w:rPr>
        <w:t>Раздел III</w:t>
      </w: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F02C1">
        <w:rPr>
          <w:rFonts w:ascii="Times New Roman" w:hAnsi="Times New Roman" w:cs="Times New Roman"/>
          <w:color w:val="auto"/>
          <w:sz w:val="28"/>
          <w:szCs w:val="28"/>
        </w:rPr>
        <w:t>Элементы благоустройства</w:t>
      </w: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5F02C1">
        <w:rPr>
          <w:rFonts w:ascii="Times New Roman" w:hAnsi="Times New Roman" w:cs="Times New Roman"/>
          <w:color w:val="auto"/>
          <w:sz w:val="28"/>
          <w:szCs w:val="28"/>
        </w:rPr>
        <w:t>Фактическое состояние объекта</w:t>
      </w: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5F02C1">
        <w:rPr>
          <w:rFonts w:ascii="Times New Roman" w:hAnsi="Times New Roman" w:cs="Times New Roman"/>
          <w:color w:val="auto"/>
          <w:sz w:val="28"/>
          <w:szCs w:val="28"/>
        </w:rPr>
        <w:t>благоустройства на 20 ___ год</w:t>
      </w: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F02C1">
        <w:rPr>
          <w:rFonts w:ascii="Times New Roman" w:hAnsi="Times New Roman" w:cs="Times New Roman"/>
          <w:color w:val="auto"/>
          <w:sz w:val="28"/>
          <w:szCs w:val="28"/>
        </w:rPr>
        <w:t>Объемные сооружения и их элементы</w:t>
      </w: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0"/>
        <w:tblW w:w="0" w:type="auto"/>
        <w:tblLook w:val="00A0"/>
      </w:tblPr>
      <w:tblGrid>
        <w:gridCol w:w="1971"/>
        <w:gridCol w:w="1971"/>
        <w:gridCol w:w="1971"/>
        <w:gridCol w:w="3834"/>
      </w:tblGrid>
      <w:tr w:rsidR="00842D3E" w:rsidRPr="005F02C1" w:rsidTr="0099564D">
        <w:tc>
          <w:tcPr>
            <w:tcW w:w="1971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rFonts w:cs="Times New Roman"/>
                <w:color w:val="auto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971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rFonts w:cs="Times New Roman"/>
                <w:color w:val="auto"/>
                <w:sz w:val="24"/>
                <w:szCs w:val="24"/>
                <w:lang w:eastAsia="ru-RU"/>
              </w:rPr>
              <w:t>Этажность, площадь застройки, год ввода в экспл.</w:t>
            </w:r>
          </w:p>
        </w:tc>
        <w:tc>
          <w:tcPr>
            <w:tcW w:w="1971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rFonts w:cs="Times New Roman"/>
                <w:color w:val="auto"/>
                <w:sz w:val="24"/>
                <w:szCs w:val="24"/>
                <w:lang w:eastAsia="ru-RU"/>
              </w:rPr>
              <w:t>Элементы</w:t>
            </w:r>
          </w:p>
        </w:tc>
        <w:tc>
          <w:tcPr>
            <w:tcW w:w="3834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rFonts w:cs="Times New Roman"/>
                <w:color w:val="auto"/>
                <w:sz w:val="24"/>
                <w:szCs w:val="24"/>
                <w:lang w:eastAsia="ru-RU"/>
              </w:rPr>
              <w:t>Характеристики элементов</w:t>
            </w:r>
          </w:p>
        </w:tc>
      </w:tr>
      <w:tr w:rsidR="00842D3E" w:rsidRPr="005F02C1" w:rsidTr="0099564D">
        <w:tc>
          <w:tcPr>
            <w:tcW w:w="1971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color w:val="auto"/>
                <w:sz w:val="24"/>
                <w:szCs w:val="24"/>
                <w:lang w:eastAsia="ru-RU"/>
              </w:rPr>
              <w:t>Цоколь</w:t>
            </w:r>
          </w:p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834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842D3E" w:rsidRPr="005F02C1" w:rsidTr="0099564D">
        <w:tc>
          <w:tcPr>
            <w:tcW w:w="1971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color w:val="auto"/>
                <w:sz w:val="24"/>
                <w:szCs w:val="24"/>
                <w:lang w:eastAsia="ru-RU"/>
              </w:rPr>
              <w:t>Ступени</w:t>
            </w:r>
          </w:p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834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842D3E" w:rsidRPr="005F02C1" w:rsidTr="0099564D">
        <w:tc>
          <w:tcPr>
            <w:tcW w:w="1971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color w:val="auto"/>
                <w:sz w:val="24"/>
                <w:szCs w:val="24"/>
                <w:lang w:eastAsia="ru-RU"/>
              </w:rPr>
              <w:t>Входные двери</w:t>
            </w:r>
          </w:p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834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842D3E" w:rsidRPr="005F02C1" w:rsidTr="0099564D">
        <w:tc>
          <w:tcPr>
            <w:tcW w:w="1971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color w:val="auto"/>
                <w:sz w:val="24"/>
                <w:szCs w:val="24"/>
                <w:lang w:eastAsia="ru-RU"/>
              </w:rPr>
              <w:t>Водосточные трубы</w:t>
            </w:r>
          </w:p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834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842D3E" w:rsidRPr="005F02C1" w:rsidTr="0099564D">
        <w:tc>
          <w:tcPr>
            <w:tcW w:w="1971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color w:val="auto"/>
                <w:sz w:val="24"/>
                <w:szCs w:val="24"/>
                <w:lang w:eastAsia="ru-RU"/>
              </w:rPr>
              <w:t>Кровля</w:t>
            </w:r>
          </w:p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834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842D3E" w:rsidRPr="005F02C1" w:rsidTr="0099564D">
        <w:tc>
          <w:tcPr>
            <w:tcW w:w="1971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color w:val="auto"/>
                <w:sz w:val="24"/>
                <w:szCs w:val="24"/>
                <w:lang w:eastAsia="ru-RU"/>
              </w:rPr>
              <w:t>Стены</w:t>
            </w:r>
          </w:p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834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842D3E" w:rsidRPr="005F02C1" w:rsidTr="0099564D">
        <w:tc>
          <w:tcPr>
            <w:tcW w:w="1971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color w:val="auto"/>
                <w:sz w:val="24"/>
                <w:szCs w:val="24"/>
                <w:lang w:eastAsia="ru-RU"/>
              </w:rPr>
              <w:t>Освещение (придомовое)</w:t>
            </w:r>
          </w:p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834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F02C1">
        <w:rPr>
          <w:rFonts w:ascii="Times New Roman" w:hAnsi="Times New Roman" w:cs="Times New Roman"/>
          <w:color w:val="auto"/>
          <w:sz w:val="28"/>
          <w:szCs w:val="28"/>
        </w:rPr>
        <w:t xml:space="preserve">Балансодержатель (землепользователь) объекта – собственники помещений многоквартирного дома, расположенного по адресу: </w:t>
      </w: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х. Коржевский</w:t>
      </w:r>
      <w:r w:rsidRPr="005F02C1">
        <w:rPr>
          <w:rFonts w:ascii="Times New Roman" w:hAnsi="Times New Roman" w:cs="Times New Roman"/>
          <w:color w:val="auto"/>
          <w:sz w:val="28"/>
          <w:szCs w:val="28"/>
        </w:rPr>
        <w:t>, ул. ______________________дом_______</w:t>
      </w: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F02C1">
        <w:rPr>
          <w:rFonts w:ascii="Times New Roman" w:hAnsi="Times New Roman" w:cs="Times New Roman"/>
          <w:color w:val="auto"/>
          <w:sz w:val="28"/>
          <w:szCs w:val="28"/>
        </w:rPr>
        <w:t>на праве общей долевой собственности, входящей в состав общего имущества собственником помещений в многоквартирном доме.</w:t>
      </w:r>
    </w:p>
    <w:p w:rsidR="00842D3E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5F02C1">
        <w:rPr>
          <w:rFonts w:ascii="Times New Roman" w:hAnsi="Times New Roman" w:cs="Times New Roman"/>
          <w:color w:val="auto"/>
          <w:sz w:val="28"/>
          <w:szCs w:val="28"/>
        </w:rPr>
        <w:t>Фактическое состояние объекта</w:t>
      </w: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5F02C1">
        <w:rPr>
          <w:rFonts w:ascii="Times New Roman" w:hAnsi="Times New Roman" w:cs="Times New Roman"/>
          <w:color w:val="auto"/>
          <w:sz w:val="28"/>
          <w:szCs w:val="28"/>
        </w:rPr>
        <w:t>благоустройства на 20 ___ год</w:t>
      </w: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F02C1">
        <w:rPr>
          <w:rFonts w:ascii="Times New Roman" w:hAnsi="Times New Roman" w:cs="Times New Roman"/>
          <w:color w:val="auto"/>
          <w:sz w:val="28"/>
          <w:szCs w:val="28"/>
        </w:rPr>
        <w:t>Дорожно-тропиночная сеть</w:t>
      </w: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0"/>
        <w:tblW w:w="0" w:type="auto"/>
        <w:tblLook w:val="00A0"/>
      </w:tblPr>
      <w:tblGrid>
        <w:gridCol w:w="540"/>
        <w:gridCol w:w="1715"/>
        <w:gridCol w:w="1580"/>
        <w:gridCol w:w="1943"/>
        <w:gridCol w:w="1621"/>
        <w:gridCol w:w="2348"/>
      </w:tblGrid>
      <w:tr w:rsidR="00842D3E" w:rsidRPr="005F02C1" w:rsidTr="0099564D">
        <w:tc>
          <w:tcPr>
            <w:tcW w:w="540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15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color w:val="auto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80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color w:val="auto"/>
                <w:sz w:val="24"/>
                <w:szCs w:val="24"/>
                <w:lang w:eastAsia="ru-RU"/>
              </w:rPr>
              <w:t>Площадь кв.м. (размеры)</w:t>
            </w:r>
          </w:p>
        </w:tc>
        <w:tc>
          <w:tcPr>
            <w:tcW w:w="1943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color w:val="auto"/>
                <w:sz w:val="24"/>
                <w:szCs w:val="24"/>
                <w:lang w:eastAsia="ru-RU"/>
              </w:rPr>
              <w:t>Покрытие</w:t>
            </w:r>
          </w:p>
        </w:tc>
        <w:tc>
          <w:tcPr>
            <w:tcW w:w="1621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color w:val="auto"/>
                <w:sz w:val="24"/>
                <w:szCs w:val="24"/>
                <w:lang w:eastAsia="ru-RU"/>
              </w:rPr>
              <w:t>Элемент примыкания</w:t>
            </w:r>
          </w:p>
        </w:tc>
        <w:tc>
          <w:tcPr>
            <w:tcW w:w="2348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color w:val="auto"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842D3E" w:rsidRPr="005F02C1" w:rsidTr="0099564D">
        <w:tc>
          <w:tcPr>
            <w:tcW w:w="540" w:type="dxa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5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rFonts w:cs="Times New Roman"/>
                <w:color w:val="auto"/>
                <w:sz w:val="24"/>
                <w:szCs w:val="24"/>
                <w:lang w:eastAsia="ru-RU"/>
              </w:rPr>
              <w:t>Проезды</w:t>
            </w:r>
          </w:p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</w:p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</w:p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842D3E" w:rsidRPr="005F02C1" w:rsidTr="0099564D">
        <w:tc>
          <w:tcPr>
            <w:tcW w:w="540" w:type="dxa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5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rFonts w:cs="Times New Roman"/>
                <w:color w:val="auto"/>
                <w:sz w:val="24"/>
                <w:szCs w:val="24"/>
                <w:lang w:eastAsia="ru-RU"/>
              </w:rPr>
              <w:t>Тротуары</w:t>
            </w:r>
          </w:p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</w:p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</w:p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842D3E" w:rsidRPr="005F02C1" w:rsidTr="0099564D">
        <w:tc>
          <w:tcPr>
            <w:tcW w:w="540" w:type="dxa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5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rFonts w:cs="Times New Roman"/>
                <w:color w:val="auto"/>
                <w:sz w:val="24"/>
                <w:szCs w:val="24"/>
                <w:lang w:eastAsia="ru-RU"/>
              </w:rPr>
              <w:t>Пешеходные дорожки</w:t>
            </w:r>
          </w:p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</w:p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842D3E" w:rsidRPr="005F02C1" w:rsidTr="0099564D">
        <w:tc>
          <w:tcPr>
            <w:tcW w:w="540" w:type="dxa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5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rFonts w:cs="Times New Roman"/>
                <w:color w:val="auto"/>
                <w:sz w:val="24"/>
                <w:szCs w:val="24"/>
                <w:lang w:eastAsia="ru-RU"/>
              </w:rPr>
              <w:t>Пандусы</w:t>
            </w:r>
          </w:p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</w:p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</w:p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842D3E" w:rsidRPr="005F02C1" w:rsidTr="0099564D">
        <w:tc>
          <w:tcPr>
            <w:tcW w:w="540" w:type="dxa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5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rFonts w:cs="Times New Roman"/>
                <w:color w:val="auto"/>
                <w:sz w:val="24"/>
                <w:szCs w:val="24"/>
                <w:lang w:eastAsia="ru-RU"/>
              </w:rPr>
              <w:t>Лестницы</w:t>
            </w:r>
          </w:p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</w:p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</w:p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842D3E" w:rsidRPr="005F02C1" w:rsidTr="0099564D">
        <w:tc>
          <w:tcPr>
            <w:tcW w:w="540" w:type="dxa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15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rFonts w:cs="Times New Roman"/>
                <w:color w:val="auto"/>
                <w:sz w:val="24"/>
                <w:szCs w:val="24"/>
                <w:lang w:eastAsia="ru-RU"/>
              </w:rPr>
              <w:t>Отмостки</w:t>
            </w:r>
          </w:p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</w:p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</w:p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842D3E" w:rsidRPr="005F02C1" w:rsidTr="0099564D">
        <w:tc>
          <w:tcPr>
            <w:tcW w:w="540" w:type="dxa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15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Times New Roman"/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rFonts w:cs="Times New Roman"/>
                <w:color w:val="auto"/>
                <w:sz w:val="24"/>
                <w:szCs w:val="24"/>
                <w:lang w:eastAsia="ru-RU"/>
              </w:rPr>
              <w:t>Специальные дорожки (велодорожка и т.д.</w:t>
            </w:r>
          </w:p>
        </w:tc>
        <w:tc>
          <w:tcPr>
            <w:tcW w:w="1580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842D3E" w:rsidRPr="005F02C1" w:rsidTr="0099564D">
        <w:tc>
          <w:tcPr>
            <w:tcW w:w="2255" w:type="dxa"/>
            <w:gridSpan w:val="2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rFonts w:cs="Times New Roman"/>
                <w:b/>
                <w:color w:val="auto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80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color w:val="auto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21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color w:val="auto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48" w:type="dxa"/>
            <w:vAlign w:val="center"/>
          </w:tcPr>
          <w:p w:rsidR="00842D3E" w:rsidRPr="005F02C1" w:rsidRDefault="00842D3E" w:rsidP="005F0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5F02C1">
              <w:rPr>
                <w:color w:val="auto"/>
                <w:sz w:val="24"/>
                <w:szCs w:val="24"/>
                <w:lang w:eastAsia="ru-RU"/>
              </w:rPr>
              <w:t>Х</w:t>
            </w:r>
          </w:p>
        </w:tc>
      </w:tr>
    </w:tbl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F02C1">
        <w:rPr>
          <w:rFonts w:ascii="Times New Roman" w:hAnsi="Times New Roman" w:cs="Times New Roman"/>
          <w:color w:val="auto"/>
          <w:sz w:val="28"/>
          <w:szCs w:val="28"/>
        </w:rPr>
        <w:t xml:space="preserve">Балансодержатель (землепользователь) объекта – собственники помещений многоквартирного дома, расположенного по адресу: </w:t>
      </w: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F02C1">
        <w:rPr>
          <w:rFonts w:ascii="Times New Roman" w:hAnsi="Times New Roman" w:cs="Times New Roman"/>
          <w:color w:val="auto"/>
          <w:sz w:val="28"/>
          <w:szCs w:val="28"/>
        </w:rPr>
        <w:t>г. Славянск-на-Кубани, ул. ___________________________________дом_______</w:t>
      </w:r>
    </w:p>
    <w:p w:rsidR="00842D3E" w:rsidRPr="005F02C1" w:rsidRDefault="00842D3E" w:rsidP="005F02C1">
      <w:pPr>
        <w:pBdr>
          <w:top w:val="single" w:sz="6" w:space="0" w:color="EDEDED"/>
          <w:bottom w:val="single" w:sz="6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F02C1">
        <w:rPr>
          <w:rFonts w:ascii="Times New Roman" w:hAnsi="Times New Roman" w:cs="Times New Roman"/>
          <w:color w:val="auto"/>
          <w:sz w:val="28"/>
          <w:szCs w:val="28"/>
        </w:rPr>
        <w:t>на праве общей долевой собственности, входящей в состав общего имущества собственником помещений в многоквартирном доме.</w:t>
      </w:r>
    </w:p>
    <w:p w:rsidR="00842D3E" w:rsidRPr="00061356" w:rsidRDefault="00842D3E" w:rsidP="000613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D3E" w:rsidRPr="00061356" w:rsidRDefault="00842D3E" w:rsidP="000613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42D3E" w:rsidRPr="00061356" w:rsidSect="00297360">
      <w:headerReference w:type="even" r:id="rId7"/>
      <w:headerReference w:type="default" r:id="rId8"/>
      <w:pgSz w:w="11906" w:h="16838"/>
      <w:pgMar w:top="1134" w:right="567" w:bottom="1134" w:left="1701" w:header="686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D3E" w:rsidRDefault="00842D3E">
      <w:pPr>
        <w:spacing w:after="0" w:line="240" w:lineRule="auto"/>
      </w:pPr>
      <w:r>
        <w:separator/>
      </w:r>
    </w:p>
  </w:endnote>
  <w:endnote w:type="continuationSeparator" w:id="1">
    <w:p w:rsidR="00842D3E" w:rsidRDefault="00842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D3E" w:rsidRDefault="00842D3E">
      <w:pPr>
        <w:spacing w:after="0" w:line="240" w:lineRule="auto"/>
      </w:pPr>
      <w:r>
        <w:separator/>
      </w:r>
    </w:p>
  </w:footnote>
  <w:footnote w:type="continuationSeparator" w:id="1">
    <w:p w:rsidR="00842D3E" w:rsidRDefault="00842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3E" w:rsidRDefault="00842D3E">
    <w:pPr>
      <w:pStyle w:val="Header"/>
      <w:jc w:val="center"/>
    </w:pPr>
  </w:p>
  <w:p w:rsidR="00842D3E" w:rsidRDefault="00842D3E" w:rsidP="00F50A68">
    <w:pPr>
      <w:tabs>
        <w:tab w:val="center" w:pos="600"/>
        <w:tab w:val="right" w:pos="8509"/>
      </w:tabs>
      <w:spacing w:after="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3E" w:rsidRDefault="00842D3E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842D3E" w:rsidRDefault="00842D3E" w:rsidP="00BF7A77">
    <w:pPr>
      <w:tabs>
        <w:tab w:val="center" w:pos="600"/>
        <w:tab w:val="right" w:pos="8509"/>
      </w:tabs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2901"/>
    <w:multiLevelType w:val="hybridMultilevel"/>
    <w:tmpl w:val="6B784ABE"/>
    <w:lvl w:ilvl="0" w:tplc="D41E1AAE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554D21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8A42856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ADB488B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500EA3B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5C6AD9C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3EBAD36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ACFCECF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C22C828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>
    <w:nsid w:val="05A671EC"/>
    <w:multiLevelType w:val="hybridMultilevel"/>
    <w:tmpl w:val="6360BF34"/>
    <w:lvl w:ilvl="0" w:tplc="B78E72C4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38826354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FB44272C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2F0659DA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66E6DDDE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312CCC66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E50E03FC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2A380292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D6B42E58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2">
    <w:nsid w:val="076D15E5"/>
    <w:multiLevelType w:val="hybridMultilevel"/>
    <w:tmpl w:val="5ED0C9E2"/>
    <w:lvl w:ilvl="0" w:tplc="618E037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1" w:tplc="149886A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2" w:tplc="D1F2AD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3" w:tplc="2E68937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4" w:tplc="0C70A1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5" w:tplc="1632BDC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6" w:tplc="3F1467F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7" w:tplc="0DE8CBF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8" w:tplc="67F8FBE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</w:abstractNum>
  <w:abstractNum w:abstractNumId="3">
    <w:nsid w:val="07D80F2D"/>
    <w:multiLevelType w:val="hybridMultilevel"/>
    <w:tmpl w:val="E488D670"/>
    <w:lvl w:ilvl="0" w:tplc="0C186E6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1" w:tplc="95F09B8A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2" w:tplc="AAD89270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3" w:tplc="7466FA9A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4" w:tplc="9B7C4E5A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5" w:tplc="39027EFC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6" w:tplc="0DE69F3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7" w:tplc="42507B3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8" w:tplc="58DAF49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</w:abstractNum>
  <w:abstractNum w:abstractNumId="4">
    <w:nsid w:val="0C5F492C"/>
    <w:multiLevelType w:val="hybridMultilevel"/>
    <w:tmpl w:val="A3E873CA"/>
    <w:lvl w:ilvl="0" w:tplc="86C26904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272727"/>
        <w:sz w:val="28"/>
        <w:u w:val="none" w:color="000000"/>
        <w:vertAlign w:val="baseline"/>
      </w:rPr>
    </w:lvl>
    <w:lvl w:ilvl="1" w:tplc="464AE2DA">
      <w:start w:val="1"/>
      <w:numFmt w:val="bullet"/>
      <w:lvlText w:val="o"/>
      <w:lvlJc w:val="left"/>
      <w:pPr>
        <w:ind w:left="1933"/>
      </w:pPr>
      <w:rPr>
        <w:rFonts w:ascii="Times New Roman" w:eastAsia="Times New Roman" w:hAnsi="Times New Roman"/>
        <w:b w:val="0"/>
        <w:i w:val="0"/>
        <w:strike w:val="0"/>
        <w:dstrike w:val="0"/>
        <w:color w:val="272727"/>
        <w:sz w:val="28"/>
        <w:u w:val="none" w:color="000000"/>
        <w:vertAlign w:val="baseline"/>
      </w:rPr>
    </w:lvl>
    <w:lvl w:ilvl="2" w:tplc="76448F06">
      <w:start w:val="1"/>
      <w:numFmt w:val="bullet"/>
      <w:lvlText w:val="▪"/>
      <w:lvlJc w:val="left"/>
      <w:pPr>
        <w:ind w:left="2653"/>
      </w:pPr>
      <w:rPr>
        <w:rFonts w:ascii="Times New Roman" w:eastAsia="Times New Roman" w:hAnsi="Times New Roman"/>
        <w:b w:val="0"/>
        <w:i w:val="0"/>
        <w:strike w:val="0"/>
        <w:dstrike w:val="0"/>
        <w:color w:val="272727"/>
        <w:sz w:val="28"/>
        <w:u w:val="none" w:color="000000"/>
        <w:vertAlign w:val="baseline"/>
      </w:rPr>
    </w:lvl>
    <w:lvl w:ilvl="3" w:tplc="4AE81AFC">
      <w:start w:val="1"/>
      <w:numFmt w:val="bullet"/>
      <w:lvlText w:val="•"/>
      <w:lvlJc w:val="left"/>
      <w:pPr>
        <w:ind w:left="3373"/>
      </w:pPr>
      <w:rPr>
        <w:rFonts w:ascii="Times New Roman" w:eastAsia="Times New Roman" w:hAnsi="Times New Roman"/>
        <w:b w:val="0"/>
        <w:i w:val="0"/>
        <w:strike w:val="0"/>
        <w:dstrike w:val="0"/>
        <w:color w:val="272727"/>
        <w:sz w:val="28"/>
        <w:u w:val="none" w:color="000000"/>
        <w:vertAlign w:val="baseline"/>
      </w:rPr>
    </w:lvl>
    <w:lvl w:ilvl="4" w:tplc="948EB7FC">
      <w:start w:val="1"/>
      <w:numFmt w:val="bullet"/>
      <w:lvlText w:val="o"/>
      <w:lvlJc w:val="left"/>
      <w:pPr>
        <w:ind w:left="4093"/>
      </w:pPr>
      <w:rPr>
        <w:rFonts w:ascii="Times New Roman" w:eastAsia="Times New Roman" w:hAnsi="Times New Roman"/>
        <w:b w:val="0"/>
        <w:i w:val="0"/>
        <w:strike w:val="0"/>
        <w:dstrike w:val="0"/>
        <w:color w:val="272727"/>
        <w:sz w:val="28"/>
        <w:u w:val="none" w:color="000000"/>
        <w:vertAlign w:val="baseline"/>
      </w:rPr>
    </w:lvl>
    <w:lvl w:ilvl="5" w:tplc="E8E2A726">
      <w:start w:val="1"/>
      <w:numFmt w:val="bullet"/>
      <w:lvlText w:val="▪"/>
      <w:lvlJc w:val="left"/>
      <w:pPr>
        <w:ind w:left="4813"/>
      </w:pPr>
      <w:rPr>
        <w:rFonts w:ascii="Times New Roman" w:eastAsia="Times New Roman" w:hAnsi="Times New Roman"/>
        <w:b w:val="0"/>
        <w:i w:val="0"/>
        <w:strike w:val="0"/>
        <w:dstrike w:val="0"/>
        <w:color w:val="272727"/>
        <w:sz w:val="28"/>
        <w:u w:val="none" w:color="000000"/>
        <w:vertAlign w:val="baseline"/>
      </w:rPr>
    </w:lvl>
    <w:lvl w:ilvl="6" w:tplc="EE76E762">
      <w:start w:val="1"/>
      <w:numFmt w:val="bullet"/>
      <w:lvlText w:val="•"/>
      <w:lvlJc w:val="left"/>
      <w:pPr>
        <w:ind w:left="5533"/>
      </w:pPr>
      <w:rPr>
        <w:rFonts w:ascii="Times New Roman" w:eastAsia="Times New Roman" w:hAnsi="Times New Roman"/>
        <w:b w:val="0"/>
        <w:i w:val="0"/>
        <w:strike w:val="0"/>
        <w:dstrike w:val="0"/>
        <w:color w:val="272727"/>
        <w:sz w:val="28"/>
        <w:u w:val="none" w:color="000000"/>
        <w:vertAlign w:val="baseline"/>
      </w:rPr>
    </w:lvl>
    <w:lvl w:ilvl="7" w:tplc="581A6A18">
      <w:start w:val="1"/>
      <w:numFmt w:val="bullet"/>
      <w:lvlText w:val="o"/>
      <w:lvlJc w:val="left"/>
      <w:pPr>
        <w:ind w:left="6253"/>
      </w:pPr>
      <w:rPr>
        <w:rFonts w:ascii="Times New Roman" w:eastAsia="Times New Roman" w:hAnsi="Times New Roman"/>
        <w:b w:val="0"/>
        <w:i w:val="0"/>
        <w:strike w:val="0"/>
        <w:dstrike w:val="0"/>
        <w:color w:val="272727"/>
        <w:sz w:val="28"/>
        <w:u w:val="none" w:color="000000"/>
        <w:vertAlign w:val="baseline"/>
      </w:rPr>
    </w:lvl>
    <w:lvl w:ilvl="8" w:tplc="72AEEEC4">
      <w:start w:val="1"/>
      <w:numFmt w:val="bullet"/>
      <w:lvlText w:val="▪"/>
      <w:lvlJc w:val="left"/>
      <w:pPr>
        <w:ind w:left="6973"/>
      </w:pPr>
      <w:rPr>
        <w:rFonts w:ascii="Times New Roman" w:eastAsia="Times New Roman" w:hAnsi="Times New Roman"/>
        <w:b w:val="0"/>
        <w:i w:val="0"/>
        <w:strike w:val="0"/>
        <w:dstrike w:val="0"/>
        <w:color w:val="272727"/>
        <w:sz w:val="28"/>
        <w:u w:val="none" w:color="000000"/>
        <w:vertAlign w:val="baseline"/>
      </w:rPr>
    </w:lvl>
  </w:abstractNum>
  <w:abstractNum w:abstractNumId="5">
    <w:nsid w:val="0D0A677C"/>
    <w:multiLevelType w:val="hybridMultilevel"/>
    <w:tmpl w:val="8B84ACDC"/>
    <w:lvl w:ilvl="0" w:tplc="224870A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B8AEA9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24C4C5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5C465A7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7D8E32D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CCD2197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4612842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CBF4E8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1706A4A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6">
    <w:nsid w:val="201327D3"/>
    <w:multiLevelType w:val="hybridMultilevel"/>
    <w:tmpl w:val="EAFC62C6"/>
    <w:lvl w:ilvl="0" w:tplc="B2E23A26">
      <w:start w:val="1"/>
      <w:numFmt w:val="bullet"/>
      <w:lvlText w:val="-"/>
      <w:lvlJc w:val="left"/>
      <w:pPr>
        <w:ind w:left="149"/>
      </w:pPr>
      <w:rPr>
        <w:rFonts w:ascii="Times New Roman" w:eastAsia="Times New Roman" w:hAnsi="Times New Roman"/>
        <w:b w:val="0"/>
        <w:i w:val="0"/>
        <w:strike w:val="0"/>
        <w:dstrike w:val="0"/>
        <w:color w:val="272727"/>
        <w:sz w:val="28"/>
        <w:u w:val="none" w:color="000000"/>
        <w:vertAlign w:val="baseline"/>
      </w:rPr>
    </w:lvl>
    <w:lvl w:ilvl="1" w:tplc="4F2CC670">
      <w:start w:val="1"/>
      <w:numFmt w:val="decimal"/>
      <w:lvlText w:val="%2.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2962EE52">
      <w:start w:val="1"/>
      <w:numFmt w:val="lowerRoman"/>
      <w:lvlText w:val="%3"/>
      <w:lvlJc w:val="left"/>
      <w:pPr>
        <w:ind w:left="1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41FCCD60">
      <w:start w:val="1"/>
      <w:numFmt w:val="decimal"/>
      <w:lvlText w:val="%4"/>
      <w:lvlJc w:val="left"/>
      <w:pPr>
        <w:ind w:left="2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59E8810E">
      <w:start w:val="1"/>
      <w:numFmt w:val="lowerLetter"/>
      <w:lvlText w:val="%5"/>
      <w:lvlJc w:val="left"/>
      <w:pPr>
        <w:ind w:left="3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82FEBC5A">
      <w:start w:val="1"/>
      <w:numFmt w:val="lowerRoman"/>
      <w:lvlText w:val="%6"/>
      <w:lvlJc w:val="left"/>
      <w:pPr>
        <w:ind w:left="4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66B801D4">
      <w:start w:val="1"/>
      <w:numFmt w:val="decimal"/>
      <w:lvlText w:val="%7"/>
      <w:lvlJc w:val="left"/>
      <w:pPr>
        <w:ind w:left="4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980EBBD4">
      <w:start w:val="1"/>
      <w:numFmt w:val="lowerLetter"/>
      <w:lvlText w:val="%8"/>
      <w:lvlJc w:val="left"/>
      <w:pPr>
        <w:ind w:left="5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37726618">
      <w:start w:val="1"/>
      <w:numFmt w:val="lowerRoman"/>
      <w:lvlText w:val="%9"/>
      <w:lvlJc w:val="left"/>
      <w:pPr>
        <w:ind w:left="6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7">
    <w:nsid w:val="271F7B5B"/>
    <w:multiLevelType w:val="multilevel"/>
    <w:tmpl w:val="29D2EC5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</w:abstractNum>
  <w:abstractNum w:abstractNumId="8">
    <w:nsid w:val="29210E97"/>
    <w:multiLevelType w:val="hybridMultilevel"/>
    <w:tmpl w:val="B56CA636"/>
    <w:lvl w:ilvl="0" w:tplc="D2C6B4C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/>
        <w:b w:val="0"/>
        <w:i w:val="0"/>
        <w:strike w:val="0"/>
        <w:dstrike w:val="0"/>
        <w:color w:val="272727"/>
        <w:sz w:val="28"/>
        <w:u w:val="none" w:color="000000"/>
        <w:vertAlign w:val="baseline"/>
      </w:rPr>
    </w:lvl>
    <w:lvl w:ilvl="1" w:tplc="F1887CB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272727"/>
        <w:sz w:val="28"/>
        <w:u w:val="none" w:color="000000"/>
        <w:vertAlign w:val="baseline"/>
      </w:rPr>
    </w:lvl>
    <w:lvl w:ilvl="2" w:tplc="716CB5D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272727"/>
        <w:sz w:val="28"/>
        <w:u w:val="none" w:color="000000"/>
        <w:vertAlign w:val="baseline"/>
      </w:rPr>
    </w:lvl>
    <w:lvl w:ilvl="3" w:tplc="8634142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272727"/>
        <w:sz w:val="28"/>
        <w:u w:val="none" w:color="000000"/>
        <w:vertAlign w:val="baseline"/>
      </w:rPr>
    </w:lvl>
    <w:lvl w:ilvl="4" w:tplc="5A34011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272727"/>
        <w:sz w:val="28"/>
        <w:u w:val="none" w:color="000000"/>
        <w:vertAlign w:val="baseline"/>
      </w:rPr>
    </w:lvl>
    <w:lvl w:ilvl="5" w:tplc="9418D6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272727"/>
        <w:sz w:val="28"/>
        <w:u w:val="none" w:color="000000"/>
        <w:vertAlign w:val="baseline"/>
      </w:rPr>
    </w:lvl>
    <w:lvl w:ilvl="6" w:tplc="60029E0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272727"/>
        <w:sz w:val="28"/>
        <w:u w:val="none" w:color="000000"/>
        <w:vertAlign w:val="baseline"/>
      </w:rPr>
    </w:lvl>
    <w:lvl w:ilvl="7" w:tplc="45983D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272727"/>
        <w:sz w:val="28"/>
        <w:u w:val="none" w:color="000000"/>
        <w:vertAlign w:val="baseline"/>
      </w:rPr>
    </w:lvl>
    <w:lvl w:ilvl="8" w:tplc="6D525D4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272727"/>
        <w:sz w:val="28"/>
        <w:u w:val="none" w:color="000000"/>
        <w:vertAlign w:val="baseline"/>
      </w:rPr>
    </w:lvl>
  </w:abstractNum>
  <w:abstractNum w:abstractNumId="9">
    <w:nsid w:val="2995645D"/>
    <w:multiLevelType w:val="multilevel"/>
    <w:tmpl w:val="0E9612D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</w:abstractNum>
  <w:abstractNum w:abstractNumId="10">
    <w:nsid w:val="328E2D3F"/>
    <w:multiLevelType w:val="hybridMultilevel"/>
    <w:tmpl w:val="F688555A"/>
    <w:lvl w:ilvl="0" w:tplc="BD6A1B1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888E18C4">
      <w:start w:val="1"/>
      <w:numFmt w:val="lowerLetter"/>
      <w:lvlText w:val="%2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904670C4">
      <w:start w:val="1"/>
      <w:numFmt w:val="lowerRoman"/>
      <w:lvlText w:val="%3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8C2A98FC">
      <w:start w:val="1"/>
      <w:numFmt w:val="decimal"/>
      <w:lvlText w:val="%4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91143286">
      <w:start w:val="1"/>
      <w:numFmt w:val="lowerLetter"/>
      <w:lvlText w:val="%5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8A066852">
      <w:start w:val="1"/>
      <w:numFmt w:val="lowerRoman"/>
      <w:lvlText w:val="%6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8FAE9F6E">
      <w:start w:val="1"/>
      <w:numFmt w:val="decimal"/>
      <w:lvlText w:val="%7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D20CBB32">
      <w:start w:val="1"/>
      <w:numFmt w:val="lowerLetter"/>
      <w:lvlText w:val="%8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5C42618">
      <w:start w:val="1"/>
      <w:numFmt w:val="lowerRoman"/>
      <w:lvlText w:val="%9"/>
      <w:lvlJc w:val="left"/>
      <w:pPr>
        <w:ind w:left="6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1">
    <w:nsid w:val="343A62FF"/>
    <w:multiLevelType w:val="hybridMultilevel"/>
    <w:tmpl w:val="263C2D4C"/>
    <w:lvl w:ilvl="0" w:tplc="27A2C620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3FA62AF8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BA6C2F3A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23E80048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F3C765C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AE6D358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98FC97D8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980FFA0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44EF44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2">
    <w:nsid w:val="362A1630"/>
    <w:multiLevelType w:val="multilevel"/>
    <w:tmpl w:val="8DCC7432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cs="Times New Roman" w:hint="default"/>
      </w:rPr>
    </w:lvl>
  </w:abstractNum>
  <w:abstractNum w:abstractNumId="13">
    <w:nsid w:val="380E2089"/>
    <w:multiLevelType w:val="hybridMultilevel"/>
    <w:tmpl w:val="8F04FBBC"/>
    <w:lvl w:ilvl="0" w:tplc="F3C0BF2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272727"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>
    <w:nsid w:val="390125E5"/>
    <w:multiLevelType w:val="multilevel"/>
    <w:tmpl w:val="F62CAC5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5">
    <w:nsid w:val="3CB52801"/>
    <w:multiLevelType w:val="multilevel"/>
    <w:tmpl w:val="B46C1F7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</w:abstractNum>
  <w:abstractNum w:abstractNumId="16">
    <w:nsid w:val="427B269A"/>
    <w:multiLevelType w:val="multilevel"/>
    <w:tmpl w:val="238E605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</w:abstractNum>
  <w:abstractNum w:abstractNumId="17">
    <w:nsid w:val="4490135E"/>
    <w:multiLevelType w:val="hybridMultilevel"/>
    <w:tmpl w:val="7B6C47A2"/>
    <w:lvl w:ilvl="0" w:tplc="8938D33C">
      <w:start w:val="1"/>
      <w:numFmt w:val="decimal"/>
      <w:lvlText w:val="%1)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1" w:tplc="21566706">
      <w:start w:val="1"/>
      <w:numFmt w:val="lowerLetter"/>
      <w:lvlText w:val="%2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2" w:tplc="C86A370E">
      <w:start w:val="1"/>
      <w:numFmt w:val="lowerRoman"/>
      <w:lvlText w:val="%3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3" w:tplc="7FEABDAA">
      <w:start w:val="1"/>
      <w:numFmt w:val="decimal"/>
      <w:lvlText w:val="%4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4" w:tplc="B406E366">
      <w:start w:val="1"/>
      <w:numFmt w:val="lowerLetter"/>
      <w:lvlText w:val="%5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5" w:tplc="7256D902">
      <w:start w:val="1"/>
      <w:numFmt w:val="lowerRoman"/>
      <w:lvlText w:val="%6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6" w:tplc="D3C6120A">
      <w:start w:val="1"/>
      <w:numFmt w:val="decimal"/>
      <w:lvlText w:val="%7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7" w:tplc="788E403E">
      <w:start w:val="1"/>
      <w:numFmt w:val="lowerLetter"/>
      <w:lvlText w:val="%8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8" w:tplc="16484654">
      <w:start w:val="1"/>
      <w:numFmt w:val="lowerRoman"/>
      <w:lvlText w:val="%9"/>
      <w:lvlJc w:val="left"/>
      <w:pPr>
        <w:ind w:left="6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</w:abstractNum>
  <w:abstractNum w:abstractNumId="18">
    <w:nsid w:val="4A11247D"/>
    <w:multiLevelType w:val="multilevel"/>
    <w:tmpl w:val="2A5C8BE6"/>
    <w:lvl w:ilvl="0">
      <w:start w:val="2"/>
      <w:numFmt w:val="decimal"/>
      <w:lvlText w:val="%1."/>
      <w:lvlJc w:val="left"/>
      <w:pPr>
        <w:ind w:left="675" w:hanging="675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Times New Roman" w:cs="Times New Roman"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cs="Times New Roman" w:hint="default"/>
      </w:rPr>
    </w:lvl>
  </w:abstractNum>
  <w:abstractNum w:abstractNumId="19">
    <w:nsid w:val="4B7D3988"/>
    <w:multiLevelType w:val="hybridMultilevel"/>
    <w:tmpl w:val="C264F0F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0B44CA0"/>
    <w:multiLevelType w:val="hybridMultilevel"/>
    <w:tmpl w:val="B42C9860"/>
    <w:lvl w:ilvl="0" w:tplc="1AD80FBC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18364A2C">
      <w:start w:val="1"/>
      <w:numFmt w:val="lowerLetter"/>
      <w:lvlText w:val="%2"/>
      <w:lvlJc w:val="left"/>
      <w:pPr>
        <w:ind w:left="1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F2228B62">
      <w:start w:val="1"/>
      <w:numFmt w:val="lowerRoman"/>
      <w:lvlText w:val="%3"/>
      <w:lvlJc w:val="left"/>
      <w:pPr>
        <w:ind w:left="2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D29EA652">
      <w:start w:val="1"/>
      <w:numFmt w:val="decimal"/>
      <w:lvlText w:val="%4"/>
      <w:lvlJc w:val="left"/>
      <w:pPr>
        <w:ind w:left="3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06413A4">
      <w:start w:val="1"/>
      <w:numFmt w:val="lowerLetter"/>
      <w:lvlText w:val="%5"/>
      <w:lvlJc w:val="left"/>
      <w:pPr>
        <w:ind w:left="4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C7F6B294">
      <w:start w:val="1"/>
      <w:numFmt w:val="lowerRoman"/>
      <w:lvlText w:val="%6"/>
      <w:lvlJc w:val="left"/>
      <w:pPr>
        <w:ind w:left="4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7C47CAC">
      <w:start w:val="1"/>
      <w:numFmt w:val="decimal"/>
      <w:lvlText w:val="%7"/>
      <w:lvlJc w:val="left"/>
      <w:pPr>
        <w:ind w:left="5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4B9633FE">
      <w:start w:val="1"/>
      <w:numFmt w:val="lowerLetter"/>
      <w:lvlText w:val="%8"/>
      <w:lvlJc w:val="left"/>
      <w:pPr>
        <w:ind w:left="6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155CC924">
      <w:start w:val="1"/>
      <w:numFmt w:val="lowerRoman"/>
      <w:lvlText w:val="%9"/>
      <w:lvlJc w:val="left"/>
      <w:pPr>
        <w:ind w:left="7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1">
    <w:nsid w:val="5B35407C"/>
    <w:multiLevelType w:val="multilevel"/>
    <w:tmpl w:val="32429048"/>
    <w:lvl w:ilvl="0">
      <w:start w:val="2"/>
      <w:numFmt w:val="decimal"/>
      <w:lvlText w:val="%1."/>
      <w:lvlJc w:val="left"/>
      <w:pPr>
        <w:ind w:left="675" w:hanging="675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22">
    <w:nsid w:val="5C835524"/>
    <w:multiLevelType w:val="hybridMultilevel"/>
    <w:tmpl w:val="FD24EDA0"/>
    <w:lvl w:ilvl="0" w:tplc="A2868264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B000837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7C4A8F92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666FFBE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DC2E5B22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85F0CDAE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1FD6DCE4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A3660D9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1C5A037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3">
    <w:nsid w:val="60DF1A43"/>
    <w:multiLevelType w:val="hybridMultilevel"/>
    <w:tmpl w:val="7AB4E590"/>
    <w:lvl w:ilvl="0" w:tplc="52CE2B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1" w:tplc="E94CC128">
      <w:start w:val="1"/>
      <w:numFmt w:val="decimal"/>
      <w:lvlRestart w:val="0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2" w:tplc="9CC825D8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3" w:tplc="58042E84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4" w:tplc="09D47336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5" w:tplc="4F167B52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6" w:tplc="71CAAFAE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7" w:tplc="51EE88E6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8" w:tplc="48F2C0AC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</w:abstractNum>
  <w:abstractNum w:abstractNumId="24">
    <w:nsid w:val="62646F09"/>
    <w:multiLevelType w:val="hybridMultilevel"/>
    <w:tmpl w:val="09CEA546"/>
    <w:lvl w:ilvl="0" w:tplc="15D6FF2C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1" w:tplc="EDC67AA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2" w:tplc="E0C2F7A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3" w:tplc="1A908BD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4" w:tplc="FBE8BF0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5" w:tplc="11EA8EF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6" w:tplc="93A6C81E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7" w:tplc="BAC82ED6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8" w:tplc="4D88D72C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</w:abstractNum>
  <w:abstractNum w:abstractNumId="25">
    <w:nsid w:val="6D675E47"/>
    <w:multiLevelType w:val="hybridMultilevel"/>
    <w:tmpl w:val="461AD2CC"/>
    <w:lvl w:ilvl="0" w:tplc="5E207BF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1" w:tplc="E6A2571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2" w:tplc="647EBC5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3" w:tplc="4CCC8AFC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4" w:tplc="4DC4EDDC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5" w:tplc="A35477A8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6" w:tplc="F3E678FE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7" w:tplc="075EDB9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8" w:tplc="DD3CCB60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</w:abstractNum>
  <w:abstractNum w:abstractNumId="26">
    <w:nsid w:val="6EAB5505"/>
    <w:multiLevelType w:val="hybridMultilevel"/>
    <w:tmpl w:val="BB7057BC"/>
    <w:lvl w:ilvl="0" w:tplc="4A6EBCE8">
      <w:start w:val="1"/>
      <w:numFmt w:val="decimal"/>
      <w:lvlText w:val="%1.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B04271D6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BBA68A3A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42E83132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9F249170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BF6514E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9C143B62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90CC88D2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6114D6F2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7">
    <w:nsid w:val="79F5099C"/>
    <w:multiLevelType w:val="hybridMultilevel"/>
    <w:tmpl w:val="A552D474"/>
    <w:lvl w:ilvl="0" w:tplc="F0D264B4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E0C8E16E">
      <w:start w:val="1"/>
      <w:numFmt w:val="bullet"/>
      <w:lvlText w:val="o"/>
      <w:lvlJc w:val="left"/>
      <w:pPr>
        <w:ind w:left="193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ED187B2C">
      <w:start w:val="1"/>
      <w:numFmt w:val="bullet"/>
      <w:lvlText w:val="▪"/>
      <w:lvlJc w:val="left"/>
      <w:pPr>
        <w:ind w:left="265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CD048742">
      <w:start w:val="1"/>
      <w:numFmt w:val="bullet"/>
      <w:lvlText w:val="•"/>
      <w:lvlJc w:val="left"/>
      <w:pPr>
        <w:ind w:left="337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752EF000">
      <w:start w:val="1"/>
      <w:numFmt w:val="bullet"/>
      <w:lvlText w:val="o"/>
      <w:lvlJc w:val="left"/>
      <w:pPr>
        <w:ind w:left="409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CCD20BB8">
      <w:start w:val="1"/>
      <w:numFmt w:val="bullet"/>
      <w:lvlText w:val="▪"/>
      <w:lvlJc w:val="left"/>
      <w:pPr>
        <w:ind w:left="481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02082590">
      <w:start w:val="1"/>
      <w:numFmt w:val="bullet"/>
      <w:lvlText w:val="•"/>
      <w:lvlJc w:val="left"/>
      <w:pPr>
        <w:ind w:left="553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80DAA65C">
      <w:start w:val="1"/>
      <w:numFmt w:val="bullet"/>
      <w:lvlText w:val="o"/>
      <w:lvlJc w:val="left"/>
      <w:pPr>
        <w:ind w:left="625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B3C4DBBC">
      <w:start w:val="1"/>
      <w:numFmt w:val="bullet"/>
      <w:lvlText w:val="▪"/>
      <w:lvlJc w:val="left"/>
      <w:pPr>
        <w:ind w:left="697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28">
    <w:nsid w:val="7B5D76DE"/>
    <w:multiLevelType w:val="hybridMultilevel"/>
    <w:tmpl w:val="04C8D83A"/>
    <w:lvl w:ilvl="0" w:tplc="E7ECE472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1" w:tplc="A37A09C6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2" w:tplc="34BEB82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3" w:tplc="F54C1A24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4" w:tplc="5A42EC44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5" w:tplc="6D2244A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6" w:tplc="A8A8C858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7" w:tplc="5CCC6D1C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8" w:tplc="42B6D390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</w:abstractNum>
  <w:abstractNum w:abstractNumId="29">
    <w:nsid w:val="7B983BFF"/>
    <w:multiLevelType w:val="hybridMultilevel"/>
    <w:tmpl w:val="BAE2E04C"/>
    <w:lvl w:ilvl="0" w:tplc="804C76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1" w:tplc="13EEEFD8">
      <w:start w:val="5"/>
      <w:numFmt w:val="decimal"/>
      <w:lvlRestart w:val="0"/>
      <w:lvlText w:val="%2)"/>
      <w:lvlJc w:val="left"/>
      <w:pPr>
        <w:ind w:left="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2" w:tplc="E1B6902A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3" w:tplc="FD38D20A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4" w:tplc="7B04EDF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5" w:tplc="718ED6AA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6" w:tplc="EE888D24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7" w:tplc="453EB6C4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8" w:tplc="33A80E1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</w:abstractNum>
  <w:abstractNum w:abstractNumId="30">
    <w:nsid w:val="7BD44A40"/>
    <w:multiLevelType w:val="multilevel"/>
    <w:tmpl w:val="7D18909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72727"/>
        <w:sz w:val="28"/>
        <w:szCs w:val="28"/>
        <w:u w:val="none" w:color="000000"/>
        <w:vertAlign w:val="baseline"/>
      </w:rPr>
    </w:lvl>
  </w:abstractNum>
  <w:num w:numId="1">
    <w:abstractNumId w:val="20"/>
  </w:num>
  <w:num w:numId="2">
    <w:abstractNumId w:val="28"/>
  </w:num>
  <w:num w:numId="3">
    <w:abstractNumId w:val="27"/>
  </w:num>
  <w:num w:numId="4">
    <w:abstractNumId w:val="7"/>
  </w:num>
  <w:num w:numId="5">
    <w:abstractNumId w:val="25"/>
  </w:num>
  <w:num w:numId="6">
    <w:abstractNumId w:val="23"/>
  </w:num>
  <w:num w:numId="7">
    <w:abstractNumId w:val="29"/>
  </w:num>
  <w:num w:numId="8">
    <w:abstractNumId w:val="4"/>
  </w:num>
  <w:num w:numId="9">
    <w:abstractNumId w:val="9"/>
  </w:num>
  <w:num w:numId="10">
    <w:abstractNumId w:val="17"/>
  </w:num>
  <w:num w:numId="11">
    <w:abstractNumId w:val="10"/>
  </w:num>
  <w:num w:numId="12">
    <w:abstractNumId w:val="22"/>
  </w:num>
  <w:num w:numId="13">
    <w:abstractNumId w:val="11"/>
  </w:num>
  <w:num w:numId="14">
    <w:abstractNumId w:val="5"/>
  </w:num>
  <w:num w:numId="15">
    <w:abstractNumId w:val="0"/>
  </w:num>
  <w:num w:numId="16">
    <w:abstractNumId w:val="26"/>
  </w:num>
  <w:num w:numId="17">
    <w:abstractNumId w:val="24"/>
  </w:num>
  <w:num w:numId="18">
    <w:abstractNumId w:val="8"/>
  </w:num>
  <w:num w:numId="19">
    <w:abstractNumId w:val="2"/>
  </w:num>
  <w:num w:numId="20">
    <w:abstractNumId w:val="15"/>
  </w:num>
  <w:num w:numId="21">
    <w:abstractNumId w:val="3"/>
  </w:num>
  <w:num w:numId="22">
    <w:abstractNumId w:val="30"/>
  </w:num>
  <w:num w:numId="23">
    <w:abstractNumId w:val="1"/>
  </w:num>
  <w:num w:numId="24">
    <w:abstractNumId w:val="14"/>
  </w:num>
  <w:num w:numId="25">
    <w:abstractNumId w:val="16"/>
  </w:num>
  <w:num w:numId="26">
    <w:abstractNumId w:val="6"/>
  </w:num>
  <w:num w:numId="27">
    <w:abstractNumId w:val="13"/>
  </w:num>
  <w:num w:numId="28">
    <w:abstractNumId w:val="12"/>
  </w:num>
  <w:num w:numId="29">
    <w:abstractNumId w:val="21"/>
  </w:num>
  <w:num w:numId="30">
    <w:abstractNumId w:val="18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3A11"/>
    <w:rsid w:val="000115C4"/>
    <w:rsid w:val="00013B40"/>
    <w:rsid w:val="0004199B"/>
    <w:rsid w:val="00061356"/>
    <w:rsid w:val="00061DBF"/>
    <w:rsid w:val="000660CE"/>
    <w:rsid w:val="00081CFA"/>
    <w:rsid w:val="0009245D"/>
    <w:rsid w:val="000C4569"/>
    <w:rsid w:val="0013732C"/>
    <w:rsid w:val="0016407C"/>
    <w:rsid w:val="001C531A"/>
    <w:rsid w:val="00230ABF"/>
    <w:rsid w:val="00291671"/>
    <w:rsid w:val="00297360"/>
    <w:rsid w:val="002B6FE2"/>
    <w:rsid w:val="002E6FC8"/>
    <w:rsid w:val="00337A94"/>
    <w:rsid w:val="00363A11"/>
    <w:rsid w:val="0037109C"/>
    <w:rsid w:val="00373BEF"/>
    <w:rsid w:val="003B56B2"/>
    <w:rsid w:val="00415018"/>
    <w:rsid w:val="00436251"/>
    <w:rsid w:val="00437CF0"/>
    <w:rsid w:val="004E50D6"/>
    <w:rsid w:val="00504F0A"/>
    <w:rsid w:val="00506E85"/>
    <w:rsid w:val="00557705"/>
    <w:rsid w:val="005A3EA0"/>
    <w:rsid w:val="005A4C58"/>
    <w:rsid w:val="005C5B70"/>
    <w:rsid w:val="005E36A0"/>
    <w:rsid w:val="005F02C1"/>
    <w:rsid w:val="00615505"/>
    <w:rsid w:val="0063325A"/>
    <w:rsid w:val="0068032D"/>
    <w:rsid w:val="006C2BB8"/>
    <w:rsid w:val="006D0AB9"/>
    <w:rsid w:val="006D5028"/>
    <w:rsid w:val="006E0956"/>
    <w:rsid w:val="00701A25"/>
    <w:rsid w:val="00705C7B"/>
    <w:rsid w:val="00765432"/>
    <w:rsid w:val="00792597"/>
    <w:rsid w:val="007B70D5"/>
    <w:rsid w:val="007F26BA"/>
    <w:rsid w:val="008043AC"/>
    <w:rsid w:val="00842D3E"/>
    <w:rsid w:val="00895004"/>
    <w:rsid w:val="008A4A8C"/>
    <w:rsid w:val="008D3D32"/>
    <w:rsid w:val="00914D1A"/>
    <w:rsid w:val="00947427"/>
    <w:rsid w:val="0095099F"/>
    <w:rsid w:val="009954B1"/>
    <w:rsid w:val="0099564D"/>
    <w:rsid w:val="009B0CB0"/>
    <w:rsid w:val="009B36BE"/>
    <w:rsid w:val="00A25125"/>
    <w:rsid w:val="00A56127"/>
    <w:rsid w:val="00A915E9"/>
    <w:rsid w:val="00AD0A86"/>
    <w:rsid w:val="00AE5486"/>
    <w:rsid w:val="00B3123B"/>
    <w:rsid w:val="00B6055A"/>
    <w:rsid w:val="00B80EF9"/>
    <w:rsid w:val="00BE55C0"/>
    <w:rsid w:val="00BF7A77"/>
    <w:rsid w:val="00C16BC2"/>
    <w:rsid w:val="00C5636D"/>
    <w:rsid w:val="00C807BF"/>
    <w:rsid w:val="00C87BE1"/>
    <w:rsid w:val="00CA6852"/>
    <w:rsid w:val="00CB6612"/>
    <w:rsid w:val="00CC16ED"/>
    <w:rsid w:val="00D11E7D"/>
    <w:rsid w:val="00D17678"/>
    <w:rsid w:val="00D27E6B"/>
    <w:rsid w:val="00D43F06"/>
    <w:rsid w:val="00D54141"/>
    <w:rsid w:val="00DC469D"/>
    <w:rsid w:val="00DE46F9"/>
    <w:rsid w:val="00E36B18"/>
    <w:rsid w:val="00ED4C03"/>
    <w:rsid w:val="00F047CC"/>
    <w:rsid w:val="00F22EFB"/>
    <w:rsid w:val="00F50A68"/>
    <w:rsid w:val="00FA1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028"/>
    <w:pPr>
      <w:spacing w:after="160" w:line="259" w:lineRule="auto"/>
    </w:pPr>
    <w:rPr>
      <w:rFonts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D5028"/>
    <w:pPr>
      <w:keepNext/>
      <w:keepLines/>
      <w:spacing w:after="0" w:line="240" w:lineRule="auto"/>
      <w:ind w:right="65"/>
      <w:jc w:val="center"/>
      <w:outlineLvl w:val="0"/>
    </w:pPr>
    <w:rPr>
      <w:rFonts w:ascii="Times New Roman" w:hAnsi="Times New Roman" w:cs="Times New Roman"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D5028"/>
    <w:pPr>
      <w:keepNext/>
      <w:keepLines/>
      <w:spacing w:after="14" w:line="248" w:lineRule="auto"/>
      <w:ind w:left="303" w:hanging="10"/>
      <w:jc w:val="center"/>
      <w:outlineLvl w:val="1"/>
    </w:pPr>
    <w:rPr>
      <w:rFonts w:ascii="Times New Roman" w:hAnsi="Times New Roman" w:cs="Times New Roman"/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D5028"/>
    <w:pPr>
      <w:keepNext/>
      <w:keepLines/>
      <w:spacing w:after="14" w:line="248" w:lineRule="auto"/>
      <w:ind w:left="303" w:hanging="10"/>
      <w:jc w:val="center"/>
      <w:outlineLvl w:val="2"/>
    </w:pPr>
    <w:rPr>
      <w:rFonts w:ascii="Times New Roman" w:hAnsi="Times New Roman" w:cs="Times New Roman"/>
      <w:b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D5028"/>
    <w:pPr>
      <w:keepNext/>
      <w:keepLines/>
      <w:spacing w:after="0" w:line="240" w:lineRule="auto"/>
      <w:ind w:left="10" w:right="64" w:hanging="10"/>
      <w:jc w:val="center"/>
      <w:outlineLvl w:val="3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D5028"/>
    <w:rPr>
      <w:rFonts w:ascii="Times New Roman" w:hAnsi="Times New Roman" w:cs="Times New Roman"/>
      <w:color w:val="000000"/>
      <w:sz w:val="2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D5028"/>
    <w:rPr>
      <w:rFonts w:ascii="Times New Roman" w:hAnsi="Times New Roman" w:cs="Times New Roman"/>
      <w:b/>
      <w:color w:val="000000"/>
      <w:sz w:val="2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D5028"/>
    <w:rPr>
      <w:rFonts w:ascii="Times New Roman" w:hAnsi="Times New Roman" w:cs="Times New Roman"/>
      <w:b/>
      <w:color w:val="000000"/>
      <w:sz w:val="22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D5028"/>
    <w:rPr>
      <w:rFonts w:ascii="Times New Roman" w:hAnsi="Times New Roman" w:cs="Times New Roman"/>
      <w:color w:val="000000"/>
      <w:sz w:val="22"/>
    </w:rPr>
  </w:style>
  <w:style w:type="table" w:customStyle="1" w:styleId="TableGrid">
    <w:name w:val="TableGrid"/>
    <w:uiPriority w:val="99"/>
    <w:rsid w:val="006D50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rsid w:val="00AE5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E5486"/>
    <w:rPr>
      <w:rFonts w:ascii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rsid w:val="00AE5486"/>
    <w:pPr>
      <w:tabs>
        <w:tab w:val="center" w:pos="4680"/>
        <w:tab w:val="right" w:pos="9360"/>
      </w:tabs>
      <w:spacing w:after="0" w:line="240" w:lineRule="auto"/>
    </w:pPr>
    <w:rPr>
      <w:rFonts w:cs="Times New Roman"/>
      <w:color w:val="auto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E5486"/>
    <w:rPr>
      <w:rFonts w:cs="Times New Roman"/>
    </w:rPr>
  </w:style>
  <w:style w:type="paragraph" w:styleId="ListParagraph">
    <w:name w:val="List Paragraph"/>
    <w:basedOn w:val="Normal"/>
    <w:uiPriority w:val="99"/>
    <w:qFormat/>
    <w:rsid w:val="009474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C2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2BB8"/>
    <w:rPr>
      <w:rFonts w:ascii="Segoe U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99"/>
    <w:locked/>
    <w:rsid w:val="005F02C1"/>
    <w:rPr>
      <w:rFonts w:ascii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3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8</Pages>
  <Words>1398</Words>
  <Characters>7970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KompuM</dc:creator>
  <cp:keywords/>
  <dc:description/>
  <cp:lastModifiedBy>Сергей</cp:lastModifiedBy>
  <cp:revision>13</cp:revision>
  <cp:lastPrinted>2017-05-31T12:59:00Z</cp:lastPrinted>
  <dcterms:created xsi:type="dcterms:W3CDTF">2017-04-17T05:52:00Z</dcterms:created>
  <dcterms:modified xsi:type="dcterms:W3CDTF">2017-08-06T11:42:00Z</dcterms:modified>
</cp:coreProperties>
</file>