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F0" w:rsidRDefault="000F67F0" w:rsidP="00734332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70016;mso-wrap-style:none" stroked="f">
            <v:textbox style="mso-next-textbox:#_x0000_s1026;mso-fit-shape-to-text:t" inset="1mm,1mm,1mm,1mm">
              <w:txbxContent>
                <w:p w:rsidR="000F67F0" w:rsidRDefault="000F67F0" w:rsidP="00734332">
                  <w:r w:rsidRPr="001B5DE8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48.7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pt;margin-top:-18pt;width:135pt;height:36pt;z-index:251671040" stroked="f">
            <v:textbox>
              <w:txbxContent>
                <w:p w:rsidR="000F67F0" w:rsidRDefault="000F67F0" w:rsidP="00734332"/>
              </w:txbxContent>
            </v:textbox>
          </v:shape>
        </w:pict>
      </w:r>
    </w:p>
    <w:p w:rsidR="000F67F0" w:rsidRDefault="000F67F0" w:rsidP="00734332">
      <w:pPr>
        <w:pStyle w:val="Title"/>
        <w:rPr>
          <w:sz w:val="2"/>
          <w:szCs w:val="24"/>
        </w:rPr>
      </w:pPr>
    </w:p>
    <w:p w:rsidR="000F67F0" w:rsidRDefault="000F67F0" w:rsidP="00734332">
      <w:pPr>
        <w:pStyle w:val="Title"/>
        <w:rPr>
          <w:sz w:val="2"/>
        </w:rPr>
      </w:pPr>
    </w:p>
    <w:p w:rsidR="000F67F0" w:rsidRDefault="000F67F0" w:rsidP="00734332">
      <w:pPr>
        <w:pStyle w:val="Title"/>
        <w:rPr>
          <w:sz w:val="2"/>
        </w:rPr>
      </w:pPr>
    </w:p>
    <w:p w:rsidR="000F67F0" w:rsidRDefault="000F67F0" w:rsidP="00734332">
      <w:pPr>
        <w:pStyle w:val="Title"/>
        <w:rPr>
          <w:sz w:val="2"/>
        </w:rPr>
      </w:pPr>
    </w:p>
    <w:p w:rsidR="000F67F0" w:rsidRDefault="000F67F0" w:rsidP="00734332">
      <w:pPr>
        <w:jc w:val="center"/>
        <w:rPr>
          <w:b/>
        </w:rPr>
      </w:pPr>
    </w:p>
    <w:p w:rsidR="000F67F0" w:rsidRDefault="000F67F0" w:rsidP="00734332">
      <w:pPr>
        <w:jc w:val="center"/>
        <w:rPr>
          <w:b/>
        </w:rPr>
      </w:pPr>
      <w:r>
        <w:rPr>
          <w:b/>
        </w:rPr>
        <w:t>АДМИНИСТРАЦИЯ КОРЖЕВСКОГО СЕЛЬСКОГО ПОСЕЛЕНИЯ</w:t>
      </w:r>
    </w:p>
    <w:p w:rsidR="000F67F0" w:rsidRDefault="000F67F0" w:rsidP="00734332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РАЙОНА  </w:t>
      </w:r>
    </w:p>
    <w:p w:rsidR="000F67F0" w:rsidRDefault="000F67F0" w:rsidP="00734332">
      <w:pPr>
        <w:jc w:val="both"/>
      </w:pPr>
      <w:r>
        <w:rPr>
          <w:b/>
        </w:rPr>
        <w:t xml:space="preserve">                </w:t>
      </w:r>
    </w:p>
    <w:p w:rsidR="000F67F0" w:rsidRDefault="000F67F0" w:rsidP="00734332">
      <w:pPr>
        <w:jc w:val="center"/>
        <w:rPr>
          <w:b/>
          <w:sz w:val="28"/>
          <w:szCs w:val="28"/>
        </w:rPr>
      </w:pPr>
      <w:r>
        <w:rPr>
          <w:b/>
        </w:rPr>
        <w:t>ПОСТАНОВЛЕНИЕ</w:t>
      </w:r>
    </w:p>
    <w:p w:rsidR="000F67F0" w:rsidRDefault="000F67F0" w:rsidP="00734332">
      <w:pPr>
        <w:rPr>
          <w:b/>
        </w:rPr>
      </w:pPr>
    </w:p>
    <w:p w:rsidR="000F67F0" w:rsidRDefault="000F67F0" w:rsidP="00734332">
      <w:pPr>
        <w:jc w:val="both"/>
        <w:rPr>
          <w:b/>
        </w:rPr>
      </w:pPr>
      <w:r>
        <w:rPr>
          <w:b/>
        </w:rPr>
        <w:t xml:space="preserve">                 от 01.07.2016                                                                                           № 141</w:t>
      </w:r>
    </w:p>
    <w:p w:rsidR="000F67F0" w:rsidRDefault="000F67F0" w:rsidP="007343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0F67F0" w:rsidRDefault="000F67F0" w:rsidP="00734332">
      <w:pPr>
        <w:jc w:val="both"/>
      </w:pPr>
    </w:p>
    <w:p w:rsidR="000F67F0" w:rsidRPr="00660DE1" w:rsidRDefault="000F67F0" w:rsidP="00F7307D">
      <w:pPr>
        <w:jc w:val="center"/>
        <w:rPr>
          <w:bCs/>
        </w:rPr>
      </w:pPr>
    </w:p>
    <w:p w:rsidR="000F67F0" w:rsidRPr="007001A9" w:rsidRDefault="000F67F0" w:rsidP="00F86705">
      <w:pPr>
        <w:pStyle w:val="ConsPlusTitle"/>
        <w:jc w:val="center"/>
        <w:rPr>
          <w:bCs w:val="0"/>
          <w:sz w:val="28"/>
          <w:szCs w:val="28"/>
        </w:rPr>
      </w:pPr>
      <w:r w:rsidRPr="007001A9">
        <w:rPr>
          <w:bCs w:val="0"/>
          <w:sz w:val="28"/>
          <w:szCs w:val="28"/>
        </w:rPr>
        <w:t xml:space="preserve">Об утверждении административного регламента </w:t>
      </w:r>
    </w:p>
    <w:p w:rsidR="000F67F0" w:rsidRPr="007001A9" w:rsidRDefault="000F67F0" w:rsidP="00F86705">
      <w:pPr>
        <w:pStyle w:val="ConsPlusTitle"/>
        <w:jc w:val="center"/>
        <w:rPr>
          <w:sz w:val="28"/>
          <w:szCs w:val="28"/>
        </w:rPr>
      </w:pPr>
      <w:r w:rsidRPr="007001A9">
        <w:rPr>
          <w:bCs w:val="0"/>
          <w:sz w:val="28"/>
          <w:szCs w:val="28"/>
        </w:rPr>
        <w:t>предоставления муниципальной услуги</w:t>
      </w:r>
    </w:p>
    <w:p w:rsidR="000F67F0" w:rsidRPr="007001A9" w:rsidRDefault="000F67F0" w:rsidP="00F86705">
      <w:pPr>
        <w:jc w:val="center"/>
        <w:rPr>
          <w:b/>
          <w:sz w:val="28"/>
          <w:szCs w:val="28"/>
        </w:rPr>
      </w:pPr>
      <w:r w:rsidRPr="007001A9">
        <w:rPr>
          <w:b/>
          <w:sz w:val="28"/>
          <w:szCs w:val="28"/>
        </w:rPr>
        <w:t xml:space="preserve"> «Предоставление справки с места жительства</w:t>
      </w:r>
      <w:r>
        <w:rPr>
          <w:b/>
          <w:sz w:val="28"/>
          <w:szCs w:val="28"/>
        </w:rPr>
        <w:t xml:space="preserve"> умершего</w:t>
      </w:r>
      <w:r w:rsidRPr="007001A9">
        <w:rPr>
          <w:b/>
          <w:sz w:val="28"/>
          <w:szCs w:val="28"/>
        </w:rPr>
        <w:t>»</w:t>
      </w:r>
    </w:p>
    <w:p w:rsidR="000F67F0" w:rsidRPr="007001A9" w:rsidRDefault="000F67F0" w:rsidP="00F86705">
      <w:pPr>
        <w:rPr>
          <w:sz w:val="28"/>
          <w:szCs w:val="28"/>
        </w:rPr>
      </w:pPr>
    </w:p>
    <w:p w:rsidR="000F67F0" w:rsidRPr="007001A9" w:rsidRDefault="000F67F0" w:rsidP="00BC74EB">
      <w:pPr>
        <w:ind w:firstLine="567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  руководствуясь Уставом</w:t>
      </w:r>
      <w:r>
        <w:rPr>
          <w:sz w:val="28"/>
          <w:szCs w:val="28"/>
        </w:rPr>
        <w:t xml:space="preserve"> Коржевского</w:t>
      </w:r>
      <w:bookmarkStart w:id="0" w:name="_GoBack"/>
      <w:r>
        <w:rPr>
          <w:sz w:val="28"/>
          <w:szCs w:val="28"/>
        </w:rPr>
        <w:t xml:space="preserve"> </w:t>
      </w:r>
      <w:r w:rsidRPr="007001A9">
        <w:rPr>
          <w:sz w:val="28"/>
          <w:szCs w:val="28"/>
        </w:rPr>
        <w:t>сельск</w:t>
      </w:r>
      <w:bookmarkEnd w:id="0"/>
      <w:r w:rsidRPr="007001A9">
        <w:rPr>
          <w:sz w:val="28"/>
          <w:szCs w:val="28"/>
        </w:rPr>
        <w:t>ого поселения Славянского ра</w:t>
      </w:r>
      <w:r w:rsidRPr="007001A9">
        <w:rPr>
          <w:sz w:val="28"/>
          <w:szCs w:val="28"/>
        </w:rPr>
        <w:t>й</w:t>
      </w:r>
      <w:r w:rsidRPr="007001A9">
        <w:rPr>
          <w:sz w:val="28"/>
          <w:szCs w:val="28"/>
        </w:rPr>
        <w:t>она, п о с т а н о в л я ю:</w:t>
      </w:r>
    </w:p>
    <w:p w:rsidR="000F67F0" w:rsidRPr="007001A9" w:rsidRDefault="000F67F0" w:rsidP="00BC74EB">
      <w:pPr>
        <w:ind w:firstLine="567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1. Утвердить Административный регламент предоставления муниципал</w:t>
      </w:r>
      <w:r w:rsidRPr="007001A9">
        <w:rPr>
          <w:sz w:val="28"/>
          <w:szCs w:val="28"/>
        </w:rPr>
        <w:t>ь</w:t>
      </w:r>
      <w:r w:rsidRPr="007001A9">
        <w:rPr>
          <w:sz w:val="28"/>
          <w:szCs w:val="28"/>
        </w:rPr>
        <w:t>ной услуги «Предоставление справки с места жительства</w:t>
      </w:r>
      <w:r>
        <w:rPr>
          <w:sz w:val="28"/>
          <w:szCs w:val="28"/>
        </w:rPr>
        <w:t xml:space="preserve"> умершего</w:t>
      </w:r>
      <w:r w:rsidRPr="007001A9">
        <w:rPr>
          <w:sz w:val="28"/>
          <w:szCs w:val="28"/>
        </w:rPr>
        <w:t>» согласно приложению к настоящему постановлению.</w:t>
      </w:r>
    </w:p>
    <w:p w:rsidR="000F67F0" w:rsidRDefault="000F67F0" w:rsidP="00BC74EB">
      <w:pPr>
        <w:ind w:firstLine="567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0F67F0" w:rsidRDefault="000F67F0" w:rsidP="003148D3">
      <w:pPr>
        <w:ind w:firstLine="567"/>
        <w:jc w:val="both"/>
        <w:rPr>
          <w:sz w:val="28"/>
          <w:szCs w:val="28"/>
        </w:rPr>
      </w:pPr>
      <w:r w:rsidRPr="007001A9">
        <w:rPr>
          <w:sz w:val="28"/>
          <w:szCs w:val="28"/>
        </w:rPr>
        <w:t xml:space="preserve">3. </w:t>
      </w:r>
      <w:r w:rsidRPr="00F51828">
        <w:rPr>
          <w:rFonts w:eastAsia="Arial Unicode MS"/>
          <w:kern w:val="1"/>
          <w:sz w:val="28"/>
          <w:szCs w:val="28"/>
        </w:rPr>
        <w:t>Контроль за выполнением настоящего постановления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7001A9">
        <w:rPr>
          <w:sz w:val="28"/>
          <w:szCs w:val="28"/>
        </w:rPr>
        <w:t>оставляю за собой.</w:t>
      </w:r>
    </w:p>
    <w:p w:rsidR="000F67F0" w:rsidRDefault="000F67F0" w:rsidP="003148D3">
      <w:pPr>
        <w:ind w:firstLine="567"/>
        <w:jc w:val="both"/>
        <w:rPr>
          <w:sz w:val="28"/>
          <w:szCs w:val="28"/>
        </w:rPr>
      </w:pPr>
      <w:r w:rsidRPr="00B424DA">
        <w:rPr>
          <w:sz w:val="28"/>
          <w:szCs w:val="28"/>
        </w:rPr>
        <w:t xml:space="preserve">4. </w:t>
      </w:r>
      <w:r w:rsidRPr="00C31250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обнародования.</w:t>
      </w:r>
    </w:p>
    <w:p w:rsidR="000F67F0" w:rsidRPr="007001A9" w:rsidRDefault="000F67F0" w:rsidP="00BC74EB">
      <w:pPr>
        <w:ind w:firstLine="567"/>
        <w:jc w:val="both"/>
        <w:rPr>
          <w:sz w:val="28"/>
          <w:szCs w:val="28"/>
        </w:rPr>
      </w:pPr>
    </w:p>
    <w:p w:rsidR="000F67F0" w:rsidRPr="007001A9" w:rsidRDefault="000F67F0" w:rsidP="00F86705">
      <w:pPr>
        <w:jc w:val="both"/>
        <w:rPr>
          <w:sz w:val="28"/>
          <w:szCs w:val="28"/>
        </w:rPr>
      </w:pPr>
    </w:p>
    <w:p w:rsidR="000F67F0" w:rsidRPr="007001A9" w:rsidRDefault="000F67F0" w:rsidP="00F86705">
      <w:pPr>
        <w:jc w:val="both"/>
        <w:rPr>
          <w:sz w:val="28"/>
          <w:szCs w:val="28"/>
        </w:rPr>
      </w:pPr>
    </w:p>
    <w:p w:rsidR="000F67F0" w:rsidRPr="007001A9" w:rsidRDefault="000F67F0" w:rsidP="00F86705">
      <w:pPr>
        <w:jc w:val="both"/>
        <w:rPr>
          <w:sz w:val="28"/>
          <w:szCs w:val="28"/>
        </w:rPr>
      </w:pPr>
    </w:p>
    <w:p w:rsidR="000F67F0" w:rsidRPr="00DD14F0" w:rsidRDefault="000F67F0" w:rsidP="00BC74E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0F67F0" w:rsidRPr="00DD14F0" w:rsidRDefault="000F67F0" w:rsidP="001C659F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</w:t>
      </w:r>
      <w:r>
        <w:rPr>
          <w:sz w:val="28"/>
          <w:szCs w:val="28"/>
        </w:rPr>
        <w:tab/>
        <w:t xml:space="preserve">                            Л.Н. Трегубова</w:t>
      </w:r>
    </w:p>
    <w:p w:rsidR="000F67F0" w:rsidRPr="00DD14F0" w:rsidRDefault="000F67F0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0F67F0" w:rsidRPr="00DD14F0" w:rsidSect="00DB0F94">
          <w:headerReference w:type="default" r:id="rId9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0F67F0" w:rsidRDefault="000F67F0" w:rsidP="00F86705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ПРИЛОЖЕНИЕ</w:t>
      </w:r>
    </w:p>
    <w:p w:rsidR="000F67F0" w:rsidRPr="007001A9" w:rsidRDefault="000F67F0" w:rsidP="00F86705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67F0" w:rsidRPr="007001A9" w:rsidRDefault="000F67F0" w:rsidP="00F86705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УТВЕРЖДЕН</w:t>
      </w:r>
    </w:p>
    <w:p w:rsidR="000F67F0" w:rsidRPr="007001A9" w:rsidRDefault="000F67F0" w:rsidP="00F86705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F67F0" w:rsidRDefault="000F67F0" w:rsidP="00F86705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Коржевского</w:t>
      </w:r>
      <w:r w:rsidRPr="007001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F67F0" w:rsidRPr="007001A9" w:rsidRDefault="000F67F0" w:rsidP="00F86705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0F67F0" w:rsidRPr="007001A9" w:rsidRDefault="000F67F0" w:rsidP="00F86705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1A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01.07.2016</w:t>
      </w:r>
      <w:r w:rsidRPr="007001A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141</w:t>
      </w:r>
    </w:p>
    <w:p w:rsidR="000F67F0" w:rsidRPr="007001A9" w:rsidRDefault="000F67F0" w:rsidP="00F86705">
      <w:pPr>
        <w:pStyle w:val="ConsPlusNormal"/>
        <w:suppressAutoHyphens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F67F0" w:rsidRDefault="000F67F0" w:rsidP="00812E4B">
      <w:pPr>
        <w:widowControl w:val="0"/>
        <w:jc w:val="center"/>
        <w:rPr>
          <w:b/>
          <w:sz w:val="28"/>
          <w:szCs w:val="28"/>
        </w:rPr>
      </w:pPr>
    </w:p>
    <w:p w:rsidR="000F67F0" w:rsidRPr="007001A9" w:rsidRDefault="000F67F0" w:rsidP="00812E4B">
      <w:pPr>
        <w:widowControl w:val="0"/>
        <w:jc w:val="center"/>
        <w:rPr>
          <w:b/>
          <w:sz w:val="28"/>
          <w:szCs w:val="28"/>
        </w:rPr>
      </w:pPr>
      <w:r w:rsidRPr="007001A9">
        <w:rPr>
          <w:b/>
          <w:sz w:val="28"/>
          <w:szCs w:val="28"/>
        </w:rPr>
        <w:t>АДМИНИСТРАТИВНЫЙ РЕГЛАМЕНТ</w:t>
      </w:r>
    </w:p>
    <w:p w:rsidR="000F67F0" w:rsidRPr="007001A9" w:rsidRDefault="000F67F0" w:rsidP="00812E4B">
      <w:pPr>
        <w:pStyle w:val="ConsPlusTitle"/>
        <w:jc w:val="center"/>
        <w:rPr>
          <w:sz w:val="28"/>
          <w:szCs w:val="28"/>
        </w:rPr>
      </w:pPr>
      <w:r w:rsidRPr="007001A9">
        <w:rPr>
          <w:sz w:val="28"/>
          <w:szCs w:val="28"/>
        </w:rPr>
        <w:t xml:space="preserve">предоставления муниципальной услуги </w:t>
      </w:r>
    </w:p>
    <w:p w:rsidR="000F67F0" w:rsidRPr="007001A9" w:rsidRDefault="000F67F0" w:rsidP="00812E4B">
      <w:pPr>
        <w:pStyle w:val="ConsPlusTitle"/>
        <w:jc w:val="center"/>
        <w:rPr>
          <w:sz w:val="28"/>
          <w:szCs w:val="28"/>
        </w:rPr>
      </w:pPr>
      <w:r w:rsidRPr="007001A9">
        <w:rPr>
          <w:sz w:val="28"/>
          <w:szCs w:val="28"/>
        </w:rPr>
        <w:t>«Предоставление справки с места жительства</w:t>
      </w:r>
      <w:r>
        <w:rPr>
          <w:sz w:val="28"/>
          <w:szCs w:val="28"/>
        </w:rPr>
        <w:t xml:space="preserve"> умершего</w:t>
      </w:r>
      <w:r w:rsidRPr="007001A9">
        <w:rPr>
          <w:sz w:val="28"/>
          <w:szCs w:val="28"/>
        </w:rPr>
        <w:t xml:space="preserve">» </w:t>
      </w:r>
    </w:p>
    <w:p w:rsidR="000F67F0" w:rsidRPr="007001A9" w:rsidRDefault="000F67F0" w:rsidP="00F86705">
      <w:pPr>
        <w:widowControl w:val="0"/>
        <w:jc w:val="center"/>
        <w:rPr>
          <w:sz w:val="28"/>
          <w:szCs w:val="28"/>
        </w:rPr>
      </w:pPr>
    </w:p>
    <w:p w:rsidR="000F67F0" w:rsidRPr="007001A9" w:rsidRDefault="000F67F0" w:rsidP="00F86705">
      <w:pPr>
        <w:widowControl w:val="0"/>
        <w:jc w:val="center"/>
        <w:rPr>
          <w:b/>
          <w:bCs/>
          <w:sz w:val="28"/>
          <w:szCs w:val="28"/>
        </w:rPr>
      </w:pPr>
      <w:smartTag w:uri="urn:schemas-microsoft-com:office:smarttags" w:element="place">
        <w:r w:rsidRPr="007001A9">
          <w:rPr>
            <w:b/>
            <w:bCs/>
            <w:sz w:val="28"/>
            <w:szCs w:val="28"/>
            <w:lang w:val="en-US"/>
          </w:rPr>
          <w:t>I</w:t>
        </w:r>
        <w:r w:rsidRPr="007001A9">
          <w:rPr>
            <w:b/>
            <w:bCs/>
            <w:sz w:val="28"/>
            <w:szCs w:val="28"/>
          </w:rPr>
          <w:t>.</w:t>
        </w:r>
      </w:smartTag>
      <w:r w:rsidRPr="007001A9">
        <w:rPr>
          <w:b/>
          <w:bCs/>
          <w:sz w:val="28"/>
          <w:szCs w:val="28"/>
        </w:rPr>
        <w:t xml:space="preserve"> Общие положения</w:t>
      </w:r>
    </w:p>
    <w:p w:rsidR="000F67F0" w:rsidRPr="007001A9" w:rsidRDefault="000F67F0" w:rsidP="00F86705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0F67F0" w:rsidRPr="00F30E25" w:rsidRDefault="000F67F0" w:rsidP="00067E9E">
      <w:pPr>
        <w:widowControl w:val="0"/>
        <w:tabs>
          <w:tab w:val="left" w:pos="0"/>
        </w:tabs>
        <w:ind w:firstLine="539"/>
        <w:jc w:val="both"/>
        <w:rPr>
          <w:sz w:val="28"/>
          <w:szCs w:val="28"/>
        </w:rPr>
      </w:pPr>
      <w:r w:rsidRPr="00F30E25">
        <w:rPr>
          <w:bCs/>
          <w:sz w:val="28"/>
          <w:szCs w:val="28"/>
        </w:rPr>
        <w:t>1.1. Административный регламент предоставления муниципальной услуги «</w:t>
      </w:r>
      <w:r w:rsidRPr="007001A9">
        <w:rPr>
          <w:sz w:val="28"/>
          <w:szCs w:val="28"/>
        </w:rPr>
        <w:t>Предоставление справки с места жительства</w:t>
      </w:r>
      <w:r>
        <w:rPr>
          <w:sz w:val="28"/>
          <w:szCs w:val="28"/>
        </w:rPr>
        <w:t xml:space="preserve"> умершего</w:t>
      </w:r>
      <w:r w:rsidRPr="00F30E25">
        <w:rPr>
          <w:bCs/>
          <w:sz w:val="28"/>
          <w:szCs w:val="28"/>
        </w:rPr>
        <w:t>» (далее – Администр</w:t>
      </w:r>
      <w:r w:rsidRPr="00F30E25">
        <w:rPr>
          <w:bCs/>
          <w:sz w:val="28"/>
          <w:szCs w:val="28"/>
        </w:rPr>
        <w:t>а</w:t>
      </w:r>
      <w:r w:rsidRPr="00F30E25">
        <w:rPr>
          <w:bCs/>
          <w:sz w:val="28"/>
          <w:szCs w:val="28"/>
        </w:rPr>
        <w:t>тивный регламент) разработан в целях повышения качества исполнения и до</w:t>
      </w:r>
      <w:r w:rsidRPr="00F30E25">
        <w:rPr>
          <w:bCs/>
          <w:sz w:val="28"/>
          <w:szCs w:val="28"/>
        </w:rPr>
        <w:t>с</w:t>
      </w:r>
      <w:r w:rsidRPr="00F30E25">
        <w:rPr>
          <w:bCs/>
          <w:sz w:val="28"/>
          <w:szCs w:val="28"/>
        </w:rPr>
        <w:t>тупности результатов предоставления муниципальной услуги, создания ко</w:t>
      </w:r>
      <w:r w:rsidRPr="00F30E25">
        <w:rPr>
          <w:bCs/>
          <w:sz w:val="28"/>
          <w:szCs w:val="28"/>
        </w:rPr>
        <w:t>м</w:t>
      </w:r>
      <w:r w:rsidRPr="00F30E25">
        <w:rPr>
          <w:bCs/>
          <w:sz w:val="28"/>
          <w:szCs w:val="28"/>
        </w:rPr>
        <w:t>фортных условий для получателей муниципальной услуги «</w:t>
      </w:r>
      <w:r w:rsidRPr="007001A9">
        <w:rPr>
          <w:sz w:val="28"/>
          <w:szCs w:val="28"/>
        </w:rPr>
        <w:t>Предоставление справки с места жительства</w:t>
      </w:r>
      <w:r>
        <w:rPr>
          <w:sz w:val="28"/>
          <w:szCs w:val="28"/>
        </w:rPr>
        <w:t xml:space="preserve"> умершего</w:t>
      </w:r>
      <w:r w:rsidRPr="00F30E25">
        <w:rPr>
          <w:bCs/>
          <w:sz w:val="28"/>
          <w:szCs w:val="28"/>
        </w:rPr>
        <w:t>» (далее - Муниципальная услуга) и опр</w:t>
      </w:r>
      <w:r w:rsidRPr="00F30E25">
        <w:rPr>
          <w:bCs/>
          <w:sz w:val="28"/>
          <w:szCs w:val="28"/>
        </w:rPr>
        <w:t>е</w:t>
      </w:r>
      <w:r w:rsidRPr="00F30E25">
        <w:rPr>
          <w:bCs/>
          <w:sz w:val="28"/>
          <w:szCs w:val="28"/>
        </w:rPr>
        <w:t>деляет сроки и последовательность действий (административных процедур) при предоставлении Муниципальной услуги.</w:t>
      </w:r>
    </w:p>
    <w:p w:rsidR="000F67F0" w:rsidRPr="00F30E25" w:rsidRDefault="000F67F0" w:rsidP="00067E9E">
      <w:pPr>
        <w:widowControl w:val="0"/>
        <w:tabs>
          <w:tab w:val="left" w:pos="0"/>
        </w:tabs>
        <w:ind w:firstLine="539"/>
        <w:jc w:val="both"/>
        <w:rPr>
          <w:sz w:val="28"/>
          <w:szCs w:val="28"/>
        </w:rPr>
      </w:pPr>
      <w:r w:rsidRPr="00F30E25">
        <w:rPr>
          <w:sz w:val="28"/>
          <w:szCs w:val="28"/>
        </w:rPr>
        <w:t>1.2. Описание заявителей, имеющих право на получение Муниципальной услуги.</w:t>
      </w:r>
    </w:p>
    <w:p w:rsidR="000F67F0" w:rsidRPr="004638CA" w:rsidRDefault="000F67F0" w:rsidP="00F86705">
      <w:pPr>
        <w:widowControl w:val="0"/>
        <w:tabs>
          <w:tab w:val="left" w:pos="0"/>
        </w:tabs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Заявителями на предоставление муниципальной услуги являются физич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ские лица, обращающиеся за выдачей справки с места жительства умершего, а также их представители, наделенные соответствующими полномочиями.</w:t>
      </w:r>
    </w:p>
    <w:p w:rsidR="000F67F0" w:rsidRPr="00491B15" w:rsidRDefault="000F67F0" w:rsidP="00067E9E">
      <w:pPr>
        <w:ind w:firstLine="540"/>
        <w:jc w:val="both"/>
        <w:rPr>
          <w:sz w:val="28"/>
          <w:szCs w:val="28"/>
        </w:rPr>
      </w:pPr>
      <w:r w:rsidRPr="00491B15">
        <w:rPr>
          <w:sz w:val="28"/>
          <w:szCs w:val="28"/>
        </w:rPr>
        <w:t xml:space="preserve">1.3. 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491B15">
        <w:rPr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1887"/>
        <w:gridCol w:w="2160"/>
        <w:gridCol w:w="918"/>
        <w:gridCol w:w="1843"/>
      </w:tblGrid>
      <w:tr w:rsidR="000F67F0" w:rsidRPr="00491B15" w:rsidTr="00157DB8">
        <w:trPr>
          <w:trHeight w:val="478"/>
        </w:trPr>
        <w:tc>
          <w:tcPr>
            <w:tcW w:w="540" w:type="dxa"/>
            <w:vAlign w:val="center"/>
          </w:tcPr>
          <w:p w:rsidR="000F67F0" w:rsidRPr="00491B15" w:rsidRDefault="000F67F0" w:rsidP="00157DB8">
            <w:pPr>
              <w:widowControl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491B15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2438" w:type="dxa"/>
            <w:vAlign w:val="center"/>
          </w:tcPr>
          <w:p w:rsidR="000F67F0" w:rsidRPr="00491B15" w:rsidRDefault="000F67F0" w:rsidP="00157DB8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491B15">
              <w:rPr>
                <w:sz w:val="20"/>
                <w:szCs w:val="20"/>
                <w:lang w:eastAsia="ar-SA"/>
              </w:rPr>
              <w:t>Наименование</w:t>
            </w:r>
          </w:p>
          <w:p w:rsidR="000F67F0" w:rsidRPr="00491B15" w:rsidRDefault="000F67F0" w:rsidP="00157DB8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491B15">
              <w:rPr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1887" w:type="dxa"/>
            <w:vAlign w:val="center"/>
          </w:tcPr>
          <w:p w:rsidR="000F67F0" w:rsidRPr="00491B15" w:rsidRDefault="000F67F0" w:rsidP="00157DB8">
            <w:pPr>
              <w:widowControl w:val="0"/>
              <w:snapToGrid w:val="0"/>
              <w:ind w:left="57" w:right="57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91B15">
              <w:rPr>
                <w:color w:val="000000"/>
                <w:sz w:val="20"/>
                <w:szCs w:val="20"/>
                <w:lang w:eastAsia="ar-SA"/>
              </w:rPr>
              <w:t>Юридический адрес</w:t>
            </w:r>
          </w:p>
          <w:p w:rsidR="000F67F0" w:rsidRPr="00491B15" w:rsidRDefault="000F67F0" w:rsidP="00157DB8">
            <w:pPr>
              <w:widowControl w:val="0"/>
              <w:snapToGrid w:val="0"/>
              <w:ind w:left="57" w:right="57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91B15">
              <w:rPr>
                <w:color w:val="000000"/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0F67F0" w:rsidRPr="00491B15" w:rsidRDefault="000F67F0" w:rsidP="00157DB8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91B15">
              <w:rPr>
                <w:color w:val="000000"/>
                <w:sz w:val="20"/>
                <w:szCs w:val="20"/>
                <w:lang w:eastAsia="ar-SA"/>
              </w:rPr>
              <w:t>График</w:t>
            </w:r>
          </w:p>
          <w:p w:rsidR="000F67F0" w:rsidRPr="00491B15" w:rsidRDefault="000F67F0" w:rsidP="00157DB8">
            <w:pPr>
              <w:widowControl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491B15">
              <w:rPr>
                <w:color w:val="000000"/>
                <w:sz w:val="20"/>
                <w:szCs w:val="20"/>
                <w:lang w:eastAsia="ar-SA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0F67F0" w:rsidRPr="00491B15" w:rsidRDefault="000F67F0" w:rsidP="00157DB8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491B15">
              <w:rPr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0F67F0" w:rsidRPr="00491B15" w:rsidRDefault="000F67F0" w:rsidP="00157DB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491B15">
              <w:rPr>
                <w:sz w:val="20"/>
                <w:szCs w:val="20"/>
              </w:rPr>
              <w:t>Адрес электронной почты и сайта</w:t>
            </w:r>
          </w:p>
        </w:tc>
      </w:tr>
      <w:tr w:rsidR="000F67F0" w:rsidRPr="00491B15" w:rsidTr="00157DB8">
        <w:trPr>
          <w:trHeight w:val="324"/>
        </w:trPr>
        <w:tc>
          <w:tcPr>
            <w:tcW w:w="9786" w:type="dxa"/>
            <w:gridSpan w:val="6"/>
            <w:vAlign w:val="center"/>
          </w:tcPr>
          <w:p w:rsidR="000F67F0" w:rsidRPr="00491B15" w:rsidRDefault="000F67F0" w:rsidP="00157DB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491B15">
              <w:rPr>
                <w:b/>
                <w:sz w:val="20"/>
                <w:szCs w:val="20"/>
              </w:rPr>
              <w:t>Орган, непосредственно предоставляющий услугу</w:t>
            </w:r>
          </w:p>
        </w:tc>
      </w:tr>
      <w:tr w:rsidR="000F67F0" w:rsidRPr="00491B15" w:rsidTr="00157DB8">
        <w:trPr>
          <w:trHeight w:val="850"/>
        </w:trPr>
        <w:tc>
          <w:tcPr>
            <w:tcW w:w="540" w:type="dxa"/>
            <w:vAlign w:val="center"/>
          </w:tcPr>
          <w:p w:rsidR="000F67F0" w:rsidRPr="00491B15" w:rsidRDefault="000F67F0" w:rsidP="00157DB8">
            <w:pPr>
              <w:widowControl w:val="0"/>
              <w:ind w:left="57" w:right="57"/>
              <w:rPr>
                <w:sz w:val="20"/>
                <w:szCs w:val="20"/>
                <w:lang w:eastAsia="ar-SA"/>
              </w:rPr>
            </w:pPr>
            <w:r w:rsidRPr="00491B15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38" w:type="dxa"/>
          </w:tcPr>
          <w:p w:rsidR="000F67F0" w:rsidRPr="00491B15" w:rsidRDefault="000F67F0" w:rsidP="00157DB8">
            <w:pPr>
              <w:widowControl w:val="0"/>
              <w:suppressAutoHyphens/>
              <w:snapToGrid w:val="0"/>
              <w:ind w:left="57" w:right="57"/>
              <w:rPr>
                <w:kern w:val="2"/>
                <w:sz w:val="20"/>
                <w:szCs w:val="20"/>
                <w:lang w:eastAsia="ar-SA"/>
              </w:rPr>
            </w:pPr>
            <w:r w:rsidRPr="00491B15">
              <w:rPr>
                <w:kern w:val="2"/>
                <w:sz w:val="20"/>
                <w:szCs w:val="20"/>
                <w:lang w:eastAsia="ar-SA"/>
              </w:rPr>
              <w:t xml:space="preserve">Администрация </w:t>
            </w:r>
            <w:r>
              <w:rPr>
                <w:kern w:val="2"/>
                <w:sz w:val="20"/>
                <w:szCs w:val="20"/>
                <w:lang w:eastAsia="ar-SA"/>
              </w:rPr>
              <w:t>Коржевского</w:t>
            </w:r>
            <w:r w:rsidRPr="00491B15">
              <w:rPr>
                <w:kern w:val="2"/>
                <w:sz w:val="20"/>
                <w:szCs w:val="20"/>
                <w:lang w:eastAsia="ar-SA"/>
              </w:rPr>
              <w:t xml:space="preserve"> сельского поселения Славянского района (далее - Администрация)</w:t>
            </w:r>
          </w:p>
        </w:tc>
        <w:tc>
          <w:tcPr>
            <w:tcW w:w="1887" w:type="dxa"/>
          </w:tcPr>
          <w:p w:rsidR="000F67F0" w:rsidRPr="001C659F" w:rsidRDefault="000F67F0" w:rsidP="001C659F">
            <w:pPr>
              <w:widowControl w:val="0"/>
              <w:rPr>
                <w:kern w:val="2"/>
                <w:sz w:val="20"/>
              </w:rPr>
            </w:pPr>
            <w:r w:rsidRPr="001C659F">
              <w:rPr>
                <w:kern w:val="2"/>
                <w:sz w:val="20"/>
              </w:rPr>
              <w:t>353577, Краснода</w:t>
            </w:r>
            <w:r w:rsidRPr="001C659F">
              <w:rPr>
                <w:kern w:val="2"/>
                <w:sz w:val="20"/>
              </w:rPr>
              <w:t>р</w:t>
            </w:r>
            <w:r w:rsidRPr="001C659F">
              <w:rPr>
                <w:kern w:val="2"/>
                <w:sz w:val="20"/>
              </w:rPr>
              <w:t>ский край, Славя</w:t>
            </w:r>
            <w:r w:rsidRPr="001C659F">
              <w:rPr>
                <w:kern w:val="2"/>
                <w:sz w:val="20"/>
              </w:rPr>
              <w:t>н</w:t>
            </w:r>
            <w:r w:rsidRPr="001C659F">
              <w:rPr>
                <w:kern w:val="2"/>
                <w:sz w:val="20"/>
              </w:rPr>
              <w:t>ский район, хутор Коржевский, ул. О</w:t>
            </w:r>
            <w:r w:rsidRPr="001C659F">
              <w:rPr>
                <w:kern w:val="2"/>
                <w:sz w:val="20"/>
              </w:rPr>
              <w:t>к</w:t>
            </w:r>
            <w:r w:rsidRPr="001C659F">
              <w:rPr>
                <w:kern w:val="2"/>
                <w:sz w:val="20"/>
              </w:rPr>
              <w:t>тябрьская, 27</w:t>
            </w:r>
          </w:p>
        </w:tc>
        <w:tc>
          <w:tcPr>
            <w:tcW w:w="2160" w:type="dxa"/>
          </w:tcPr>
          <w:p w:rsidR="000F67F0" w:rsidRPr="001C659F" w:rsidRDefault="000F67F0" w:rsidP="001C659F">
            <w:pPr>
              <w:widowControl w:val="0"/>
              <w:snapToGrid w:val="0"/>
              <w:rPr>
                <w:sz w:val="20"/>
              </w:rPr>
            </w:pPr>
            <w:r w:rsidRPr="001C659F">
              <w:rPr>
                <w:sz w:val="20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0F67F0" w:rsidRPr="001C659F" w:rsidRDefault="000F67F0" w:rsidP="001C659F">
            <w:pPr>
              <w:widowControl w:val="0"/>
              <w:rPr>
                <w:kern w:val="2"/>
                <w:sz w:val="20"/>
              </w:rPr>
            </w:pPr>
            <w:r w:rsidRPr="001C659F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1843" w:type="dxa"/>
          </w:tcPr>
          <w:p w:rsidR="000F67F0" w:rsidRPr="001C659F" w:rsidRDefault="000F67F0" w:rsidP="001C659F">
            <w:pPr>
              <w:widowControl w:val="0"/>
              <w:rPr>
                <w:kern w:val="2"/>
                <w:sz w:val="20"/>
              </w:rPr>
            </w:pPr>
            <w:hyperlink r:id="rId10" w:history="1">
              <w:r w:rsidRPr="001C659F">
                <w:rPr>
                  <w:rStyle w:val="Hyperlink"/>
                  <w:kern w:val="2"/>
                  <w:sz w:val="20"/>
                  <w:lang w:val="en-US"/>
                </w:rPr>
                <w:t>finkor</w:t>
              </w:r>
              <w:r w:rsidRPr="001C659F">
                <w:rPr>
                  <w:rStyle w:val="Hyperlink"/>
                  <w:kern w:val="2"/>
                  <w:sz w:val="20"/>
                </w:rPr>
                <w:t>.</w:t>
              </w:r>
              <w:r w:rsidRPr="001C659F">
                <w:rPr>
                  <w:rStyle w:val="Hyperlink"/>
                  <w:kern w:val="2"/>
                  <w:sz w:val="20"/>
                  <w:lang w:val="en-US"/>
                </w:rPr>
                <w:t>s</w:t>
              </w:r>
              <w:r w:rsidRPr="001C659F">
                <w:rPr>
                  <w:rStyle w:val="Hyperlink"/>
                  <w:kern w:val="2"/>
                  <w:sz w:val="20"/>
                </w:rPr>
                <w:t>.</w:t>
              </w:r>
              <w:r w:rsidRPr="001C659F">
                <w:rPr>
                  <w:rStyle w:val="Hyperlink"/>
                  <w:kern w:val="2"/>
                  <w:sz w:val="20"/>
                  <w:lang w:val="en-US"/>
                </w:rPr>
                <w:t>p</w:t>
              </w:r>
              <w:r w:rsidRPr="001C659F">
                <w:rPr>
                  <w:rStyle w:val="Hyperlink"/>
                  <w:kern w:val="2"/>
                  <w:sz w:val="20"/>
                </w:rPr>
                <w:t>@</w:t>
              </w:r>
              <w:r w:rsidRPr="001C659F">
                <w:rPr>
                  <w:rStyle w:val="Hyperlink"/>
                  <w:kern w:val="2"/>
                  <w:sz w:val="20"/>
                  <w:lang w:val="en-US"/>
                </w:rPr>
                <w:t>mail</w:t>
              </w:r>
              <w:r w:rsidRPr="001C659F">
                <w:rPr>
                  <w:rStyle w:val="Hyperlink"/>
                  <w:kern w:val="2"/>
                  <w:sz w:val="20"/>
                </w:rPr>
                <w:t>.</w:t>
              </w:r>
              <w:r w:rsidRPr="001C659F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0F67F0" w:rsidRPr="001C659F" w:rsidRDefault="000F67F0" w:rsidP="001C659F">
            <w:pPr>
              <w:widowControl w:val="0"/>
              <w:rPr>
                <w:kern w:val="2"/>
                <w:sz w:val="20"/>
              </w:rPr>
            </w:pPr>
            <w:hyperlink r:id="rId11" w:history="1">
              <w:r w:rsidRPr="001C659F">
                <w:rPr>
                  <w:rStyle w:val="Hyperlink"/>
                  <w:kern w:val="2"/>
                  <w:sz w:val="20"/>
                  <w:lang w:val="en-US"/>
                </w:rPr>
                <w:t>www</w:t>
              </w:r>
              <w:r w:rsidRPr="001C659F">
                <w:rPr>
                  <w:rStyle w:val="Hyperlink"/>
                  <w:kern w:val="2"/>
                  <w:sz w:val="20"/>
                </w:rPr>
                <w:t>.</w:t>
              </w:r>
              <w:r w:rsidRPr="001C659F">
                <w:rPr>
                  <w:rStyle w:val="Hyperlink"/>
                  <w:kern w:val="2"/>
                  <w:sz w:val="20"/>
                  <w:lang w:val="en-US"/>
                </w:rPr>
                <w:t>korgevskiy</w:t>
              </w:r>
              <w:r w:rsidRPr="001C659F">
                <w:rPr>
                  <w:rStyle w:val="Hyperlink"/>
                  <w:kern w:val="2"/>
                  <w:sz w:val="20"/>
                </w:rPr>
                <w:t>.</w:t>
              </w:r>
              <w:r w:rsidRPr="001C659F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0F67F0" w:rsidRPr="001C659F" w:rsidRDefault="000F67F0" w:rsidP="001C659F">
            <w:pPr>
              <w:widowControl w:val="0"/>
              <w:rPr>
                <w:kern w:val="2"/>
                <w:sz w:val="20"/>
              </w:rPr>
            </w:pPr>
          </w:p>
        </w:tc>
      </w:tr>
    </w:tbl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491B15">
        <w:rPr>
          <w:sz w:val="28"/>
          <w:szCs w:val="28"/>
          <w:lang w:eastAsia="ar-SA"/>
        </w:rPr>
        <w:t>в</w:t>
      </w:r>
      <w:r w:rsidRPr="00491B15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491B15">
        <w:rPr>
          <w:sz w:val="28"/>
          <w:szCs w:val="28"/>
          <w:lang w:eastAsia="ar-SA"/>
        </w:rPr>
        <w:t>с</w:t>
      </w:r>
      <w:r w:rsidRPr="00491B15">
        <w:rPr>
          <w:sz w:val="28"/>
          <w:szCs w:val="28"/>
          <w:lang w:eastAsia="ar-SA"/>
        </w:rPr>
        <w:t>тавления Муниципальных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 осуществляется посредством сети Инте</w:t>
      </w:r>
      <w:r w:rsidRPr="00491B15">
        <w:rPr>
          <w:sz w:val="28"/>
          <w:szCs w:val="28"/>
          <w:lang w:eastAsia="ar-SA"/>
        </w:rPr>
        <w:t>р</w:t>
      </w:r>
      <w:r w:rsidRPr="00491B15">
        <w:rPr>
          <w:sz w:val="28"/>
          <w:szCs w:val="28"/>
          <w:lang w:eastAsia="ar-SA"/>
        </w:rPr>
        <w:t>нет, набрав адрес официального сайта федеральной государственной информ</w:t>
      </w:r>
      <w:r w:rsidRPr="00491B15">
        <w:rPr>
          <w:sz w:val="28"/>
          <w:szCs w:val="28"/>
          <w:lang w:eastAsia="ar-SA"/>
        </w:rPr>
        <w:t>а</w:t>
      </w:r>
      <w:r w:rsidRPr="00491B15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www. gosuslugi.ru.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Информирование о предоставлении Муниципальной услуги осуществл</w:t>
      </w:r>
      <w:r w:rsidRPr="00491B15">
        <w:rPr>
          <w:sz w:val="28"/>
          <w:szCs w:val="28"/>
          <w:lang w:eastAsia="ar-SA"/>
        </w:rPr>
        <w:t>я</w:t>
      </w:r>
      <w:r w:rsidRPr="00491B15">
        <w:rPr>
          <w:sz w:val="28"/>
          <w:szCs w:val="28"/>
          <w:lang w:eastAsia="ar-SA"/>
        </w:rPr>
        <w:t>ется: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непосредственно в Администрации;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491B15">
        <w:rPr>
          <w:sz w:val="28"/>
          <w:szCs w:val="28"/>
          <w:lang w:eastAsia="ar-SA"/>
        </w:rPr>
        <w:t>с</w:t>
      </w:r>
      <w:r w:rsidRPr="00491B15">
        <w:rPr>
          <w:sz w:val="28"/>
          <w:szCs w:val="28"/>
          <w:lang w:eastAsia="ar-SA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491B15">
        <w:rPr>
          <w:sz w:val="28"/>
          <w:szCs w:val="28"/>
          <w:lang w:eastAsia="ar-SA"/>
        </w:rPr>
        <w:t>у</w:t>
      </w:r>
      <w:r w:rsidRPr="00491B15">
        <w:rPr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491B15">
        <w:rPr>
          <w:sz w:val="28"/>
          <w:szCs w:val="28"/>
          <w:lang w:eastAsia="ar-SA"/>
        </w:rPr>
        <w:t>р</w:t>
      </w:r>
      <w:r w:rsidRPr="00491B15">
        <w:rPr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491B15">
        <w:rPr>
          <w:sz w:val="28"/>
          <w:szCs w:val="28"/>
          <w:lang w:eastAsia="ar-SA"/>
        </w:rPr>
        <w:t>е</w:t>
      </w:r>
      <w:r w:rsidRPr="00491B15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491B15">
        <w:rPr>
          <w:sz w:val="28"/>
          <w:szCs w:val="28"/>
          <w:lang w:eastAsia="ar-SA"/>
        </w:rPr>
        <w:t>е</w:t>
      </w:r>
      <w:r w:rsidRPr="00491B15">
        <w:rPr>
          <w:sz w:val="28"/>
          <w:szCs w:val="28"/>
          <w:lang w:eastAsia="ar-SA"/>
        </w:rPr>
        <w:t>тов и т.д.).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491B15">
        <w:rPr>
          <w:sz w:val="28"/>
          <w:szCs w:val="28"/>
          <w:lang w:eastAsia="ar-SA"/>
        </w:rPr>
        <w:t>я</w:t>
      </w:r>
      <w:r w:rsidRPr="00491B15">
        <w:rPr>
          <w:sz w:val="28"/>
          <w:szCs w:val="28"/>
          <w:lang w:eastAsia="ar-SA"/>
        </w:rPr>
        <w:t>ется открытой и общедоступной.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четкость в изложении информации;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полнота информации;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оперативность предоставления информации.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индивидуальное информирование;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публичное информирование.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Информирование проводится в форме: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устного информирования;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письменного информирования.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Индивидуальное устное информ</w:t>
      </w:r>
      <w:r>
        <w:rPr>
          <w:sz w:val="28"/>
          <w:szCs w:val="28"/>
          <w:lang w:eastAsia="ar-SA"/>
        </w:rPr>
        <w:t xml:space="preserve">ирование граждан осуществляется </w:t>
      </w:r>
      <w:r w:rsidRPr="00491B15">
        <w:rPr>
          <w:sz w:val="28"/>
          <w:szCs w:val="28"/>
          <w:lang w:eastAsia="ar-SA"/>
        </w:rPr>
        <w:t>с</w:t>
      </w:r>
      <w:r w:rsidRPr="00491B15">
        <w:rPr>
          <w:sz w:val="28"/>
          <w:szCs w:val="28"/>
          <w:lang w:eastAsia="ar-SA"/>
        </w:rPr>
        <w:t>о</w:t>
      </w:r>
      <w:r w:rsidRPr="00491B15">
        <w:rPr>
          <w:sz w:val="28"/>
          <w:szCs w:val="28"/>
          <w:lang w:eastAsia="ar-SA"/>
        </w:rPr>
        <w:t>трудниками Администрации, ответственными за предоставление Муниципал</w:t>
      </w:r>
      <w:r w:rsidRPr="00491B15">
        <w:rPr>
          <w:sz w:val="28"/>
          <w:szCs w:val="28"/>
          <w:lang w:eastAsia="ar-SA"/>
        </w:rPr>
        <w:t>ь</w:t>
      </w:r>
      <w:r w:rsidRPr="00491B15">
        <w:rPr>
          <w:sz w:val="28"/>
          <w:szCs w:val="28"/>
          <w:lang w:eastAsia="ar-SA"/>
        </w:rPr>
        <w:t>ной услуги (далее – специалист Администрации) при обращении граждан за информацией: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при личном обращении;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по телефону.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491B15">
        <w:rPr>
          <w:sz w:val="28"/>
          <w:szCs w:val="28"/>
          <w:lang w:eastAsia="ar-SA"/>
        </w:rPr>
        <w:t>н</w:t>
      </w:r>
      <w:r w:rsidRPr="00491B15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491B15">
        <w:rPr>
          <w:sz w:val="28"/>
          <w:szCs w:val="28"/>
          <w:lang w:eastAsia="ar-SA"/>
        </w:rPr>
        <w:t>а</w:t>
      </w:r>
      <w:r w:rsidRPr="00491B15">
        <w:rPr>
          <w:sz w:val="28"/>
          <w:szCs w:val="28"/>
          <w:lang w:eastAsia="ar-SA"/>
        </w:rPr>
        <w:t>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491B15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А</w:t>
      </w:r>
      <w:r w:rsidRPr="00491B15">
        <w:rPr>
          <w:sz w:val="28"/>
          <w:szCs w:val="28"/>
          <w:lang w:eastAsia="ar-SA"/>
        </w:rPr>
        <w:t>д</w:t>
      </w:r>
      <w:r w:rsidRPr="00491B15">
        <w:rPr>
          <w:sz w:val="28"/>
          <w:szCs w:val="28"/>
          <w:lang w:eastAsia="ar-SA"/>
        </w:rPr>
        <w:t>министрации. Разговор не должен продолжаться более 15 минут.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491B15">
        <w:rPr>
          <w:sz w:val="28"/>
          <w:szCs w:val="28"/>
          <w:lang w:eastAsia="ar-SA"/>
        </w:rPr>
        <w:t>у</w:t>
      </w:r>
      <w:r w:rsidRPr="00491B15">
        <w:rPr>
          <w:sz w:val="28"/>
          <w:szCs w:val="28"/>
          <w:lang w:eastAsia="ar-SA"/>
        </w:rPr>
        <w:t>ниципальной услуги по телефону, специалист Администрации, сняв трубку, должен представиться: назвать фамилию, имя, отчество, должность, название учреждения или наименование органа.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491B15">
        <w:rPr>
          <w:sz w:val="28"/>
          <w:szCs w:val="28"/>
          <w:lang w:eastAsia="ar-SA"/>
        </w:rPr>
        <w:t>ь</w:t>
      </w:r>
      <w:r w:rsidRPr="00491B15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491B15">
        <w:rPr>
          <w:sz w:val="28"/>
          <w:szCs w:val="28"/>
          <w:lang w:eastAsia="ar-SA"/>
        </w:rPr>
        <w:t>о</w:t>
      </w:r>
      <w:r w:rsidRPr="00491B15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Индивидуальное письменное информирование при обращении граждан в Администрацию осуществляется путем почтовых отправлений.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491B15">
        <w:rPr>
          <w:sz w:val="28"/>
          <w:szCs w:val="28"/>
          <w:lang w:eastAsia="ar-SA"/>
        </w:rPr>
        <w:t>и</w:t>
      </w:r>
      <w:r w:rsidRPr="00491B15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491B15">
        <w:rPr>
          <w:sz w:val="28"/>
          <w:szCs w:val="28"/>
          <w:lang w:eastAsia="ar-SA"/>
        </w:rPr>
        <w:t>а</w:t>
      </w:r>
      <w:r w:rsidRPr="00491B15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491B15">
        <w:rPr>
          <w:sz w:val="28"/>
          <w:szCs w:val="28"/>
          <w:lang w:eastAsia="ar-SA"/>
        </w:rPr>
        <w:t>р</w:t>
      </w:r>
      <w:r w:rsidRPr="00491B15">
        <w:rPr>
          <w:sz w:val="28"/>
          <w:szCs w:val="28"/>
          <w:lang w:eastAsia="ar-SA"/>
        </w:rPr>
        <w:t>нет-сайте Администрации.</w:t>
      </w:r>
    </w:p>
    <w:p w:rsidR="000F67F0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 xml:space="preserve">1.5. </w:t>
      </w:r>
      <w:r w:rsidRPr="00966D28"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 w:rsidRPr="00966D28">
        <w:rPr>
          <w:sz w:val="28"/>
          <w:szCs w:val="28"/>
          <w:lang w:eastAsia="ar-SA"/>
        </w:rPr>
        <w:t>р</w:t>
      </w:r>
      <w:r w:rsidRPr="00966D28">
        <w:rPr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 w:rsidRPr="00966D28">
        <w:rPr>
          <w:sz w:val="28"/>
          <w:szCs w:val="28"/>
          <w:lang w:eastAsia="ar-SA"/>
        </w:rPr>
        <w:t>у</w:t>
      </w:r>
      <w:r w:rsidRPr="00966D28">
        <w:rPr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966D28"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формационной системе «</w:t>
      </w:r>
      <w:r w:rsidRPr="00966D28">
        <w:rPr>
          <w:sz w:val="28"/>
          <w:szCs w:val="28"/>
          <w:lang w:eastAsia="ar-SA"/>
        </w:rPr>
        <w:t xml:space="preserve">Единый портал государственных </w:t>
      </w:r>
      <w:r>
        <w:rPr>
          <w:sz w:val="28"/>
          <w:szCs w:val="28"/>
          <w:lang w:eastAsia="ar-SA"/>
        </w:rPr>
        <w:t>и муниципальных услуг (функций)»</w:t>
      </w:r>
      <w:r w:rsidRPr="00966D28">
        <w:rPr>
          <w:sz w:val="28"/>
          <w:szCs w:val="28"/>
          <w:lang w:eastAsia="ar-SA"/>
        </w:rPr>
        <w:t>.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491B15">
        <w:rPr>
          <w:sz w:val="28"/>
          <w:szCs w:val="28"/>
          <w:lang w:eastAsia="ar-SA"/>
        </w:rPr>
        <w:t>д</w:t>
      </w:r>
      <w:r w:rsidRPr="00491B15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491B15">
        <w:rPr>
          <w:sz w:val="28"/>
          <w:szCs w:val="28"/>
          <w:lang w:eastAsia="ar-SA"/>
        </w:rPr>
        <w:t>о</w:t>
      </w:r>
      <w:r w:rsidRPr="00491B15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491B15">
        <w:rPr>
          <w:sz w:val="28"/>
          <w:szCs w:val="28"/>
          <w:lang w:eastAsia="ar-SA"/>
        </w:rPr>
        <w:t>у</w:t>
      </w:r>
      <w:r w:rsidRPr="00491B15">
        <w:rPr>
          <w:sz w:val="28"/>
          <w:szCs w:val="28"/>
          <w:lang w:eastAsia="ar-SA"/>
        </w:rPr>
        <w:t>ниципальной услуги;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491B15">
        <w:rPr>
          <w:sz w:val="28"/>
          <w:szCs w:val="28"/>
          <w:lang w:eastAsia="ar-SA"/>
        </w:rPr>
        <w:t>о</w:t>
      </w:r>
      <w:r w:rsidRPr="00491B15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0F67F0" w:rsidRPr="00491B15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0F67F0" w:rsidRDefault="000F67F0" w:rsidP="00067E9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491B15">
        <w:rPr>
          <w:sz w:val="28"/>
          <w:szCs w:val="28"/>
          <w:lang w:eastAsia="ar-SA"/>
        </w:rPr>
        <w:t>я</w:t>
      </w:r>
      <w:r w:rsidRPr="00491B15">
        <w:rPr>
          <w:sz w:val="28"/>
          <w:szCs w:val="28"/>
          <w:lang w:eastAsia="ar-SA"/>
        </w:rPr>
        <w:t>ется Муниципальная услуга.</w:t>
      </w:r>
    </w:p>
    <w:p w:rsidR="000F67F0" w:rsidRPr="008D3D18" w:rsidRDefault="000F67F0" w:rsidP="00067E9E">
      <w:pPr>
        <w:keepNext/>
        <w:keepLines/>
        <w:widowControl w:val="0"/>
        <w:suppressAutoHyphens/>
        <w:autoSpaceDE w:val="0"/>
        <w:autoSpaceDN w:val="0"/>
        <w:adjustRightInd w:val="0"/>
        <w:spacing w:before="240" w:after="240"/>
        <w:ind w:left="567"/>
        <w:jc w:val="center"/>
        <w:outlineLvl w:val="1"/>
        <w:rPr>
          <w:b/>
          <w:sz w:val="28"/>
          <w:szCs w:val="28"/>
          <w:lang w:eastAsia="ar-SA"/>
        </w:rPr>
      </w:pPr>
      <w:r w:rsidRPr="008D3D18">
        <w:rPr>
          <w:b/>
          <w:sz w:val="28"/>
          <w:szCs w:val="28"/>
          <w:lang w:eastAsia="ar-SA"/>
        </w:rPr>
        <w:t>II. Стандарт предоставления муниципальной услуги</w:t>
      </w:r>
    </w:p>
    <w:p w:rsidR="000F67F0" w:rsidRPr="007001A9" w:rsidRDefault="000F67F0" w:rsidP="00067E9E">
      <w:pPr>
        <w:widowControl w:val="0"/>
        <w:ind w:firstLine="600"/>
        <w:jc w:val="both"/>
        <w:rPr>
          <w:sz w:val="28"/>
          <w:szCs w:val="28"/>
        </w:rPr>
      </w:pPr>
      <w:r w:rsidRPr="008D3D18">
        <w:rPr>
          <w:sz w:val="28"/>
          <w:szCs w:val="28"/>
          <w:lang w:eastAsia="ar-SA"/>
        </w:rPr>
        <w:t xml:space="preserve">2.1. Наименование Муниципальной услуги </w:t>
      </w:r>
      <w:r>
        <w:rPr>
          <w:sz w:val="28"/>
          <w:szCs w:val="28"/>
          <w:lang w:eastAsia="ar-SA"/>
        </w:rPr>
        <w:t xml:space="preserve">– </w:t>
      </w:r>
      <w:r w:rsidRPr="007001A9">
        <w:rPr>
          <w:sz w:val="28"/>
          <w:szCs w:val="28"/>
        </w:rPr>
        <w:t>«Предоставление справки с места жительства</w:t>
      </w:r>
      <w:r>
        <w:rPr>
          <w:sz w:val="28"/>
          <w:szCs w:val="28"/>
        </w:rPr>
        <w:t xml:space="preserve"> умершего</w:t>
      </w:r>
      <w:r w:rsidRPr="007001A9">
        <w:rPr>
          <w:sz w:val="28"/>
          <w:szCs w:val="28"/>
        </w:rPr>
        <w:t>».</w:t>
      </w:r>
    </w:p>
    <w:p w:rsidR="000F67F0" w:rsidRPr="007001A9" w:rsidRDefault="000F67F0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2.2. Наименование органов, непосредственно предоставляющих Муниц</w:t>
      </w:r>
      <w:r w:rsidRPr="007001A9">
        <w:rPr>
          <w:sz w:val="28"/>
          <w:szCs w:val="28"/>
        </w:rPr>
        <w:t>и</w:t>
      </w:r>
      <w:r w:rsidRPr="007001A9">
        <w:rPr>
          <w:sz w:val="28"/>
          <w:szCs w:val="28"/>
        </w:rPr>
        <w:t>пальную услугу.</w:t>
      </w:r>
    </w:p>
    <w:p w:rsidR="000F67F0" w:rsidRPr="007001A9" w:rsidRDefault="000F67F0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Предоставление Муниципальной услуги осуществляется Администрацией.</w:t>
      </w:r>
    </w:p>
    <w:p w:rsidR="000F67F0" w:rsidRPr="007001A9" w:rsidRDefault="000F67F0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2.3. Результат предоставления Муниципальной услуги.</w:t>
      </w:r>
    </w:p>
    <w:p w:rsidR="000F67F0" w:rsidRPr="007001A9" w:rsidRDefault="000F67F0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Конечным результатом предоставления Муниципальной услуги может быть:</w:t>
      </w:r>
    </w:p>
    <w:p w:rsidR="000F67F0" w:rsidRPr="007001A9" w:rsidRDefault="000F67F0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справк</w:t>
      </w:r>
      <w:r>
        <w:rPr>
          <w:sz w:val="28"/>
          <w:szCs w:val="28"/>
        </w:rPr>
        <w:t>а</w:t>
      </w:r>
      <w:r w:rsidRPr="007001A9">
        <w:rPr>
          <w:sz w:val="28"/>
          <w:szCs w:val="28"/>
        </w:rPr>
        <w:t xml:space="preserve"> с места жительства</w:t>
      </w:r>
      <w:r>
        <w:rPr>
          <w:sz w:val="28"/>
          <w:szCs w:val="28"/>
        </w:rPr>
        <w:t xml:space="preserve"> умершего</w:t>
      </w:r>
      <w:r w:rsidRPr="007001A9">
        <w:rPr>
          <w:sz w:val="28"/>
          <w:szCs w:val="28"/>
        </w:rPr>
        <w:t>;</w:t>
      </w:r>
    </w:p>
    <w:p w:rsidR="000F67F0" w:rsidRPr="007001A9" w:rsidRDefault="000F67F0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 xml:space="preserve">- </w:t>
      </w:r>
      <w:r>
        <w:rPr>
          <w:sz w:val="28"/>
          <w:szCs w:val="28"/>
        </w:rPr>
        <w:t>уведомление об отказе</w:t>
      </w:r>
      <w:r w:rsidRPr="007001A9">
        <w:rPr>
          <w:sz w:val="28"/>
          <w:szCs w:val="28"/>
        </w:rPr>
        <w:t xml:space="preserve"> в предоставлении Муниципальной услуги.</w:t>
      </w:r>
    </w:p>
    <w:p w:rsidR="000F67F0" w:rsidRPr="007001A9" w:rsidRDefault="000F67F0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Процедура предоставления услуги завершается путем получения заявит</w:t>
      </w:r>
      <w:r w:rsidRPr="007001A9">
        <w:rPr>
          <w:sz w:val="28"/>
          <w:szCs w:val="28"/>
        </w:rPr>
        <w:t>е</w:t>
      </w:r>
      <w:r w:rsidRPr="007001A9">
        <w:rPr>
          <w:sz w:val="28"/>
          <w:szCs w:val="28"/>
        </w:rPr>
        <w:t>лем:</w:t>
      </w:r>
    </w:p>
    <w:p w:rsidR="000F67F0" w:rsidRPr="007001A9" w:rsidRDefault="000F67F0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справки с места жительства</w:t>
      </w:r>
      <w:r>
        <w:rPr>
          <w:sz w:val="28"/>
          <w:szCs w:val="28"/>
        </w:rPr>
        <w:t xml:space="preserve"> умершего</w:t>
      </w:r>
      <w:r w:rsidRPr="007001A9">
        <w:rPr>
          <w:sz w:val="28"/>
          <w:szCs w:val="28"/>
        </w:rPr>
        <w:t>;</w:t>
      </w:r>
    </w:p>
    <w:p w:rsidR="000F67F0" w:rsidRPr="007001A9" w:rsidRDefault="000F67F0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уведомления об отказе в предоставлении Муниципальной услуги.</w:t>
      </w:r>
    </w:p>
    <w:p w:rsidR="000F67F0" w:rsidRPr="00C03A95" w:rsidRDefault="000F67F0" w:rsidP="00067E9E">
      <w:pPr>
        <w:ind w:firstLine="567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2.4. Срок предоставления Муниципальной услуги.</w:t>
      </w:r>
    </w:p>
    <w:p w:rsidR="000F67F0" w:rsidRDefault="000F67F0" w:rsidP="00067E9E">
      <w:pPr>
        <w:widowControl w:val="0"/>
        <w:ind w:firstLine="567"/>
        <w:jc w:val="both"/>
        <w:rPr>
          <w:sz w:val="28"/>
          <w:szCs w:val="28"/>
        </w:rPr>
      </w:pPr>
      <w:r w:rsidRPr="00210E99">
        <w:rPr>
          <w:bCs/>
          <w:sz w:val="28"/>
          <w:szCs w:val="28"/>
        </w:rPr>
        <w:t>Срок предоставления Муниципальной усл</w:t>
      </w:r>
      <w:r>
        <w:rPr>
          <w:bCs/>
          <w:sz w:val="28"/>
          <w:szCs w:val="28"/>
        </w:rPr>
        <w:t xml:space="preserve">уги </w:t>
      </w:r>
      <w:r w:rsidRPr="00210E99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не более трех рабочих </w:t>
      </w:r>
      <w:r w:rsidRPr="00C03A95">
        <w:rPr>
          <w:sz w:val="28"/>
          <w:szCs w:val="28"/>
        </w:rPr>
        <w:t>дней со дня приема зая</w:t>
      </w:r>
      <w:r>
        <w:rPr>
          <w:sz w:val="28"/>
          <w:szCs w:val="28"/>
        </w:rPr>
        <w:t>вления.</w:t>
      </w:r>
    </w:p>
    <w:p w:rsidR="000F67F0" w:rsidRPr="00682439" w:rsidRDefault="000F67F0" w:rsidP="00067E9E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682439">
        <w:rPr>
          <w:color w:val="000000"/>
          <w:sz w:val="28"/>
          <w:szCs w:val="28"/>
        </w:rPr>
        <w:t>2.5. Перечень нормативных правовых актов, непосредственно регулиру</w:t>
      </w:r>
      <w:r w:rsidRPr="00682439">
        <w:rPr>
          <w:color w:val="000000"/>
          <w:sz w:val="28"/>
          <w:szCs w:val="28"/>
        </w:rPr>
        <w:t>ю</w:t>
      </w:r>
      <w:r w:rsidRPr="00682439">
        <w:rPr>
          <w:color w:val="000000"/>
          <w:sz w:val="28"/>
          <w:szCs w:val="28"/>
        </w:rPr>
        <w:t>щих предоставление Муниципальной услуги.</w:t>
      </w:r>
    </w:p>
    <w:p w:rsidR="000F67F0" w:rsidRPr="007001A9" w:rsidRDefault="000F67F0" w:rsidP="00067E9E">
      <w:pPr>
        <w:widowControl w:val="0"/>
        <w:ind w:firstLine="600"/>
        <w:jc w:val="both"/>
        <w:rPr>
          <w:sz w:val="28"/>
          <w:szCs w:val="28"/>
        </w:rPr>
      </w:pPr>
      <w:r w:rsidRPr="00682439">
        <w:rPr>
          <w:color w:val="000000"/>
          <w:sz w:val="28"/>
          <w:szCs w:val="28"/>
        </w:rPr>
        <w:t>Предоставление Муниципальной услуги осуществляется в соответствии с:</w:t>
      </w:r>
    </w:p>
    <w:p w:rsidR="000F67F0" w:rsidRPr="007001A9" w:rsidRDefault="000F67F0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0F67F0" w:rsidRPr="007001A9" w:rsidRDefault="000F67F0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Законом Краснодарского края от 28 июня 2007 года №1270-КЗ «О д</w:t>
      </w:r>
      <w:r w:rsidRPr="007001A9">
        <w:rPr>
          <w:sz w:val="28"/>
          <w:szCs w:val="28"/>
        </w:rPr>
        <w:t>о</w:t>
      </w:r>
      <w:r w:rsidRPr="007001A9">
        <w:rPr>
          <w:sz w:val="28"/>
          <w:szCs w:val="28"/>
        </w:rPr>
        <w:t>полнительных гарантиях реализации права граждан на обращения в Краснода</w:t>
      </w:r>
      <w:r w:rsidRPr="007001A9">
        <w:rPr>
          <w:sz w:val="28"/>
          <w:szCs w:val="28"/>
        </w:rPr>
        <w:t>р</w:t>
      </w:r>
      <w:r w:rsidRPr="007001A9">
        <w:rPr>
          <w:sz w:val="28"/>
          <w:szCs w:val="28"/>
        </w:rPr>
        <w:t>ском крае»;</w:t>
      </w:r>
    </w:p>
    <w:p w:rsidR="000F67F0" w:rsidRPr="007001A9" w:rsidRDefault="000F67F0" w:rsidP="00F86705">
      <w:pPr>
        <w:widowControl w:val="0"/>
        <w:ind w:firstLine="60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Настоящим Административным регламентом.</w:t>
      </w:r>
    </w:p>
    <w:p w:rsidR="000F67F0" w:rsidRDefault="000F67F0" w:rsidP="00D66227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31250">
        <w:rPr>
          <w:color w:val="000000"/>
          <w:sz w:val="28"/>
          <w:szCs w:val="28"/>
        </w:rPr>
        <w:t xml:space="preserve">2.6. </w:t>
      </w:r>
      <w:r w:rsidRPr="00A44E26">
        <w:rPr>
          <w:color w:val="000000"/>
          <w:sz w:val="28"/>
          <w:szCs w:val="28"/>
        </w:rPr>
        <w:t>Исчерпывающий перечень документов, необходимых для получения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0"/>
        <w:gridCol w:w="5314"/>
        <w:gridCol w:w="1417"/>
        <w:gridCol w:w="2607"/>
      </w:tblGrid>
      <w:tr w:rsidR="000F67F0" w:rsidRPr="00C03A95" w:rsidTr="00160693">
        <w:trPr>
          <w:trHeight w:val="390"/>
        </w:trPr>
        <w:tc>
          <w:tcPr>
            <w:tcW w:w="210" w:type="pct"/>
          </w:tcPr>
          <w:p w:rsidR="000F67F0" w:rsidRPr="00C03A95" w:rsidRDefault="000F67F0" w:rsidP="00157DB8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№</w:t>
            </w:r>
          </w:p>
          <w:p w:rsidR="000F67F0" w:rsidRPr="00C03A95" w:rsidRDefault="000F67F0" w:rsidP="00157DB8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п/п</w:t>
            </w:r>
          </w:p>
        </w:tc>
        <w:tc>
          <w:tcPr>
            <w:tcW w:w="2726" w:type="pct"/>
          </w:tcPr>
          <w:p w:rsidR="000F67F0" w:rsidRPr="00C03A95" w:rsidRDefault="000F67F0" w:rsidP="00157DB8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727" w:type="pct"/>
          </w:tcPr>
          <w:p w:rsidR="000F67F0" w:rsidRPr="00C03A95" w:rsidRDefault="000F67F0" w:rsidP="00157DB8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Тип документа (оригинал, копия)</w:t>
            </w:r>
          </w:p>
        </w:tc>
        <w:tc>
          <w:tcPr>
            <w:tcW w:w="1337" w:type="pct"/>
          </w:tcPr>
          <w:p w:rsidR="000F67F0" w:rsidRPr="00C03A95" w:rsidRDefault="000F67F0" w:rsidP="00157DB8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Примечание</w:t>
            </w:r>
          </w:p>
        </w:tc>
      </w:tr>
      <w:tr w:rsidR="000F67F0" w:rsidRPr="00C03A95" w:rsidTr="00157DB8">
        <w:trPr>
          <w:trHeight w:val="300"/>
        </w:trPr>
        <w:tc>
          <w:tcPr>
            <w:tcW w:w="5000" w:type="pct"/>
            <w:gridSpan w:val="4"/>
          </w:tcPr>
          <w:p w:rsidR="000F67F0" w:rsidRPr="00C03A95" w:rsidRDefault="000F67F0" w:rsidP="00157DB8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Документы, предоставляемые заявителем:</w:t>
            </w:r>
          </w:p>
        </w:tc>
      </w:tr>
      <w:tr w:rsidR="000F67F0" w:rsidRPr="00C03A95" w:rsidTr="00160693">
        <w:trPr>
          <w:trHeight w:val="18"/>
        </w:trPr>
        <w:tc>
          <w:tcPr>
            <w:tcW w:w="210" w:type="pct"/>
            <w:vAlign w:val="center"/>
          </w:tcPr>
          <w:p w:rsidR="000F67F0" w:rsidRPr="00C03A95" w:rsidRDefault="000F67F0" w:rsidP="00157DB8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1</w:t>
            </w:r>
          </w:p>
        </w:tc>
        <w:tc>
          <w:tcPr>
            <w:tcW w:w="2726" w:type="pct"/>
          </w:tcPr>
          <w:p w:rsidR="000F67F0" w:rsidRPr="00C03A95" w:rsidRDefault="000F67F0" w:rsidP="00157DB8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 xml:space="preserve">Заявление </w:t>
            </w:r>
          </w:p>
        </w:tc>
        <w:tc>
          <w:tcPr>
            <w:tcW w:w="727" w:type="pct"/>
          </w:tcPr>
          <w:p w:rsidR="000F67F0" w:rsidRPr="00C03A95" w:rsidRDefault="000F67F0" w:rsidP="00157DB8">
            <w:pPr>
              <w:pStyle w:val="a1"/>
              <w:suppressLineNumbers w:val="0"/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682439">
              <w:rPr>
                <w:color w:val="000000"/>
                <w:sz w:val="20"/>
              </w:rPr>
              <w:t>оригинал</w:t>
            </w:r>
          </w:p>
        </w:tc>
        <w:tc>
          <w:tcPr>
            <w:tcW w:w="1337" w:type="pct"/>
          </w:tcPr>
          <w:p w:rsidR="000F67F0" w:rsidRPr="00C03A95" w:rsidRDefault="000F67F0" w:rsidP="00157DB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Приложение 1</w:t>
            </w:r>
          </w:p>
        </w:tc>
      </w:tr>
      <w:tr w:rsidR="000F67F0" w:rsidRPr="00C03A95" w:rsidTr="00160693">
        <w:trPr>
          <w:trHeight w:val="435"/>
        </w:trPr>
        <w:tc>
          <w:tcPr>
            <w:tcW w:w="210" w:type="pct"/>
            <w:vAlign w:val="center"/>
          </w:tcPr>
          <w:p w:rsidR="000F67F0" w:rsidRPr="00C03A95" w:rsidRDefault="000F67F0" w:rsidP="00157DB8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2</w:t>
            </w:r>
          </w:p>
        </w:tc>
        <w:tc>
          <w:tcPr>
            <w:tcW w:w="2726" w:type="pct"/>
          </w:tcPr>
          <w:p w:rsidR="000F67F0" w:rsidRPr="00682439" w:rsidRDefault="000F67F0" w:rsidP="00157DB8">
            <w:pPr>
              <w:jc w:val="both"/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>Документ, удостоверяющий личность заявителя (представ</w:t>
            </w:r>
            <w:r w:rsidRPr="00682439">
              <w:rPr>
                <w:color w:val="000000"/>
                <w:sz w:val="20"/>
              </w:rPr>
              <w:t>и</w:t>
            </w:r>
            <w:r w:rsidRPr="00682439">
              <w:rPr>
                <w:color w:val="000000"/>
                <w:sz w:val="20"/>
              </w:rPr>
              <w:t>теля заявителя)</w:t>
            </w:r>
          </w:p>
        </w:tc>
        <w:tc>
          <w:tcPr>
            <w:tcW w:w="727" w:type="pct"/>
          </w:tcPr>
          <w:p w:rsidR="000F67F0" w:rsidRPr="00682439" w:rsidRDefault="000F67F0" w:rsidP="00157DB8">
            <w:pPr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>оригинал</w:t>
            </w:r>
          </w:p>
        </w:tc>
        <w:tc>
          <w:tcPr>
            <w:tcW w:w="1337" w:type="pct"/>
          </w:tcPr>
          <w:p w:rsidR="000F67F0" w:rsidRPr="00682439" w:rsidRDefault="000F67F0" w:rsidP="00157D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</w:t>
            </w:r>
            <w:r w:rsidRPr="00682439">
              <w:rPr>
                <w:color w:val="000000"/>
                <w:sz w:val="20"/>
              </w:rPr>
              <w:t>ля снятия копии</w:t>
            </w:r>
          </w:p>
        </w:tc>
      </w:tr>
      <w:tr w:rsidR="000F67F0" w:rsidRPr="00C03A95" w:rsidTr="00160693">
        <w:trPr>
          <w:trHeight w:val="435"/>
        </w:trPr>
        <w:tc>
          <w:tcPr>
            <w:tcW w:w="210" w:type="pct"/>
            <w:vAlign w:val="center"/>
          </w:tcPr>
          <w:p w:rsidR="000F67F0" w:rsidRPr="00C03A95" w:rsidRDefault="000F67F0" w:rsidP="00157DB8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3</w:t>
            </w:r>
          </w:p>
        </w:tc>
        <w:tc>
          <w:tcPr>
            <w:tcW w:w="2726" w:type="pct"/>
          </w:tcPr>
          <w:p w:rsidR="000F67F0" w:rsidRPr="00682439" w:rsidRDefault="000F67F0" w:rsidP="00157DB8">
            <w:pPr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>Документ, подтверждающий право представлять законные интересы заявителя</w:t>
            </w:r>
          </w:p>
        </w:tc>
        <w:tc>
          <w:tcPr>
            <w:tcW w:w="727" w:type="pct"/>
          </w:tcPr>
          <w:p w:rsidR="000F67F0" w:rsidRPr="00682439" w:rsidRDefault="000F67F0" w:rsidP="00157DB8">
            <w:pPr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>оригинал</w:t>
            </w:r>
          </w:p>
        </w:tc>
        <w:tc>
          <w:tcPr>
            <w:tcW w:w="1337" w:type="pct"/>
          </w:tcPr>
          <w:p w:rsidR="000F67F0" w:rsidRPr="00682439" w:rsidRDefault="000F67F0" w:rsidP="00157DB8">
            <w:pPr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>В случае обращения пре</w:t>
            </w:r>
            <w:r w:rsidRPr="00682439">
              <w:rPr>
                <w:color w:val="000000"/>
                <w:sz w:val="20"/>
              </w:rPr>
              <w:t>д</w:t>
            </w:r>
            <w:r w:rsidRPr="00682439">
              <w:rPr>
                <w:color w:val="000000"/>
                <w:sz w:val="20"/>
              </w:rPr>
              <w:t xml:space="preserve">ставителя заявителя </w:t>
            </w:r>
          </w:p>
        </w:tc>
      </w:tr>
      <w:tr w:rsidR="000F67F0" w:rsidRPr="00C03A95" w:rsidTr="00160693">
        <w:trPr>
          <w:trHeight w:val="105"/>
        </w:trPr>
        <w:tc>
          <w:tcPr>
            <w:tcW w:w="210" w:type="pct"/>
            <w:vAlign w:val="center"/>
          </w:tcPr>
          <w:p w:rsidR="000F67F0" w:rsidRPr="00C03A95" w:rsidRDefault="000F67F0" w:rsidP="0015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26" w:type="pct"/>
          </w:tcPr>
          <w:p w:rsidR="000F67F0" w:rsidRPr="00157DB8" w:rsidRDefault="000F67F0" w:rsidP="001C659F">
            <w:pPr>
              <w:widowControl w:val="0"/>
              <w:rPr>
                <w:sz w:val="20"/>
              </w:rPr>
            </w:pPr>
            <w:r w:rsidRPr="00157DB8">
              <w:rPr>
                <w:sz w:val="20"/>
                <w:szCs w:val="22"/>
              </w:rPr>
              <w:t xml:space="preserve">Свидетельство о смерти </w:t>
            </w:r>
          </w:p>
        </w:tc>
        <w:tc>
          <w:tcPr>
            <w:tcW w:w="727" w:type="pct"/>
          </w:tcPr>
          <w:p w:rsidR="000F67F0" w:rsidRPr="00157DB8" w:rsidRDefault="000F67F0" w:rsidP="001C659F">
            <w:pPr>
              <w:widowControl w:val="0"/>
              <w:rPr>
                <w:sz w:val="20"/>
              </w:rPr>
            </w:pPr>
            <w:r w:rsidRPr="00157DB8">
              <w:rPr>
                <w:sz w:val="20"/>
                <w:szCs w:val="22"/>
              </w:rPr>
              <w:t xml:space="preserve">подлинник </w:t>
            </w:r>
          </w:p>
          <w:p w:rsidR="000F67F0" w:rsidRPr="00157DB8" w:rsidRDefault="000F67F0" w:rsidP="001C659F">
            <w:pPr>
              <w:widowControl w:val="0"/>
              <w:rPr>
                <w:sz w:val="20"/>
              </w:rPr>
            </w:pPr>
            <w:r w:rsidRPr="00157DB8">
              <w:rPr>
                <w:sz w:val="20"/>
                <w:szCs w:val="22"/>
              </w:rPr>
              <w:t>или заверенная</w:t>
            </w:r>
          </w:p>
          <w:p w:rsidR="000F67F0" w:rsidRPr="00157DB8" w:rsidRDefault="000F67F0" w:rsidP="001C659F">
            <w:pPr>
              <w:widowControl w:val="0"/>
              <w:rPr>
                <w:sz w:val="20"/>
              </w:rPr>
            </w:pPr>
            <w:r w:rsidRPr="00157DB8">
              <w:rPr>
                <w:sz w:val="20"/>
                <w:szCs w:val="22"/>
              </w:rPr>
              <w:t>копия</w:t>
            </w:r>
          </w:p>
        </w:tc>
        <w:tc>
          <w:tcPr>
            <w:tcW w:w="1337" w:type="pct"/>
          </w:tcPr>
          <w:p w:rsidR="000F67F0" w:rsidRPr="00C03A95" w:rsidRDefault="000F67F0" w:rsidP="00157DB8">
            <w:pPr>
              <w:rPr>
                <w:sz w:val="20"/>
                <w:szCs w:val="20"/>
              </w:rPr>
            </w:pPr>
          </w:p>
        </w:tc>
      </w:tr>
      <w:tr w:rsidR="000F67F0" w:rsidRPr="00C03A95" w:rsidTr="00160693">
        <w:trPr>
          <w:trHeight w:val="105"/>
        </w:trPr>
        <w:tc>
          <w:tcPr>
            <w:tcW w:w="210" w:type="pct"/>
            <w:vAlign w:val="center"/>
          </w:tcPr>
          <w:p w:rsidR="000F67F0" w:rsidRPr="00157DB8" w:rsidRDefault="000F67F0" w:rsidP="00157DB8">
            <w:pPr>
              <w:widowControl w:val="0"/>
              <w:jc w:val="both"/>
              <w:rPr>
                <w:sz w:val="20"/>
              </w:rPr>
            </w:pPr>
            <w:r w:rsidRPr="00157DB8">
              <w:rPr>
                <w:sz w:val="20"/>
                <w:szCs w:val="22"/>
              </w:rPr>
              <w:t>5</w:t>
            </w:r>
          </w:p>
        </w:tc>
        <w:tc>
          <w:tcPr>
            <w:tcW w:w="2726" w:type="pct"/>
          </w:tcPr>
          <w:p w:rsidR="000F67F0" w:rsidRPr="00157DB8" w:rsidRDefault="000F67F0" w:rsidP="00157DB8">
            <w:pPr>
              <w:widowControl w:val="0"/>
              <w:rPr>
                <w:sz w:val="20"/>
              </w:rPr>
            </w:pPr>
            <w:r w:rsidRPr="00157DB8">
              <w:rPr>
                <w:sz w:val="20"/>
                <w:szCs w:val="22"/>
              </w:rPr>
              <w:t>Документы, подтверждающие степень родства:</w:t>
            </w:r>
          </w:p>
        </w:tc>
        <w:tc>
          <w:tcPr>
            <w:tcW w:w="727" w:type="pct"/>
          </w:tcPr>
          <w:p w:rsidR="000F67F0" w:rsidRPr="00157DB8" w:rsidRDefault="000F67F0" w:rsidP="00157DB8">
            <w:pPr>
              <w:widowControl w:val="0"/>
              <w:rPr>
                <w:sz w:val="20"/>
              </w:rPr>
            </w:pPr>
          </w:p>
        </w:tc>
        <w:tc>
          <w:tcPr>
            <w:tcW w:w="1337" w:type="pct"/>
          </w:tcPr>
          <w:p w:rsidR="000F67F0" w:rsidRPr="00157DB8" w:rsidRDefault="000F67F0" w:rsidP="00157DB8">
            <w:pPr>
              <w:widowControl w:val="0"/>
              <w:jc w:val="both"/>
              <w:rPr>
                <w:sz w:val="20"/>
              </w:rPr>
            </w:pPr>
          </w:p>
        </w:tc>
      </w:tr>
      <w:tr w:rsidR="000F67F0" w:rsidRPr="00C03A95" w:rsidTr="00160693">
        <w:trPr>
          <w:trHeight w:val="105"/>
        </w:trPr>
        <w:tc>
          <w:tcPr>
            <w:tcW w:w="210" w:type="pct"/>
            <w:vAlign w:val="center"/>
          </w:tcPr>
          <w:p w:rsidR="000F67F0" w:rsidRPr="00157DB8" w:rsidRDefault="000F67F0" w:rsidP="001C659F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>5</w:t>
            </w:r>
            <w:r w:rsidRPr="00157DB8">
              <w:rPr>
                <w:sz w:val="20"/>
                <w:szCs w:val="22"/>
              </w:rPr>
              <w:t>.1.</w:t>
            </w:r>
          </w:p>
        </w:tc>
        <w:tc>
          <w:tcPr>
            <w:tcW w:w="2726" w:type="pct"/>
          </w:tcPr>
          <w:p w:rsidR="000F67F0" w:rsidRPr="00157DB8" w:rsidRDefault="000F67F0" w:rsidP="001C659F">
            <w:pPr>
              <w:widowControl w:val="0"/>
              <w:rPr>
                <w:sz w:val="20"/>
              </w:rPr>
            </w:pPr>
            <w:r w:rsidRPr="00157DB8">
              <w:rPr>
                <w:sz w:val="20"/>
                <w:szCs w:val="22"/>
              </w:rPr>
              <w:t>Свидетельство о рождении</w:t>
            </w:r>
          </w:p>
        </w:tc>
        <w:tc>
          <w:tcPr>
            <w:tcW w:w="727" w:type="pct"/>
          </w:tcPr>
          <w:p w:rsidR="000F67F0" w:rsidRPr="00157DB8" w:rsidRDefault="000F67F0" w:rsidP="001C659F">
            <w:pPr>
              <w:widowControl w:val="0"/>
              <w:rPr>
                <w:sz w:val="20"/>
              </w:rPr>
            </w:pPr>
            <w:r w:rsidRPr="00157DB8">
              <w:rPr>
                <w:sz w:val="20"/>
                <w:szCs w:val="22"/>
              </w:rPr>
              <w:t>подлинник</w:t>
            </w:r>
          </w:p>
        </w:tc>
        <w:tc>
          <w:tcPr>
            <w:tcW w:w="1337" w:type="pct"/>
          </w:tcPr>
          <w:p w:rsidR="000F67F0" w:rsidRPr="00157DB8" w:rsidRDefault="000F67F0" w:rsidP="001C659F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>Д</w:t>
            </w:r>
            <w:r w:rsidRPr="00157DB8">
              <w:rPr>
                <w:sz w:val="20"/>
                <w:szCs w:val="22"/>
              </w:rPr>
              <w:t>ля снятия копии</w:t>
            </w:r>
          </w:p>
        </w:tc>
      </w:tr>
      <w:tr w:rsidR="000F67F0" w:rsidRPr="00C03A95" w:rsidTr="00160693">
        <w:trPr>
          <w:trHeight w:val="105"/>
        </w:trPr>
        <w:tc>
          <w:tcPr>
            <w:tcW w:w="210" w:type="pct"/>
            <w:vAlign w:val="center"/>
          </w:tcPr>
          <w:p w:rsidR="000F67F0" w:rsidRPr="00157DB8" w:rsidRDefault="000F67F0" w:rsidP="001C659F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>5</w:t>
            </w:r>
            <w:r w:rsidRPr="00157DB8">
              <w:rPr>
                <w:sz w:val="20"/>
                <w:szCs w:val="22"/>
              </w:rPr>
              <w:t>.2.</w:t>
            </w:r>
          </w:p>
        </w:tc>
        <w:tc>
          <w:tcPr>
            <w:tcW w:w="2726" w:type="pct"/>
          </w:tcPr>
          <w:p w:rsidR="000F67F0" w:rsidRPr="00157DB8" w:rsidRDefault="000F67F0" w:rsidP="001C659F">
            <w:pPr>
              <w:widowControl w:val="0"/>
              <w:rPr>
                <w:sz w:val="20"/>
              </w:rPr>
            </w:pPr>
            <w:r w:rsidRPr="00157DB8">
              <w:rPr>
                <w:sz w:val="20"/>
                <w:szCs w:val="22"/>
              </w:rPr>
              <w:t>Свидетельство о браке</w:t>
            </w:r>
          </w:p>
        </w:tc>
        <w:tc>
          <w:tcPr>
            <w:tcW w:w="727" w:type="pct"/>
          </w:tcPr>
          <w:p w:rsidR="000F67F0" w:rsidRPr="00157DB8" w:rsidRDefault="000F67F0" w:rsidP="001C659F">
            <w:pPr>
              <w:widowControl w:val="0"/>
              <w:rPr>
                <w:sz w:val="20"/>
              </w:rPr>
            </w:pPr>
            <w:r w:rsidRPr="00157DB8">
              <w:rPr>
                <w:sz w:val="20"/>
                <w:szCs w:val="22"/>
              </w:rPr>
              <w:t>подлинник</w:t>
            </w:r>
          </w:p>
        </w:tc>
        <w:tc>
          <w:tcPr>
            <w:tcW w:w="1337" w:type="pct"/>
          </w:tcPr>
          <w:p w:rsidR="000F67F0" w:rsidRPr="00157DB8" w:rsidRDefault="000F67F0" w:rsidP="001C659F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>Д</w:t>
            </w:r>
            <w:r w:rsidRPr="00157DB8">
              <w:rPr>
                <w:sz w:val="20"/>
                <w:szCs w:val="22"/>
              </w:rPr>
              <w:t>ля снятия копии</w:t>
            </w:r>
          </w:p>
        </w:tc>
      </w:tr>
    </w:tbl>
    <w:p w:rsidR="000F67F0" w:rsidRPr="00C03A95" w:rsidRDefault="000F67F0" w:rsidP="00D427C8">
      <w:pPr>
        <w:pStyle w:val="ConsPlusNormal"/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A95">
        <w:rPr>
          <w:rFonts w:ascii="Times New Roman" w:hAnsi="Times New Roman"/>
          <w:sz w:val="28"/>
          <w:szCs w:val="28"/>
        </w:rPr>
        <w:t>Орган, предоставляющий Муниципальную услугу не вправе требовать от заявителя:</w:t>
      </w:r>
    </w:p>
    <w:p w:rsidR="000F67F0" w:rsidRPr="00C03A95" w:rsidRDefault="000F67F0" w:rsidP="00D427C8">
      <w:pPr>
        <w:autoSpaceDE w:val="0"/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1) предоставления документов и информации или осуществления дейс</w:t>
      </w:r>
      <w:r w:rsidRPr="00C03A95">
        <w:rPr>
          <w:sz w:val="28"/>
          <w:szCs w:val="28"/>
        </w:rPr>
        <w:t>т</w:t>
      </w:r>
      <w:r w:rsidRPr="00C03A95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C03A95">
        <w:rPr>
          <w:sz w:val="28"/>
          <w:szCs w:val="28"/>
        </w:rPr>
        <w:t>в</w:t>
      </w:r>
      <w:r w:rsidRPr="00C03A95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0F67F0" w:rsidRPr="00C03A95" w:rsidRDefault="000F67F0" w:rsidP="00D427C8">
      <w:pPr>
        <w:autoSpaceDE w:val="0"/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2) предоставления документов и информации, которые находятся в расп</w:t>
      </w:r>
      <w:r w:rsidRPr="00C03A95">
        <w:rPr>
          <w:sz w:val="28"/>
          <w:szCs w:val="28"/>
        </w:rPr>
        <w:t>о</w:t>
      </w:r>
      <w:r w:rsidRPr="00C03A95">
        <w:rPr>
          <w:sz w:val="28"/>
          <w:szCs w:val="28"/>
        </w:rPr>
        <w:t>ряжении органов, предоставляющих Муниципальные услуги, иных государс</w:t>
      </w:r>
      <w:r w:rsidRPr="00C03A95">
        <w:rPr>
          <w:sz w:val="28"/>
          <w:szCs w:val="28"/>
        </w:rPr>
        <w:t>т</w:t>
      </w:r>
      <w:r w:rsidRPr="00C03A95">
        <w:rPr>
          <w:sz w:val="28"/>
          <w:szCs w:val="28"/>
        </w:rPr>
        <w:t>венных органов, органов местного самоуправления, организаций, в соответс</w:t>
      </w:r>
      <w:r w:rsidRPr="00C03A95">
        <w:rPr>
          <w:sz w:val="28"/>
          <w:szCs w:val="28"/>
        </w:rPr>
        <w:t>т</w:t>
      </w:r>
      <w:r w:rsidRPr="00C03A95">
        <w:rPr>
          <w:sz w:val="28"/>
          <w:szCs w:val="28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C03A95">
        <w:rPr>
          <w:sz w:val="28"/>
          <w:szCs w:val="28"/>
        </w:rPr>
        <w:t>о</w:t>
      </w:r>
      <w:r w:rsidRPr="00C03A95">
        <w:rPr>
          <w:sz w:val="28"/>
          <w:szCs w:val="28"/>
        </w:rPr>
        <w:t>выми актами.</w:t>
      </w:r>
    </w:p>
    <w:p w:rsidR="000F67F0" w:rsidRPr="00C03A95" w:rsidRDefault="000F67F0" w:rsidP="00D427C8">
      <w:pPr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sz w:val="28"/>
          <w:szCs w:val="28"/>
        </w:rPr>
        <w:t>.</w:t>
      </w:r>
    </w:p>
    <w:p w:rsidR="000F67F0" w:rsidRPr="007001A9" w:rsidRDefault="000F67F0" w:rsidP="00D427C8">
      <w:pPr>
        <w:widowControl w:val="0"/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В приеме документов может быть отказано на следующих основаниях:</w:t>
      </w:r>
    </w:p>
    <w:p w:rsidR="000F67F0" w:rsidRPr="007001A9" w:rsidRDefault="000F67F0" w:rsidP="002767E6">
      <w:pPr>
        <w:widowControl w:val="0"/>
        <w:ind w:firstLine="54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 оказания Муниципальных услуг;</w:t>
      </w:r>
    </w:p>
    <w:p w:rsidR="000F67F0" w:rsidRPr="007001A9" w:rsidRDefault="000F67F0" w:rsidP="002767E6">
      <w:pPr>
        <w:widowControl w:val="0"/>
        <w:ind w:firstLine="54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несоответствие хотя бы одного из документов, указанных в пункте 2.6 н</w:t>
      </w:r>
      <w:r w:rsidRPr="007001A9">
        <w:rPr>
          <w:sz w:val="28"/>
          <w:szCs w:val="28"/>
        </w:rPr>
        <w:t>а</w:t>
      </w:r>
      <w:r w:rsidRPr="007001A9">
        <w:rPr>
          <w:sz w:val="28"/>
          <w:szCs w:val="28"/>
        </w:rPr>
        <w:t>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</w:t>
      </w:r>
      <w:r w:rsidRPr="007001A9">
        <w:rPr>
          <w:sz w:val="28"/>
          <w:szCs w:val="28"/>
        </w:rPr>
        <w:t>а</w:t>
      </w:r>
      <w:r w:rsidRPr="007001A9">
        <w:rPr>
          <w:sz w:val="28"/>
          <w:szCs w:val="28"/>
        </w:rPr>
        <w:t>нены органами и организациями, у</w:t>
      </w:r>
      <w:r>
        <w:rPr>
          <w:sz w:val="28"/>
          <w:szCs w:val="28"/>
        </w:rPr>
        <w:t>частвующими в процессе оказания</w:t>
      </w:r>
      <w:r w:rsidRPr="007001A9">
        <w:rPr>
          <w:sz w:val="28"/>
          <w:szCs w:val="28"/>
        </w:rPr>
        <w:t xml:space="preserve"> муниц</w:t>
      </w:r>
      <w:r w:rsidRPr="007001A9">
        <w:rPr>
          <w:sz w:val="28"/>
          <w:szCs w:val="28"/>
        </w:rPr>
        <w:t>и</w:t>
      </w:r>
      <w:r w:rsidRPr="007001A9">
        <w:rPr>
          <w:sz w:val="28"/>
          <w:szCs w:val="28"/>
        </w:rPr>
        <w:t>пальных услуг;</w:t>
      </w:r>
    </w:p>
    <w:p w:rsidR="000F67F0" w:rsidRPr="007001A9" w:rsidRDefault="000F67F0" w:rsidP="002767E6">
      <w:pPr>
        <w:widowControl w:val="0"/>
        <w:ind w:firstLine="54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обращение ненадлежащего лица.</w:t>
      </w:r>
    </w:p>
    <w:p w:rsidR="000F67F0" w:rsidRPr="00D427C8" w:rsidRDefault="000F67F0" w:rsidP="00D427C8">
      <w:pPr>
        <w:widowControl w:val="0"/>
        <w:ind w:firstLine="540"/>
        <w:jc w:val="both"/>
        <w:rPr>
          <w:sz w:val="28"/>
          <w:szCs w:val="28"/>
        </w:rPr>
      </w:pPr>
      <w:r w:rsidRPr="00D427C8">
        <w:rPr>
          <w:color w:val="000000"/>
          <w:sz w:val="28"/>
          <w:szCs w:val="28"/>
        </w:rPr>
        <w:t xml:space="preserve">2.8. </w:t>
      </w:r>
      <w:r w:rsidRPr="00D427C8">
        <w:rPr>
          <w:sz w:val="28"/>
          <w:szCs w:val="28"/>
        </w:rPr>
        <w:t>Исчерпывающий перечень оснований для приостановления в предо</w:t>
      </w:r>
      <w:r w:rsidRPr="00D427C8">
        <w:rPr>
          <w:sz w:val="28"/>
          <w:szCs w:val="28"/>
        </w:rPr>
        <w:t>с</w:t>
      </w:r>
      <w:r w:rsidRPr="00D427C8">
        <w:rPr>
          <w:sz w:val="28"/>
          <w:szCs w:val="28"/>
        </w:rPr>
        <w:t>тавлении Муниципальной услуги.</w:t>
      </w:r>
    </w:p>
    <w:p w:rsidR="000F67F0" w:rsidRDefault="000F67F0" w:rsidP="00D427C8">
      <w:pPr>
        <w:ind w:firstLine="540"/>
        <w:jc w:val="both"/>
        <w:rPr>
          <w:sz w:val="28"/>
          <w:szCs w:val="28"/>
          <w:lang w:eastAsia="ar-SA"/>
        </w:rPr>
      </w:pPr>
      <w:r w:rsidRPr="00D427C8">
        <w:rPr>
          <w:sz w:val="28"/>
          <w:szCs w:val="28"/>
          <w:lang w:eastAsia="ar-SA"/>
        </w:rPr>
        <w:t>Предоставление Муниципальной услуги может быть приостановлено</w:t>
      </w:r>
      <w:r>
        <w:rPr>
          <w:sz w:val="28"/>
          <w:szCs w:val="28"/>
          <w:lang w:eastAsia="ar-SA"/>
        </w:rPr>
        <w:t>:</w:t>
      </w:r>
    </w:p>
    <w:p w:rsidR="000F67F0" w:rsidRPr="007001A9" w:rsidRDefault="000F67F0" w:rsidP="00D427C8">
      <w:pPr>
        <w:widowControl w:val="0"/>
        <w:tabs>
          <w:tab w:val="num" w:pos="709"/>
          <w:tab w:val="left" w:pos="1134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Pr="007001A9">
        <w:rPr>
          <w:sz w:val="28"/>
          <w:szCs w:val="28"/>
        </w:rPr>
        <w:t>при поступлении от заявителя письменного заявления о приостановлении предоставления Муниципальной услуги.</w:t>
      </w:r>
    </w:p>
    <w:p w:rsidR="000F67F0" w:rsidRPr="00C31250" w:rsidRDefault="000F67F0" w:rsidP="008C25BC">
      <w:pPr>
        <w:widowControl w:val="0"/>
        <w:ind w:firstLine="540"/>
        <w:jc w:val="both"/>
        <w:rPr>
          <w:sz w:val="28"/>
          <w:szCs w:val="28"/>
        </w:rPr>
      </w:pPr>
      <w:r w:rsidRPr="00BE5F72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BE5F72">
        <w:rPr>
          <w:sz w:val="28"/>
          <w:szCs w:val="28"/>
        </w:rPr>
        <w:t>.</w:t>
      </w:r>
      <w:r w:rsidRPr="00C31250">
        <w:rPr>
          <w:sz w:val="28"/>
          <w:szCs w:val="28"/>
        </w:rPr>
        <w:t>В предоставлении Муниципальной услуги может быть отказано на сл</w:t>
      </w:r>
      <w:r w:rsidRPr="00C31250">
        <w:rPr>
          <w:sz w:val="28"/>
          <w:szCs w:val="28"/>
        </w:rPr>
        <w:t>е</w:t>
      </w:r>
      <w:r w:rsidRPr="00C31250">
        <w:rPr>
          <w:sz w:val="28"/>
          <w:szCs w:val="28"/>
        </w:rPr>
        <w:t>дующих основаниях:</w:t>
      </w:r>
    </w:p>
    <w:p w:rsidR="000F67F0" w:rsidRPr="007001A9" w:rsidRDefault="000F67F0" w:rsidP="002767E6">
      <w:pPr>
        <w:widowControl w:val="0"/>
        <w:ind w:firstLine="54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отсутствие одного из документов, указанных в по</w:t>
      </w:r>
      <w:r>
        <w:rPr>
          <w:sz w:val="28"/>
          <w:szCs w:val="28"/>
        </w:rPr>
        <w:t>дразделе 2.6</w:t>
      </w:r>
      <w:r w:rsidRPr="007001A9">
        <w:rPr>
          <w:sz w:val="28"/>
          <w:szCs w:val="28"/>
        </w:rPr>
        <w:t xml:space="preserve"> Админис</w:t>
      </w:r>
      <w:r w:rsidRPr="007001A9">
        <w:rPr>
          <w:sz w:val="28"/>
          <w:szCs w:val="28"/>
        </w:rPr>
        <w:t>т</w:t>
      </w:r>
      <w:r w:rsidRPr="007001A9">
        <w:rPr>
          <w:sz w:val="28"/>
          <w:szCs w:val="28"/>
        </w:rPr>
        <w:t>ративного регламента;</w:t>
      </w:r>
    </w:p>
    <w:p w:rsidR="000F67F0" w:rsidRPr="007001A9" w:rsidRDefault="000F67F0" w:rsidP="002767E6">
      <w:pPr>
        <w:widowControl w:val="0"/>
        <w:ind w:firstLine="54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несоответствие хотя бы одного из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0F67F0" w:rsidRPr="007001A9" w:rsidRDefault="000F67F0" w:rsidP="002767E6">
      <w:pPr>
        <w:widowControl w:val="0"/>
        <w:ind w:firstLine="540"/>
        <w:jc w:val="both"/>
        <w:rPr>
          <w:sz w:val="28"/>
          <w:szCs w:val="28"/>
        </w:rPr>
      </w:pPr>
      <w:r w:rsidRPr="007001A9">
        <w:rPr>
          <w:sz w:val="28"/>
          <w:szCs w:val="28"/>
        </w:rPr>
        <w:t>- содержащиеся в представленных документах сведения являются непо</w:t>
      </w:r>
      <w:r w:rsidRPr="007001A9">
        <w:rPr>
          <w:sz w:val="28"/>
          <w:szCs w:val="28"/>
        </w:rPr>
        <w:t>л</w:t>
      </w:r>
      <w:r w:rsidRPr="007001A9">
        <w:rPr>
          <w:sz w:val="28"/>
          <w:szCs w:val="28"/>
        </w:rPr>
        <w:t>ными или недостоверными.</w:t>
      </w:r>
    </w:p>
    <w:p w:rsidR="000F67F0" w:rsidRPr="00C03A95" w:rsidRDefault="000F67F0" w:rsidP="008C25BC">
      <w:pPr>
        <w:tabs>
          <w:tab w:val="left" w:pos="709"/>
          <w:tab w:val="left" w:pos="1134"/>
          <w:tab w:val="left" w:pos="1418"/>
        </w:tabs>
        <w:ind w:firstLine="540"/>
        <w:jc w:val="both"/>
        <w:rPr>
          <w:sz w:val="28"/>
          <w:szCs w:val="28"/>
          <w:shd w:val="clear" w:color="auto" w:fill="FFFFFF"/>
        </w:rPr>
      </w:pPr>
      <w:r w:rsidRPr="00C03A95">
        <w:rPr>
          <w:sz w:val="28"/>
          <w:szCs w:val="28"/>
        </w:rPr>
        <w:t>Отказ в предоставлении Муниципальной услуги не препятствует повто</w:t>
      </w:r>
      <w:r w:rsidRPr="00C03A95">
        <w:rPr>
          <w:sz w:val="28"/>
          <w:szCs w:val="28"/>
        </w:rPr>
        <w:t>р</w:t>
      </w:r>
      <w:r w:rsidRPr="00C03A95">
        <w:rPr>
          <w:sz w:val="28"/>
          <w:szCs w:val="28"/>
        </w:rPr>
        <w:t>ному обращению после устранения причины, послужившей основанием для о</w:t>
      </w:r>
      <w:r w:rsidRPr="00C03A95">
        <w:rPr>
          <w:sz w:val="28"/>
          <w:szCs w:val="28"/>
        </w:rPr>
        <w:t>т</w:t>
      </w:r>
      <w:r w:rsidRPr="00C03A95">
        <w:rPr>
          <w:sz w:val="28"/>
          <w:szCs w:val="28"/>
        </w:rPr>
        <w:t>каза.</w:t>
      </w:r>
    </w:p>
    <w:p w:rsidR="000F67F0" w:rsidRPr="00E564DE" w:rsidRDefault="000F67F0" w:rsidP="008C25BC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E564DE">
        <w:rPr>
          <w:sz w:val="28"/>
          <w:szCs w:val="28"/>
          <w:lang w:eastAsia="ar-SA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0F67F0" w:rsidRPr="00E564DE" w:rsidRDefault="000F67F0" w:rsidP="008C25BC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E564DE">
        <w:rPr>
          <w:sz w:val="28"/>
          <w:szCs w:val="28"/>
          <w:lang w:eastAsia="ar-SA"/>
        </w:rPr>
        <w:t>Услуги, которые являются необходимыми и обязательными для предоста</w:t>
      </w:r>
      <w:r w:rsidRPr="00E564DE">
        <w:rPr>
          <w:sz w:val="28"/>
          <w:szCs w:val="28"/>
          <w:lang w:eastAsia="ar-SA"/>
        </w:rPr>
        <w:t>в</w:t>
      </w:r>
      <w:r w:rsidRPr="00E564DE">
        <w:rPr>
          <w:sz w:val="28"/>
          <w:szCs w:val="28"/>
          <w:lang w:eastAsia="ar-SA"/>
        </w:rPr>
        <w:t xml:space="preserve">ления Муниципальной услуги, законодательством Российской Федерации не предусмотрены. </w:t>
      </w:r>
    </w:p>
    <w:p w:rsidR="000F67F0" w:rsidRPr="00E564DE" w:rsidRDefault="000F67F0" w:rsidP="008C25BC">
      <w:pPr>
        <w:widowControl w:val="0"/>
        <w:ind w:firstLine="539"/>
        <w:jc w:val="both"/>
        <w:rPr>
          <w:bCs/>
          <w:kern w:val="1"/>
          <w:sz w:val="28"/>
          <w:szCs w:val="28"/>
        </w:rPr>
      </w:pPr>
      <w:r w:rsidRPr="00E564DE">
        <w:rPr>
          <w:sz w:val="28"/>
          <w:szCs w:val="28"/>
        </w:rPr>
        <w:t xml:space="preserve">2.11. </w:t>
      </w:r>
      <w:r w:rsidRPr="00E564DE">
        <w:rPr>
          <w:bCs/>
          <w:kern w:val="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E564DE">
        <w:rPr>
          <w:bCs/>
          <w:kern w:val="1"/>
          <w:sz w:val="28"/>
          <w:szCs w:val="28"/>
        </w:rPr>
        <w:t>и</w:t>
      </w:r>
      <w:r w:rsidRPr="00E564DE">
        <w:rPr>
          <w:bCs/>
          <w:kern w:val="1"/>
          <w:sz w:val="28"/>
          <w:szCs w:val="28"/>
        </w:rPr>
        <w:t>пальной услуги.</w:t>
      </w:r>
    </w:p>
    <w:p w:rsidR="000F67F0" w:rsidRPr="00E564DE" w:rsidRDefault="000F67F0" w:rsidP="008C25BC">
      <w:pPr>
        <w:widowControl w:val="0"/>
        <w:ind w:firstLine="510"/>
        <w:jc w:val="both"/>
        <w:rPr>
          <w:color w:val="000000"/>
          <w:sz w:val="28"/>
          <w:szCs w:val="28"/>
          <w:lang w:eastAsia="ar-SA"/>
        </w:rPr>
      </w:pPr>
      <w:r w:rsidRPr="00E564DE">
        <w:rPr>
          <w:color w:val="000000"/>
          <w:sz w:val="28"/>
          <w:szCs w:val="28"/>
          <w:lang w:eastAsia="ar-SA"/>
        </w:rPr>
        <w:t>Муниципальная услуга предоставляется бесплатно.</w:t>
      </w:r>
    </w:p>
    <w:p w:rsidR="000F67F0" w:rsidRPr="00E564DE" w:rsidRDefault="000F67F0" w:rsidP="008C25BC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539"/>
        <w:jc w:val="both"/>
        <w:rPr>
          <w:sz w:val="28"/>
          <w:szCs w:val="28"/>
          <w:shd w:val="clear" w:color="auto" w:fill="FFFFFF"/>
          <w:lang w:eastAsia="ar-SA"/>
        </w:rPr>
      </w:pPr>
      <w:r w:rsidRPr="00E564DE">
        <w:rPr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услуги организации, участвующей в пр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и при получении результата предоставл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ния таких услуг</w:t>
      </w:r>
      <w:r w:rsidRPr="00E564DE">
        <w:rPr>
          <w:sz w:val="28"/>
          <w:szCs w:val="28"/>
          <w:shd w:val="clear" w:color="auto" w:fill="FFFFFF"/>
          <w:lang w:eastAsia="ar-SA"/>
        </w:rPr>
        <w:t>.</w:t>
      </w:r>
    </w:p>
    <w:p w:rsidR="000F67F0" w:rsidRPr="00E564DE" w:rsidRDefault="000F67F0" w:rsidP="008C25BC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E564DE">
        <w:rPr>
          <w:rFonts w:cs="Arial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E564DE">
        <w:rPr>
          <w:rFonts w:cs="Arial"/>
          <w:sz w:val="28"/>
          <w:szCs w:val="28"/>
          <w:lang w:eastAsia="ar-SA"/>
        </w:rPr>
        <w:t>е</w:t>
      </w:r>
      <w:r w:rsidRPr="00E564DE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0F67F0" w:rsidRPr="00E564DE" w:rsidRDefault="000F67F0" w:rsidP="008C25BC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E564DE">
        <w:rPr>
          <w:rFonts w:cs="Arial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E564DE">
        <w:rPr>
          <w:rFonts w:cs="Arial"/>
          <w:sz w:val="28"/>
          <w:szCs w:val="28"/>
          <w:lang w:eastAsia="ar-SA"/>
        </w:rPr>
        <w:t>е</w:t>
      </w:r>
      <w:r w:rsidRPr="00E564DE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2.13. Порядок регистрации заявлений.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1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Заявление заявителя о предоставлении Муниципальной услуги регистр</w:t>
      </w:r>
      <w:r w:rsidRPr="00E564DE">
        <w:rPr>
          <w:sz w:val="28"/>
          <w:lang w:eastAsia="ar-SA"/>
        </w:rPr>
        <w:t>и</w:t>
      </w:r>
      <w:r w:rsidRPr="00E564DE">
        <w:rPr>
          <w:sz w:val="28"/>
          <w:lang w:eastAsia="ar-SA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 Требования к помещениям, в которых предоставляется Муниципал</w:t>
      </w:r>
      <w:r w:rsidRPr="00E564DE">
        <w:rPr>
          <w:sz w:val="28"/>
          <w:lang w:eastAsia="ar-SA"/>
        </w:rPr>
        <w:t>ь</w:t>
      </w:r>
      <w:r w:rsidRPr="00E564DE">
        <w:rPr>
          <w:sz w:val="28"/>
          <w:lang w:eastAsia="ar-SA"/>
        </w:rPr>
        <w:t>ная услуга, к месту ожидания и приема заявителей, размещению и оформлению визуальной, текстовой и мультимедийной информации о порядке предоставл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ния таких услуг, в том числе к обеспечению доступности для инвалидов ук</w:t>
      </w:r>
      <w:r w:rsidRPr="00E564DE">
        <w:rPr>
          <w:sz w:val="28"/>
          <w:lang w:eastAsia="ar-SA"/>
        </w:rPr>
        <w:t>а</w:t>
      </w:r>
      <w:r w:rsidRPr="00E564DE">
        <w:rPr>
          <w:sz w:val="28"/>
          <w:lang w:eastAsia="ar-SA"/>
        </w:rPr>
        <w:t>занных объектов в соответствии с законодательством Российской Федерации о социальной защите инвалидов.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2.14.1. Приём граждан для предоставления услуги осуществляется в сп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циально выделенном для этих целей помещении. Помещения, в которых пр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E564DE">
        <w:rPr>
          <w:sz w:val="28"/>
          <w:lang w:eastAsia="ar-SA"/>
        </w:rPr>
        <w:t>а</w:t>
      </w:r>
      <w:r w:rsidRPr="00E564DE">
        <w:rPr>
          <w:sz w:val="28"/>
          <w:lang w:eastAsia="ar-SA"/>
        </w:rPr>
        <w:t>ется оборудование доступного места общественного пользования (туалет).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E564DE">
        <w:rPr>
          <w:sz w:val="28"/>
          <w:lang w:eastAsia="ar-SA"/>
        </w:rPr>
        <w:t>ю</w:t>
      </w:r>
      <w:r w:rsidRPr="00E564DE">
        <w:rPr>
          <w:sz w:val="28"/>
          <w:lang w:eastAsia="ar-SA"/>
        </w:rPr>
        <w:t>щих Муниципальную услугу.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Для ожидания заявителями приема, заполнения необходимых для получ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ния Муниципальной услуги документов в Администрации</w:t>
      </w:r>
      <w:r>
        <w:rPr>
          <w:sz w:val="28"/>
          <w:lang w:eastAsia="ar-SA"/>
        </w:rPr>
        <w:t xml:space="preserve"> </w:t>
      </w:r>
      <w:r w:rsidRPr="00E564DE">
        <w:rPr>
          <w:sz w:val="28"/>
          <w:lang w:eastAsia="ar-SA"/>
        </w:rPr>
        <w:t>отводятся места, оборудованные стульями, столами (стойками) для возможности оформления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2.14.3. Рабочее место специалиста оборудуется компьютером и оргтехн</w:t>
      </w:r>
      <w:r w:rsidRPr="00E564DE">
        <w:rPr>
          <w:sz w:val="28"/>
          <w:lang w:eastAsia="ar-SA"/>
        </w:rPr>
        <w:t>и</w:t>
      </w:r>
      <w:r w:rsidRPr="00E564DE">
        <w:rPr>
          <w:sz w:val="28"/>
          <w:lang w:eastAsia="ar-SA"/>
        </w:rPr>
        <w:t>кой, позволяющими организовать предоставление услуги в полном объеме.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E564DE">
        <w:rPr>
          <w:sz w:val="28"/>
          <w:lang w:eastAsia="ar-SA"/>
        </w:rPr>
        <w:t>о</w:t>
      </w:r>
      <w:r w:rsidRPr="00E564DE">
        <w:rPr>
          <w:sz w:val="28"/>
          <w:lang w:eastAsia="ar-SA"/>
        </w:rPr>
        <w:t>держащей информацию об Администрации: наименование и режим работы.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Администрации для ожидания и приема заявителей, а та</w:t>
      </w:r>
      <w:r w:rsidRPr="00E564DE">
        <w:rPr>
          <w:sz w:val="28"/>
          <w:lang w:eastAsia="ar-SA"/>
        </w:rPr>
        <w:t>к</w:t>
      </w:r>
      <w:r w:rsidRPr="00E564DE">
        <w:rPr>
          <w:sz w:val="28"/>
          <w:lang w:eastAsia="ar-SA"/>
        </w:rPr>
        <w:t xml:space="preserve">же на Едином портале государственных и муниципальных услуг (функций): www.gosuslugi.ru или на портале государственных и муниципальных услуг Краснодарского края (http://pgu.krasnodar.ru). 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Информационные стенды размещаются на видном, доступном месте.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Оформление информационных листов осуществляется удобным для чт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ния шрифтом – Times</w:t>
      </w:r>
      <w:r>
        <w:rPr>
          <w:sz w:val="28"/>
          <w:lang w:eastAsia="ar-SA"/>
        </w:rPr>
        <w:t xml:space="preserve"> </w:t>
      </w:r>
      <w:r w:rsidRPr="00E564DE">
        <w:rPr>
          <w:sz w:val="28"/>
          <w:lang w:eastAsia="ar-SA"/>
        </w:rPr>
        <w:t>New</w:t>
      </w:r>
      <w:r>
        <w:rPr>
          <w:sz w:val="28"/>
          <w:lang w:eastAsia="ar-SA"/>
        </w:rPr>
        <w:t xml:space="preserve"> </w:t>
      </w:r>
      <w:r w:rsidRPr="00E564DE">
        <w:rPr>
          <w:sz w:val="28"/>
          <w:lang w:eastAsia="ar-SA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E564DE">
        <w:rPr>
          <w:sz w:val="28"/>
          <w:lang w:eastAsia="ar-SA"/>
        </w:rPr>
        <w:t>б</w:t>
      </w:r>
      <w:r w:rsidRPr="00E564DE">
        <w:rPr>
          <w:sz w:val="28"/>
          <w:lang w:eastAsia="ar-SA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Информационные стенды должны содержать актуальную и исчерпыва</w:t>
      </w:r>
      <w:r w:rsidRPr="00E564DE">
        <w:rPr>
          <w:sz w:val="28"/>
          <w:lang w:eastAsia="ar-SA"/>
        </w:rPr>
        <w:t>ю</w:t>
      </w:r>
      <w:r w:rsidRPr="00E564DE">
        <w:rPr>
          <w:sz w:val="28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E564DE">
        <w:rPr>
          <w:sz w:val="28"/>
          <w:lang w:eastAsia="ar-SA"/>
        </w:rPr>
        <w:t>ь</w:t>
      </w:r>
      <w:r w:rsidRPr="00E564DE">
        <w:rPr>
          <w:sz w:val="28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информацию о предусмотренной законодательством Российской Федерации о</w:t>
      </w:r>
      <w:r w:rsidRPr="00E564DE">
        <w:rPr>
          <w:sz w:val="28"/>
          <w:lang w:eastAsia="ar-SA"/>
        </w:rPr>
        <w:t>т</w:t>
      </w:r>
      <w:r w:rsidRPr="00E564DE">
        <w:rPr>
          <w:sz w:val="28"/>
          <w:lang w:eastAsia="ar-SA"/>
        </w:rPr>
        <w:t>ветственности должностных лиц Администрации, о режиме работы, о телефо</w:t>
      </w:r>
      <w:r w:rsidRPr="00E564DE">
        <w:rPr>
          <w:sz w:val="28"/>
          <w:lang w:eastAsia="ar-SA"/>
        </w:rPr>
        <w:t>н</w:t>
      </w:r>
      <w:r w:rsidRPr="00E564DE">
        <w:rPr>
          <w:sz w:val="28"/>
          <w:lang w:eastAsia="ar-SA"/>
        </w:rPr>
        <w:t>ных номерах Администрации и другой информации, а также форм заявлений с образцами их заполнения.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2.14.6. На территории, прилегающей к зданию, где организовано предо</w:t>
      </w:r>
      <w:r w:rsidRPr="00E564DE">
        <w:rPr>
          <w:sz w:val="28"/>
          <w:lang w:eastAsia="ar-SA"/>
        </w:rPr>
        <w:t>с</w:t>
      </w:r>
      <w:r w:rsidRPr="00E564DE">
        <w:rPr>
          <w:sz w:val="28"/>
          <w:lang w:eastAsia="ar-SA"/>
        </w:rPr>
        <w:t>тавление Муниципальной услуги Администрации, располагается бесплатная парковка для автомобильного транспорта посетителей, в том числе предусма</w:t>
      </w:r>
      <w:r w:rsidRPr="00E564DE">
        <w:rPr>
          <w:sz w:val="28"/>
          <w:lang w:eastAsia="ar-SA"/>
        </w:rPr>
        <w:t>т</w:t>
      </w:r>
      <w:r w:rsidRPr="00E564DE">
        <w:rPr>
          <w:sz w:val="28"/>
          <w:lang w:eastAsia="ar-SA"/>
        </w:rPr>
        <w:t>ривающая места для специальных автотранспортных средств инвалидов.</w:t>
      </w:r>
    </w:p>
    <w:p w:rsidR="000F67F0" w:rsidRPr="000424EA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0424EA">
        <w:rPr>
          <w:sz w:val="28"/>
          <w:lang w:eastAsia="ar-SA"/>
        </w:rPr>
        <w:t>Вход в помещение Администрации и выход из него оборудовано соотве</w:t>
      </w:r>
      <w:r w:rsidRPr="000424EA">
        <w:rPr>
          <w:sz w:val="28"/>
          <w:lang w:eastAsia="ar-SA"/>
        </w:rPr>
        <w:t>т</w:t>
      </w:r>
      <w:r w:rsidRPr="000424EA">
        <w:rPr>
          <w:sz w:val="28"/>
          <w:lang w:eastAsia="ar-SA"/>
        </w:rPr>
        <w:t>ствующими указателями с автономными источниками бесперебойного питания, а также лестницами с поручнями и пандусами для передвижения детских и и</w:t>
      </w:r>
      <w:r w:rsidRPr="000424EA">
        <w:rPr>
          <w:sz w:val="28"/>
          <w:lang w:eastAsia="ar-SA"/>
        </w:rPr>
        <w:t>н</w:t>
      </w:r>
      <w:r w:rsidRPr="000424EA">
        <w:rPr>
          <w:sz w:val="28"/>
          <w:lang w:eastAsia="ar-SA"/>
        </w:rPr>
        <w:t>валидных колясок.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2.15. Показателями доступности и качества предоставления услуги явл</w:t>
      </w:r>
      <w:r w:rsidRPr="00E564DE">
        <w:rPr>
          <w:sz w:val="28"/>
          <w:lang w:eastAsia="ar-SA"/>
        </w:rPr>
        <w:t>я</w:t>
      </w:r>
      <w:r w:rsidRPr="00E564DE">
        <w:rPr>
          <w:sz w:val="28"/>
          <w:lang w:eastAsia="ar-SA"/>
        </w:rPr>
        <w:t>ются: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E564DE">
        <w:rPr>
          <w:sz w:val="28"/>
          <w:lang w:eastAsia="ar-SA"/>
        </w:rPr>
        <w:t>у</w:t>
      </w:r>
      <w:r w:rsidRPr="00E564DE">
        <w:rPr>
          <w:sz w:val="28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E564DE">
        <w:rPr>
          <w:sz w:val="28"/>
          <w:lang w:eastAsia="ar-SA"/>
        </w:rPr>
        <w:t>а</w:t>
      </w:r>
      <w:r w:rsidRPr="00E564DE">
        <w:rPr>
          <w:sz w:val="28"/>
          <w:lang w:eastAsia="ar-SA"/>
        </w:rPr>
        <w:t>ется беспрепятственное передвижение и разворот инвалидных колясок;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количество взаимодействий заявителя с должностными лицами при пр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доставлении Муниципальной услуги и их продолжительность;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условия ожидания приема;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 xml:space="preserve">- обоснованность отказов в предоставлении Муниципальной услуги; 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установление персональной ответственности должностных лиц за с</w:t>
      </w:r>
      <w:r w:rsidRPr="00E564DE">
        <w:rPr>
          <w:sz w:val="28"/>
          <w:lang w:eastAsia="ar-SA"/>
        </w:rPr>
        <w:t>о</w:t>
      </w:r>
      <w:r w:rsidRPr="00E564DE">
        <w:rPr>
          <w:sz w:val="28"/>
          <w:lang w:eastAsia="ar-SA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предоставление Муниципальной услуги в соответствии с установленн</w:t>
      </w:r>
      <w:r w:rsidRPr="00E564DE">
        <w:rPr>
          <w:sz w:val="28"/>
          <w:lang w:eastAsia="ar-SA"/>
        </w:rPr>
        <w:t>ы</w:t>
      </w:r>
      <w:r w:rsidRPr="00E564DE">
        <w:rPr>
          <w:sz w:val="28"/>
          <w:lang w:eastAsia="ar-SA"/>
        </w:rPr>
        <w:t>ми настоящим Административным регламентом порядком и сроками;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отсутствие обоснованных жалоб решения и действия (бездействия) А</w:t>
      </w:r>
      <w:r w:rsidRPr="00E564DE">
        <w:rPr>
          <w:sz w:val="28"/>
          <w:lang w:eastAsia="ar-SA"/>
        </w:rPr>
        <w:t>д</w:t>
      </w:r>
      <w:r w:rsidRPr="00E564DE">
        <w:rPr>
          <w:sz w:val="28"/>
          <w:lang w:eastAsia="ar-SA"/>
        </w:rPr>
        <w:t>министрации, ее должностного лица, муниципального служащего.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2.16. Иные требования, в том числе учитывающие особенности предоста</w:t>
      </w:r>
      <w:r w:rsidRPr="00E564DE">
        <w:rPr>
          <w:sz w:val="28"/>
          <w:lang w:eastAsia="ar-SA"/>
        </w:rPr>
        <w:t>в</w:t>
      </w:r>
      <w:r w:rsidRPr="00E564DE">
        <w:rPr>
          <w:sz w:val="28"/>
          <w:lang w:eastAsia="ar-SA"/>
        </w:rPr>
        <w:t>ления Муниципальной услуги в электронной форме.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Заявление и прилагаемые к нему документы, поступившие в Администр</w:t>
      </w:r>
      <w:r w:rsidRPr="00E564DE">
        <w:rPr>
          <w:sz w:val="28"/>
          <w:lang w:eastAsia="ar-SA"/>
        </w:rPr>
        <w:t>а</w:t>
      </w:r>
      <w:r w:rsidRPr="00E564DE">
        <w:rPr>
          <w:sz w:val="28"/>
          <w:lang w:eastAsia="ar-SA"/>
        </w:rPr>
        <w:t>цию в ходе личного прие</w:t>
      </w:r>
      <w:r>
        <w:rPr>
          <w:sz w:val="28"/>
          <w:lang w:eastAsia="ar-SA"/>
        </w:rPr>
        <w:t xml:space="preserve">ма, посредством почтовой связи </w:t>
      </w:r>
      <w:r w:rsidRPr="00E564DE">
        <w:rPr>
          <w:sz w:val="28"/>
          <w:lang w:eastAsia="ar-SA"/>
        </w:rPr>
        <w:t>рассматриваются в порядке, установленном разделом 3 настоящего регламента.</w:t>
      </w:r>
    </w:p>
    <w:p w:rsidR="000F67F0" w:rsidRPr="00E564DE" w:rsidRDefault="000F67F0" w:rsidP="008C25BC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567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E564DE">
        <w:rPr>
          <w:sz w:val="28"/>
          <w:lang w:eastAsia="ar-SA"/>
        </w:rPr>
        <w:t>о</w:t>
      </w:r>
      <w:r w:rsidRPr="00E564DE">
        <w:rPr>
          <w:sz w:val="28"/>
          <w:lang w:eastAsia="ar-SA"/>
        </w:rPr>
        <w:t>гласно приложению к настоящему регламенту) для дальнейшего его заполн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ния в электронном виде и распечатки.</w:t>
      </w:r>
    </w:p>
    <w:p w:rsidR="000F67F0" w:rsidRPr="00787EBC" w:rsidRDefault="000F67F0" w:rsidP="00160693">
      <w:pPr>
        <w:keepNext/>
        <w:keepLines/>
        <w:widowControl w:val="0"/>
        <w:tabs>
          <w:tab w:val="left" w:pos="426"/>
        </w:tabs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787EBC">
        <w:rPr>
          <w:b/>
          <w:sz w:val="28"/>
          <w:szCs w:val="28"/>
          <w:lang w:val="en-US"/>
        </w:rPr>
        <w:t>III</w:t>
      </w:r>
      <w:r w:rsidRPr="00787EBC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F67F0" w:rsidRPr="00B50564" w:rsidRDefault="000F67F0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3.1. Описание последовательности действий при предоставлении Муниц</w:t>
      </w:r>
      <w:r w:rsidRPr="00B50564">
        <w:rPr>
          <w:sz w:val="28"/>
          <w:szCs w:val="28"/>
        </w:rPr>
        <w:t>и</w:t>
      </w:r>
      <w:r w:rsidRPr="00B50564">
        <w:rPr>
          <w:sz w:val="28"/>
          <w:szCs w:val="28"/>
        </w:rPr>
        <w:t>пальной услуги.</w:t>
      </w:r>
    </w:p>
    <w:p w:rsidR="000F67F0" w:rsidRPr="00B50564" w:rsidRDefault="000F67F0" w:rsidP="008C25BC">
      <w:pPr>
        <w:widowControl w:val="0"/>
        <w:ind w:firstLine="540"/>
        <w:jc w:val="both"/>
        <w:rPr>
          <w:bCs/>
          <w:sz w:val="28"/>
          <w:szCs w:val="28"/>
        </w:rPr>
      </w:pPr>
      <w:r w:rsidRPr="00B50564">
        <w:rPr>
          <w:bCs/>
          <w:sz w:val="28"/>
          <w:szCs w:val="28"/>
        </w:rPr>
        <w:t>Предоставление Муниципальной услуги включает в себя следующие а</w:t>
      </w:r>
      <w:r w:rsidRPr="00B50564">
        <w:rPr>
          <w:bCs/>
          <w:sz w:val="28"/>
          <w:szCs w:val="28"/>
        </w:rPr>
        <w:t>д</w:t>
      </w:r>
      <w:r w:rsidRPr="00B50564">
        <w:rPr>
          <w:bCs/>
          <w:sz w:val="28"/>
          <w:szCs w:val="28"/>
        </w:rPr>
        <w:t>министративные процедуры:</w:t>
      </w:r>
    </w:p>
    <w:p w:rsidR="000F67F0" w:rsidRPr="00B50564" w:rsidRDefault="000F67F0" w:rsidP="008C25BC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приём и регистрация заявления и документов;</w:t>
      </w:r>
    </w:p>
    <w:p w:rsidR="000F67F0" w:rsidRPr="00B50564" w:rsidRDefault="000F67F0" w:rsidP="008C25BC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рассмотрение заявления и подготовка документов;</w:t>
      </w:r>
    </w:p>
    <w:p w:rsidR="000F67F0" w:rsidRPr="00B50564" w:rsidRDefault="000F67F0" w:rsidP="008C25BC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0F67F0" w:rsidRPr="00B50564" w:rsidRDefault="000F67F0" w:rsidP="008C25BC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3.2. Блок-схема предоставления Муниципальной услуги приведена в пр</w:t>
      </w:r>
      <w:r w:rsidRPr="00B50564">
        <w:rPr>
          <w:sz w:val="28"/>
          <w:szCs w:val="28"/>
        </w:rPr>
        <w:t>и</w:t>
      </w:r>
      <w:r w:rsidRPr="00B50564">
        <w:rPr>
          <w:sz w:val="28"/>
          <w:szCs w:val="28"/>
        </w:rPr>
        <w:t>ложении к настоящему Административному регламенту.</w:t>
      </w:r>
    </w:p>
    <w:p w:rsidR="000F67F0" w:rsidRPr="00B50564" w:rsidRDefault="000F67F0" w:rsidP="008C25BC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0F67F0" w:rsidRPr="00B50564" w:rsidRDefault="000F67F0" w:rsidP="008C25BC">
      <w:pPr>
        <w:widowControl w:val="0"/>
        <w:ind w:firstLine="540"/>
        <w:jc w:val="both"/>
        <w:rPr>
          <w:i/>
          <w:sz w:val="28"/>
          <w:szCs w:val="28"/>
        </w:rPr>
      </w:pPr>
      <w:r w:rsidRPr="00B50564">
        <w:rPr>
          <w:sz w:val="28"/>
          <w:szCs w:val="28"/>
        </w:rPr>
        <w:t xml:space="preserve">3.4. </w:t>
      </w:r>
      <w:r w:rsidRPr="00B50564">
        <w:rPr>
          <w:sz w:val="28"/>
          <w:szCs w:val="28"/>
          <w:lang w:eastAsia="ar-SA"/>
        </w:rPr>
        <w:t>Административная процедура «</w:t>
      </w:r>
      <w:r w:rsidRPr="00B50564">
        <w:rPr>
          <w:sz w:val="28"/>
          <w:szCs w:val="28"/>
        </w:rPr>
        <w:t>Прием и регистрация заявления и д</w:t>
      </w:r>
      <w:r w:rsidRPr="00B50564">
        <w:rPr>
          <w:sz w:val="28"/>
          <w:szCs w:val="28"/>
        </w:rPr>
        <w:t>о</w:t>
      </w:r>
      <w:r w:rsidRPr="00B50564">
        <w:rPr>
          <w:sz w:val="28"/>
          <w:szCs w:val="28"/>
        </w:rPr>
        <w:t>кументов».</w:t>
      </w:r>
    </w:p>
    <w:p w:rsidR="000F67F0" w:rsidRPr="00B50564" w:rsidRDefault="000F67F0" w:rsidP="008C25BC">
      <w:pPr>
        <w:widowControl w:val="0"/>
        <w:ind w:firstLine="567"/>
        <w:jc w:val="both"/>
        <w:rPr>
          <w:i/>
          <w:sz w:val="28"/>
          <w:szCs w:val="28"/>
        </w:rPr>
      </w:pPr>
      <w:r w:rsidRPr="00B50564">
        <w:rPr>
          <w:sz w:val="28"/>
          <w:szCs w:val="28"/>
        </w:rPr>
        <w:t>Основанием для начала предоставления Муниципальной услуги является подача заявления согласно приложению Административного регламента с пр</w:t>
      </w:r>
      <w:r w:rsidRPr="00B50564">
        <w:rPr>
          <w:sz w:val="28"/>
          <w:szCs w:val="28"/>
        </w:rPr>
        <w:t>и</w:t>
      </w:r>
      <w:r w:rsidRPr="00B50564">
        <w:rPr>
          <w:sz w:val="28"/>
          <w:szCs w:val="28"/>
        </w:rPr>
        <w:t>лож</w:t>
      </w:r>
      <w:r>
        <w:rPr>
          <w:sz w:val="28"/>
          <w:szCs w:val="28"/>
        </w:rPr>
        <w:t>ением документов согласно пункту</w:t>
      </w:r>
      <w:r w:rsidRPr="00B50564">
        <w:rPr>
          <w:sz w:val="28"/>
          <w:szCs w:val="28"/>
        </w:rPr>
        <w:t xml:space="preserve"> 2.6 настоящего Административного регламента в Администрацию</w:t>
      </w:r>
      <w:r>
        <w:rPr>
          <w:sz w:val="28"/>
          <w:szCs w:val="28"/>
        </w:rPr>
        <w:t xml:space="preserve"> </w:t>
      </w:r>
      <w:r w:rsidRPr="00B50564">
        <w:rPr>
          <w:sz w:val="28"/>
          <w:szCs w:val="28"/>
        </w:rPr>
        <w:t>или посредством Портала предоставления гос</w:t>
      </w:r>
      <w:r w:rsidRPr="00B50564">
        <w:rPr>
          <w:sz w:val="28"/>
          <w:szCs w:val="28"/>
        </w:rPr>
        <w:t>у</w:t>
      </w:r>
      <w:r w:rsidRPr="00B50564">
        <w:rPr>
          <w:sz w:val="28"/>
          <w:szCs w:val="28"/>
        </w:rPr>
        <w:t>дарственных и муниципальных услуг.</w:t>
      </w:r>
    </w:p>
    <w:p w:rsidR="000F67F0" w:rsidRPr="00B50564" w:rsidRDefault="000F67F0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При личном обращении специалист Администрации:</w:t>
      </w:r>
    </w:p>
    <w:p w:rsidR="000F67F0" w:rsidRPr="00B50564" w:rsidRDefault="000F67F0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B50564">
        <w:rPr>
          <w:sz w:val="28"/>
          <w:szCs w:val="28"/>
        </w:rPr>
        <w:t>е</w:t>
      </w:r>
      <w:r w:rsidRPr="00B50564">
        <w:rPr>
          <w:sz w:val="28"/>
          <w:szCs w:val="28"/>
        </w:rPr>
        <w:t>ля, в соответствии с законодательством Российской Федерации;</w:t>
      </w:r>
    </w:p>
    <w:p w:rsidR="000F67F0" w:rsidRPr="00B50564" w:rsidRDefault="000F67F0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проверяет документ, удостоверяющий полномочия представителя, если с заявлением обращается представитель заяви</w:t>
      </w:r>
      <w:r>
        <w:rPr>
          <w:sz w:val="28"/>
          <w:szCs w:val="28"/>
        </w:rPr>
        <w:t>теля (заявителей);</w:t>
      </w:r>
    </w:p>
    <w:p w:rsidR="000F67F0" w:rsidRPr="00B50564" w:rsidRDefault="000F67F0" w:rsidP="008C25BC">
      <w:pPr>
        <w:widowControl w:val="0"/>
        <w:ind w:firstLine="567"/>
        <w:jc w:val="both"/>
        <w:rPr>
          <w:szCs w:val="28"/>
        </w:rPr>
      </w:pPr>
      <w:r w:rsidRPr="00B50564">
        <w:rPr>
          <w:sz w:val="28"/>
          <w:szCs w:val="28"/>
        </w:rPr>
        <w:t>- при отсутствии оформленного заявления у заявителя или при неправил</w:t>
      </w:r>
      <w:r w:rsidRPr="00B50564">
        <w:rPr>
          <w:sz w:val="28"/>
          <w:szCs w:val="28"/>
        </w:rPr>
        <w:t>ь</w:t>
      </w:r>
      <w:r w:rsidRPr="00B50564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B50564">
        <w:rPr>
          <w:sz w:val="28"/>
          <w:szCs w:val="28"/>
        </w:rPr>
        <w:t>н</w:t>
      </w:r>
      <w:r w:rsidRPr="00B50564">
        <w:rPr>
          <w:sz w:val="28"/>
          <w:szCs w:val="28"/>
        </w:rPr>
        <w:t>ную форму заявления</w:t>
      </w:r>
      <w:r w:rsidRPr="00B50564">
        <w:rPr>
          <w:szCs w:val="28"/>
        </w:rPr>
        <w:t xml:space="preserve"> (</w:t>
      </w:r>
      <w:r w:rsidRPr="00B50564">
        <w:rPr>
          <w:sz w:val="28"/>
          <w:szCs w:val="28"/>
        </w:rPr>
        <w:t xml:space="preserve">согласно </w:t>
      </w:r>
      <w:r w:rsidRPr="00B50564">
        <w:rPr>
          <w:bCs/>
          <w:sz w:val="28"/>
          <w:szCs w:val="28"/>
        </w:rPr>
        <w:t>приложению к настоящему регламенту), пом</w:t>
      </w:r>
      <w:r w:rsidRPr="00B50564">
        <w:rPr>
          <w:bCs/>
          <w:sz w:val="28"/>
          <w:szCs w:val="28"/>
        </w:rPr>
        <w:t>о</w:t>
      </w:r>
      <w:r w:rsidRPr="00B50564">
        <w:rPr>
          <w:bCs/>
          <w:sz w:val="28"/>
          <w:szCs w:val="28"/>
        </w:rPr>
        <w:t>гает в его заполнении;</w:t>
      </w:r>
    </w:p>
    <w:p w:rsidR="000F67F0" w:rsidRPr="00B50564" w:rsidRDefault="000F67F0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0F67F0" w:rsidRPr="00B50564" w:rsidRDefault="000F67F0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B50564">
        <w:rPr>
          <w:sz w:val="28"/>
          <w:szCs w:val="28"/>
        </w:rPr>
        <w:t>с</w:t>
      </w:r>
      <w:r w:rsidRPr="00B50564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B50564">
        <w:rPr>
          <w:sz w:val="28"/>
          <w:szCs w:val="28"/>
        </w:rPr>
        <w:t>а</w:t>
      </w:r>
      <w:r w:rsidRPr="00B50564">
        <w:rPr>
          <w:sz w:val="28"/>
          <w:szCs w:val="28"/>
        </w:rPr>
        <w:t>нению;</w:t>
      </w:r>
    </w:p>
    <w:p w:rsidR="000F67F0" w:rsidRPr="00B50564" w:rsidRDefault="000F67F0" w:rsidP="008C25BC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если недостатки, препятствующие приему документов, допустимо устр</w:t>
      </w:r>
      <w:r w:rsidRPr="00B50564">
        <w:rPr>
          <w:sz w:val="28"/>
          <w:szCs w:val="28"/>
        </w:rPr>
        <w:t>а</w:t>
      </w:r>
      <w:r w:rsidRPr="00B50564">
        <w:rPr>
          <w:sz w:val="28"/>
          <w:szCs w:val="28"/>
        </w:rPr>
        <w:t xml:space="preserve">нить в ходе приема, они устраняются незамедлительно; </w:t>
      </w:r>
    </w:p>
    <w:p w:rsidR="000F67F0" w:rsidRPr="00B50564" w:rsidRDefault="000F67F0" w:rsidP="008C25BC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B50564">
        <w:rPr>
          <w:sz w:val="28"/>
          <w:szCs w:val="28"/>
        </w:rPr>
        <w:t>м</w:t>
      </w:r>
      <w:r w:rsidRPr="00B50564">
        <w:rPr>
          <w:sz w:val="28"/>
          <w:szCs w:val="28"/>
        </w:rPr>
        <w:t>плектовании пакета документов обратиться повторно за предоставлением М</w:t>
      </w:r>
      <w:r w:rsidRPr="00B50564">
        <w:rPr>
          <w:sz w:val="28"/>
          <w:szCs w:val="28"/>
        </w:rPr>
        <w:t>у</w:t>
      </w:r>
      <w:r w:rsidRPr="00B50564">
        <w:rPr>
          <w:sz w:val="28"/>
          <w:szCs w:val="28"/>
        </w:rPr>
        <w:t>ниципальной услуги;</w:t>
      </w:r>
    </w:p>
    <w:p w:rsidR="000F67F0" w:rsidRPr="00B50564" w:rsidRDefault="000F67F0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сличает копии документов с их оригиналами, после чего ниже реквизита документа 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B50564">
        <w:rPr>
          <w:sz w:val="28"/>
          <w:szCs w:val="28"/>
        </w:rPr>
        <w:softHyphen/>
        <w:t>ровку подписи (инициалы, фамилия); дату заверения; печать. При заверении копий документов, объем которых превышает один лист  заверяет отдельно к</w:t>
      </w:r>
      <w:r w:rsidRPr="00B50564">
        <w:rPr>
          <w:sz w:val="28"/>
          <w:szCs w:val="28"/>
        </w:rPr>
        <w:t>а</w:t>
      </w:r>
      <w:r w:rsidRPr="00B50564">
        <w:rPr>
          <w:sz w:val="28"/>
          <w:szCs w:val="28"/>
        </w:rPr>
        <w:t>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B50564">
        <w:rPr>
          <w:sz w:val="28"/>
          <w:szCs w:val="28"/>
        </w:rPr>
        <w:softHyphen/>
        <w:t>ном порядке.</w:t>
      </w:r>
    </w:p>
    <w:p w:rsidR="000F67F0" w:rsidRPr="00B50564" w:rsidRDefault="000F67F0" w:rsidP="008C25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Специалист администрации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0F67F0" w:rsidRPr="00B50564" w:rsidRDefault="000F67F0" w:rsidP="008C25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Общий максимальный срок приема документов не может превышать 15 минут.</w:t>
      </w:r>
    </w:p>
    <w:p w:rsidR="000F67F0" w:rsidRPr="00B50564" w:rsidRDefault="000F67F0" w:rsidP="008C25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Заявитель имеет право направить заявление с приложенными документами почтовым отправлением.</w:t>
      </w:r>
    </w:p>
    <w:p w:rsidR="000F67F0" w:rsidRPr="00B50564" w:rsidRDefault="000F67F0" w:rsidP="008C25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Документы, поступившие почтовым отправлением, регистрируются в день их поступления в Администрацию.</w:t>
      </w:r>
    </w:p>
    <w:p w:rsidR="000F67F0" w:rsidRPr="00B50564" w:rsidRDefault="000F67F0" w:rsidP="008C25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При отсутствии документов, указанных пункте 2.6 настоящего регламента, в случае если заявление и документы не поддаются прочтению, Специалист а</w:t>
      </w:r>
      <w:r w:rsidRPr="00B50564">
        <w:rPr>
          <w:sz w:val="28"/>
          <w:szCs w:val="28"/>
          <w:lang w:eastAsia="ar-SA"/>
        </w:rPr>
        <w:t>д</w:t>
      </w:r>
      <w:r w:rsidRPr="00B50564">
        <w:rPr>
          <w:sz w:val="28"/>
          <w:szCs w:val="28"/>
          <w:lang w:eastAsia="ar-SA"/>
        </w:rPr>
        <w:t>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B50564">
        <w:rPr>
          <w:sz w:val="28"/>
          <w:szCs w:val="28"/>
          <w:lang w:eastAsia="ar-SA"/>
        </w:rPr>
        <w:t>и</w:t>
      </w:r>
      <w:r w:rsidRPr="00B50564">
        <w:rPr>
          <w:sz w:val="28"/>
          <w:szCs w:val="28"/>
          <w:lang w:eastAsia="ar-SA"/>
        </w:rPr>
        <w:t>чин отказа.</w:t>
      </w:r>
    </w:p>
    <w:p w:rsidR="000F67F0" w:rsidRPr="00B50564" w:rsidRDefault="000F67F0" w:rsidP="008C25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Критериями принятия решения являются:</w:t>
      </w:r>
    </w:p>
    <w:p w:rsidR="000F67F0" w:rsidRPr="00B50564" w:rsidRDefault="000F67F0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обращение за получением Муниципальной услуги надлежащего лица;</w:t>
      </w:r>
    </w:p>
    <w:p w:rsidR="000F67F0" w:rsidRPr="00B50564" w:rsidRDefault="000F67F0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предоставление в полном объеме документов, указанных в пункте 2.6 Административного регламента;</w:t>
      </w:r>
    </w:p>
    <w:p w:rsidR="000F67F0" w:rsidRPr="00B50564" w:rsidRDefault="000F67F0" w:rsidP="008C25BC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достоверность поданных документов, указанных в пункте 2.6 Админис</w:t>
      </w:r>
      <w:r w:rsidRPr="00B50564">
        <w:rPr>
          <w:sz w:val="28"/>
          <w:szCs w:val="28"/>
        </w:rPr>
        <w:t>т</w:t>
      </w:r>
      <w:r w:rsidRPr="00B50564">
        <w:rPr>
          <w:sz w:val="28"/>
          <w:szCs w:val="28"/>
        </w:rPr>
        <w:t>ративного регламента.</w:t>
      </w:r>
    </w:p>
    <w:p w:rsidR="000F67F0" w:rsidRPr="00B50564" w:rsidRDefault="000F67F0" w:rsidP="008C25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Результатом исполнения административной процедуры по приему док</w:t>
      </w:r>
      <w:r w:rsidRPr="00B50564">
        <w:rPr>
          <w:sz w:val="28"/>
          <w:szCs w:val="28"/>
          <w:lang w:eastAsia="ar-SA"/>
        </w:rPr>
        <w:t>у</w:t>
      </w:r>
      <w:r w:rsidRPr="00B50564">
        <w:rPr>
          <w:sz w:val="28"/>
          <w:szCs w:val="28"/>
          <w:lang w:eastAsia="ar-SA"/>
        </w:rPr>
        <w:t>ментов является:</w:t>
      </w:r>
    </w:p>
    <w:p w:rsidR="000F67F0" w:rsidRPr="00B50564" w:rsidRDefault="000F67F0" w:rsidP="008C25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1) регистрация заявления;</w:t>
      </w:r>
    </w:p>
    <w:p w:rsidR="000F67F0" w:rsidRPr="00B50564" w:rsidRDefault="000F67F0" w:rsidP="008C25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2) выдача заявителю копии заявления с отметкой о получении документов</w:t>
      </w:r>
      <w:r>
        <w:rPr>
          <w:sz w:val="28"/>
          <w:szCs w:val="28"/>
          <w:lang w:eastAsia="ar-SA"/>
        </w:rPr>
        <w:t>;</w:t>
      </w:r>
    </w:p>
    <w:p w:rsidR="000F67F0" w:rsidRPr="00B50564" w:rsidRDefault="000F67F0" w:rsidP="008C25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3) отказ в приеме докуме</w:t>
      </w:r>
      <w:r>
        <w:rPr>
          <w:sz w:val="28"/>
          <w:szCs w:val="28"/>
          <w:lang w:eastAsia="ar-SA"/>
        </w:rPr>
        <w:t xml:space="preserve">нтов, при установлении фактов, </w:t>
      </w:r>
      <w:r w:rsidRPr="00B50564">
        <w:rPr>
          <w:sz w:val="28"/>
          <w:szCs w:val="28"/>
          <w:lang w:eastAsia="ar-SA"/>
        </w:rPr>
        <w:t>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</w:t>
      </w:r>
      <w:r w:rsidRPr="00B50564">
        <w:rPr>
          <w:sz w:val="28"/>
          <w:szCs w:val="28"/>
          <w:lang w:eastAsia="ar-SA"/>
        </w:rPr>
        <w:t>д</w:t>
      </w:r>
      <w:r w:rsidRPr="00B50564">
        <w:rPr>
          <w:sz w:val="28"/>
          <w:szCs w:val="28"/>
          <w:lang w:eastAsia="ar-SA"/>
        </w:rPr>
        <w:t>министративной процедуры – 15 минут с момента поступления запроса (зая</w:t>
      </w:r>
      <w:r w:rsidRPr="00B50564">
        <w:rPr>
          <w:sz w:val="28"/>
          <w:szCs w:val="28"/>
          <w:lang w:eastAsia="ar-SA"/>
        </w:rPr>
        <w:t>в</w:t>
      </w:r>
      <w:r w:rsidRPr="00B50564">
        <w:rPr>
          <w:sz w:val="28"/>
          <w:szCs w:val="28"/>
          <w:lang w:eastAsia="ar-SA"/>
        </w:rPr>
        <w:t>ления).</w:t>
      </w:r>
    </w:p>
    <w:p w:rsidR="000F67F0" w:rsidRPr="00B50564" w:rsidRDefault="000F67F0" w:rsidP="008C25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>
        <w:rPr>
          <w:sz w:val="28"/>
          <w:szCs w:val="28"/>
          <w:lang w:eastAsia="ar-SA"/>
        </w:rPr>
        <w:t xml:space="preserve">на </w:t>
      </w:r>
      <w:r w:rsidRPr="00B50564">
        <w:rPr>
          <w:sz w:val="28"/>
          <w:szCs w:val="28"/>
          <w:lang w:eastAsia="ar-SA"/>
        </w:rPr>
        <w:t>специ</w:t>
      </w:r>
      <w:r w:rsidRPr="00B50564">
        <w:rPr>
          <w:sz w:val="28"/>
          <w:szCs w:val="28"/>
          <w:lang w:eastAsia="ar-SA"/>
        </w:rPr>
        <w:t>а</w:t>
      </w:r>
      <w:r w:rsidRPr="00B50564">
        <w:rPr>
          <w:sz w:val="28"/>
          <w:szCs w:val="28"/>
          <w:lang w:eastAsia="ar-SA"/>
        </w:rPr>
        <w:t xml:space="preserve">листа Администрации. </w:t>
      </w:r>
    </w:p>
    <w:p w:rsidR="000F67F0" w:rsidRPr="00B50564" w:rsidRDefault="000F67F0" w:rsidP="008C25BC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Срок административной процедуры – 1 рабочий день.</w:t>
      </w:r>
    </w:p>
    <w:p w:rsidR="000F67F0" w:rsidRPr="00B50564" w:rsidRDefault="000F67F0" w:rsidP="008C25BC">
      <w:pPr>
        <w:widowControl w:val="0"/>
        <w:tabs>
          <w:tab w:val="left" w:pos="567"/>
        </w:tabs>
        <w:ind w:firstLine="567"/>
        <w:jc w:val="both"/>
        <w:rPr>
          <w:i/>
          <w:sz w:val="28"/>
          <w:szCs w:val="28"/>
        </w:rPr>
      </w:pPr>
      <w:r w:rsidRPr="00B50564">
        <w:rPr>
          <w:sz w:val="28"/>
          <w:szCs w:val="28"/>
        </w:rPr>
        <w:t>Способ фиксации результата выполнения административной процедуры - внесение в электронную базу данных.</w:t>
      </w:r>
    </w:p>
    <w:p w:rsidR="000F67F0" w:rsidRPr="00CA2C0A" w:rsidRDefault="000F67F0" w:rsidP="008C25BC">
      <w:pPr>
        <w:ind w:firstLine="540"/>
        <w:rPr>
          <w:i/>
          <w:sz w:val="28"/>
          <w:szCs w:val="28"/>
        </w:rPr>
      </w:pPr>
      <w:r w:rsidRPr="00CA2C0A">
        <w:rPr>
          <w:sz w:val="28"/>
          <w:szCs w:val="28"/>
        </w:rPr>
        <w:t xml:space="preserve">3.5. </w:t>
      </w:r>
      <w:r w:rsidRPr="00CA2C0A">
        <w:rPr>
          <w:sz w:val="28"/>
          <w:szCs w:val="28"/>
          <w:lang w:eastAsia="ar-SA"/>
        </w:rPr>
        <w:t>Административная процедура «</w:t>
      </w:r>
      <w:r w:rsidRPr="00CA2C0A">
        <w:rPr>
          <w:sz w:val="28"/>
          <w:szCs w:val="28"/>
        </w:rPr>
        <w:t>Рассмотрение заявления и подготовка документов».</w:t>
      </w:r>
    </w:p>
    <w:p w:rsidR="000F67F0" w:rsidRPr="00CA2C0A" w:rsidRDefault="000F67F0" w:rsidP="008C25BC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Основанием для начала процедуры является зарегистрированное специ</w:t>
      </w:r>
      <w:r w:rsidRPr="00CA2C0A">
        <w:rPr>
          <w:sz w:val="28"/>
          <w:szCs w:val="28"/>
        </w:rPr>
        <w:t>а</w:t>
      </w:r>
      <w:r w:rsidRPr="00CA2C0A">
        <w:rPr>
          <w:sz w:val="28"/>
          <w:szCs w:val="28"/>
        </w:rPr>
        <w:t>листом заяв</w:t>
      </w:r>
      <w:r>
        <w:rPr>
          <w:sz w:val="28"/>
          <w:szCs w:val="28"/>
        </w:rPr>
        <w:t>ление.</w:t>
      </w:r>
    </w:p>
    <w:p w:rsidR="000F67F0" w:rsidRPr="00CA2C0A" w:rsidRDefault="000F67F0" w:rsidP="008C25BC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ar-SA"/>
        </w:rPr>
      </w:pPr>
      <w:r w:rsidRPr="00CA2C0A">
        <w:rPr>
          <w:sz w:val="28"/>
          <w:szCs w:val="28"/>
          <w:lang w:eastAsia="ar-SA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</w:t>
      </w:r>
      <w:r w:rsidRPr="00CA2C0A">
        <w:rPr>
          <w:sz w:val="28"/>
          <w:szCs w:val="28"/>
          <w:lang w:eastAsia="ar-SA"/>
        </w:rPr>
        <w:t>е</w:t>
      </w:r>
      <w:r w:rsidRPr="00CA2C0A">
        <w:rPr>
          <w:sz w:val="28"/>
          <w:szCs w:val="28"/>
          <w:lang w:eastAsia="ar-SA"/>
        </w:rPr>
        <w:t>циалисту для исполнения.</w:t>
      </w:r>
    </w:p>
    <w:p w:rsidR="000F67F0" w:rsidRPr="00CA2C0A" w:rsidRDefault="000F67F0" w:rsidP="008C25BC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Специалист, уполномоченный на производство по заявлению (далее Сп</w:t>
      </w:r>
      <w:r w:rsidRPr="00CA2C0A">
        <w:rPr>
          <w:sz w:val="28"/>
          <w:szCs w:val="28"/>
        </w:rPr>
        <w:t>е</w:t>
      </w:r>
      <w:r w:rsidRPr="00CA2C0A">
        <w:rPr>
          <w:sz w:val="28"/>
          <w:szCs w:val="28"/>
        </w:rPr>
        <w:t>циалист), рассматривает поступившее заявление.</w:t>
      </w:r>
    </w:p>
    <w:p w:rsidR="000F67F0" w:rsidRDefault="000F67F0" w:rsidP="008C25B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Pr="00CA2C0A">
        <w:rPr>
          <w:sz w:val="28"/>
          <w:szCs w:val="28"/>
        </w:rPr>
        <w:t xml:space="preserve"> принимает решение</w:t>
      </w:r>
      <w:r>
        <w:rPr>
          <w:sz w:val="28"/>
          <w:szCs w:val="28"/>
        </w:rPr>
        <w:t>:</w:t>
      </w:r>
    </w:p>
    <w:p w:rsidR="000F67F0" w:rsidRDefault="000F67F0" w:rsidP="008C25B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2C0A">
        <w:rPr>
          <w:sz w:val="28"/>
          <w:szCs w:val="28"/>
        </w:rPr>
        <w:t xml:space="preserve"> о предоставлении Муниципальной услуги</w:t>
      </w:r>
      <w:r>
        <w:rPr>
          <w:sz w:val="28"/>
          <w:szCs w:val="28"/>
        </w:rPr>
        <w:t>;</w:t>
      </w:r>
    </w:p>
    <w:p w:rsidR="000F67F0" w:rsidRDefault="000F67F0" w:rsidP="008C25B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2C0A">
        <w:rPr>
          <w:sz w:val="28"/>
          <w:szCs w:val="28"/>
        </w:rPr>
        <w:t xml:space="preserve"> об отказе в предоставлении Муниципальной услуги.</w:t>
      </w:r>
    </w:p>
    <w:p w:rsidR="000F67F0" w:rsidRPr="00CA2C0A" w:rsidRDefault="000F67F0" w:rsidP="008C25BC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A2C0A">
        <w:rPr>
          <w:color w:val="000000"/>
          <w:sz w:val="28"/>
          <w:szCs w:val="28"/>
        </w:rPr>
        <w:t>В случае отказа в предоставлении Муниципальной услуги, Специа</w:t>
      </w:r>
      <w:r w:rsidRPr="00CA2C0A">
        <w:rPr>
          <w:color w:val="000000"/>
          <w:sz w:val="28"/>
          <w:szCs w:val="28"/>
        </w:rPr>
        <w:softHyphen/>
        <w:t>лист подготавливает уведомление об отказе с указанием причин отказа и направляет его главе Администрации для согласования и подписа</w:t>
      </w:r>
      <w:r w:rsidRPr="00CA2C0A">
        <w:rPr>
          <w:color w:val="000000"/>
          <w:sz w:val="28"/>
          <w:szCs w:val="28"/>
        </w:rPr>
        <w:softHyphen/>
        <w:t>ния. Подписанное ув</w:t>
      </w:r>
      <w:r w:rsidRPr="00CA2C0A">
        <w:rPr>
          <w:color w:val="000000"/>
          <w:sz w:val="28"/>
          <w:szCs w:val="28"/>
        </w:rPr>
        <w:t>е</w:t>
      </w:r>
      <w:r w:rsidRPr="00CA2C0A">
        <w:rPr>
          <w:color w:val="000000"/>
          <w:sz w:val="28"/>
          <w:szCs w:val="28"/>
        </w:rPr>
        <w:t>домление об отказе регистриру</w:t>
      </w:r>
      <w:r w:rsidRPr="00CA2C0A">
        <w:rPr>
          <w:color w:val="000000"/>
          <w:sz w:val="28"/>
          <w:szCs w:val="28"/>
        </w:rPr>
        <w:softHyphen/>
        <w:t>ется и передается специалисту Администрации для вручения заявителю.</w:t>
      </w:r>
    </w:p>
    <w:p w:rsidR="000F67F0" w:rsidRPr="00C03A95" w:rsidRDefault="000F67F0" w:rsidP="008C25BC">
      <w:pPr>
        <w:widowControl w:val="0"/>
        <w:ind w:firstLine="540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В случае положительного р</w:t>
      </w:r>
      <w:r>
        <w:rPr>
          <w:sz w:val="28"/>
          <w:szCs w:val="28"/>
        </w:rPr>
        <w:t xml:space="preserve">ешения специалист Администрации </w:t>
      </w:r>
      <w:r w:rsidRPr="00C03A95">
        <w:rPr>
          <w:sz w:val="28"/>
          <w:szCs w:val="28"/>
        </w:rPr>
        <w:t xml:space="preserve">готовит справку </w:t>
      </w:r>
      <w:r>
        <w:rPr>
          <w:sz w:val="28"/>
          <w:szCs w:val="28"/>
        </w:rPr>
        <w:t xml:space="preserve">с места жительства умершего </w:t>
      </w:r>
      <w:r w:rsidRPr="00C03A95">
        <w:rPr>
          <w:sz w:val="28"/>
          <w:szCs w:val="28"/>
        </w:rPr>
        <w:t>на бланке произвольной  формы, подп</w:t>
      </w:r>
      <w:r w:rsidRPr="00C03A95">
        <w:rPr>
          <w:sz w:val="28"/>
          <w:szCs w:val="28"/>
        </w:rPr>
        <w:t>и</w:t>
      </w:r>
      <w:r w:rsidRPr="00C03A95">
        <w:rPr>
          <w:sz w:val="28"/>
          <w:szCs w:val="28"/>
        </w:rPr>
        <w:t>сывает и передает е</w:t>
      </w:r>
      <w:r>
        <w:rPr>
          <w:sz w:val="28"/>
          <w:szCs w:val="28"/>
        </w:rPr>
        <w:t xml:space="preserve">е в порядке делопроизводства на согласование </w:t>
      </w:r>
      <w:r w:rsidRPr="00C03A95">
        <w:rPr>
          <w:sz w:val="28"/>
          <w:szCs w:val="28"/>
        </w:rPr>
        <w:t>и подпис</w:t>
      </w:r>
      <w:r w:rsidRPr="00C03A95">
        <w:rPr>
          <w:sz w:val="28"/>
          <w:szCs w:val="28"/>
        </w:rPr>
        <w:t>а</w:t>
      </w:r>
      <w:r w:rsidRPr="00C03A95">
        <w:rPr>
          <w:sz w:val="28"/>
          <w:szCs w:val="28"/>
        </w:rPr>
        <w:t>ние.</w:t>
      </w:r>
    </w:p>
    <w:p w:rsidR="000F67F0" w:rsidRDefault="000F67F0" w:rsidP="008C25BC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Подписанная справка с места жительства умершего </w:t>
      </w:r>
      <w:r w:rsidRPr="00C03A95">
        <w:rPr>
          <w:sz w:val="28"/>
          <w:szCs w:val="28"/>
        </w:rPr>
        <w:t>возвращается Специ</w:t>
      </w:r>
      <w:r w:rsidRPr="00C03A95">
        <w:rPr>
          <w:sz w:val="28"/>
          <w:szCs w:val="28"/>
        </w:rPr>
        <w:t>а</w:t>
      </w:r>
      <w:r w:rsidRPr="00C03A95">
        <w:rPr>
          <w:sz w:val="28"/>
          <w:szCs w:val="28"/>
        </w:rPr>
        <w:t>листу админи</w:t>
      </w:r>
      <w:r>
        <w:rPr>
          <w:sz w:val="28"/>
          <w:szCs w:val="28"/>
        </w:rPr>
        <w:t>страции.</w:t>
      </w:r>
    </w:p>
    <w:p w:rsidR="000F67F0" w:rsidRPr="00C31250" w:rsidRDefault="000F67F0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>1 рабочий</w:t>
      </w:r>
      <w:r w:rsidRPr="00CA2C0A">
        <w:rPr>
          <w:sz w:val="28"/>
          <w:szCs w:val="28"/>
        </w:rPr>
        <w:t xml:space="preserve"> д</w:t>
      </w:r>
      <w:r>
        <w:rPr>
          <w:sz w:val="28"/>
          <w:szCs w:val="28"/>
        </w:rPr>
        <w:t>ень</w:t>
      </w:r>
      <w:r w:rsidRPr="00CA2C0A">
        <w:rPr>
          <w:sz w:val="28"/>
          <w:szCs w:val="28"/>
        </w:rPr>
        <w:t>.</w:t>
      </w:r>
    </w:p>
    <w:p w:rsidR="000F67F0" w:rsidRPr="00C31250" w:rsidRDefault="000F67F0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Критериями принятия решения являются:</w:t>
      </w:r>
    </w:p>
    <w:p w:rsidR="000F67F0" w:rsidRPr="00C31250" w:rsidRDefault="000F67F0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- соответствие представленных документов установленным требованиям.</w:t>
      </w:r>
    </w:p>
    <w:p w:rsidR="000F67F0" w:rsidRPr="00C31250" w:rsidRDefault="000F67F0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Результатом административной процедуры является:</w:t>
      </w:r>
    </w:p>
    <w:p w:rsidR="000F67F0" w:rsidRPr="00C31250" w:rsidRDefault="000F67F0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справка с места жительства умершего;</w:t>
      </w:r>
    </w:p>
    <w:p w:rsidR="000F67F0" w:rsidRPr="00C31250" w:rsidRDefault="000F67F0" w:rsidP="008C25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- уведомление об отказе в предоставлении Муниципальной услуги.</w:t>
      </w:r>
    </w:p>
    <w:p w:rsidR="000F67F0" w:rsidRDefault="000F67F0" w:rsidP="008C25BC">
      <w:pPr>
        <w:ind w:firstLine="539"/>
        <w:jc w:val="both"/>
        <w:rPr>
          <w:sz w:val="28"/>
          <w:szCs w:val="28"/>
        </w:rPr>
      </w:pPr>
      <w:r w:rsidRPr="00C31250">
        <w:rPr>
          <w:sz w:val="28"/>
          <w:szCs w:val="28"/>
        </w:rPr>
        <w:t xml:space="preserve">Способ фиксации результата выполнения административной процедуры </w:t>
      </w:r>
      <w:r>
        <w:rPr>
          <w:sz w:val="28"/>
          <w:szCs w:val="28"/>
        </w:rPr>
        <w:t xml:space="preserve">- внесение в журнал регистрации </w:t>
      </w:r>
      <w:r w:rsidRPr="00C03A95">
        <w:rPr>
          <w:sz w:val="28"/>
          <w:szCs w:val="28"/>
        </w:rPr>
        <w:t>и заполнение электронной базы данных.</w:t>
      </w:r>
    </w:p>
    <w:p w:rsidR="000F67F0" w:rsidRPr="00337583" w:rsidRDefault="000F67F0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3.6. </w:t>
      </w:r>
      <w:r w:rsidRPr="00337583">
        <w:rPr>
          <w:sz w:val="28"/>
          <w:szCs w:val="28"/>
          <w:lang w:eastAsia="ar-SA"/>
        </w:rPr>
        <w:t>Административная процедура «</w:t>
      </w:r>
      <w:r w:rsidRPr="00337583">
        <w:rPr>
          <w:bCs/>
          <w:sz w:val="28"/>
          <w:szCs w:val="28"/>
          <w:lang w:eastAsia="ar-SA"/>
        </w:rPr>
        <w:t>Выдача заявителю результата предо</w:t>
      </w:r>
      <w:r w:rsidRPr="00337583">
        <w:rPr>
          <w:bCs/>
          <w:sz w:val="28"/>
          <w:szCs w:val="28"/>
          <w:lang w:eastAsia="ar-SA"/>
        </w:rPr>
        <w:t>с</w:t>
      </w:r>
      <w:r w:rsidRPr="00337583">
        <w:rPr>
          <w:bCs/>
          <w:sz w:val="28"/>
          <w:szCs w:val="28"/>
          <w:lang w:eastAsia="ar-SA"/>
        </w:rPr>
        <w:t>тавления Муниципальной  услуги».</w:t>
      </w:r>
    </w:p>
    <w:p w:rsidR="000F67F0" w:rsidRPr="00337583" w:rsidRDefault="000F67F0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Юридическим фактом, служащим основанием для начала администрати</w:t>
      </w:r>
      <w:r w:rsidRPr="00337583">
        <w:rPr>
          <w:bCs/>
          <w:sz w:val="28"/>
          <w:szCs w:val="28"/>
          <w:lang w:eastAsia="ar-SA"/>
        </w:rPr>
        <w:t>в</w:t>
      </w:r>
      <w:r w:rsidRPr="00337583">
        <w:rPr>
          <w:bCs/>
          <w:sz w:val="28"/>
          <w:szCs w:val="28"/>
          <w:lang w:eastAsia="ar-SA"/>
        </w:rPr>
        <w:t xml:space="preserve">ной процедуры, является наличие </w:t>
      </w:r>
      <w:r w:rsidRPr="00337583">
        <w:rPr>
          <w:sz w:val="28"/>
          <w:szCs w:val="28"/>
        </w:rPr>
        <w:t>согласованного и подписанного в устано</w:t>
      </w:r>
      <w:r w:rsidRPr="00337583">
        <w:rPr>
          <w:sz w:val="28"/>
          <w:szCs w:val="28"/>
        </w:rPr>
        <w:t>в</w:t>
      </w:r>
      <w:r w:rsidRPr="00337583">
        <w:rPr>
          <w:sz w:val="28"/>
          <w:szCs w:val="28"/>
        </w:rPr>
        <w:t xml:space="preserve">ленном порядке </w:t>
      </w:r>
      <w:r>
        <w:rPr>
          <w:sz w:val="28"/>
          <w:szCs w:val="28"/>
        </w:rPr>
        <w:t>результата</w:t>
      </w:r>
      <w:r w:rsidRPr="00337583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337583">
        <w:rPr>
          <w:sz w:val="28"/>
          <w:szCs w:val="28"/>
        </w:rPr>
        <w:t xml:space="preserve"> Муниципальной услуги</w:t>
      </w:r>
      <w:r w:rsidRPr="00337583">
        <w:rPr>
          <w:bCs/>
          <w:sz w:val="28"/>
          <w:szCs w:val="28"/>
          <w:lang w:eastAsia="ar-SA"/>
        </w:rPr>
        <w:t xml:space="preserve">. </w:t>
      </w:r>
    </w:p>
    <w:p w:rsidR="000F67F0" w:rsidRPr="00337583" w:rsidRDefault="000F67F0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Специалист Админи</w:t>
      </w:r>
      <w:r>
        <w:rPr>
          <w:bCs/>
          <w:sz w:val="28"/>
          <w:szCs w:val="28"/>
          <w:lang w:eastAsia="ar-SA"/>
        </w:rPr>
        <w:t>страции</w:t>
      </w:r>
      <w:r w:rsidRPr="00337583">
        <w:rPr>
          <w:bCs/>
          <w:sz w:val="28"/>
          <w:szCs w:val="28"/>
          <w:lang w:eastAsia="ar-SA"/>
        </w:rPr>
        <w:t>:</w:t>
      </w:r>
    </w:p>
    <w:p w:rsidR="000F67F0" w:rsidRPr="00337583" w:rsidRDefault="000F67F0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1) уведомляет заявителя по телефону или иным доступным способом о н</w:t>
      </w:r>
      <w:r w:rsidRPr="00337583">
        <w:rPr>
          <w:bCs/>
          <w:sz w:val="28"/>
          <w:szCs w:val="28"/>
          <w:lang w:eastAsia="ar-SA"/>
        </w:rPr>
        <w:t>е</w:t>
      </w:r>
      <w:r w:rsidRPr="00337583">
        <w:rPr>
          <w:bCs/>
          <w:sz w:val="28"/>
          <w:szCs w:val="28"/>
          <w:lang w:eastAsia="ar-SA"/>
        </w:rPr>
        <w:t>обходимости прибыть для получения подготовленных документов и соглас</w:t>
      </w:r>
      <w:r w:rsidRPr="00337583">
        <w:rPr>
          <w:bCs/>
          <w:sz w:val="28"/>
          <w:szCs w:val="28"/>
          <w:lang w:eastAsia="ar-SA"/>
        </w:rPr>
        <w:t>о</w:t>
      </w:r>
      <w:r w:rsidRPr="00337583">
        <w:rPr>
          <w:bCs/>
          <w:sz w:val="28"/>
          <w:szCs w:val="28"/>
          <w:lang w:eastAsia="ar-SA"/>
        </w:rPr>
        <w:t>вывает время совершения данного действия;</w:t>
      </w:r>
    </w:p>
    <w:p w:rsidR="000F67F0" w:rsidRPr="00337583" w:rsidRDefault="000F67F0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337583">
        <w:rPr>
          <w:bCs/>
          <w:sz w:val="28"/>
          <w:szCs w:val="28"/>
          <w:lang w:eastAsia="ar-SA"/>
        </w:rPr>
        <w:t>д</w:t>
      </w:r>
      <w:r w:rsidRPr="00337583">
        <w:rPr>
          <w:bCs/>
          <w:sz w:val="28"/>
          <w:szCs w:val="28"/>
          <w:lang w:eastAsia="ar-SA"/>
        </w:rPr>
        <w:t>ставителя;</w:t>
      </w:r>
    </w:p>
    <w:p w:rsidR="000F67F0" w:rsidRPr="00337583" w:rsidRDefault="000F67F0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337583">
        <w:rPr>
          <w:bCs/>
          <w:sz w:val="28"/>
          <w:szCs w:val="28"/>
          <w:lang w:eastAsia="ar-SA"/>
        </w:rPr>
        <w:t>и</w:t>
      </w:r>
      <w:r w:rsidRPr="00337583">
        <w:rPr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337583">
        <w:rPr>
          <w:bCs/>
          <w:sz w:val="28"/>
          <w:szCs w:val="28"/>
          <w:lang w:eastAsia="ar-SA"/>
        </w:rPr>
        <w:t>а</w:t>
      </w:r>
      <w:r w:rsidRPr="00337583">
        <w:rPr>
          <w:bCs/>
          <w:sz w:val="28"/>
          <w:szCs w:val="28"/>
          <w:lang w:eastAsia="ar-SA"/>
        </w:rPr>
        <w:t>витель заявителя;</w:t>
      </w:r>
    </w:p>
    <w:p w:rsidR="000F67F0" w:rsidRPr="00337583" w:rsidRDefault="000F67F0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4) выдает заявителю </w:t>
      </w:r>
      <w:r>
        <w:rPr>
          <w:sz w:val="28"/>
          <w:szCs w:val="28"/>
        </w:rPr>
        <w:t>справку с места жительства умершего</w:t>
      </w:r>
      <w:r w:rsidRPr="00337583">
        <w:rPr>
          <w:bCs/>
          <w:sz w:val="28"/>
          <w:szCs w:val="28"/>
          <w:lang w:eastAsia="ar-SA"/>
        </w:rPr>
        <w:t>, либо уведо</w:t>
      </w:r>
      <w:r w:rsidRPr="00337583">
        <w:rPr>
          <w:bCs/>
          <w:sz w:val="28"/>
          <w:szCs w:val="28"/>
          <w:lang w:eastAsia="ar-SA"/>
        </w:rPr>
        <w:t>м</w:t>
      </w:r>
      <w:r w:rsidRPr="00337583">
        <w:rPr>
          <w:bCs/>
          <w:sz w:val="28"/>
          <w:szCs w:val="28"/>
          <w:lang w:eastAsia="ar-SA"/>
        </w:rPr>
        <w:t>ление об отказе в предоставлении Муниципальной услуги.</w:t>
      </w:r>
    </w:p>
    <w:p w:rsidR="000F67F0" w:rsidRPr="00337583" w:rsidRDefault="000F67F0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337583">
        <w:rPr>
          <w:bCs/>
          <w:sz w:val="28"/>
          <w:szCs w:val="28"/>
          <w:lang w:eastAsia="ar-SA"/>
        </w:rPr>
        <w:t>и</w:t>
      </w:r>
      <w:r w:rsidRPr="00337583">
        <w:rPr>
          <w:bCs/>
          <w:sz w:val="28"/>
          <w:szCs w:val="28"/>
          <w:lang w:eastAsia="ar-SA"/>
        </w:rPr>
        <w:t>ста Администрации, ответственного за выдачу документов.</w:t>
      </w:r>
    </w:p>
    <w:p w:rsidR="000F67F0" w:rsidRPr="00337583" w:rsidRDefault="000F67F0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Критерии принятия решения – наличие согласованного и подписанного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зультата предоставления Муниципальной услуги</w:t>
      </w:r>
      <w:r w:rsidRPr="00337583">
        <w:rPr>
          <w:bCs/>
          <w:sz w:val="28"/>
          <w:szCs w:val="28"/>
          <w:lang w:eastAsia="ar-SA"/>
        </w:rPr>
        <w:t>.</w:t>
      </w:r>
    </w:p>
    <w:p w:rsidR="000F67F0" w:rsidRPr="00337583" w:rsidRDefault="000F67F0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Срок административной процедуры </w:t>
      </w:r>
      <w:r>
        <w:rPr>
          <w:bCs/>
          <w:sz w:val="28"/>
          <w:szCs w:val="28"/>
          <w:lang w:eastAsia="ar-SA"/>
        </w:rPr>
        <w:t>– 1 рабочий день</w:t>
      </w:r>
      <w:r w:rsidRPr="00337583">
        <w:rPr>
          <w:bCs/>
          <w:sz w:val="28"/>
          <w:szCs w:val="28"/>
          <w:lang w:eastAsia="ar-SA"/>
        </w:rPr>
        <w:t>.</w:t>
      </w:r>
    </w:p>
    <w:p w:rsidR="000F67F0" w:rsidRPr="00337583" w:rsidRDefault="000F67F0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Результат административной процедуры - выдача заявителю </w:t>
      </w:r>
      <w:r>
        <w:rPr>
          <w:sz w:val="28"/>
          <w:szCs w:val="28"/>
        </w:rPr>
        <w:t xml:space="preserve">результата </w:t>
      </w:r>
      <w:r w:rsidRPr="00337583">
        <w:rPr>
          <w:bCs/>
          <w:sz w:val="28"/>
          <w:szCs w:val="28"/>
          <w:lang w:eastAsia="ar-SA"/>
        </w:rPr>
        <w:t>предоставлени</w:t>
      </w:r>
      <w:r>
        <w:rPr>
          <w:bCs/>
          <w:sz w:val="28"/>
          <w:szCs w:val="28"/>
          <w:lang w:eastAsia="ar-SA"/>
        </w:rPr>
        <w:t>я</w:t>
      </w:r>
      <w:r w:rsidRPr="00337583">
        <w:rPr>
          <w:bCs/>
          <w:sz w:val="28"/>
          <w:szCs w:val="28"/>
          <w:lang w:eastAsia="ar-SA"/>
        </w:rPr>
        <w:t xml:space="preserve"> Муниципальной услуги.</w:t>
      </w:r>
    </w:p>
    <w:p w:rsidR="000F67F0" w:rsidRPr="00337583" w:rsidRDefault="000F67F0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0F67F0" w:rsidRPr="00337583" w:rsidRDefault="000F67F0" w:rsidP="008C25BC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- роспись заявителя о получении </w:t>
      </w:r>
      <w:r>
        <w:rPr>
          <w:sz w:val="28"/>
          <w:szCs w:val="28"/>
        </w:rPr>
        <w:t>результата</w:t>
      </w:r>
      <w:r w:rsidRPr="00337583">
        <w:rPr>
          <w:bCs/>
          <w:sz w:val="28"/>
          <w:szCs w:val="28"/>
          <w:lang w:eastAsia="ar-SA"/>
        </w:rPr>
        <w:t xml:space="preserve"> предоставлени</w:t>
      </w:r>
      <w:r>
        <w:rPr>
          <w:bCs/>
          <w:sz w:val="28"/>
          <w:szCs w:val="28"/>
          <w:lang w:eastAsia="ar-SA"/>
        </w:rPr>
        <w:t>я</w:t>
      </w:r>
      <w:r w:rsidRPr="00337583">
        <w:rPr>
          <w:bCs/>
          <w:sz w:val="28"/>
          <w:szCs w:val="28"/>
          <w:lang w:eastAsia="ar-SA"/>
        </w:rPr>
        <w:t xml:space="preserve"> Муниципал</w:t>
      </w:r>
      <w:r w:rsidRPr="00337583">
        <w:rPr>
          <w:bCs/>
          <w:sz w:val="28"/>
          <w:szCs w:val="28"/>
          <w:lang w:eastAsia="ar-SA"/>
        </w:rPr>
        <w:t>ь</w:t>
      </w:r>
      <w:r w:rsidRPr="00337583">
        <w:rPr>
          <w:bCs/>
          <w:sz w:val="28"/>
          <w:szCs w:val="28"/>
          <w:lang w:eastAsia="ar-SA"/>
        </w:rPr>
        <w:t>ной услуги.</w:t>
      </w:r>
    </w:p>
    <w:p w:rsidR="000F67F0" w:rsidRPr="00D87EA0" w:rsidRDefault="000F67F0" w:rsidP="00F6687E">
      <w:pPr>
        <w:keepNext/>
        <w:widowControl w:val="0"/>
        <w:suppressAutoHyphens/>
        <w:spacing w:before="240" w:after="240"/>
        <w:ind w:left="567"/>
        <w:jc w:val="center"/>
        <w:outlineLvl w:val="1"/>
        <w:rPr>
          <w:bCs/>
          <w:iCs/>
          <w:sz w:val="28"/>
          <w:szCs w:val="28"/>
        </w:rPr>
      </w:pPr>
      <w:r w:rsidRPr="00D87EA0">
        <w:rPr>
          <w:b/>
          <w:bCs/>
          <w:iCs/>
          <w:sz w:val="28"/>
          <w:szCs w:val="28"/>
          <w:lang w:val="en-US"/>
        </w:rPr>
        <w:t>IV</w:t>
      </w:r>
      <w:r w:rsidRPr="00D87EA0">
        <w:rPr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4.1. Порядок осуществления текущего контроля за соблюдением и испо</w:t>
      </w:r>
      <w:r w:rsidRPr="00D87EA0">
        <w:rPr>
          <w:sz w:val="28"/>
          <w:szCs w:val="28"/>
        </w:rPr>
        <w:t>л</w:t>
      </w:r>
      <w:r w:rsidRPr="00D87EA0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Текущий контроль за соблюдением последовательности действий, опред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ниципальной услуги.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D87EA0">
        <w:rPr>
          <w:sz w:val="28"/>
          <w:szCs w:val="28"/>
        </w:rPr>
        <w:t xml:space="preserve">(в соответствии с постановлением </w:t>
      </w:r>
      <w:r>
        <w:rPr>
          <w:sz w:val="28"/>
          <w:szCs w:val="28"/>
        </w:rPr>
        <w:t>а</w:t>
      </w:r>
      <w:r w:rsidRPr="00D87EA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Коржевского сельского поселения Славянского района </w:t>
      </w:r>
      <w:r w:rsidRPr="001C659F">
        <w:rPr>
          <w:sz w:val="28"/>
          <w:szCs w:val="28"/>
        </w:rPr>
        <w:t xml:space="preserve">от 16 февраля 2011 года № 29 </w:t>
      </w:r>
      <w:r w:rsidRPr="00D87EA0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D87EA0">
        <w:rPr>
          <w:sz w:val="28"/>
          <w:szCs w:val="28"/>
        </w:rPr>
        <w:t>к</w:t>
      </w:r>
      <w:r w:rsidRPr="00D87EA0">
        <w:rPr>
          <w:sz w:val="28"/>
          <w:szCs w:val="28"/>
        </w:rPr>
        <w:t>ций»)</w:t>
      </w:r>
      <w:r w:rsidRPr="00D87EA0">
        <w:rPr>
          <w:i/>
          <w:sz w:val="28"/>
          <w:szCs w:val="28"/>
        </w:rPr>
        <w:t>,</w:t>
      </w:r>
      <w:r w:rsidRPr="00D87EA0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D87EA0">
        <w:rPr>
          <w:sz w:val="28"/>
          <w:szCs w:val="28"/>
        </w:rPr>
        <w:t>т</w:t>
      </w:r>
      <w:r w:rsidRPr="00D87EA0">
        <w:rPr>
          <w:sz w:val="28"/>
          <w:szCs w:val="28"/>
        </w:rPr>
        <w:t>ранению.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0F67F0" w:rsidRPr="00D87EA0" w:rsidRDefault="000F67F0" w:rsidP="00F6687E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Внеплановые проверки проводятся в связи с конкретным обращением за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 xml:space="preserve">вителя </w:t>
      </w:r>
      <w:r w:rsidRPr="00D87EA0">
        <w:rPr>
          <w:sz w:val="28"/>
          <w:szCs w:val="28"/>
          <w:lang w:eastAsia="ar-SA"/>
        </w:rPr>
        <w:t>главой Администрации.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4.3. Ответственность должностных лиц структурных подразделений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D87EA0">
        <w:rPr>
          <w:sz w:val="28"/>
          <w:szCs w:val="28"/>
        </w:rPr>
        <w:t>в</w:t>
      </w:r>
      <w:r w:rsidRPr="00D87EA0">
        <w:rPr>
          <w:sz w:val="28"/>
          <w:szCs w:val="28"/>
        </w:rPr>
        <w:t>ляемые) ими в ходе предоставления муниципальной услуги.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Должностные лица, по вине которых допущены нарушения положений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ных услуг».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4.4. Положения, характеризующие требования к порядку и формам ко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ждан, их объединений и организаций.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Контроль за полнотой и качеством оказания Муниципальной услуги вкл</w:t>
      </w:r>
      <w:r w:rsidRPr="00D87EA0">
        <w:rPr>
          <w:sz w:val="28"/>
          <w:szCs w:val="28"/>
        </w:rPr>
        <w:t>ю</w:t>
      </w:r>
      <w:r w:rsidRPr="00D87EA0">
        <w:rPr>
          <w:sz w:val="28"/>
          <w:szCs w:val="28"/>
        </w:rPr>
        <w:t>чает в себя: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устранение выявленных нарушений прав граждан;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рассмотрение и подготовка ответов на запросы (обращения) граждан, с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заявитель имеет право на любые предусмотренные действующим закон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D87EA0">
        <w:rPr>
          <w:sz w:val="28"/>
          <w:szCs w:val="28"/>
        </w:rPr>
        <w:t>в</w:t>
      </w:r>
      <w:r w:rsidRPr="00D87EA0">
        <w:rPr>
          <w:sz w:val="28"/>
          <w:szCs w:val="28"/>
        </w:rPr>
        <w:t>лении Муниципальной услуги.</w:t>
      </w:r>
    </w:p>
    <w:p w:rsidR="000F67F0" w:rsidRPr="00D87EA0" w:rsidRDefault="000F67F0" w:rsidP="00F6687E">
      <w:pPr>
        <w:keepNext/>
        <w:keepLines/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D87EA0">
        <w:rPr>
          <w:b/>
          <w:sz w:val="28"/>
          <w:szCs w:val="28"/>
          <w:lang w:val="en-US"/>
        </w:rPr>
        <w:t>V</w:t>
      </w:r>
      <w:r w:rsidRPr="00D87EA0">
        <w:rPr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 Информация для заявителя о его праве подать жалобу на </w:t>
      </w:r>
      <w:r w:rsidRPr="00D87EA0">
        <w:rPr>
          <w:bCs/>
          <w:sz w:val="28"/>
          <w:szCs w:val="28"/>
        </w:rPr>
        <w:t>решения и (или) действия (бездействие) Администрации</w:t>
      </w:r>
      <w:r w:rsidRPr="00D87EA0">
        <w:rPr>
          <w:sz w:val="28"/>
          <w:szCs w:val="28"/>
        </w:rPr>
        <w:t>, предоставляющей муниципал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ную услугу, а также ее должностных лиц, муниципальных служащих при пр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доставлении муниципальной услуги (далее - жалоба).</w:t>
      </w:r>
    </w:p>
    <w:p w:rsidR="000F67F0" w:rsidRPr="00D87EA0" w:rsidRDefault="000F67F0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5.1.1. </w:t>
      </w:r>
      <w:r w:rsidRPr="00D87EA0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D87EA0">
        <w:rPr>
          <w:sz w:val="28"/>
          <w:szCs w:val="28"/>
        </w:rPr>
        <w:t xml:space="preserve"> Администрации, должностного лица Администрации, муниц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D87EA0">
        <w:rPr>
          <w:sz w:val="28"/>
          <w:szCs w:val="28"/>
        </w:rPr>
        <w:t>ю</w:t>
      </w:r>
      <w:r w:rsidRPr="00D87EA0">
        <w:rPr>
          <w:sz w:val="28"/>
          <w:szCs w:val="28"/>
        </w:rPr>
        <w:t xml:space="preserve">щим законодательством.  </w:t>
      </w:r>
    </w:p>
    <w:p w:rsidR="000F67F0" w:rsidRPr="00D87EA0" w:rsidRDefault="000F67F0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5.2. Предмет жалобы.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5.2.1. Заявитель может сообщить о нарушении своих прав и законных и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ги;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нарушение срока предоставления услуги;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3) требование у заявителя документов, не предусмотренных нормативн</w:t>
      </w:r>
      <w:r w:rsidRPr="00D87EA0">
        <w:rPr>
          <w:sz w:val="28"/>
          <w:szCs w:val="28"/>
        </w:rPr>
        <w:t>ы</w:t>
      </w:r>
      <w:r w:rsidRPr="00D87EA0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5) отказ в предоставлении услуги, если основания отказа не предусмотр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6) затребование с заявителя при предоставлении услуги платы, не пред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страции;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правлений.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Жалобы подлежат </w:t>
      </w:r>
      <w:r w:rsidRPr="00D87EA0">
        <w:rPr>
          <w:sz w:val="28"/>
          <w:szCs w:val="28"/>
        </w:rPr>
        <w:t xml:space="preserve">рассмотрению бесплатно. 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Порядок подачи </w:t>
      </w:r>
      <w:r w:rsidRPr="00D87EA0">
        <w:rPr>
          <w:sz w:val="28"/>
          <w:szCs w:val="28"/>
        </w:rPr>
        <w:t>и рассмотрения жалобы.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D87EA0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D87EA0">
        <w:rPr>
          <w:sz w:val="28"/>
          <w:szCs w:val="28"/>
        </w:rPr>
        <w:t>й</w:t>
      </w:r>
      <w:r w:rsidRPr="00D87EA0">
        <w:rPr>
          <w:sz w:val="28"/>
          <w:szCs w:val="28"/>
        </w:rPr>
        <w:t>она».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5.3.2. Жалоба должна содержать: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наименование органа, предоставляющего услугу или Ф.И.О. должнос</w:t>
      </w:r>
      <w:r w:rsidRPr="00D87EA0">
        <w:rPr>
          <w:sz w:val="28"/>
          <w:szCs w:val="28"/>
        </w:rPr>
        <w:t>т</w:t>
      </w:r>
      <w:r w:rsidRPr="00D87EA0">
        <w:rPr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рес, по которым должен быть направлен ответ заявителю;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4) доводы, на основании которых заявитель не согласен с решением и де</w:t>
      </w:r>
      <w:r w:rsidRPr="00D87EA0">
        <w:rPr>
          <w:sz w:val="28"/>
          <w:szCs w:val="28"/>
        </w:rPr>
        <w:t>й</w:t>
      </w:r>
      <w:r w:rsidRPr="00D87EA0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D87EA0">
        <w:rPr>
          <w:sz w:val="28"/>
          <w:szCs w:val="28"/>
        </w:rPr>
        <w:t>р</w:t>
      </w:r>
      <w:r w:rsidRPr="00D87EA0">
        <w:rPr>
          <w:sz w:val="28"/>
          <w:szCs w:val="28"/>
        </w:rPr>
        <w:t>ждающие доводы заявителя, либо их копии.</w:t>
      </w:r>
    </w:p>
    <w:p w:rsidR="000F67F0" w:rsidRPr="00D87EA0" w:rsidRDefault="000F67F0" w:rsidP="00F6687E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оформленная в соответствии с законом Российской Федерации довере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ность (для физических лиц);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оформленная в соответствии с законом Российской Федерации довере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в) копия решения о назначении или об избрании либо приказа о назнач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bCs/>
          <w:sz w:val="28"/>
          <w:szCs w:val="28"/>
        </w:rPr>
        <w:t xml:space="preserve">5.4. </w:t>
      </w:r>
      <w:r w:rsidRPr="00D87EA0">
        <w:rPr>
          <w:sz w:val="28"/>
          <w:szCs w:val="28"/>
        </w:rPr>
        <w:t>Прием жалоб.</w:t>
      </w:r>
    </w:p>
    <w:p w:rsidR="000F67F0" w:rsidRPr="00D87EA0" w:rsidRDefault="000F67F0" w:rsidP="00F6687E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 w:rsidRPr="001C659F">
        <w:rPr>
          <w:sz w:val="28"/>
          <w:szCs w:val="28"/>
        </w:rPr>
        <w:t>хутор Коржевский, ул. Октябрьская, 27</w:t>
      </w:r>
      <w:r w:rsidRPr="00D87EA0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- по почте - </w:t>
      </w:r>
      <w:r w:rsidRPr="00D87EA0">
        <w:rPr>
          <w:bCs/>
          <w:sz w:val="28"/>
          <w:szCs w:val="28"/>
        </w:rPr>
        <w:t xml:space="preserve">на адрес Администрации, </w:t>
      </w:r>
      <w:r w:rsidRPr="00D87EA0">
        <w:rPr>
          <w:sz w:val="28"/>
          <w:szCs w:val="28"/>
        </w:rPr>
        <w:t xml:space="preserve">посредством факсимильной связи - по телефону 8(86146) </w:t>
      </w:r>
      <w:r w:rsidRPr="001C659F">
        <w:rPr>
          <w:sz w:val="28"/>
          <w:szCs w:val="28"/>
        </w:rPr>
        <w:t>98163</w:t>
      </w:r>
      <w:r>
        <w:rPr>
          <w:sz w:val="28"/>
          <w:szCs w:val="28"/>
        </w:rPr>
        <w:t xml:space="preserve">, </w:t>
      </w:r>
      <w:r w:rsidRPr="001C659F">
        <w:rPr>
          <w:sz w:val="28"/>
          <w:szCs w:val="28"/>
        </w:rPr>
        <w:t>98235</w:t>
      </w:r>
      <w:r w:rsidRPr="00D87EA0">
        <w:rPr>
          <w:sz w:val="28"/>
          <w:szCs w:val="28"/>
        </w:rPr>
        <w:t>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0F67F0" w:rsidRPr="00D87EA0" w:rsidRDefault="000F67F0" w:rsidP="00F6687E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D87EA0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D87EA0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При подаче жалобы в электронном виде жалоба и документ, подтве</w:t>
      </w:r>
      <w:r w:rsidRPr="00D87EA0">
        <w:rPr>
          <w:sz w:val="28"/>
          <w:szCs w:val="28"/>
        </w:rPr>
        <w:t>р</w:t>
      </w:r>
      <w:r w:rsidRPr="00D87EA0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 xml:space="preserve">торой предусмотрен </w:t>
      </w:r>
      <w:hyperlink r:id="rId12" w:history="1">
        <w:r w:rsidRPr="00D87EA0">
          <w:rPr>
            <w:sz w:val="28"/>
            <w:szCs w:val="28"/>
          </w:rPr>
          <w:t>законодательством</w:t>
        </w:r>
      </w:hyperlink>
      <w:r w:rsidRPr="00D87EA0">
        <w:rPr>
          <w:sz w:val="28"/>
          <w:szCs w:val="28"/>
        </w:rPr>
        <w:t xml:space="preserve"> Российской Федерации, при этом д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кумент, удостоверяющий личность заявителя, не требуется.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5.4.1. Жалоба рассматривается Администрацией в соответствии с поря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нистрации, ее должностных либо муниципальных служащих.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на нарушение порядка предоставления услуги многофункционал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гистрации жалобы в Администрации на ее рассмотрение.</w:t>
      </w:r>
    </w:p>
    <w:p w:rsidR="000F67F0" w:rsidRPr="00D87EA0" w:rsidRDefault="000F67F0" w:rsidP="00F6687E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sz w:val="28"/>
          <w:szCs w:val="28"/>
        </w:rPr>
        <w:t xml:space="preserve">5.4.2. </w:t>
      </w:r>
      <w:r w:rsidRPr="00D87EA0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D87EA0">
        <w:rPr>
          <w:bCs/>
          <w:sz w:val="28"/>
          <w:szCs w:val="28"/>
        </w:rPr>
        <w:t>д</w:t>
      </w:r>
      <w:r w:rsidRPr="00D87EA0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D87EA0">
        <w:rPr>
          <w:bCs/>
          <w:sz w:val="28"/>
          <w:szCs w:val="28"/>
        </w:rPr>
        <w:t>а</w:t>
      </w:r>
      <w:r w:rsidRPr="00D87EA0">
        <w:rPr>
          <w:bCs/>
          <w:sz w:val="28"/>
          <w:szCs w:val="28"/>
        </w:rPr>
        <w:t>лобы.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5.5. Сроки рассмотрения жалоб.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ется в течение 5(пяти) рабочих дней со дня ее регистрации.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0F67F0" w:rsidRPr="00D87EA0" w:rsidRDefault="000F67F0" w:rsidP="00F6687E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D87EA0">
        <w:rPr>
          <w:bCs/>
          <w:sz w:val="28"/>
          <w:szCs w:val="28"/>
        </w:rPr>
        <w:t>ь</w:t>
      </w:r>
      <w:r w:rsidRPr="00D87EA0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D87EA0">
        <w:rPr>
          <w:sz w:val="28"/>
          <w:szCs w:val="28"/>
        </w:rPr>
        <w:t>;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отказывает в удовлетворении жалобы.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0F67F0" w:rsidRPr="00D87EA0" w:rsidRDefault="000F67F0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F67F0" w:rsidRPr="00D87EA0" w:rsidRDefault="000F67F0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подача жалобы лицом, полномочия которого не подтверждены в поря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ответствии с пунктом 5.3.2 настоящего регламента;</w:t>
      </w:r>
    </w:p>
    <w:p w:rsidR="000F67F0" w:rsidRPr="00D87EA0" w:rsidRDefault="000F67F0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в) наличие решения по жалобе, принятого ранее в отношении того же за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>вителя и по тому же предмету жалобы.</w:t>
      </w:r>
    </w:p>
    <w:p w:rsidR="000F67F0" w:rsidRPr="00D87EA0" w:rsidRDefault="000F67F0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0F67F0" w:rsidRPr="00D87EA0" w:rsidRDefault="000F67F0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F67F0" w:rsidRPr="00D87EA0" w:rsidRDefault="000F67F0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занные в жалобе.</w:t>
      </w:r>
    </w:p>
    <w:p w:rsidR="000F67F0" w:rsidRPr="00D87EA0" w:rsidRDefault="000F67F0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5.7. Порядок информирования заявителя о результатах рассмотрения ж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лобы.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F67F0" w:rsidRPr="00D87EA0" w:rsidRDefault="000F67F0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5.8. Порядок обжалования решения по жалобе.</w:t>
      </w:r>
    </w:p>
    <w:p w:rsidR="000F67F0" w:rsidRPr="00D87EA0" w:rsidRDefault="000F67F0" w:rsidP="00F6687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нодательством Российской Федерации.</w:t>
      </w:r>
    </w:p>
    <w:p w:rsidR="000F67F0" w:rsidRPr="00D87EA0" w:rsidRDefault="000F67F0" w:rsidP="00F6687E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5.9. </w:t>
      </w:r>
      <w:r w:rsidRPr="00D87EA0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D87EA0">
        <w:rPr>
          <w:bCs/>
          <w:sz w:val="28"/>
          <w:szCs w:val="28"/>
        </w:rPr>
        <w:t>необход</w:t>
      </w:r>
      <w:r w:rsidRPr="00D87EA0">
        <w:rPr>
          <w:bCs/>
          <w:sz w:val="28"/>
          <w:szCs w:val="28"/>
        </w:rPr>
        <w:t>и</w:t>
      </w:r>
      <w:r w:rsidRPr="00D87EA0">
        <w:rPr>
          <w:bCs/>
          <w:sz w:val="28"/>
          <w:szCs w:val="28"/>
        </w:rPr>
        <w:t>мых для обоснования и рассмотрения жалобы.</w:t>
      </w:r>
    </w:p>
    <w:p w:rsidR="000F67F0" w:rsidRPr="00D87EA0" w:rsidRDefault="000F67F0" w:rsidP="00F6687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Заявители имеют право обратиться в </w:t>
      </w:r>
      <w:r w:rsidRPr="00D87EA0">
        <w:rPr>
          <w:sz w:val="28"/>
          <w:szCs w:val="28"/>
        </w:rPr>
        <w:t xml:space="preserve">Администрацию </w:t>
      </w:r>
      <w:r w:rsidRPr="00D87EA0">
        <w:rPr>
          <w:bCs/>
          <w:sz w:val="28"/>
          <w:szCs w:val="28"/>
        </w:rPr>
        <w:t>за получением и</w:t>
      </w:r>
      <w:r w:rsidRPr="00D87EA0">
        <w:rPr>
          <w:bCs/>
          <w:sz w:val="28"/>
          <w:szCs w:val="28"/>
        </w:rPr>
        <w:t>н</w:t>
      </w:r>
      <w:r w:rsidRPr="00D87EA0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бы.</w:t>
      </w:r>
    </w:p>
    <w:p w:rsidR="000F67F0" w:rsidRPr="00D87EA0" w:rsidRDefault="000F67F0" w:rsidP="00F668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5.10. Способы информирования заявителей о порядке подачи и рассмотр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ния жалобы.</w:t>
      </w:r>
    </w:p>
    <w:p w:rsidR="000F67F0" w:rsidRPr="00D87EA0" w:rsidRDefault="000F67F0" w:rsidP="00F6687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Заявитель может получить информацию </w:t>
      </w:r>
      <w:r w:rsidRPr="00D87EA0">
        <w:rPr>
          <w:sz w:val="28"/>
          <w:szCs w:val="28"/>
        </w:rPr>
        <w:t xml:space="preserve">о порядке подачи и рассмотрения жалоб </w:t>
      </w:r>
      <w:r w:rsidRPr="00D87EA0">
        <w:rPr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D87EA0">
        <w:rPr>
          <w:sz w:val="28"/>
          <w:szCs w:val="28"/>
        </w:rPr>
        <w:t>отраслевом органе Администрации, непосредственно предоставляющем м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 xml:space="preserve">ниципальную услугу, либо </w:t>
      </w:r>
      <w:r w:rsidRPr="00D87EA0">
        <w:rPr>
          <w:bCs/>
          <w:sz w:val="28"/>
          <w:szCs w:val="28"/>
        </w:rPr>
        <w:t>многофункциональном центре.</w:t>
      </w:r>
    </w:p>
    <w:p w:rsidR="000F67F0" w:rsidRPr="00D87EA0" w:rsidRDefault="000F67F0" w:rsidP="00F6687E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D87EA0">
        <w:rPr>
          <w:bCs/>
          <w:sz w:val="28"/>
          <w:szCs w:val="28"/>
        </w:rPr>
        <w:t xml:space="preserve">5.11. </w:t>
      </w:r>
      <w:r w:rsidRPr="00D87EA0">
        <w:rPr>
          <w:sz w:val="28"/>
          <w:szCs w:val="28"/>
        </w:rPr>
        <w:t>В случае установления в ходе или по результатам рассмотрения ж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0F67F0" w:rsidRDefault="000F67F0" w:rsidP="00F6687E">
      <w:pPr>
        <w:widowControl w:val="0"/>
        <w:ind w:firstLine="540"/>
        <w:jc w:val="both"/>
        <w:rPr>
          <w:sz w:val="28"/>
          <w:szCs w:val="28"/>
        </w:rPr>
      </w:pPr>
    </w:p>
    <w:p w:rsidR="000F67F0" w:rsidRDefault="000F67F0" w:rsidP="00F6687E">
      <w:pPr>
        <w:widowControl w:val="0"/>
        <w:ind w:firstLine="540"/>
        <w:jc w:val="both"/>
        <w:rPr>
          <w:sz w:val="28"/>
          <w:szCs w:val="28"/>
        </w:rPr>
      </w:pPr>
    </w:p>
    <w:p w:rsidR="000F67F0" w:rsidRPr="00D87EA0" w:rsidRDefault="000F67F0" w:rsidP="00F6687E">
      <w:pPr>
        <w:widowControl w:val="0"/>
        <w:ind w:firstLine="540"/>
        <w:jc w:val="both"/>
        <w:rPr>
          <w:sz w:val="28"/>
          <w:szCs w:val="28"/>
        </w:rPr>
      </w:pPr>
    </w:p>
    <w:p w:rsidR="000F67F0" w:rsidRPr="00D87EA0" w:rsidRDefault="000F67F0" w:rsidP="00F6687E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F67F0" w:rsidRPr="00DD14F0" w:rsidRDefault="000F67F0" w:rsidP="001C659F">
      <w:pPr>
        <w:widowControl w:val="0"/>
        <w:rPr>
          <w:sz w:val="28"/>
          <w:szCs w:val="28"/>
        </w:r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</w:t>
      </w:r>
      <w:r>
        <w:rPr>
          <w:sz w:val="28"/>
          <w:szCs w:val="28"/>
        </w:rPr>
        <w:t>Л.Н. Трегубова</w:t>
      </w:r>
    </w:p>
    <w:p w:rsidR="000F67F0" w:rsidRPr="00DD14F0" w:rsidRDefault="000F67F0" w:rsidP="00BC74EB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0F67F0" w:rsidRPr="00DD14F0" w:rsidRDefault="000F67F0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0F67F0" w:rsidRPr="00DD14F0" w:rsidSect="00DB0F94">
          <w:headerReference w:type="default" r:id="rId13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0F67F0" w:rsidRPr="00C03A95" w:rsidRDefault="000F67F0" w:rsidP="009A3199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0F67F0" w:rsidRPr="00C03A95" w:rsidRDefault="000F67F0" w:rsidP="009A3199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0F67F0" w:rsidRDefault="000F67F0" w:rsidP="009A3199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C03A95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услуги</w:t>
      </w:r>
    </w:p>
    <w:p w:rsidR="000F67F0" w:rsidRPr="007001A9" w:rsidRDefault="000F67F0" w:rsidP="009A3199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7001A9">
        <w:rPr>
          <w:b w:val="0"/>
          <w:sz w:val="28"/>
          <w:szCs w:val="28"/>
        </w:rPr>
        <w:t>«Предоставление справки с места жительства</w:t>
      </w:r>
      <w:r>
        <w:rPr>
          <w:b w:val="0"/>
          <w:sz w:val="28"/>
          <w:szCs w:val="28"/>
        </w:rPr>
        <w:t xml:space="preserve"> умершего</w:t>
      </w:r>
      <w:r w:rsidRPr="007001A9">
        <w:rPr>
          <w:b w:val="0"/>
          <w:sz w:val="28"/>
          <w:szCs w:val="28"/>
        </w:rPr>
        <w:t>»</w:t>
      </w:r>
    </w:p>
    <w:p w:rsidR="000F67F0" w:rsidRPr="009A3199" w:rsidRDefault="000F67F0" w:rsidP="00F86705">
      <w:pPr>
        <w:widowControl w:val="0"/>
        <w:autoSpaceDE w:val="0"/>
        <w:autoSpaceDN w:val="0"/>
        <w:adjustRightInd w:val="0"/>
        <w:ind w:firstLine="567"/>
        <w:outlineLvl w:val="1"/>
        <w:rPr>
          <w:i/>
          <w:sz w:val="28"/>
          <w:szCs w:val="28"/>
        </w:rPr>
      </w:pPr>
      <w:r w:rsidRPr="009A3199">
        <w:rPr>
          <w:i/>
          <w:sz w:val="28"/>
          <w:szCs w:val="28"/>
        </w:rPr>
        <w:t>Шаблон заявления</w:t>
      </w:r>
    </w:p>
    <w:p w:rsidR="000F67F0" w:rsidRPr="007001A9" w:rsidRDefault="000F67F0" w:rsidP="00F86705">
      <w:pPr>
        <w:pStyle w:val="ConsPlusNonformat"/>
        <w:ind w:left="4560"/>
        <w:jc w:val="right"/>
        <w:rPr>
          <w:rFonts w:ascii="Times New Roman" w:hAnsi="Times New Roman" w:cs="Times New Roman"/>
          <w:sz w:val="24"/>
          <w:szCs w:val="28"/>
        </w:rPr>
      </w:pPr>
    </w:p>
    <w:p w:rsidR="000F67F0" w:rsidRDefault="000F67F0" w:rsidP="00066A77">
      <w:pPr>
        <w:pStyle w:val="western"/>
        <w:tabs>
          <w:tab w:val="left" w:pos="3060"/>
        </w:tabs>
        <w:spacing w:after="0" w:afterAutospacing="0"/>
        <w:ind w:left="4962"/>
        <w:rPr>
          <w:sz w:val="28"/>
          <w:szCs w:val="28"/>
        </w:rPr>
      </w:pPr>
      <w:r>
        <w:rPr>
          <w:sz w:val="28"/>
          <w:szCs w:val="28"/>
        </w:rPr>
        <w:t>Главе Коржевского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Славянского района</w:t>
      </w:r>
    </w:p>
    <w:p w:rsidR="000F67F0" w:rsidRDefault="000F67F0" w:rsidP="007E1A92">
      <w:pPr>
        <w:pStyle w:val="western"/>
        <w:tabs>
          <w:tab w:val="left" w:pos="3060"/>
        </w:tabs>
        <w:spacing w:before="0" w:beforeAutospacing="0" w:after="0" w:afterAutospacing="0"/>
        <w:ind w:left="4961"/>
        <w:rPr>
          <w:sz w:val="28"/>
          <w:szCs w:val="28"/>
        </w:rPr>
      </w:pPr>
      <w:r>
        <w:rPr>
          <w:sz w:val="28"/>
          <w:szCs w:val="28"/>
        </w:rPr>
        <w:t>Л.Н. Трегубовой</w:t>
      </w:r>
    </w:p>
    <w:p w:rsidR="000F67F0" w:rsidRDefault="000F67F0" w:rsidP="00066A77">
      <w:pPr>
        <w:ind w:left="4962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 </w:t>
      </w:r>
      <w:r>
        <w:rPr>
          <w:sz w:val="20"/>
          <w:szCs w:val="20"/>
        </w:rPr>
        <w:t>(Ф.И.О.)</w:t>
      </w:r>
    </w:p>
    <w:p w:rsidR="000F67F0" w:rsidRDefault="000F67F0" w:rsidP="00066A77">
      <w:pPr>
        <w:ind w:left="4962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0F67F0" w:rsidRDefault="000F67F0" w:rsidP="00066A77">
      <w:pPr>
        <w:ind w:left="4962"/>
        <w:rPr>
          <w:sz w:val="28"/>
          <w:szCs w:val="28"/>
        </w:rPr>
      </w:pPr>
      <w:r>
        <w:rPr>
          <w:sz w:val="28"/>
          <w:szCs w:val="28"/>
        </w:rPr>
        <w:t>зарегистрированного(ой) по адресу:</w:t>
      </w:r>
    </w:p>
    <w:p w:rsidR="000F67F0" w:rsidRDefault="000F67F0" w:rsidP="00066A77">
      <w:pPr>
        <w:ind w:left="4962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0F67F0" w:rsidRDefault="000F67F0" w:rsidP="00066A77">
      <w:pPr>
        <w:tabs>
          <w:tab w:val="left" w:pos="3060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тел.____________________________</w:t>
      </w:r>
    </w:p>
    <w:p w:rsidR="000F67F0" w:rsidRDefault="000F67F0" w:rsidP="00066A77">
      <w:pPr>
        <w:ind w:left="4962"/>
        <w:rPr>
          <w:sz w:val="28"/>
          <w:szCs w:val="28"/>
        </w:rPr>
      </w:pPr>
    </w:p>
    <w:p w:rsidR="000F67F0" w:rsidRDefault="000F67F0" w:rsidP="00066A77">
      <w:pPr>
        <w:jc w:val="center"/>
        <w:rPr>
          <w:sz w:val="28"/>
          <w:szCs w:val="28"/>
        </w:rPr>
      </w:pPr>
    </w:p>
    <w:p w:rsidR="000F67F0" w:rsidRDefault="000F67F0" w:rsidP="00066A77">
      <w:pPr>
        <w:jc w:val="center"/>
        <w:rPr>
          <w:sz w:val="28"/>
          <w:szCs w:val="28"/>
        </w:rPr>
      </w:pPr>
    </w:p>
    <w:p w:rsidR="000F67F0" w:rsidRDefault="000F67F0" w:rsidP="00066A7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F67F0" w:rsidRDefault="000F67F0" w:rsidP="00066A77">
      <w:pPr>
        <w:ind w:firstLine="709"/>
        <w:rPr>
          <w:sz w:val="28"/>
          <w:szCs w:val="28"/>
        </w:rPr>
      </w:pPr>
    </w:p>
    <w:p w:rsidR="000F67F0" w:rsidRDefault="000F67F0" w:rsidP="00066A77">
      <w:pPr>
        <w:ind w:firstLine="709"/>
        <w:rPr>
          <w:sz w:val="28"/>
          <w:szCs w:val="28"/>
        </w:rPr>
      </w:pPr>
    </w:p>
    <w:p w:rsidR="000F67F0" w:rsidRDefault="000F67F0" w:rsidP="00066A7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Прошу выдать на имя __________________________________________</w:t>
      </w:r>
    </w:p>
    <w:p w:rsidR="000F67F0" w:rsidRDefault="000F67F0" w:rsidP="00066A77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0F67F0" w:rsidRDefault="000F67F0" w:rsidP="00066A77">
      <w:pPr>
        <w:jc w:val="center"/>
        <w:rPr>
          <w:sz w:val="20"/>
          <w:szCs w:val="20"/>
        </w:rPr>
      </w:pPr>
    </w:p>
    <w:p w:rsidR="000F67F0" w:rsidRDefault="000F67F0" w:rsidP="00066A77">
      <w:pPr>
        <w:rPr>
          <w:sz w:val="28"/>
          <w:szCs w:val="28"/>
        </w:rPr>
      </w:pPr>
      <w:r>
        <w:rPr>
          <w:sz w:val="28"/>
          <w:szCs w:val="28"/>
        </w:rPr>
        <w:t xml:space="preserve">для предъявления в учреждение (организацию)__________________________ </w:t>
      </w:r>
    </w:p>
    <w:p w:rsidR="000F67F0" w:rsidRDefault="000F67F0" w:rsidP="00066A77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учреждения, организации)</w:t>
      </w:r>
    </w:p>
    <w:p w:rsidR="000F67F0" w:rsidRDefault="000F67F0" w:rsidP="00066A77">
      <w:pPr>
        <w:jc w:val="center"/>
        <w:rPr>
          <w:sz w:val="20"/>
          <w:szCs w:val="20"/>
        </w:rPr>
      </w:pPr>
    </w:p>
    <w:p w:rsidR="000F67F0" w:rsidRDefault="000F67F0" w:rsidP="00066A77">
      <w:pPr>
        <w:rPr>
          <w:sz w:val="28"/>
          <w:szCs w:val="28"/>
        </w:rPr>
      </w:pPr>
      <w:r>
        <w:rPr>
          <w:sz w:val="28"/>
          <w:szCs w:val="28"/>
        </w:rPr>
        <w:t xml:space="preserve">Справку  __________________________________________________________ </w:t>
      </w:r>
    </w:p>
    <w:p w:rsidR="000F67F0" w:rsidRDefault="000F67F0" w:rsidP="00066A77">
      <w:pPr>
        <w:jc w:val="center"/>
        <w:rPr>
          <w:sz w:val="22"/>
          <w:szCs w:val="22"/>
        </w:rPr>
      </w:pPr>
      <w:r>
        <w:rPr>
          <w:sz w:val="22"/>
          <w:szCs w:val="22"/>
        </w:rPr>
        <w:t>(вид справки)</w:t>
      </w:r>
    </w:p>
    <w:p w:rsidR="000F67F0" w:rsidRDefault="000F67F0" w:rsidP="00066A7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Федеральным законом от 27.07.2006 № 152-ФЗ «О персональных данных» даю согл</w:t>
      </w:r>
      <w:r>
        <w:rPr>
          <w:sz w:val="20"/>
          <w:szCs w:val="20"/>
        </w:rPr>
        <w:t>а</w:t>
      </w:r>
      <w:r>
        <w:rPr>
          <w:sz w:val="20"/>
          <w:szCs w:val="20"/>
        </w:rPr>
        <w:t>сие на обработку всех относящихся ко мне персональных данных, в целях рассмотрения настоящего заявления, принятия и оформления принятого по нему решения сроком на пять лет.</w:t>
      </w:r>
    </w:p>
    <w:p w:rsidR="000F67F0" w:rsidRDefault="000F67F0" w:rsidP="00066A77">
      <w:pPr>
        <w:jc w:val="both"/>
        <w:rPr>
          <w:sz w:val="20"/>
          <w:szCs w:val="20"/>
        </w:rPr>
      </w:pPr>
    </w:p>
    <w:p w:rsidR="000F67F0" w:rsidRDefault="000F67F0" w:rsidP="00066A7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             _________________</w:t>
      </w:r>
    </w:p>
    <w:p w:rsidR="000F67F0" w:rsidRDefault="000F67F0" w:rsidP="00066A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 дата                                                                                                                                подпись</w:t>
      </w:r>
    </w:p>
    <w:p w:rsidR="000F67F0" w:rsidRDefault="000F67F0" w:rsidP="00066A77">
      <w:pPr>
        <w:rPr>
          <w:sz w:val="28"/>
          <w:szCs w:val="28"/>
        </w:rPr>
      </w:pPr>
    </w:p>
    <w:p w:rsidR="000F67F0" w:rsidRDefault="000F67F0" w:rsidP="00066A77">
      <w:pPr>
        <w:rPr>
          <w:sz w:val="28"/>
          <w:szCs w:val="28"/>
        </w:rPr>
      </w:pPr>
      <w:r>
        <w:rPr>
          <w:sz w:val="28"/>
          <w:szCs w:val="28"/>
        </w:rPr>
        <w:t>Документы принял:______________________________________________</w:t>
      </w:r>
    </w:p>
    <w:p w:rsidR="000F67F0" w:rsidRDefault="000F67F0" w:rsidP="00066A77">
      <w:pPr>
        <w:jc w:val="center"/>
        <w:rPr>
          <w:sz w:val="20"/>
          <w:szCs w:val="20"/>
        </w:rPr>
      </w:pPr>
      <w:r>
        <w:rPr>
          <w:sz w:val="20"/>
          <w:szCs w:val="20"/>
        </w:rPr>
        <w:t>(перечень документов)</w:t>
      </w:r>
    </w:p>
    <w:p w:rsidR="000F67F0" w:rsidRDefault="000F67F0" w:rsidP="00066A7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__________________________________________».</w:t>
      </w:r>
    </w:p>
    <w:p w:rsidR="000F67F0" w:rsidRDefault="000F67F0" w:rsidP="00066A77">
      <w:pPr>
        <w:rPr>
          <w:sz w:val="28"/>
          <w:szCs w:val="28"/>
        </w:rPr>
      </w:pPr>
      <w:r>
        <w:rPr>
          <w:sz w:val="22"/>
          <w:szCs w:val="22"/>
        </w:rPr>
        <w:t xml:space="preserve">           дата                                                       </w:t>
      </w:r>
      <w:r>
        <w:rPr>
          <w:sz w:val="20"/>
          <w:szCs w:val="20"/>
        </w:rPr>
        <w:t xml:space="preserve">(ФИО, должность,   подпись)  </w:t>
      </w:r>
    </w:p>
    <w:p w:rsidR="000F67F0" w:rsidRPr="007001A9" w:rsidRDefault="000F67F0" w:rsidP="00F86705">
      <w:pPr>
        <w:pStyle w:val="BodyTextIndent"/>
        <w:widowControl w:val="0"/>
        <w:ind w:firstLine="0"/>
        <w:rPr>
          <w:szCs w:val="28"/>
        </w:rPr>
      </w:pPr>
    </w:p>
    <w:p w:rsidR="000F67F0" w:rsidRPr="007001A9" w:rsidRDefault="000F67F0" w:rsidP="00F86705">
      <w:pPr>
        <w:pStyle w:val="BodyTextIndent"/>
        <w:widowControl w:val="0"/>
        <w:ind w:firstLine="0"/>
        <w:rPr>
          <w:szCs w:val="28"/>
        </w:rPr>
      </w:pPr>
    </w:p>
    <w:p w:rsidR="000F67F0" w:rsidRPr="007001A9" w:rsidRDefault="000F67F0" w:rsidP="00F86705">
      <w:pPr>
        <w:pStyle w:val="BodyTextIndent"/>
        <w:widowControl w:val="0"/>
        <w:ind w:firstLine="0"/>
        <w:rPr>
          <w:szCs w:val="28"/>
        </w:rPr>
      </w:pPr>
    </w:p>
    <w:p w:rsidR="000F67F0" w:rsidRPr="00DD14F0" w:rsidRDefault="000F67F0" w:rsidP="00BC74E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0F67F0" w:rsidRPr="00DD14F0" w:rsidRDefault="000F67F0" w:rsidP="001C659F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        </w:t>
      </w:r>
      <w:r>
        <w:rPr>
          <w:sz w:val="28"/>
          <w:szCs w:val="28"/>
        </w:rPr>
        <w:t xml:space="preserve">  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>Л.Н. Трегубова</w:t>
      </w:r>
    </w:p>
    <w:p w:rsidR="000F67F0" w:rsidRPr="00DD14F0" w:rsidRDefault="000F67F0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0F67F0" w:rsidRPr="00DD14F0" w:rsidSect="00DB0F94">
          <w:headerReference w:type="default" r:id="rId14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0F67F0" w:rsidRPr="00C03A95" w:rsidRDefault="000F67F0" w:rsidP="009A3199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0F67F0" w:rsidRPr="00C03A95" w:rsidRDefault="000F67F0" w:rsidP="009A3199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0F67F0" w:rsidRDefault="000F67F0" w:rsidP="009A3199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C03A95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услуги</w:t>
      </w:r>
    </w:p>
    <w:p w:rsidR="000F67F0" w:rsidRPr="007001A9" w:rsidRDefault="000F67F0" w:rsidP="009A3199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7001A9">
        <w:rPr>
          <w:b w:val="0"/>
          <w:sz w:val="28"/>
          <w:szCs w:val="28"/>
        </w:rPr>
        <w:t xml:space="preserve"> «Предоставление справки с места жительства</w:t>
      </w:r>
      <w:r>
        <w:rPr>
          <w:b w:val="0"/>
          <w:sz w:val="28"/>
          <w:szCs w:val="28"/>
        </w:rPr>
        <w:t xml:space="preserve"> умершего</w:t>
      </w:r>
      <w:r w:rsidRPr="007001A9">
        <w:rPr>
          <w:b w:val="0"/>
          <w:sz w:val="28"/>
          <w:szCs w:val="28"/>
        </w:rPr>
        <w:t>»</w:t>
      </w:r>
    </w:p>
    <w:p w:rsidR="000F67F0" w:rsidRPr="009A3199" w:rsidRDefault="000F67F0" w:rsidP="00F86705">
      <w:pPr>
        <w:widowControl w:val="0"/>
        <w:autoSpaceDE w:val="0"/>
        <w:autoSpaceDN w:val="0"/>
        <w:adjustRightInd w:val="0"/>
        <w:ind w:firstLine="567"/>
        <w:outlineLvl w:val="1"/>
        <w:rPr>
          <w:i/>
          <w:color w:val="000000"/>
          <w:sz w:val="28"/>
          <w:szCs w:val="28"/>
        </w:rPr>
      </w:pPr>
      <w:r w:rsidRPr="009A3199">
        <w:rPr>
          <w:i/>
          <w:color w:val="000000"/>
          <w:sz w:val="28"/>
          <w:szCs w:val="28"/>
        </w:rPr>
        <w:t xml:space="preserve"> Образец заявления</w:t>
      </w:r>
    </w:p>
    <w:p w:rsidR="000F67F0" w:rsidRPr="004638CA" w:rsidRDefault="000F67F0" w:rsidP="00F86705">
      <w:pPr>
        <w:pStyle w:val="ConsPlusNonformat"/>
        <w:ind w:left="456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0F67F0" w:rsidRDefault="000F67F0" w:rsidP="007E1A92">
      <w:pPr>
        <w:pStyle w:val="western"/>
        <w:tabs>
          <w:tab w:val="left" w:pos="3060"/>
        </w:tabs>
        <w:spacing w:after="0" w:afterAutospacing="0"/>
        <w:ind w:left="4962"/>
        <w:rPr>
          <w:sz w:val="28"/>
          <w:szCs w:val="28"/>
        </w:rPr>
      </w:pPr>
      <w:r>
        <w:rPr>
          <w:sz w:val="28"/>
          <w:szCs w:val="28"/>
        </w:rPr>
        <w:t>Главе Коржевского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Славянского района</w:t>
      </w:r>
    </w:p>
    <w:p w:rsidR="000F67F0" w:rsidRDefault="000F67F0" w:rsidP="007E1A92">
      <w:pPr>
        <w:ind w:left="4962"/>
        <w:rPr>
          <w:sz w:val="28"/>
          <w:szCs w:val="28"/>
        </w:rPr>
      </w:pPr>
      <w:r>
        <w:rPr>
          <w:sz w:val="28"/>
          <w:szCs w:val="28"/>
        </w:rPr>
        <w:t>Л.Н.Трегубова</w:t>
      </w:r>
    </w:p>
    <w:p w:rsidR="000F67F0" w:rsidRDefault="000F67F0" w:rsidP="007E1A92">
      <w:pPr>
        <w:ind w:left="4962"/>
        <w:rPr>
          <w:sz w:val="28"/>
          <w:szCs w:val="28"/>
        </w:rPr>
      </w:pPr>
      <w:r>
        <w:rPr>
          <w:sz w:val="28"/>
          <w:szCs w:val="28"/>
        </w:rPr>
        <w:t>зарегистрированного(ой) по адресу:</w:t>
      </w:r>
    </w:p>
    <w:p w:rsidR="000F67F0" w:rsidRDefault="000F67F0" w:rsidP="007E1A92">
      <w:pPr>
        <w:ind w:left="4962"/>
        <w:rPr>
          <w:sz w:val="28"/>
          <w:szCs w:val="28"/>
        </w:rPr>
      </w:pPr>
      <w:r>
        <w:rPr>
          <w:sz w:val="28"/>
          <w:szCs w:val="28"/>
        </w:rPr>
        <w:t>х. Коржевский, ул. Октябрьская, 66</w:t>
      </w:r>
    </w:p>
    <w:p w:rsidR="000F67F0" w:rsidRDefault="000F67F0" w:rsidP="007E1A92">
      <w:pPr>
        <w:tabs>
          <w:tab w:val="left" w:pos="3060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тел.1111111</w:t>
      </w:r>
    </w:p>
    <w:p w:rsidR="000F67F0" w:rsidRDefault="000F67F0" w:rsidP="007E1A92">
      <w:pPr>
        <w:ind w:left="4962"/>
        <w:rPr>
          <w:sz w:val="28"/>
          <w:szCs w:val="28"/>
        </w:rPr>
      </w:pPr>
    </w:p>
    <w:p w:rsidR="000F67F0" w:rsidRDefault="000F67F0" w:rsidP="007E1A92">
      <w:pPr>
        <w:jc w:val="center"/>
        <w:rPr>
          <w:sz w:val="28"/>
          <w:szCs w:val="28"/>
        </w:rPr>
      </w:pPr>
    </w:p>
    <w:p w:rsidR="000F67F0" w:rsidRDefault="000F67F0" w:rsidP="007E1A92">
      <w:pPr>
        <w:jc w:val="center"/>
        <w:rPr>
          <w:sz w:val="28"/>
          <w:szCs w:val="28"/>
        </w:rPr>
      </w:pPr>
    </w:p>
    <w:p w:rsidR="000F67F0" w:rsidRDefault="000F67F0" w:rsidP="007E1A9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F67F0" w:rsidRDefault="000F67F0" w:rsidP="007E1A92">
      <w:pPr>
        <w:ind w:firstLine="709"/>
        <w:rPr>
          <w:sz w:val="28"/>
          <w:szCs w:val="28"/>
        </w:rPr>
      </w:pPr>
    </w:p>
    <w:p w:rsidR="000F67F0" w:rsidRDefault="000F67F0" w:rsidP="007E1A92">
      <w:pPr>
        <w:ind w:firstLine="709"/>
        <w:rPr>
          <w:sz w:val="28"/>
          <w:szCs w:val="28"/>
        </w:rPr>
      </w:pPr>
    </w:p>
    <w:p w:rsidR="000F67F0" w:rsidRPr="007E1A92" w:rsidRDefault="000F67F0" w:rsidP="007E1A92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Прошу выдать на имя </w:t>
      </w:r>
      <w:r>
        <w:rPr>
          <w:sz w:val="28"/>
          <w:szCs w:val="28"/>
          <w:u w:val="single"/>
        </w:rPr>
        <w:t>Иванова Ивана Ивановича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F67F0" w:rsidRDefault="000F67F0" w:rsidP="007E1A92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0F67F0" w:rsidRPr="00071A5A" w:rsidRDefault="000F67F0" w:rsidP="007E1A92">
      <w:pPr>
        <w:jc w:val="both"/>
        <w:rPr>
          <w:sz w:val="28"/>
          <w:szCs w:val="28"/>
          <w:u w:val="single"/>
        </w:rPr>
      </w:pPr>
      <w:r w:rsidRPr="00936207">
        <w:rPr>
          <w:sz w:val="28"/>
          <w:szCs w:val="28"/>
        </w:rPr>
        <w:t>для предъявления в учреждение (организацию)</w:t>
      </w:r>
      <w:r w:rsidRPr="00071A5A">
        <w:rPr>
          <w:sz w:val="28"/>
          <w:szCs w:val="28"/>
          <w:u w:val="single"/>
        </w:rPr>
        <w:t xml:space="preserve"> нотариус</w:t>
      </w:r>
      <w:r w:rsidRPr="00071A5A">
        <w:rPr>
          <w:sz w:val="28"/>
          <w:szCs w:val="28"/>
        </w:rPr>
        <w:t>____________________</w:t>
      </w:r>
    </w:p>
    <w:p w:rsidR="000F67F0" w:rsidRDefault="000F67F0" w:rsidP="007E1A92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учреждения, организации)</w:t>
      </w:r>
    </w:p>
    <w:p w:rsidR="000F67F0" w:rsidRPr="00071A5A" w:rsidRDefault="000F67F0" w:rsidP="007E1A92">
      <w:pPr>
        <w:jc w:val="both"/>
        <w:rPr>
          <w:sz w:val="28"/>
          <w:szCs w:val="28"/>
          <w:u w:val="single"/>
        </w:rPr>
      </w:pPr>
      <w:r w:rsidRPr="00936207">
        <w:rPr>
          <w:sz w:val="28"/>
          <w:szCs w:val="28"/>
        </w:rPr>
        <w:t xml:space="preserve">Справку </w:t>
      </w:r>
      <w:r w:rsidRPr="00071A5A">
        <w:rPr>
          <w:sz w:val="28"/>
          <w:szCs w:val="28"/>
          <w:u w:val="single"/>
        </w:rPr>
        <w:t>с места жительства умершего</w:t>
      </w:r>
      <w:r w:rsidRPr="00071A5A">
        <w:rPr>
          <w:sz w:val="28"/>
          <w:szCs w:val="28"/>
        </w:rPr>
        <w:t>___________________________________</w:t>
      </w:r>
    </w:p>
    <w:p w:rsidR="000F67F0" w:rsidRDefault="000F67F0" w:rsidP="007E1A92">
      <w:pPr>
        <w:jc w:val="center"/>
        <w:rPr>
          <w:sz w:val="22"/>
          <w:szCs w:val="22"/>
        </w:rPr>
      </w:pPr>
      <w:r>
        <w:rPr>
          <w:sz w:val="22"/>
          <w:szCs w:val="22"/>
        </w:rPr>
        <w:t>(вид справки)</w:t>
      </w:r>
    </w:p>
    <w:p w:rsidR="000F67F0" w:rsidRDefault="000F67F0" w:rsidP="007E1A92">
      <w:pPr>
        <w:jc w:val="both"/>
        <w:rPr>
          <w:sz w:val="22"/>
          <w:szCs w:val="22"/>
        </w:rPr>
      </w:pPr>
    </w:p>
    <w:p w:rsidR="000F67F0" w:rsidRDefault="000F67F0" w:rsidP="007E1A9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Федеральным законом от 27.07.2006 № 152-ФЗ «О персональных данных» даю согл</w:t>
      </w:r>
      <w:r>
        <w:rPr>
          <w:sz w:val="20"/>
          <w:szCs w:val="20"/>
        </w:rPr>
        <w:t>а</w:t>
      </w:r>
      <w:r>
        <w:rPr>
          <w:sz w:val="20"/>
          <w:szCs w:val="20"/>
        </w:rPr>
        <w:t>сие на обработку всех относящихся ко мне персональных данных, в целях рассмотрения настоящего заявления, принятия и оформления принятого по нему решения сроком на пять лет.</w:t>
      </w:r>
    </w:p>
    <w:p w:rsidR="000F67F0" w:rsidRDefault="000F67F0" w:rsidP="007E1A92">
      <w:pPr>
        <w:jc w:val="both"/>
        <w:rPr>
          <w:sz w:val="20"/>
          <w:szCs w:val="20"/>
        </w:rPr>
      </w:pPr>
    </w:p>
    <w:p w:rsidR="000F67F0" w:rsidRDefault="000F67F0" w:rsidP="007E1A92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18.05.2012</w:t>
      </w:r>
      <w:r w:rsidRPr="00071A5A">
        <w:rPr>
          <w:sz w:val="28"/>
          <w:szCs w:val="28"/>
          <w:u w:val="single"/>
        </w:rPr>
        <w:t>Иванов И.И.</w:t>
      </w:r>
    </w:p>
    <w:p w:rsidR="000F67F0" w:rsidRDefault="000F67F0" w:rsidP="007E1A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 дата                                                                                                                                подпись</w:t>
      </w:r>
    </w:p>
    <w:p w:rsidR="000F67F0" w:rsidRDefault="000F67F0" w:rsidP="007E1A92">
      <w:pPr>
        <w:rPr>
          <w:sz w:val="28"/>
          <w:szCs w:val="28"/>
        </w:rPr>
      </w:pPr>
    </w:p>
    <w:p w:rsidR="000F67F0" w:rsidRDefault="000F67F0" w:rsidP="007E1A92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Документы принял: </w:t>
      </w:r>
      <w:r>
        <w:rPr>
          <w:sz w:val="28"/>
          <w:szCs w:val="28"/>
          <w:u w:val="single"/>
        </w:rPr>
        <w:t>свидетельство о смерти, домовая книга</w:t>
      </w:r>
    </w:p>
    <w:p w:rsidR="000F67F0" w:rsidRDefault="000F67F0" w:rsidP="007E1A92">
      <w:pPr>
        <w:jc w:val="center"/>
        <w:rPr>
          <w:sz w:val="20"/>
          <w:szCs w:val="20"/>
        </w:rPr>
      </w:pPr>
      <w:r>
        <w:rPr>
          <w:sz w:val="20"/>
          <w:szCs w:val="20"/>
        </w:rPr>
        <w:t>(перечень документов)</w:t>
      </w:r>
    </w:p>
    <w:p w:rsidR="000F67F0" w:rsidRDefault="000F67F0" w:rsidP="007E1A9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__________________________________________».</w:t>
      </w:r>
    </w:p>
    <w:p w:rsidR="000F67F0" w:rsidRDefault="000F67F0" w:rsidP="007E1A92">
      <w:pPr>
        <w:rPr>
          <w:sz w:val="28"/>
          <w:szCs w:val="28"/>
        </w:rPr>
      </w:pPr>
      <w:r>
        <w:rPr>
          <w:sz w:val="22"/>
          <w:szCs w:val="22"/>
        </w:rPr>
        <w:t xml:space="preserve">           дата                                                       </w:t>
      </w:r>
      <w:r>
        <w:rPr>
          <w:sz w:val="20"/>
          <w:szCs w:val="20"/>
        </w:rPr>
        <w:t xml:space="preserve">(ФИО, должность,   подпись)  </w:t>
      </w:r>
    </w:p>
    <w:p w:rsidR="000F67F0" w:rsidRDefault="000F67F0" w:rsidP="007E1A92">
      <w:pPr>
        <w:jc w:val="both"/>
        <w:rPr>
          <w:sz w:val="28"/>
          <w:szCs w:val="28"/>
        </w:rPr>
      </w:pPr>
    </w:p>
    <w:p w:rsidR="000F67F0" w:rsidRDefault="000F67F0" w:rsidP="007E1A9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18.05.2012</w:t>
      </w:r>
      <w:r>
        <w:rPr>
          <w:sz w:val="28"/>
          <w:szCs w:val="28"/>
          <w:u w:val="single"/>
        </w:rPr>
        <w:tab/>
        <w:t>специалист 1 категории Иванова И.А</w:t>
      </w:r>
    </w:p>
    <w:p w:rsidR="000F67F0" w:rsidRDefault="000F67F0" w:rsidP="007E1A92">
      <w:p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071A5A">
        <w:rPr>
          <w:sz w:val="22"/>
          <w:szCs w:val="22"/>
        </w:rPr>
        <w:t>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(ФИО, должность,   подпись)</w:t>
      </w:r>
    </w:p>
    <w:p w:rsidR="000F67F0" w:rsidRPr="004638CA" w:rsidRDefault="000F67F0" w:rsidP="00F86705">
      <w:pPr>
        <w:pStyle w:val="BodyTextIndent"/>
        <w:widowControl w:val="0"/>
        <w:ind w:firstLine="0"/>
        <w:rPr>
          <w:color w:val="000000"/>
          <w:szCs w:val="28"/>
        </w:rPr>
      </w:pPr>
    </w:p>
    <w:p w:rsidR="000F67F0" w:rsidRPr="00DD14F0" w:rsidRDefault="000F67F0" w:rsidP="00BC74E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0F67F0" w:rsidRPr="00DD14F0" w:rsidRDefault="000F67F0" w:rsidP="00B12882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</w:t>
      </w:r>
      <w:r>
        <w:rPr>
          <w:sz w:val="28"/>
          <w:szCs w:val="28"/>
        </w:rPr>
        <w:t xml:space="preserve">       </w:t>
      </w:r>
      <w:r w:rsidRPr="00DD14F0">
        <w:rPr>
          <w:sz w:val="28"/>
          <w:szCs w:val="28"/>
        </w:rPr>
        <w:t xml:space="preserve">    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0F67F0" w:rsidRPr="00DD14F0" w:rsidRDefault="000F67F0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0F67F0" w:rsidRPr="00DD14F0" w:rsidSect="00DB0F94">
          <w:headerReference w:type="default" r:id="rId15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0F67F0" w:rsidRPr="00C03A95" w:rsidRDefault="000F67F0" w:rsidP="00F26D28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0F67F0" w:rsidRPr="00C03A95" w:rsidRDefault="000F67F0" w:rsidP="00F26D28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0F67F0" w:rsidRDefault="000F67F0" w:rsidP="00F26D28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C03A95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услуги</w:t>
      </w:r>
    </w:p>
    <w:p w:rsidR="000F67F0" w:rsidRPr="007001A9" w:rsidRDefault="000F67F0" w:rsidP="00F26D28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7001A9">
        <w:rPr>
          <w:b w:val="0"/>
          <w:sz w:val="28"/>
          <w:szCs w:val="28"/>
        </w:rPr>
        <w:t xml:space="preserve"> «Предоставление справки с места жительства</w:t>
      </w:r>
      <w:r>
        <w:rPr>
          <w:b w:val="0"/>
          <w:sz w:val="28"/>
          <w:szCs w:val="28"/>
        </w:rPr>
        <w:t xml:space="preserve"> умершего</w:t>
      </w:r>
      <w:r w:rsidRPr="007001A9">
        <w:rPr>
          <w:b w:val="0"/>
          <w:sz w:val="28"/>
          <w:szCs w:val="28"/>
        </w:rPr>
        <w:t>»</w:t>
      </w:r>
    </w:p>
    <w:p w:rsidR="000F67F0" w:rsidRPr="007001A9" w:rsidRDefault="000F67F0" w:rsidP="00F86705">
      <w:pPr>
        <w:widowControl w:val="0"/>
        <w:autoSpaceDE w:val="0"/>
        <w:autoSpaceDN w:val="0"/>
        <w:adjustRightInd w:val="0"/>
        <w:ind w:left="5040"/>
        <w:jc w:val="center"/>
        <w:outlineLvl w:val="1"/>
        <w:rPr>
          <w:sz w:val="28"/>
          <w:szCs w:val="28"/>
        </w:rPr>
      </w:pPr>
    </w:p>
    <w:p w:rsidR="000F67F0" w:rsidRPr="007001A9" w:rsidRDefault="000F67F0" w:rsidP="00F86705">
      <w:pPr>
        <w:widowControl w:val="0"/>
        <w:autoSpaceDE w:val="0"/>
        <w:autoSpaceDN w:val="0"/>
        <w:adjustRightInd w:val="0"/>
        <w:ind w:left="5040"/>
        <w:jc w:val="center"/>
        <w:outlineLvl w:val="1"/>
        <w:rPr>
          <w:sz w:val="28"/>
          <w:szCs w:val="28"/>
        </w:rPr>
      </w:pPr>
    </w:p>
    <w:p w:rsidR="000F67F0" w:rsidRPr="0059512C" w:rsidRDefault="000F67F0" w:rsidP="00F26D28">
      <w:pPr>
        <w:suppressAutoHyphens/>
        <w:jc w:val="center"/>
        <w:rPr>
          <w:sz w:val="28"/>
          <w:szCs w:val="32"/>
          <w:lang w:eastAsia="ar-SA"/>
        </w:rPr>
      </w:pPr>
      <w:r w:rsidRPr="0059512C">
        <w:rPr>
          <w:sz w:val="28"/>
          <w:szCs w:val="32"/>
          <w:lang w:eastAsia="ar-SA"/>
        </w:rPr>
        <w:t xml:space="preserve">Блок-схема предоставления Муниципальной услуги </w:t>
      </w:r>
    </w:p>
    <w:p w:rsidR="000F67F0" w:rsidRPr="0059512C" w:rsidRDefault="000F67F0" w:rsidP="00F26D28">
      <w:pPr>
        <w:suppressAutoHyphens/>
        <w:jc w:val="center"/>
        <w:rPr>
          <w:b/>
          <w:noProof/>
          <w:sz w:val="28"/>
          <w:szCs w:val="28"/>
        </w:rPr>
      </w:pPr>
      <w:r w:rsidRPr="0059512C">
        <w:rPr>
          <w:sz w:val="28"/>
          <w:szCs w:val="32"/>
          <w:lang w:eastAsia="ar-SA"/>
        </w:rPr>
        <w:t>через Администрацию</w:t>
      </w:r>
    </w:p>
    <w:p w:rsidR="000F67F0" w:rsidRDefault="000F67F0" w:rsidP="00F26D2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F67F0" w:rsidRDefault="000F67F0" w:rsidP="00F26D2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pict>
          <v:shape id="Text Box 12" o:spid="_x0000_s1028" type="#_x0000_t202" style="position:absolute;left:0;text-align:left;margin-left:9.45pt;margin-top:2.35pt;width:424.2pt;height:18.1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RU4KwIAAFIEAAAOAAAAZHJzL2Uyb0RvYy54bWysVNtu2zAMfR+wfxD0vti5NjXiFF26DAO6&#10;C9DuA2RZjoVJoiYpsbuvHyW7WXZ7GeYHgRSpQ/KQ9Oam14qchPMSTEmnk5wSYTjU0hxK+vlx/2pN&#10;iQ/M1EyBESV9Ep7ebF++2HS2EDNoQdXCEQQxvuhsSdsQbJFlnrdCMz8BKwwaG3CaBVTdIasd6xBd&#10;q2yW56usA1dbB1x4j7d3g5FuE37TCB4+No0XgaiSYm4hnS6dVTyz7YYVB8dsK/mYBvuHLDSTBoOe&#10;oe5YYOTo5G9QWnIHHpow4aAzaBrJRaoBq5nmv1Tz0DIrUi1Ijrdnmvz/g+UfTp8ckXVJZ1eUGKax&#10;R4+iD+Q19GQ6i/x01hfo9mDRMfR4j31OtXp7D/yLJwZ2LTMHcescdK1gNeY3jS+zi6cDjo8gVfce&#10;aozDjgESUN84HclDOgiiY5+ezr2JuXC8XM7XV/MFmjjaZvN8mS9TCFY8v7bOh7cCNIlCSR32PqGz&#10;070PMRtWPLvEYB6UrPdSqaS4Q7VTjpwYzsk+fSP6T27KkK6kq/kyHwj4K0Sevj9BaBlw4JXUJV2f&#10;nVgRaXtj6jSOgUk1yJiyMiOPkbqBxNBX/diXCuonZNTBMNi4iCi04L5R0uFQl9R/PTInKFHvDHbl&#10;erGaLnELkrJYr69RcZeW6tLCDEeokgZKBnEXhs05WicPLUYa5sDALXaykYnk2PIhqzFvHNzE/bhk&#10;cTMu9eT141ew/Q4AAP//AwBQSwMEFAAGAAgAAAAhAIPXLZLaAAAABwEAAA8AAABkcnMvZG93bnJl&#10;di54bWxMjsFOwzAQRO9I/IO1SNyoXVq1IcSpIgTiUC4tcHfjJQ7E6yh208DXsz3B8WlGM6/YTL4T&#10;Iw6xDaRhPlMgkOpgW2o0vL0+3WQgYjJkTRcINXxjhE15eVGY3IYT7XDcp0bwCMXcaHAp9bmUsXbo&#10;TZyFHomzjzB4kxiHRtrBnHjcd/JWqZX0piV+cKbHB4f11/7oNSyWoaLPH1PtwvO7G9NWDfLlUevr&#10;q6m6B5FwSn9lOOuzOpTsdAhHslF0zNkdNzUs1yA4zlbrBYgD81yBLAv537/8BQAA//8DAFBLAQIt&#10;ABQABgAIAAAAIQC2gziS/gAAAOEBAAATAAAAAAAAAAAAAAAAAAAAAABbQ29udGVudF9UeXBlc10u&#10;eG1sUEsBAi0AFAAGAAgAAAAhADj9If/WAAAAlAEAAAsAAAAAAAAAAAAAAAAALwEAAF9yZWxzLy5y&#10;ZWxzUEsBAi0AFAAGAAgAAAAhAFLlFTgrAgAAUgQAAA4AAAAAAAAAAAAAAAAALgIAAGRycy9lMm9E&#10;b2MueG1sUEsBAi0AFAAGAAgAAAAhAIPXLZLaAAAABwEAAA8AAAAAAAAAAAAAAAAAhQQAAGRycy9k&#10;b3ducmV2LnhtbFBLBQYAAAAABAAEAPMAAACMBQAAAAA=&#10;" strokeweight=".5pt">
            <v:textbox inset="7.45pt,3.85pt,7.45pt,3.85pt">
              <w:txbxContent>
                <w:p w:rsidR="000F67F0" w:rsidRPr="00B57DC9" w:rsidRDefault="000F67F0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 xml:space="preserve">Подача заявления </w:t>
                  </w:r>
                  <w:r>
                    <w:rPr>
                      <w:sz w:val="20"/>
                      <w:szCs w:val="20"/>
                    </w:rPr>
                    <w:t xml:space="preserve">и документов </w:t>
                  </w:r>
                  <w:r w:rsidRPr="00B57DC9">
                    <w:rPr>
                      <w:sz w:val="20"/>
                      <w:szCs w:val="20"/>
                    </w:rPr>
                    <w:t>заявителем в Администрацию</w:t>
                  </w:r>
                </w:p>
                <w:p w:rsidR="000F67F0" w:rsidRPr="00B57DC9" w:rsidRDefault="000F67F0" w:rsidP="00F26D28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0F67F0" w:rsidRDefault="000F67F0" w:rsidP="00F26D2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29" type="#_x0000_t32" style="position:absolute;left:0;text-align:left;margin-left:117pt;margin-top:5.2pt;width:.65pt;height:21.25pt;flip:x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CBPgIAAGsEAAAOAAAAZHJzL2Uyb0RvYy54bWysVMGO2jAQvVfqP1i+Q0gaWIgIq1UC7WG7&#10;RdrtBxjbIVYd27INAVX9945Nli3tpaqagzOOZ968Gb/J8v7USXTk1gmtSpyOJxhxRTUTal/iry+b&#10;0Rwj54liRGrFS3zmDt+v3r9b9qbgmW61ZNwiAFGu6E2JW+9NkSSOtrwjbqwNV3DYaNsRD1u7T5gl&#10;PaB3Mskmk1nSa8uM1ZQ7B1/ryyFeRfym4dR/aRrHPZIlBm4+rjauu7AmqyUp9paYVtCBBvkHFh0R&#10;CpJeoWriCTpY8QdUJ6jVTjd+THWX6KYRlMcaoJp08ls1zy0xPNYCzXHm2ib3/2Dp03FrkWAlzmYY&#10;KdLBHT0cvI6pUToLDeqNK8CvUlsbSqQn9WweNf3mkNJVS9SeR++Xs4HgNEQkNyFh4wyk2fWfNQMf&#10;Aglit06N7VAjhfkUAgM4dASd4vWcr9fDTx5R+DjPplOMKBxks8X8bhozkSKAhFBjnf/IdYeCUWLn&#10;LRH71ldaKZCBtpcE5PjofKD4FhCCld4IKaMapEJ9iRfTbBoZOS0FC4fBzdn9rpIWHUnQU3wGFjdu&#10;Vh8Ui2AtJ2w92J4ICTbysVHeCmid5Dhk6zjDSHIYoWBd6EkVMkLxQHiwLpL6vpgs1vP1PB/l2Ww9&#10;yid1PXrYVPlotknvpvWHuqrq9Ecgn+ZFKxjjKvB/lXea/518hkG7CPMq8Gujklv02FEg+/qOpKMO&#10;wtVfRLTT7Ly1obogCVB0dB6mL4zMr/vo9faPWP0EAAD//wMAUEsDBBQABgAIAAAAIQDF94GM4AAA&#10;AAkBAAAPAAAAZHJzL2Rvd25yZXYueG1sTI9BT4NAFITvJv6HzTPxYtpFKKYiS2PU2pNppPW+ZZ9A&#10;yr4l7LaFf+/zpMfJTGa+yVej7cQZB986UnA/j0AgVc60VCvY79azJQgfNBndOUIFE3pYFddXuc6M&#10;u9AnnstQCy4hn2kFTQh9JqWvGrTaz12PxN63G6wOLIdamkFfuNx2Mo6iB2l1S7zQ6B5fGqyO5ckq&#10;eC236frrbj/GU7X5KN+Xxy1Nb0rd3ozPTyACjuEvDL/4jA4FMx3ciYwXnYI4WfCXwEa0AMGBOEkT&#10;EAcFafwIssjl/wfFDwAAAP//AwBQSwECLQAUAAYACAAAACEAtoM4kv4AAADhAQAAEwAAAAAAAAAA&#10;AAAAAAAAAAAAW0NvbnRlbnRfVHlwZXNdLnhtbFBLAQItABQABgAIAAAAIQA4/SH/1gAAAJQBAAAL&#10;AAAAAAAAAAAAAAAAAC8BAABfcmVscy8ucmVsc1BLAQItABQABgAIAAAAIQBveaCBPgIAAGsEAAAO&#10;AAAAAAAAAAAAAAAAAC4CAABkcnMvZTJvRG9jLnhtbFBLAQItABQABgAIAAAAIQDF94GM4AAAAAkB&#10;AAAPAAAAAAAAAAAAAAAAAJgEAABkcnMvZG93bnJldi54bWxQSwUGAAAAAAQABADzAAAApQUAAAAA&#10;">
            <v:stroke endarrow="block"/>
          </v:shape>
        </w:pict>
      </w:r>
    </w:p>
    <w:p w:rsidR="000F67F0" w:rsidRPr="00B57DC9" w:rsidRDefault="000F67F0" w:rsidP="00F26D2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pict>
          <v:shape id="Text Box 3" o:spid="_x0000_s1030" type="#_x0000_t202" style="position:absolute;left:0;text-align:left;margin-left:9.5pt;margin-top:11.65pt;width:182.6pt;height:22.6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NELQIAAFgEAAAOAAAAZHJzL2Uyb0RvYy54bWysVNuO2yAQfa/Uf0C8N3acTZpYcVbbbFNV&#10;2l6k3X4AxjhGBYYCib39+g44m01vL1X9gBhmODNzzuD19aAVOQrnJZiKTic5JcJwaKTZV/TLw+7V&#10;khIfmGmYAiMq+ig8vd68fLHubSkK6EA1whEEMb7sbUW7EGyZZZ53QjM/ASsMOltwmgU03T5rHOsR&#10;XausyPNF1oNrrAMuvMfT29FJNwm/bQUPn9rWi0BURbG2kFaX1jqu2WbNyr1jtpP8VAb7hyo0kwaT&#10;nqFuWWDk4ORvUFpyBx7aMOGgM2hbyUXqAbuZ5r90c98xK1IvSI63Z5r8/4PlH4+fHZFNRYs5JYZp&#10;1OhBDIG8gYHMIj299SVG3VuMCwMeo8ypVW/vgH/1xMC2Y2YvbpyDvhOswfKm8WZ2cXXE8RGk7j9A&#10;g2nYIUACGlqnI3fIBkF0lOnxLE0sheNhMZuu8gJdHH3F8vViPk8pWPl02zof3gnQJG4q6lD6hM6O&#10;dz7Ealj5FBKTeVCy2UmlkuH29VY5cmQ4Jrv0ndB/ClOG9BVdzOb5SMBfIfL0/QlCy4DzrqSu6PIc&#10;xMpI21vTpGkMTKpxjyUrc+IxUjeSGIZ6SIolkiPHNTSPSKyDcbzxOeKmA/edkh5Hu6L+24E5QYl6&#10;b1Cc1dViimKHZFwtlys03KWnvvQwwxGqooGScbsN4/s5WCf3HWYax8HADQraysT1c1Wn8nF8kwSn&#10;pxbfx6Wdop5/CJsfAAAA//8DAFBLAwQUAAYACAAAACEAhXrUJdwAAAAIAQAADwAAAGRycy9kb3du&#10;cmV2LnhtbEyPwU7DMBBE70j8g7VI3KhDUkVpGqeKEIgDXFrg7sZLHIjXUeymga9nOcFxNKOZN9Vu&#10;cYOYcQq9JwW3qwQEUutNT52C15eHmwJEiJqMHjyhgi8MsKsvLypdGn+mPc6H2AkuoVBqBTbGsZQy&#10;tBadDis/IrH37ienI8upk2bSZy53g0yTJJdO98QLVo94Z7H9PJycgmztG/r41s3eP77ZOT4lk3y+&#10;V+r6amm2ICIu8S8Mv/iMDjUzHf2JTBAD6w1fiQrSLAPBflasUxBHBXmRg6wr+f9A/QMAAP//AwBQ&#10;SwECLQAUAAYACAAAACEAtoM4kv4AAADhAQAAEwAAAAAAAAAAAAAAAAAAAAAAW0NvbnRlbnRfVHlw&#10;ZXNdLnhtbFBLAQItABQABgAIAAAAIQA4/SH/1gAAAJQBAAALAAAAAAAAAAAAAAAAAC8BAABfcmVs&#10;cy8ucmVsc1BLAQItABQABgAIAAAAIQCYMMNELQIAAFgEAAAOAAAAAAAAAAAAAAAAAC4CAABkcnMv&#10;ZTJvRG9jLnhtbFBLAQItABQABgAIAAAAIQCFetQl3AAAAAgBAAAPAAAAAAAAAAAAAAAAAIcEAABk&#10;cnMvZG93bnJldi54bWxQSwUGAAAAAAQABADzAAAAkAUAAAAA&#10;" strokeweight=".5pt">
            <v:textbox inset="7.45pt,3.85pt,7.45pt,3.85pt">
              <w:txbxContent>
                <w:p w:rsidR="000F67F0" w:rsidRPr="00B57DC9" w:rsidRDefault="000F67F0" w:rsidP="00F26D28">
                  <w:pPr>
                    <w:jc w:val="center"/>
                    <w:rPr>
                      <w:szCs w:val="28"/>
                    </w:rPr>
                  </w:pPr>
                  <w:r w:rsidRPr="00B57DC9">
                    <w:rPr>
                      <w:sz w:val="20"/>
                      <w:szCs w:val="28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31" type="#_x0000_t202" style="position:absolute;left:0;text-align:left;margin-left:3in;margin-top:11.9pt;width:3in;height:22.6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41TLgIAAFgEAAAOAAAAZHJzL2Uyb0RvYy54bWysVNtu2zAMfR+wfxD0vthJkzQ14hRdugwD&#10;ugvQ7gNkWbaFSaImKbG7ry8lp2l2exnmB0GUqEPyHNLr60ErchDOSzAlnU5ySoThUEvTlvTrw+7N&#10;ihIfmKmZAiNK+ig8vd68frXubSFm0IGqhSMIYnzR25J2IdgiyzzvhGZ+AlYYvGzAaRbQdG1WO9Yj&#10;ulbZLM+XWQ+utg648B5Pb8dLukn4TSN4+Nw0XgSiSoq5hbS6tFZxzTZrVrSO2U7yYxrsH7LQTBoM&#10;eoK6ZYGRvZO/QWnJHXhowoSDzqBpJBepBqxmmv9SzX3HrEi1IDnenmjy/w+Wfzp8cUTWJZ3NKTFM&#10;o0YPYgjkLQxkHunprS/Q696iXxjwGGVOpXp7B/ybJwa2HTOtuHEO+k6wGtObxpfZ2dMRx0eQqv8I&#10;NYZh+wAJaGicjtwhGwTRUabHkzQxFY6Hs8v5BepNCce72epyuVikEKx4fm2dD+8FaBI3JXUofUJn&#10;hzsfYjaseHaJwTwoWe+kUslwbbVVjhwYtskufUf0n9yUIX1JlxeLfCTgrxB5+v4EoWXAfldSl3R1&#10;cmJFpO2dqVM3BibVuMeUlTnyGKkbSQxDNYyKxQCR4wrqRyTWwdjeOI646cD9oKTH1i6p/75nTlCi&#10;PhgU52q+nC5wFpIxX62u0HDnN9X5DTMcoUoaKBm32zDOz9462XYYaWwHAzcoaCMT1y9ZHdPH9k0S&#10;HEctzse5nbxefgibJwAAAP//AwBQSwMEFAAGAAgAAAAhAG84n97dAAAACQEAAA8AAABkcnMvZG93&#10;bnJldi54bWxMj8FOwzAMhu9IvENkJG4sXVtVozSdKgTiAJcNuGeNaQqNUzVZV3h6zIkdbf/6/X3V&#10;dnGDmHEKvScF61UCAqn1pqdOwdvr480GRIiajB48oYJvDLCtLy8qXRp/oh3O+9gJLqFQagU2xrGU&#10;MrQWnQ4rPyLx7cNPTkcep06aSZ+43A0yTZJCOt0Tf7B6xHuL7df+6BRkuW/o80c3O//0buf4nEzy&#10;5UGp66uluQMRcYn/YfjDZ3Somengj2SCGBTkWcouUUGasQIHNkXOi4OC4nYNsq7kuUH9CwAA//8D&#10;AFBLAQItABQABgAIAAAAIQC2gziS/gAAAOEBAAATAAAAAAAAAAAAAAAAAAAAAABbQ29udGVudF9U&#10;eXBlc10ueG1sUEsBAi0AFAAGAAgAAAAhADj9If/WAAAAlAEAAAsAAAAAAAAAAAAAAAAALwEAAF9y&#10;ZWxzLy5yZWxzUEsBAi0AFAAGAAgAAAAhAHrXjVMuAgAAWAQAAA4AAAAAAAAAAAAAAAAALgIAAGRy&#10;cy9lMm9Eb2MueG1sUEsBAi0AFAAGAAgAAAAhAG84n97dAAAACQEAAA8AAAAAAAAAAAAAAAAAiAQA&#10;AGRycy9kb3ducmV2LnhtbFBLBQYAAAAABAAEAPMAAACSBQAAAAA=&#10;" strokeweight=".5pt">
            <v:textbox inset="7.45pt,3.85pt,7.45pt,3.85pt">
              <w:txbxContent>
                <w:p w:rsidR="000F67F0" w:rsidRPr="00B57DC9" w:rsidRDefault="000F67F0" w:rsidP="00F26D28">
                  <w:pPr>
                    <w:jc w:val="center"/>
                    <w:rPr>
                      <w:sz w:val="20"/>
                      <w:szCs w:val="18"/>
                    </w:rPr>
                  </w:pPr>
                  <w:r w:rsidRPr="00B57DC9">
                    <w:rPr>
                      <w:sz w:val="20"/>
                      <w:szCs w:val="18"/>
                    </w:rPr>
                    <w:t xml:space="preserve">Передача документов главе Администрации </w:t>
                  </w:r>
                </w:p>
                <w:p w:rsidR="000F67F0" w:rsidRPr="00B57DC9" w:rsidRDefault="000F67F0" w:rsidP="00F26D28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0F67F0" w:rsidRPr="000F61B3" w:rsidRDefault="000F67F0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7" o:spid="_x0000_s1032" type="#_x0000_t32" style="position:absolute;left:0;text-align:left;margin-left:189pt;margin-top:4.8pt;width:25.75pt;height:0;z-index:2516567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FlMgIAAF4EAAAOAAAAZHJzL2Uyb0RvYy54bWysVNuO2yAQfa/Uf0C8J7ZzjxVntbKTvmy7&#10;kXb7AQSwjYoBAYkTVf33DuTS7valquoHPHhuZ2bOePVw6iQ6cuuEVgXOhilGXFHNhGoK/PV1O1hg&#10;5DxRjEiteIHP3OGH9ccPq97kfKRbLRm3CIIol/emwK33Jk8SR1veETfUhitQ1tp2xMPVNgmzpIfo&#10;nUxGaTpLem2ZsZpy5+BrdVHidYxf15z657p23CNZYMDm42njuQ9nsl6RvLHEtIJeYZB/QNERoSDp&#10;PVRFPEEHK/4I1QlqtdO1H1LdJbquBeWxBqgmS99V89ISw2Mt0Bxn7m1y/y8s/XLcWSRYgUdjjBTp&#10;YEaPB69japTNQ4N643KwK9XOhhLpSb2YJ02/OaR02RLV8Gj9ejbgnAWP5I1LuDgDafb9Z83AhkCC&#10;2K1TbbsQEvqATnEo5/tQ+MkjCh/Ho3k6mmJEb6qE5Dc/Y53/xHWHglBg5y0RTetLrRRMXtssZiHH&#10;J+cDKpLfHEJSpbdCykgAqVBf4OUU8gSN01KwoIwX2+xLadGRBArFJ5b4zszqg2IxWMsJ21xlT4QE&#10;GfnYG28FdEtyHLJ1nGEkOWxNkC7wpAoZoXIAfJUuLPq+TJebxWYxGUxGs81gklbV4HFbTgazbTaf&#10;VuOqLKvsRwCfTfJWMMZVwH9jdDb5O8Zcd+vCxTun741K3kaPHQWwt3cEHUcfpn3hzV6z886G6gIL&#10;gMTR+LpwYUt+v0erX7+F9U8AAAD//wMAUEsDBBQABgAIAAAAIQDbXNkC3wAAAAcBAAAPAAAAZHJz&#10;L2Rvd25yZXYueG1sTI/BTsMwEETvSPyDtUjcqEOBtEnjVECFyKWVaCvE0Y23sUW8jmK3Tfl6DBc4&#10;jmY086aYD7ZlR+y9cSTgdpQAQ6qdMtQI2G5ebqbAfJCkZOsIBZzRw7y8vChkrtyJ3vC4Dg2LJeRz&#10;KUCH0OWc+1qjlX7kOqTo7V1vZYiyb7jq5SmW25aPkyTlVhqKC1p2+Kyx/lwfrICw+Djr9L1+ysxq&#10;87pMzVdVVQshrq+GxxmwgEP4C8MPfkSHMjLt3IGUZ62Au8k0fgkCshRY9O/H2QOw3a/mZcH/85ff&#10;AAAA//8DAFBLAQItABQABgAIAAAAIQC2gziS/gAAAOEBAAATAAAAAAAAAAAAAAAAAAAAAABbQ29u&#10;dGVudF9UeXBlc10ueG1sUEsBAi0AFAAGAAgAAAAhADj9If/WAAAAlAEAAAsAAAAAAAAAAAAAAAAA&#10;LwEAAF9yZWxzLy5yZWxzUEsBAi0AFAAGAAgAAAAhANxIEWUyAgAAXgQAAA4AAAAAAAAAAAAAAAAA&#10;LgIAAGRycy9lMm9Eb2MueG1sUEsBAi0AFAAGAAgAAAAhANtc2QLfAAAABwEAAA8AAAAAAAAAAAAA&#10;AAAAjAQAAGRycy9kb3ducmV2LnhtbFBLBQYAAAAABAAEAPMAAACYBQAAAAA=&#10;">
            <v:stroke endarrow="block"/>
          </v:shape>
        </w:pict>
      </w:r>
    </w:p>
    <w:p w:rsidR="000F67F0" w:rsidRPr="000F61B3" w:rsidRDefault="000F67F0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8" o:spid="_x0000_s1033" type="#_x0000_t32" style="position:absolute;left:0;text-align:left;margin-left:297pt;margin-top:1.2pt;width:0;height:22.65pt;z-index:2516577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P6MwIAAF4EAAAOAAAAZHJzL2Uyb0RvYy54bWysVMGO2jAQvVfqP1i+Q0gKLESE1SqBXrZd&#10;pN1+gLGdxKpjW7YhoKr/3rEJtLSXqioHM7Zn3ryZec7q8dRJdOTWCa0KnI4nGHFFNROqKfCXt+1o&#10;gZHzRDEiteIFPnOHH9fv3616k/NMt1oybhGAKJf3psCt9yZPEkdb3hE31oYruKy17YiHrW0SZkkP&#10;6J1MsslknvTaMmM15c7BaXW5xOuIX9ec+pe6dtwjWWDg5uNq47oPa7JekbyxxLSCDjTIP7DoiFCQ&#10;9AZVEU/QwYo/oDpBrXa69mOqu0TXtaA81gDVpJPfqnltieGxFmiOM7c2uf8HSz8fdxYJVuAsw0iR&#10;Dmb0dPA6pkbpIjSoNy4Hv1LtbCiRntSredb0q0NKly1RDY/eb2cDwWmISO5CwsYZSLPvP2kGPgQS&#10;xG6datsFSOgDOsWhnG9D4SeP6OWQwmm2eJjPZhGc5Nc4Y53/yHWHglFg5y0RTetLrRRMXts0ZiHH&#10;Z+cDK5JfA0JSpbdCyigAqVBf4OUsm8UAp6Vg4TK4OdvsS2nRkQQJxd/A4s7N6oNiEazlhG0G2xMh&#10;wUY+9sZbAd2SHIdsHWcYSQ6vJlgXelKFjFA5EB6si4q+LSfLzWKzmI6m2Xwzmk6qavS0Laej+TZ9&#10;mFUfqrKs0u+BfDrNW8EYV4H/VdHp9O8UM7ytixZvmr41KrlHjx0Fstf/SDqOPkz7opu9ZuedDdUF&#10;FYCIo/Pw4MIr+XUfvX5+FtY/AAAA//8DAFBLAwQUAAYACAAAACEAlSgTUd4AAAAIAQAADwAAAGRy&#10;cy9kb3ducmV2LnhtbEyPQUvDQBSE74L/YXmCN7uxxNTGvBS1iLko2Ip43GafyWL2bchu27S/3hUP&#10;9TjMMPNNsRhtJ3Y0eOMY4XqSgCCunTbcILyvn65uQfigWKvOMSEcyMOiPD8rVK7dnt9otwqNiCXs&#10;c4XQhtDnUvq6Jav8xPXE0ftyg1UhyqGRelD7WG47OU2STFplOC60qqfHlurv1dYihOXnoc0+6oe5&#10;eV0/v2TmWFXVEvHyYry/AxFoDKcw/OJHdCgj08ZtWXvRIdzM0/glIExTENH/0xuEdDYDWRby/4Hy&#10;BwAA//8DAFBLAQItABQABgAIAAAAIQC2gziS/gAAAOEBAAATAAAAAAAAAAAAAAAAAAAAAABbQ29u&#10;dGVudF9UeXBlc10ueG1sUEsBAi0AFAAGAAgAAAAhADj9If/WAAAAlAEAAAsAAAAAAAAAAAAAAAAA&#10;LwEAAF9yZWxzLy5yZWxzUEsBAi0AFAAGAAgAAAAhAI9PI/ozAgAAXgQAAA4AAAAAAAAAAAAAAAAA&#10;LgIAAGRycy9lMm9Eb2MueG1sUEsBAi0AFAAGAAgAAAAhAJUoE1HeAAAACAEAAA8AAAAAAAAAAAAA&#10;AAAAjQQAAGRycy9kb3ducmV2LnhtbFBLBQYAAAAABAAEAPMAAACYBQAAAAA=&#10;">
            <v:stroke endarrow="block"/>
          </v:shape>
        </w:pict>
      </w:r>
    </w:p>
    <w:p w:rsidR="000F67F0" w:rsidRPr="000F61B3" w:rsidRDefault="000F67F0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5" o:spid="_x0000_s1034" type="#_x0000_t202" style="position:absolute;left:0;text-align:left;margin-left:9.45pt;margin-top:6.75pt;width:423pt;height:18.8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YuLwIAAFgEAAAOAAAAZHJzL2Uyb0RvYy54bWysVNtu2zAMfR+wfxD0vthJmjQ14hRdugwD&#10;ugvQ7gNkWbaFSaImKbG7rx8lJ1nQbS/D/CCIInVEnkN6fTtoRQ7CeQmmpNNJTokwHGpp2pJ+fdq9&#10;WVHiAzM1U2BESZ+Fp7eb16/WvS3EDDpQtXAEQYwvelvSLgRbZJnnndDMT8AKg84GnGYBTddmtWM9&#10;omuVzfJ8mfXgauuAC+/x9H500k3CbxrBw+em8SIQVVLMLaTVpbWKa7ZZs6J1zHaSH9Ng/5CFZtLg&#10;o2eoexYY2Tv5G5SW3IGHJkw46AyaRnKRasBqpvmLah47ZkWqBcnx9kyT/3+w/NPhiyOyLulsSolh&#10;GjV6EkMgb2Egi0hPb32BUY8W48KAxyhzKtXbB+DfPDGw7ZhpxZ1z0HeC1ZjeNN7MLq6OOD6CVP1H&#10;qPEZtg+QgIbG6cgdskEQHWV6PksTU+F4uJhfz6Y5ujj6ZvPV9TJpl7HidNs6H94L0CRuSupQ+oTO&#10;Dg8+xGxYcQqJj3lQst5JpZLh2mqrHDkwbJNd+lIBL8KUIX1Jl/NFPhLwV4g8fX+C0DJgvyupS7o6&#10;B7Ei0vbO1KkbA5Nq3GPKyhx5jNSNJIahGpJi85M8FdTPSKyDsb1xHHHTgftBSY+tXVL/fc+coER9&#10;MCjOzdVyusBZSMbVanWDhrv0VJceZjhClTRQMm63YZyfvXWy7fClsR0M3KGgjUxcR+XHrI7pY/sm&#10;CY6jFufj0k5Rv34Im58AAAD//wMAUEsDBBQABgAIAAAAIQBWaZJZ3AAAAAgBAAAPAAAAZHJzL2Rv&#10;d25yZXYueG1sTI/NTsQwDITvSLxDZCRubFr2R6U0XVUIxAEuu8A925im0DhVku0Wnh5zgpM1ntH4&#10;c7Wd3SAmDLH3pCBfZCCQWm966hS8vjxcFSBi0mT04AkVfGGEbX1+VunS+BPtcNqnTnAJxVIrsCmN&#10;pZSxteh0XPgRib13H5xOLEMnTdAnLneDvM6yjXS6J75g9Yh3FtvP/dEpWK58Qx/futn5xzc7pacs&#10;yOd7pS4v5uYWRMI5/YXhF5/RoWamgz+SiWJgXdxwkudyDYL9YrPixUHBOs9B1pX8/0D9AwAA//8D&#10;AFBLAQItABQABgAIAAAAIQC2gziS/gAAAOEBAAATAAAAAAAAAAAAAAAAAAAAAABbQ29udGVudF9U&#10;eXBlc10ueG1sUEsBAi0AFAAGAAgAAAAhADj9If/WAAAAlAEAAAsAAAAAAAAAAAAAAAAALwEAAF9y&#10;ZWxzLy5yZWxzUEsBAi0AFAAGAAgAAAAhAGUDVi4vAgAAWAQAAA4AAAAAAAAAAAAAAAAALgIAAGRy&#10;cy9lMm9Eb2MueG1sUEsBAi0AFAAGAAgAAAAhAFZpklncAAAACAEAAA8AAAAAAAAAAAAAAAAAiQQA&#10;AGRycy9kb3ducmV2LnhtbFBLBQYAAAAABAAEAPMAAACSBQAAAAA=&#10;" strokeweight=".5pt">
            <v:textbox inset="7.45pt,3.85pt,7.45pt,3.85pt">
              <w:txbxContent>
                <w:p w:rsidR="000F67F0" w:rsidRPr="00B57DC9" w:rsidRDefault="000F67F0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 xml:space="preserve">Глава Администрации отписывает заявление в работу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B57DC9">
                    <w:rPr>
                      <w:sz w:val="20"/>
                      <w:szCs w:val="20"/>
                    </w:rPr>
                    <w:t xml:space="preserve">пециалисту 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B57DC9">
                    <w:rPr>
                      <w:sz w:val="20"/>
                      <w:szCs w:val="20"/>
                    </w:rPr>
                    <w:t>дминистрации</w:t>
                  </w:r>
                </w:p>
                <w:p w:rsidR="000F67F0" w:rsidRPr="00B57DC9" w:rsidRDefault="000F67F0" w:rsidP="00F26D28">
                  <w:pPr>
                    <w:rPr>
                      <w:sz w:val="20"/>
                      <w:szCs w:val="20"/>
                    </w:rPr>
                  </w:pPr>
                </w:p>
                <w:p w:rsidR="000F67F0" w:rsidRPr="00B57DC9" w:rsidRDefault="000F67F0" w:rsidP="00F26D28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0F67F0" w:rsidRPr="000F61B3" w:rsidRDefault="000F67F0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9" o:spid="_x0000_s1035" type="#_x0000_t32" style="position:absolute;left:0;text-align:left;margin-left:206.7pt;margin-top:9.4pt;width:0;height:11.25pt;z-index:2516587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OmMwIAAF4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E5FGk&#10;gx49HbyOqVG2CAL1xhXgV6mtDSXSk3o1z5p+dUjpqiVqz6P329lAcBYikruQsHEG0uz6T5qBD4EE&#10;Ua1TY7sACTqgU2zK+dYUfvKIDocUTrN8Mn+YRnBSXOOMdf4j1x0KRomdt0TsW19ppaDz2mYxCzk+&#10;Ox9YkeIaEJIqvRFSxgGQCvUlXkwn0xjgtBQsXAY3Z/e7Slp0JGGE4u/C4s7N6oNiEazlhK0vtidC&#10;go181MZbAWpJjkO2jjOMJIdXE6yBnlQhI1QOhC/WMEXfFuliPV/P81E+ma1HeVrXo6dNlY9mm+xh&#10;Wn+oq6rOvgfyWV60gjGuAv/rRGf5303M5W0Ns3ib6ZtQyT16VBTIXv8j6dj60O1hbnaanbc2VBem&#10;AIY4Ol8eXHglv+6j18/PwuoHAAAA//8DAFBLAwQUAAYACAAAACEA4aMDBN0AAAAJAQAADwAAAGRy&#10;cy9kb3ducmV2LnhtbEyPQU/DMAyF70j8h8hI3Fg6mKpRmk7AhOiFSWwIccwa00Q0TtVkW8evx8AB&#10;brbf0/P3ysXoO7HHIbpACqaTDARSE4yjVsHL5uFiDiImTUZ3gVDBESMsqtOTUhcmHOgZ9+vUCg6h&#10;WGgFNqW+kDI2Fr2Ok9AjsfYeBq8Tr0MrzaAPHO47eZllufTaEX+wusd7i83HeucVpOXb0eavzd21&#10;W20en3L3Wdf1Uqnzs/H2BkTCMf2Z4Ruf0aFipm3YkYmiUzCbXs3YysKcK7Dh97D9GUBWpfzfoPoC&#10;AAD//wMAUEsBAi0AFAAGAAgAAAAhALaDOJL+AAAA4QEAABMAAAAAAAAAAAAAAAAAAAAAAFtDb250&#10;ZW50X1R5cGVzXS54bWxQSwECLQAUAAYACAAAACEAOP0h/9YAAACUAQAACwAAAAAAAAAAAAAAAAAv&#10;AQAAX3JlbHMvLnJlbHNQSwECLQAUAAYACAAAACEA3Y7DpjMCAABeBAAADgAAAAAAAAAAAAAAAAAu&#10;AgAAZHJzL2Uyb0RvYy54bWxQSwECLQAUAAYACAAAACEA4aMDBN0AAAAJAQAADwAAAAAAAAAAAAAA&#10;AACNBAAAZHJzL2Rvd25yZXYueG1sUEsFBgAAAAAEAAQA8wAAAJcFAAAAAA==&#10;">
            <v:stroke endarrow="block"/>
          </v:shape>
        </w:pict>
      </w:r>
    </w:p>
    <w:p w:rsidR="000F67F0" w:rsidRPr="000F61B3" w:rsidRDefault="000F67F0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3" o:spid="_x0000_s1036" type="#_x0000_t202" style="position:absolute;left:0;text-align:left;margin-left:7.6pt;margin-top:4.2pt;width:424.2pt;height:19.4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PVLgIAAFkEAAAOAAAAZHJzL2Uyb0RvYy54bWysVNuO0zAQfUfiHyy/06RX0qjpaulShLRc&#10;pF0+wHGcxMLxGNttsnz9jp22VAu8IPJgeTzj45lzZrK5GTpFjsI6Cbqg00lKidAcKqmbgn573L/J&#10;KHGe6Yop0KKgT8LRm+3rV5ve5GIGLahKWIIg2uW9KWjrvcmTxPFWdMxNwAiNzhpsxzyatkkqy3pE&#10;71QyS9NV0oOtjAUunMPTu9FJtxG/rgX3X+raCU9UQTE3H1cb1zKsyXbD8sYy00p+SoP9QxYdkxof&#10;vUDdMc/IwcrfoDrJLTio/YRDl0BdSy5iDVjNNH1RzUPLjIi1IDnOXGhy/w+Wfz5+tURWqN2aEs06&#10;1OhRDJ68g4FM54Gf3rgcwx4MBvoBzzE21urMPfDvjmjYtUw34tZa6FvBKsxvGm4mV1dHHBdAyv4T&#10;VPgOO3iIQENtu0Ae0kEQHXV6umgTcuF4uJxnb+cLdHH0zRareRbFS1h+vm2s8x8EdCRsCmpR+4jO&#10;jvfOh2xYfg4JjzlQstpLpaJhm3KnLDky7JN9/GIBL8KUJn1BV/NlOhLwV4g0fn+C6KTHhleyK2h2&#10;CWJ5oO29rmI7eibVuMeUlT7xGKgbSfRDOUTJFmd5SqiekFgLY3/jPOKmBfuTkh57u6Dux4FZQYn6&#10;qFGc9WI1XeIwRGORZWs07LWnvPYwzRGqoJ6Scbvz4wAdjJVNiy+N7aDhFgWtZeQ6KD9mdUof+zdK&#10;cJq1MCDXdoz69UfYPgMAAP//AwBQSwMEFAAGAAgAAAAhAEXyNSnbAAAABwEAAA8AAABkcnMvZG93&#10;bnJldi54bWxMjsFOwzAQRO9I/IO1SNyoQxpCFOJUEQJxgEsL3LfxEgfidRS7aeDrMadyHM3ozas2&#10;ix3ETJPvHSu4XiUgiFune+4UvL0+XhUgfEDWODgmBd/kYVOfn1VYanfkLc270IkIYV+iAhPCWErp&#10;W0MW/cqNxLH7cJPFEOPUST3hMcLtINMkyaXFnuODwZHuDbVfu4NVsM5cw58/2Gzd07uZw3MyyZcH&#10;pS4vluYORKAlnMbwpx/VoY5Oe3dg7cUQ800alwqKDESsi3ydg9gryG5TkHUl//vXvwAAAP//AwBQ&#10;SwECLQAUAAYACAAAACEAtoM4kv4AAADhAQAAEwAAAAAAAAAAAAAAAAAAAAAAW0NvbnRlbnRfVHlw&#10;ZXNdLnhtbFBLAQItABQABgAIAAAAIQA4/SH/1gAAAJQBAAALAAAAAAAAAAAAAAAAAC8BAABfcmVs&#10;cy8ucmVsc1BLAQItABQABgAIAAAAIQBVyaPVLgIAAFkEAAAOAAAAAAAAAAAAAAAAAC4CAABkcnMv&#10;ZTJvRG9jLnhtbFBLAQItABQABgAIAAAAIQBF8jUp2wAAAAcBAAAPAAAAAAAAAAAAAAAAAIgEAABk&#10;cnMvZG93bnJldi54bWxQSwUGAAAAAAQABADzAAAAkAUAAAAA&#10;" strokeweight=".5pt">
            <v:textbox inset="7.45pt,3.85pt,7.45pt,3.85pt">
              <w:txbxContent>
                <w:p w:rsidR="000F67F0" w:rsidRPr="00B57DC9" w:rsidRDefault="000F67F0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B57DC9">
                    <w:rPr>
                      <w:sz w:val="20"/>
                      <w:szCs w:val="20"/>
                    </w:rPr>
                    <w:t xml:space="preserve">ассмотрение заявления и документов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B57DC9">
                    <w:rPr>
                      <w:sz w:val="20"/>
                      <w:szCs w:val="20"/>
                    </w:rPr>
                    <w:t xml:space="preserve">пециалистом </w:t>
                  </w:r>
                  <w:r>
                    <w:rPr>
                      <w:sz w:val="20"/>
                      <w:szCs w:val="20"/>
                    </w:rPr>
                    <w:t>Администрации</w:t>
                  </w:r>
                </w:p>
              </w:txbxContent>
            </v:textbox>
          </v:shape>
        </w:pict>
      </w:r>
    </w:p>
    <w:p w:rsidR="000F67F0" w:rsidRPr="000F61B3" w:rsidRDefault="000F67F0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0" o:spid="_x0000_s1037" type="#_x0000_t32" style="position:absolute;left:0;text-align:left;margin-left:206.7pt;margin-top:6.5pt;width:0;height:12.5pt;z-index:2516597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40NAIAAF4EAAAOAAAAZHJzL2Uyb0RvYy54bWysVM2O2jAQvlfqO1i+QwiFXYgIq1UCvWxb&#10;pN0+gLEdYtXxWLYhoKrv3rH56W57qapyMDP2/HzzzUwWD8dOk4N0XoEpaT4cUSINB6HMrqRfX9aD&#10;GSU+MCOYBiNLepKePizfv1v0tpBjaEEL6QgGMb7obUnbEGyRZZ63smN+CFYafGzAdSyg6naZcKzH&#10;6J3OxqPRXdaDE9YBl97jbX1+pMsUv2kkD1+axstAdEkRW0inS+c2ntlywYqdY7ZV/AKD/QOKjimD&#10;SW+hahYY2Tv1R6hOcQcemjDk0GXQNIrLVANWk49+q+a5ZVamWpAcb280+f8Xln8+bBxRAnuHnTKs&#10;wx497gOk1GScCOqtL9CuMhsXS+RH82yfgH/zxEDVMrOTyfrlZNE5j5Rmb1yi4i2m2fafQKANwwSJ&#10;rWPjuhgSeSDH1JTTrSnyGAg/X3K8zaez+2mCk7Hi6medDx8ldCQKJfXBMbVrQwXGYOfB5SkLOzz5&#10;EFGx4uoQkxpYK63TAGhD+pLOp+NpcvCglYiP0cy73bbSjhxYHKH0SyXiy2szB3sjUrBWMrG6yIEp&#10;jTIJiZvgFLKlJY3ZOiko0RK3JkpneNrEjFg5Ar5I5yn6Ph/NV7PVbDKYjO9Wg8morgeP62oyuFvn&#10;99P6Q11Vdf4jgs8nRauEkCbiv050Pvm7ibns1nkWbzN9Iyp7Gz0ximCv/wl0an3sdlxBX2xBnDYu&#10;Vhc1HOJkfFm4uCWv9WT167Ow/AkAAP//AwBQSwMEFAAGAAgAAAAhANRtacDfAAAACQEAAA8AAABk&#10;cnMvZG93bnJldi54bWxMj8FOwzAQRO9I/IO1SNyoU1JFJcSpgAqRC5Voq4qjGy+JRbyOYrdN+XoW&#10;cYDjzjzNzhSL0XXiiEOwnhRMJwkIpNobS42C7eb5Zg4iRE1Gd55QwRkDLMrLi0Lnxp/oDY/r2AgO&#10;oZBrBW2MfS5lqFt0Okx8j8Tehx+cjnwOjTSDPnG46+RtkmTSaUv8odU9PrVYf64PTkFcvp/bbFc/&#10;3tnV5uU1s19VVS2Vur4aH+5BRBzjHww/9bk6lNxp7w9kgugUzKbpjFE2Ut7EwK+wV5DOE5BlIf8v&#10;KL8BAAD//wMAUEsBAi0AFAAGAAgAAAAhALaDOJL+AAAA4QEAABMAAAAAAAAAAAAAAAAAAAAAAFtD&#10;b250ZW50X1R5cGVzXS54bWxQSwECLQAUAAYACAAAACEAOP0h/9YAAACUAQAACwAAAAAAAAAAAAAA&#10;AAAvAQAAX3JlbHMvLnJlbHNQSwECLQAUAAYACAAAACEA6uKONDQCAABeBAAADgAAAAAAAAAAAAAA&#10;AAAuAgAAZHJzL2Uyb0RvYy54bWxQSwECLQAUAAYACAAAACEA1G1pwN8AAAAJAQAADwAAAAAAAAAA&#10;AAAAAACOBAAAZHJzL2Rvd25yZXYueG1sUEsFBgAAAAAEAAQA8wAAAJoFAAAAAA==&#10;">
            <v:stroke endarrow="block"/>
          </v:shape>
        </w:pict>
      </w:r>
    </w:p>
    <w:p w:rsidR="000F67F0" w:rsidRPr="000F61B3" w:rsidRDefault="000F67F0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4" o:spid="_x0000_s1038" type="#_x0000_t202" style="position:absolute;left:0;text-align:left;margin-left:7pt;margin-top:1.95pt;width:423pt;height:22.5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SJsLQIAAFkEAAAOAAAAZHJzL2Uyb0RvYy54bWysVNtu2zAMfR+wfxD0vti51jXiFF26DAO6&#10;C9DuA2RZtoXJoiYpsbOvLyWnaXZ7GeYHgRSpQ/KQ9Ppm6BQ5COsk6IJOJyklQnOopG4K+vVx9yaj&#10;xHmmK6ZAi4IehaM3m9ev1r3JxQxaUJWwBEG0y3tT0NZ7kyeJ463omJuAERqNNdiOeVRtk1SW9Yje&#10;qWSWpqukB1sZC1w4h7d3o5FuIn5dC+4/17UTnqiCYm4+njaeZTiTzZrljWWmlfyUBvuHLDomNQY9&#10;Q90xz8jeyt+gOsktOKj9hEOXQF1LLmINWM00/aWah5YZEWtBcpw50+T+Hyz/dPhiiaywd1eUaNZh&#10;jx7F4MlbGMh0EfjpjcvR7cGgox/wHn1jrc7cA//miIZty3Qjbq2FvhWswvym4WVy8XTEcQGk7D9C&#10;hXHY3kMEGmrbBfKQDoLo2KfjuTchF46Xy/nVbJqiiaNtlq3m2TKGYPnza2Odfy+gI0EoqMXeR3R2&#10;uHc+ZMPyZ5cQzIGS1U4qFRXblFtlyYHhnOzid0L/yU1p0hd0NV+mIwF/hUjj9yeITnoceCW7gmZn&#10;J5YH2t7pKo6jZ1KNMqas9InHQN1Ioh/KIbYsMhA4LqE6IrEWxvnGfUShBfuDkh5nu6Du+55ZQYn6&#10;oLE514vVdInLEJVFll2jYi8t5aWFaY5QBfWUjOLWjwu0N1Y2LUYax0HDLTa0lpHrl6xO6eP8xhac&#10;di0syKUevV7+CJsnAAAA//8DAFBLAwQUAAYACAAAACEAlZ+2BdoAAAAHAQAADwAAAGRycy9kb3du&#10;cmV2LnhtbEyPwU7DMBBE70j8g7VI3KgNRFUb4lQRAnGASwvct7GJA/E6st008PUsJ3oczerN22oz&#10;+0FMNqY+kIbrhQJhqQ2mp07D2+vj1QpEykgGh0BWw7dNsKnPzyosTTjS1k673AmGUCpRg8t5LKVM&#10;rbMe0yKMlrj7CNFj5hg7aSIeGe4HeaPUUnrsiRccjvbe2fZrd/AabovQ0OcPNtvw9O6m/KyifHnQ&#10;+vJibu5AZDvn/2P402d1qNlpHw5kkhg4F/xKZtYaBNerpeK811CsFci6kqf+9S8AAAD//wMAUEsB&#10;Ai0AFAAGAAgAAAAhALaDOJL+AAAA4QEAABMAAAAAAAAAAAAAAAAAAAAAAFtDb250ZW50X1R5cGVz&#10;XS54bWxQSwECLQAUAAYACAAAACEAOP0h/9YAAACUAQAACwAAAAAAAAAAAAAAAAAvAQAAX3JlbHMv&#10;LnJlbHNQSwECLQAUAAYACAAAACEAuTEibC0CAABZBAAADgAAAAAAAAAAAAAAAAAuAgAAZHJzL2Uy&#10;b0RvYy54bWxQSwECLQAUAAYACAAAACEAlZ+2BdoAAAAHAQAADwAAAAAAAAAAAAAAAACHBAAAZHJz&#10;L2Rvd25yZXYueG1sUEsFBgAAAAAEAAQA8wAAAI4FAAAAAA==&#10;" strokeweight=".5pt">
            <v:textbox inset="7.45pt,3.85pt,7.45pt,3.85pt">
              <w:txbxContent>
                <w:p w:rsidR="000F67F0" w:rsidRPr="00B57DC9" w:rsidRDefault="000F67F0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>Принятие решения</w:t>
                  </w:r>
                </w:p>
                <w:p w:rsidR="000F67F0" w:rsidRPr="00B57DC9" w:rsidRDefault="000F67F0" w:rsidP="00F26D28">
                  <w:pPr>
                    <w:rPr>
                      <w:sz w:val="20"/>
                      <w:szCs w:val="20"/>
                    </w:rPr>
                  </w:pPr>
                </w:p>
                <w:p w:rsidR="000F67F0" w:rsidRPr="00B57DC9" w:rsidRDefault="000F67F0" w:rsidP="00F26D28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0F67F0" w:rsidRPr="000F61B3" w:rsidRDefault="000F67F0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39" type="#_x0000_t32" style="position:absolute;left:0;text-align:left;margin-left:243.6pt;margin-top:6.3pt;width:.05pt;height:16.6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H2NgIAAGAEAAAOAAAAZHJzL2Uyb0RvYy54bWysVMGO2jAQvVfqP1i+Q0g2UIgIq1UCvWy7&#10;SLv9AGM7xKpjW7YhoKr/3rEJtLSXqioHM7bHb968mcny8dRJdOTWCa1KnI4nGHFFNRNqX+Ivb5vR&#10;HCPniWJEasVLfOYOP67ev1v2puCZbrVk3CIAUa7oTYlb702RJI62vCNurA1XcNlo2xEPW7tPmCU9&#10;oHcyySaTWdJry4zVlDsHp/XlEq8iftNw6l+axnGPZImBm4+rjesurMlqSYq9JaYVdKBB/oFFR4SC&#10;oDeomniCDlb8AdUJarXTjR9T3SW6aQTlMQfIJp38ls1rSwyPuYA4ztxkcv8Pln4+bi0SDGo3w0iR&#10;Dmr0dPA6hkZZFKg3rgC/Sm1tSJGe1Kt51vSrQ0pXLVF7Hr3fzgYep0HS5O5J2DgDYXb9J83Ah0CA&#10;qNapsV2ABB3QKRblfCsKP3lE4XD2MMWIwnmWpvl0GuFJcX1prPMfue5QMErsvCVi3/pKKwW11zaN&#10;ccjx2fnAixTXByGs0hshZWwBqVBf4sU0m8YHTkvBwmVwc3a/q6RFRxKaKP4GFnduVh8Ui2AtJ2w9&#10;2J4ICTbyUR1vBeglOQ7ROs4wkhzmJlgXelKFiJA7EB6sSx99W0wW6/l6no/ybLYe5ZO6Hj1tqnw0&#10;26QfpvVDXVV1+j2QT/OiFYxxFfhfezrN/65nhum6dOOtq29CJffoUVEge/2PpGPxQ73DELpip9l5&#10;a0N2YQdtHJ2HkQtz8us+ev38MKx+AAAA//8DAFBLAwQUAAYACAAAACEAXU8pueAAAAAJAQAADwAA&#10;AGRycy9kb3ducmV2LnhtbEyPQU/DMAyF70j8h8hI3FhKgW4rTSdgQvQCEtuEOGaNaSoap2qyrePX&#10;z5zgZvs9PX+vWIyuE3scQutJwfUkAYFUe9NSo2Czfr6agQhRk9GdJ1RwxACL8vys0LnxB3rH/So2&#10;gkMo5FqBjbHPpQy1RafDxPdIrH35wenI69BIM+gDh7tOpkmSSadb4g9W9/hksf5e7ZyCuPw82uyj&#10;fpy3b+uX16z9qapqqdTlxfhwDyLiGP/M8IvP6FAy09bvyATRKbidTVO2spBmINjAhxsQWx7u5iDL&#10;Qv5vUJ4AAAD//wMAUEsBAi0AFAAGAAgAAAAhALaDOJL+AAAA4QEAABMAAAAAAAAAAAAAAAAAAAAA&#10;AFtDb250ZW50X1R5cGVzXS54bWxQSwECLQAUAAYACAAAACEAOP0h/9YAAACUAQAACwAAAAAAAAAA&#10;AAAAAAAvAQAAX3JlbHMvLnJlbHNQSwECLQAUAAYACAAAACEA7RNR9jYCAABgBAAADgAAAAAAAAAA&#10;AAAAAAAuAgAAZHJzL2Uyb0RvYy54bWxQSwECLQAUAAYACAAAACEAXU8pueAAAAAJAQAADwAAAAAA&#10;AAAAAAAAAACQBAAAZHJzL2Rvd25yZXYueG1sUEsFBgAAAAAEAAQA8wAAAJ0FAAAAAA==&#10;">
            <v:stroke endarrow="block"/>
          </v:shape>
        </w:pict>
      </w:r>
    </w:p>
    <w:p w:rsidR="000F67F0" w:rsidRPr="000F61B3" w:rsidRDefault="000F67F0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0" o:spid="_x0000_s1040" type="#_x0000_t202" style="position:absolute;left:0;text-align:left;margin-left:378pt;margin-top:14.85pt;width:44.95pt;height:28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5eL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hdhJGgHPXpko0F3ckShq8/Q6xTcHnpwNCOcg6/LVff3svymkZCrhootu1VKDg2jFfALbWX9i6u2&#10;IzrVFmQzfJQVxKE7Ix3QWKvOFg/KgQAd+vR06o3lUsJhNA8WMVAswfQuiuLAcfNperzcK23eM9kh&#10;u8iwgtY7cLq/18aSoenRxcYSsuBt69rfimcH4DidQGi4am2WhOvmzyRI1ov1gnhkFq89EuS5d1us&#10;iBcX4TzK3+WrVR7+snFDkja8qpiwYY7KCsmfde6g8UkTJ21p2fLKwllKWm03q1ahPQVlF+5zJQfL&#10;2c1/TsMVAXJ5kVI4I8HdLPGKeDH3SEEiL4Fie0GY3CVxQBKSF89TuueC/XtKaMhwEs2iSUtn0i9y&#10;C9z3OjeadtzA7Gh5l+HFyYmmVoFrUbnWGsrbaX1RCkv/XApo97HRTq9WopNYzbgZ3dOIbXQr342s&#10;nkDASoLAQKUw92DRSPUDowFmSIb19x1VDKP2g4BHkISE2KHjNiSaz2CjLi2bSwsVJUBl2GA0LVdm&#10;GlS7XvFtA5GmZyfkLTycmjtRn1kdnhvMCZfbYabZQXS5d17nybv8DQAA//8DAFBLAwQUAAYACAAA&#10;ACEASoQTad8AAAAJAQAADwAAAGRycy9kb3ducmV2LnhtbEyPzU7DMBCE70i8g7VI3KhN1TRNiFNV&#10;RVypKD8SNzfeJhHxOordJrw92xO9zWpGs98U68l14oxDaD1peJwpEEiVty3VGj7eXx5WIEI0ZE3n&#10;CTX8YoB1eXtTmNz6kd7wvI+14BIKudHQxNjnUoaqQWfCzPdI7B394Ezkc6ilHczI5a6Tc6WW0pmW&#10;+ENjetw2WP3sT07D5+vx+2uhdvWzS/rRT0qSy6TW93fT5glExCn+h+GCz+hQMtPBn8gG0WlIkyVv&#10;iRrmWQqCA6tFkoE4sEhSkGUhrxeUfwAAAP//AwBQSwECLQAUAAYACAAAACEAtoM4kv4AAADhAQAA&#10;EwAAAAAAAAAAAAAAAAAAAAAAW0NvbnRlbnRfVHlwZXNdLnhtbFBLAQItABQABgAIAAAAIQA4/SH/&#10;1gAAAJQBAAALAAAAAAAAAAAAAAAAAC8BAABfcmVscy8ucmVsc1BLAQItABQABgAIAAAAIQAiQ5eL&#10;ugIAAMEFAAAOAAAAAAAAAAAAAAAAAC4CAABkcnMvZTJvRG9jLnhtbFBLAQItABQABgAIAAAAIQBK&#10;hBNp3wAAAAkBAAAPAAAAAAAAAAAAAAAAABQFAABkcnMvZG93bnJldi54bWxQSwUGAAAAAAQABADz&#10;AAAAIAYAAAAA&#10;" filled="f" stroked="f">
            <v:textbox>
              <w:txbxContent>
                <w:p w:rsidR="000F67F0" w:rsidRPr="00B57DC9" w:rsidRDefault="000F67F0" w:rsidP="00F26D28">
                  <w:pPr>
                    <w:rPr>
                      <w:szCs w:val="28"/>
                    </w:rPr>
                  </w:pPr>
                  <w:r w:rsidRPr="00B57DC9">
                    <w:rPr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15" o:spid="_x0000_s1041" type="#_x0000_t4" style="position:absolute;left:0;text-align:left;margin-left:117pt;margin-top:5.85pt;width:255.05pt;height:90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U/QLwIAAFQEAAAOAAAAZHJzL2Uyb0RvYy54bWysVNtuEzEQfUfiHyy/083mQttVN1XVUoRU&#10;oFLhAya2N2the4ztZFO+nrE3SVN4Q+TB8uyMj8+cM87V9c4atlUhanQtr88mnCknUGq3bvn3b/fv&#10;LjiLCZwEg061/FlFfr18++Zq8I2aYo9GqsAIxMVm8C3vU/JNVUXRKwvxDL1ylOwwWEgUhnUlAwyE&#10;bk01nUzeVwMG6QMKFSN9vRuTfFnwu06J9LXrokrMtJy4pbKGsq7yWi2voFkH8L0WexrwDywsaEeX&#10;HqHuIAHbBP0XlNUiYMQunQm0FXadFqr0QN3Ukz+6eerBq9ILiRP9Uab4/2DFl+1jYFqSd3POHFjy&#10;6GaTsFzN6kUWaPCxobon/xhyi9E/oPgRmcPbHtxa3YSAQ69AEq0611evDuQg0lG2Gj6jJHgg+KLV&#10;rgs2A5IKbFcseT5aonaJCfo4m84u69mCM0G5up7PJpNiWgXN4bgPMX1UaFnetFxqsOhkuQG2DzFl&#10;RtAcqkoHaLS818aUIKxXtyawLdCI3JdfaYIaPS0zjg0tv1xMFwX5VS6eQhDBF46vyqxONOtG25Zf&#10;HIugydJ9cLJMYgJtxj1RNm6vZZZvtCHtVrvi1vnBmBXKZxI34Dja9BRp02P4xdlAY93y+HMDQXFm&#10;Pjky6LKez/M7KMF8cT6lIJxmVqcZcIKgWp44G7e3aXw7Gx/0uqeb6qKGwzwznS5aZ8NHVnv6NLrF&#10;gv0zy2/jNC5VL38Gy98AAAD//wMAUEsDBBQABgAIAAAAIQCW3MDB3gAAAAoBAAAPAAAAZHJzL2Rv&#10;d25yZXYueG1sTI/BTsMwEETvSPyDtUjcqJMS0RLiVAgJCUEvDXyAE2+TQLxObTcJf89yguPOjGbf&#10;FLvFDmJCH3pHCtJVAgKpcaanVsHH+/PNFkSImoweHKGCbwywKy8vCp0bN9MBpyq2gkso5FpBF+OY&#10;SxmaDq0OKzcisXd03urIp2+l8XrmcjvIdZLcSat74g+dHvGpw+arOlsFn/XYzfvt6ZhUjZ/k696/&#10;nA5vSl1fLY8PICIu8S8Mv/iMDiUz1e5MJohBwfo24y2RjXQDggObLEtB1CzcsyLLQv6fUP4AAAD/&#10;/wMAUEsBAi0AFAAGAAgAAAAhALaDOJL+AAAA4QEAABMAAAAAAAAAAAAAAAAAAAAAAFtDb250ZW50&#10;X1R5cGVzXS54bWxQSwECLQAUAAYACAAAACEAOP0h/9YAAACUAQAACwAAAAAAAAAAAAAAAAAvAQAA&#10;X3JlbHMvLnJlbHNQSwECLQAUAAYACAAAACEAxOFP0C8CAABUBAAADgAAAAAAAAAAAAAAAAAuAgAA&#10;ZHJzL2Uyb0RvYy54bWxQSwECLQAUAAYACAAAACEAltzAwd4AAAAKAQAADwAAAAAAAAAAAAAAAACJ&#10;BAAAZHJzL2Rvd25yZXYueG1sUEsFBgAAAAAEAAQA8wAAAJQFAAAAAA==&#10;">
            <v:textbox>
              <w:txbxContent>
                <w:p w:rsidR="000F67F0" w:rsidRDefault="000F67F0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 xml:space="preserve">Есть основания для отказа в предоставлении </w:t>
                  </w:r>
                </w:p>
                <w:p w:rsidR="000F67F0" w:rsidRPr="00B57DC9" w:rsidRDefault="000F67F0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B57DC9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0F67F0" w:rsidRPr="000F61B3" w:rsidRDefault="000F67F0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9" o:spid="_x0000_s1042" type="#_x0000_t202" style="position:absolute;left:0;text-align:left;margin-left:54.4pt;margin-top:5.3pt;width:40.35pt;height:28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nyOuQ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TVGgvZQo0e2N+hO7lFq0zMOOgOthwH0zB6eQdWFqod7WX3TSMhlS8WG3Solx5bRGtwL7U//4uuE&#10;oy3IevwoazBDt0Y6oH2jeps7yAYCdCjT06k01pUKHuMwIiTGqALRdRzPAlc6n2bHz4PS5j2TPbKH&#10;HCuovAOnu3ttrDM0O6pYW0KWvOtc9Tvx7AEUpxcwDV+tzDrhivkzDdJVskqIR6LZyiNBUXi35ZJ4&#10;szKcx8V1sVwW4S9rNyRZy+uaCWvmSKyQ/FnhDhSfKHGilpYdry2cdUmrzXrZKbSjQOzSLZdykJzV&#10;/OduuCRALC9CgswGd1HqlbNk7pGSxF46DxIvCNO7dBaQlBTl85DuuWD/HhIac5zGUTxx6ez0i9gC&#10;t17HRrOeGxgdHe9znJyUaGYZuBK1K62hvJvOF6mw7p9TAeU+Ftrx1VJ0IqvZr/euM5JjG6xl/QQE&#10;VhIIBiyFsQeHVqofGI0wQnKsv2+pYhh1HwQ0QRoSYmeOu5B4HsFFXUrWlxIqKoDKscFoOi7NNKe2&#10;g+KbFixNbSfkLTROwx2pbYdNXh3aDcaEi+0w0uwcurw7rfPgXfwGAAD//wMAUEsDBBQABgAIAAAA&#10;IQCPd/8N3AAAAAkBAAAPAAAAZHJzL2Rvd25yZXYueG1sTI/NTsMwEITvSH0Haytxo2sQtdIQp6qK&#10;uIIoPxI3N94mEfE6it0mvD3OCW4zmtHst8V2cp240BBazxpuVxIEceVty7WG97enmwxEiIat6TyT&#10;hh8KsC0XV4XJrR/5lS6HWIs0wiE3GpoY+xwxVA05E1a+J07ZyQ/OxGSHGu1gxjTuOryTUqEzLacL&#10;jelp31D1fTg7DR/Pp6/Pe/lSP7p1P/pJIrsNan29nHYPICJN8a8MM35ChzIxHf2ZbRBd8jJL6HEW&#10;CsRcyDZrEEcNSinAssD/H5S/AAAA//8DAFBLAQItABQABgAIAAAAIQC2gziS/gAAAOEBAAATAAAA&#10;AAAAAAAAAAAAAAAAAABbQ29udGVudF9UeXBlc10ueG1sUEsBAi0AFAAGAAgAAAAhADj9If/WAAAA&#10;lAEAAAsAAAAAAAAAAAAAAAAALwEAAF9yZWxzLy5yZWxzUEsBAi0AFAAGAAgAAAAhALp2fI65AgAA&#10;wAUAAA4AAAAAAAAAAAAAAAAALgIAAGRycy9lMm9Eb2MueG1sUEsBAi0AFAAGAAgAAAAhAI93/w3c&#10;AAAACQEAAA8AAAAAAAAAAAAAAAAAEwUAAGRycy9kb3ducmV2LnhtbFBLBQYAAAAABAAEAPMAAAAc&#10;BgAAAAA=&#10;" filled="f" stroked="f">
            <v:textbox>
              <w:txbxContent>
                <w:p w:rsidR="000F67F0" w:rsidRPr="00B57DC9" w:rsidRDefault="000F67F0" w:rsidP="00F26D28">
                  <w:pPr>
                    <w:rPr>
                      <w:szCs w:val="28"/>
                    </w:rPr>
                  </w:pPr>
                  <w:r w:rsidRPr="00B57DC9">
                    <w:rPr>
                      <w:szCs w:val="28"/>
                    </w:rPr>
                    <w:t>Нет</w:t>
                  </w:r>
                </w:p>
              </w:txbxContent>
            </v:textbox>
          </v:shape>
        </w:pict>
      </w:r>
    </w:p>
    <w:p w:rsidR="000F67F0" w:rsidRPr="000F61B3" w:rsidRDefault="000F67F0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3" o:spid="_x0000_s1043" type="#_x0000_t34" style="position:absolute;left:0;text-align:left;margin-left:369.45pt;margin-top:16.2pt;width:64.2pt;height:45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RJVgIAAJoEAAAOAAAAZHJzL2Uyb0RvYy54bWysVMlu2zAQvRfoPxC825JseYkQOQgku5e0&#10;CZD0A2iSsthyA8lYNor+e4f0gqS9FEV1oEhx5s28NzO6vTsoifbceWF0jYtxjhHX1DChdzX++rIZ&#10;LTHygWhGpNG8xkfu8d3q44fbwVZ8YnojGXcIQLSvBlvjPgRbZZmnPVfEj43lGi474xQJcHS7jDky&#10;ALqS2STP59lgHLPOUO49fG1Pl3iV8LuO0/DYdZ4HJGsMuYW0urRu45qtbkm1c8T2gp7TIP+QhSJC&#10;Q9ArVEsCQa9O/AGlBHXGmy6MqVGZ6TpBeeIAbIr8NzbPPbE8cQFxvL3K5P8fLP2yf3JIMKjdBCNN&#10;FNTo/jWYFBpNplGgwfoK7Br95CJFetDP9sHQ7x5p0/RE73iyfjlacC6iR/bOJR68hTDb4bNhYEMg&#10;QFLr0DkVIUEHdEhFOV6Lwg8BUfi4LGbTEkpH4Wq2WCxnqWgZqS7O1vnwiRuF4qbGW65DY7SG0hs3&#10;TWHI/sGHVB12pkjYtwKjTkko9p5IVOT5ojilTqqzOYS4QEdfbTZCytQvUqOhxjezySzBeyMFi5fR&#10;zLvdtpEOASpQSU9SBG7emikRoO+lUEDwakSqnhO21ixFCURI2KOQdA1OgNKS4xhacYaR5DBxcRcF&#10;J5XUMTyoduYa9Usd+OMmv1kv18tyVE7m61GZt+3oftOUo/mmWMzaads0bfEzMinKqheMcR3JXKah&#10;KP+u285zeerj6zxcVcveo6eUIcXLOyWd2iZ2yqnntoYdn9ylnWAAkvF5WOOEvT3D/u0vZfULAAD/&#10;/wMAUEsDBBQABgAIAAAAIQBEbfVF3wAAAAoBAAAPAAAAZHJzL2Rvd25yZXYueG1sTI9BT8JAEIXv&#10;Jv6HzZh4k60tQindEkPkKojieekObUN3tukutPx7x5MeJ+/Le9/kq9G24oq9bxwpeJ5EIJBKZxqq&#10;FHx9bp5SED5oMrp1hApu6GFV3N/lOjNuoA+87kMluIR8phXUIXSZlL6s0Wo/cR0SZyfXWx347Ctp&#10;ej1wuW1lHEUzaXVDvFDrDtc1luf9xSow4eXte2fHaHt4bxbr8/ZwG3YbpR4fxtcliIBj+IPhV5/V&#10;oWCno7uQ8aJVME/SBaMKkngKgoF0Nk9AHJmMkynIIpf/Xyh+AAAA//8DAFBLAQItABQABgAIAAAA&#10;IQC2gziS/gAAAOEBAAATAAAAAAAAAAAAAAAAAAAAAABbQ29udGVudF9UeXBlc10ueG1sUEsBAi0A&#10;FAAGAAgAAAAhADj9If/WAAAAlAEAAAsAAAAAAAAAAAAAAAAALwEAAF9yZWxzLy5yZWxzUEsBAi0A&#10;FAAGAAgAAAAhAMdNtElWAgAAmgQAAA4AAAAAAAAAAAAAAAAALgIAAGRycy9lMm9Eb2MueG1sUEsB&#10;Ai0AFAAGAAgAAAAhAERt9UXfAAAACgEAAA8AAAAAAAAAAAAAAAAAsAQAAGRycy9kb3ducmV2Lnht&#10;bFBLBQYAAAAABAAEAPMAAAC8BQAAAAA=&#10;" adj="21754">
            <v:stroke endarrow="block"/>
          </v:shape>
        </w:pict>
      </w:r>
    </w:p>
    <w:p w:rsidR="000F67F0" w:rsidRPr="000F61B3" w:rsidRDefault="000F67F0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2" o:spid="_x0000_s1044" type="#_x0000_t34" style="position:absolute;left:0;text-align:left;margin-left:63pt;margin-top:-.45pt;width:54.3pt;height:54pt;rotation:180;flip: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PjYgIAALIEAAAOAAAAZHJzL2Uyb0RvYy54bWysVE1v2zAMvQ/YfxB0T2zna4lRpyjsZJdu&#10;K9Bud0WSY236gqTGCYb991KKm7bbZRjmgyxZ5CPfI+mr66OS6MCdF0ZXuBjnGHFNDRN6X+GvD9vR&#10;EiMfiGZEGs0rfOIeX6/fv7vqbcknpjOScYcARPuytxXuQrBllnnacUX82Fiu4bI1TpEAR7fPmCM9&#10;oCuZTfJ8kfXGMesM5d7D1+Z8idcJv205DV/a1vOAZIUht5BWl9ZdXLP1FSn3jthO0CEN8g9ZKCI0&#10;BL1ANSQQ9OjEH1BKUGe8acOYGpWZthWUJw7Apsh/Y3PfEcsTFxDH24tM/v/B0s+HO4cEg9oVGGmi&#10;oEY3j8Gk0GgyiQL11pdgV+s7FynSo763t4b+8EibuiN6z5P1w8mCcxE9sjcu8eAthNn1nwwDGwIB&#10;klrH1inkDFSlyJd5fDBqpbDfIk6MBQKhY6rW6VItfgyIwsfFcrUowIHC1WI5B/8UmpQRNTpb58NH&#10;bhSKmwrvuA610Rp6wrhpgieHWx9S2djAnbDvoEOrJHTBgUi0Ws0n0wF3sM5ekKOrNlshZeojqVFf&#10;YfCYJ3RvpGDxMpp5t9/V0iEABSZnrlEpuHltpkSAeZBCVXgQJCF3nLCNZmkfiJCwRyHpHZyACkiO&#10;Y2jFGUaSwyTG3Rle6hgeRBuoRvlSZ/5c5avNcrOcjWaTxWY0y5tmdLOtZ6PFtvgwb6ZNXTfFr8ik&#10;mJWdYIzrSOZ5SorZ33XhMK/n/r7MyUW17C16UgRSfH6npFM7xQ469+LOsNOdi+xiZ8FgJONhiOPk&#10;vT4nq5dfzfoJAAD//wMAUEsDBBQABgAIAAAAIQAO34Gj4QAAAAkBAAAPAAAAZHJzL2Rvd25yZXYu&#10;eG1sTI9BT8JAEIXvJPyHzZB4IbClmgK1W2IkHEyMKBjicemObWN3tuluof57x5MeX77Jm+9lm8E2&#10;4oKdrx0pWMwjEEiFMzWVCt6Pu9kKhA+ajG4coYJv9LDJx6NMp8Zd6Q0vh1AKLiGfagVVCG0qpS8q&#10;tNrPXYvE7NN1VgeOXSlNp69cbhsZR1Eira6JP1S6xccKi69DbxWYdv9sTuun6cv+tCuXH6/b3sut&#10;UjeT4eEeRMAh/B3Drz6rQ85OZ9eT8aLhHCe8JSiYrUEwj2/vEhBnBtFyATLP5P8F+Q8AAAD//wMA&#10;UEsBAi0AFAAGAAgAAAAhALaDOJL+AAAA4QEAABMAAAAAAAAAAAAAAAAAAAAAAFtDb250ZW50X1R5&#10;cGVzXS54bWxQSwECLQAUAAYACAAAACEAOP0h/9YAAACUAQAACwAAAAAAAAAAAAAAAAAvAQAAX3Jl&#10;bHMvLnJlbHNQSwECLQAUAAYACAAAACEANa2z42ICAACyBAAADgAAAAAAAAAAAAAAAAAuAgAAZHJz&#10;L2Uyb0RvYy54bWxQSwECLQAUAAYACAAAACEADt+Bo+EAAAAJAQAADwAAAAAAAAAAAAAAAAC8BAAA&#10;ZHJzL2Rvd25yZXYueG1sUEsFBgAAAAAEAAQA8wAAAMoFAAAAAA==&#10;" adj="21497">
            <v:stroke endarrow="block"/>
          </v:shape>
        </w:pict>
      </w:r>
    </w:p>
    <w:p w:rsidR="000F67F0" w:rsidRPr="000F61B3" w:rsidRDefault="000F67F0" w:rsidP="00F26D28">
      <w:pPr>
        <w:widowControl w:val="0"/>
        <w:ind w:left="3960" w:hanging="3960"/>
        <w:jc w:val="center"/>
        <w:rPr>
          <w:sz w:val="28"/>
          <w:szCs w:val="28"/>
        </w:rPr>
      </w:pPr>
    </w:p>
    <w:p w:rsidR="000F67F0" w:rsidRPr="000F61B3" w:rsidRDefault="000F67F0" w:rsidP="00F26D28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8" o:spid="_x0000_s1045" type="#_x0000_t202" style="position:absolute;left:0;text-align:left;margin-left:267.45pt;margin-top:10.65pt;width:3in;height:45.1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7kLQIAAFgEAAAOAAAAZHJzL2Uyb0RvYy54bWysVNuO2yAQfa/Uf0C8N06yuVpxVttsU1Xa&#10;XqTdfgDG2EYFhgKJvf36DjhJo237UtUPiGGGw8w5M97c9lqRo3BeginoZDSmRBgOlTRNQb8+7d+s&#10;KPGBmYopMKKgz8LT2+3rV5vO5mIKLahKOIIgxuedLWgbgs2zzPNWaOZHYIVBZw1Os4Cma7LKsQ7R&#10;tcqm4/Ei68BV1gEX3uPp/eCk24Rf14KHz3XtRSCqoJhbSKtLaxnXbLtheeOYbSU/pcH+IQvNpMFH&#10;L1D3LDBycPI3KC25Aw91GHHQGdS15CLVgNVMxi+qeWyZFakWJMfbC03+/8HyT8cvjsgKtUN6DNOo&#10;0ZPoA3kLPVlFejrrc4x6tBgXejzG0FSqtw/Av3liYNcy04g756BrBaswvUm8mV1dHXB8BCm7j1Dh&#10;M+wQIAH1tdORO2SDIDrm8XyRJqbC8XC6nN2g3pRw9M2X0+UyaZex/HzbOh/eC9AkbgrqUPqEzo4P&#10;PsRsWH4OiY95ULLaS6WS4Zpypxw5MmyTffpSAS/ClCFdQRc38/FAwF8hxun7E4SWAftdSV3Q1SWI&#10;5ZG2d6ZK3RiYVMMeU1bmxGOkbiAx9GWfFFuf5SmhekZiHQztjeOImxbcD0o6bO2C+u8H5gQl6oNB&#10;cdazxWSOs5CM2Wq1RsNde8prDzMcoQoaKBm2uzDMz8E62bT40tAOBu5Q0FomrqPyQ1an9LF9kwSn&#10;UYvzcW2nqF8/hO1PAAAA//8DAFBLAwQUAAYACAAAACEAFEF9YN4AAAAKAQAADwAAAGRycy9kb3du&#10;cmV2LnhtbEyPwU7DMAyG70i8Q2QkbiztulWsNJ0qBOIAlw24e01oCo1TNVlXeHrMaRxtf/r9/eV2&#10;dr2YzBg6TwrSRQLCUON1R62Ct9fHm1sQISJp7D0ZBd8mwLa6vCix0P5EOzPtYys4hEKBCmyMQyFl&#10;aKxxGBZ+MMS3Dz86jDyOrdQjnjjc9XKZJLl02BF/sDiYe2uar/3RKchWvqbPH6x3/undTvE5GeXL&#10;g1LXV3N9ByKaOZ5h+NNndajY6eCPpIPoFayz1YZRBcs0A8HAJs95cWAyTdcgq1L+r1D9AgAA//8D&#10;AFBLAQItABQABgAIAAAAIQC2gziS/gAAAOEBAAATAAAAAAAAAAAAAAAAAAAAAABbQ29udGVudF9U&#10;eXBlc10ueG1sUEsBAi0AFAAGAAgAAAAhADj9If/WAAAAlAEAAAsAAAAAAAAAAAAAAAAALwEAAF9y&#10;ZWxzLy5yZWxzUEsBAi0AFAAGAAgAAAAhAO+YXuQtAgAAWAQAAA4AAAAAAAAAAAAAAAAALgIAAGRy&#10;cy9lMm9Eb2MueG1sUEsBAi0AFAAGAAgAAAAhABRBfWDeAAAACgEAAA8AAAAAAAAAAAAAAAAAhwQA&#10;AGRycy9kb3ducmV2LnhtbFBLBQYAAAAABAAEAPMAAACSBQAAAAA=&#10;" strokeweight=".5pt">
            <v:textbox inset="7.45pt,3.85pt,7.45pt,3.85pt">
              <w:txbxContent>
                <w:p w:rsidR="000F67F0" w:rsidRDefault="000F67F0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 xml:space="preserve">Специалист администрации готовит </w:t>
                  </w:r>
                </w:p>
                <w:p w:rsidR="000F67F0" w:rsidRDefault="000F67F0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>уведомление об отказе в предоставлении</w:t>
                  </w:r>
                </w:p>
                <w:p w:rsidR="000F67F0" w:rsidRPr="00B57DC9" w:rsidRDefault="000F67F0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М</w:t>
                  </w:r>
                  <w:r w:rsidRPr="00B57DC9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0F67F0" w:rsidRDefault="000F67F0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_x0000_s1046" type="#_x0000_t202" style="position:absolute;left:0;text-align:left;margin-left:-25.55pt;margin-top:5.45pt;width:196.55pt;height:19.4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POALQIAAFgEAAAOAAAAZHJzL2Uyb0RvYy54bWysVFFv0zAQfkfiP1h+p0m6rkqjptPoKEIa&#10;A2njBziOk1g4PmO7Tcqv5+x0XTXgBZEHy+c7f777vrusb8ZekYOwToIuaTZLKRGaQy11W9JvT7t3&#10;OSXOM10zBVqU9Cgcvdm8fbMeTCHm0IGqhSUIol0xmJJ23psiSRzvRM/cDIzQ6GzA9syjaduktmxA&#10;9F4l8zRdJgPY2ljgwjk8vZucdBPxm0Zw/6VpnPBElRRz83G1ca3CmmzWrGgtM53kpzTYP2TRM6nx&#10;0TPUHfOM7K38DaqX3IKDxs849Ak0jeQi1oDVZOmrah47ZkSsBclx5kyT+3+w/OHw1RJZl3RFiWY9&#10;SvQkRk/ew0jywM5gXIFBjwbD/IjHqHKs1Jl74N8d0bDtmG7FrbUwdILVmF0WbiYXVyccF0Cq4TPU&#10;+Azbe4hAY2P7QB2SQRAdVTqelQmpcDycL1bLLL+mhKNvvlhe5VG6hBXPt411/qOAnoRNSS0qH9HZ&#10;4d75kA0rnkPCYw6UrHdSqWjYttoqSw4Mu2QXv1jAqzClyVDS5dV1OhHwV4g0fn+C6KXHdleyL2l+&#10;DmJFoO2DrmMzeibVtMeUlT7xGKibSPRjNUbBskhBILmC+ojMWpjaG8cRNx3Yn5QM2NoldT/2zApK&#10;1CeN6qwWywyp9NFY5PkKDXvpqS49THOEKqmnZNpu/TQ/e2Nl2+FLUz9ouEVFGxnJfsnqlD+2b9Tg&#10;NGphPi7tGPXyQ9j8AgAA//8DAFBLAwQUAAYACAAAACEAirJL4d4AAAAJAQAADwAAAGRycy9kb3du&#10;cmV2LnhtbEyPy07DMBBF90j8gzVI7Fo7bXg0xKkiBGJBNy3t3o1NHIjHke2mga9nWMFydI/unFuu&#10;J9ez0YTYeZSQzQUwg43XHbYS9m/Ps3tgMSnUqvdoJHyZCOvq8qJUhfZn3Jpxl1pGJRgLJcGmNBSc&#10;x8Yap+LcDwYpe/fBqURnaLkO6kzlrucLIW65Ux3SB6sG82hN87k7OQnL3Nf48a3qrX852DG9isA3&#10;T1JeX031A7BkpvQHw68+qUNFTkd/Qh1ZL2F2k2WEUiBWwAhY5gsad5SQr+6AVyX/v6D6AQAA//8D&#10;AFBLAQItABQABgAIAAAAIQC2gziS/gAAAOEBAAATAAAAAAAAAAAAAAAAAAAAAABbQ29udGVudF9U&#10;eXBlc10ueG1sUEsBAi0AFAAGAAgAAAAhADj9If/WAAAAlAEAAAsAAAAAAAAAAAAAAAAALwEAAF9y&#10;ZWxzLy5yZWxzUEsBAi0AFAAGAAgAAAAhAL2E84AtAgAAWAQAAA4AAAAAAAAAAAAAAAAALgIAAGRy&#10;cy9lMm9Eb2MueG1sUEsBAi0AFAAGAAgAAAAhAIqyS+HeAAAACQEAAA8AAAAAAAAAAAAAAAAAhwQA&#10;AGRycy9kb3ducmV2LnhtbFBLBQYAAAAABAAEAPMAAACSBQAAAAA=&#10;" strokeweight=".5pt">
            <v:textbox inset="7.45pt,3.85pt,7.45pt,3.85pt">
              <w:txbxContent>
                <w:p w:rsidR="000F67F0" w:rsidRPr="00B57DC9" w:rsidRDefault="000F67F0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Оказание М</w:t>
                  </w:r>
                  <w:r w:rsidRPr="00B57DC9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0F67F0" w:rsidRDefault="000F67F0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AutoShape 26" o:spid="_x0000_s1047" type="#_x0000_t32" style="position:absolute;left:0;text-align:left;margin-left:63.35pt;margin-top:8.15pt;width:0;height:13.75pt;flip:x;z-index:25166387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QUNwIAAGcEAAAOAAAAZHJzL2Uyb0RvYy54bWysVMGO2jAQvVfqP1i+QxIaWIgIq1UC7WG7&#10;RdrtBxjbIVYd27INAVX9944dli3tparKwYztmTdvZp6zvD91Eh25dUKrEmfjFCOuqGZC7Uv89WUz&#10;mmPkPFGMSK14ic/c4fvV+3fL3hR8olstGbcIQJQrelPi1ntTJImjLe+IG2vDFVw22nbEw9buE2ZJ&#10;D+idTCZpOkt6bZmxmnLn4LQeLvEq4jcNp/5L0zjukSwxcPNxtXHdhTVZLUmxt8S0gl5okH9g0RGh&#10;IOkVqiaeoIMVf0B1glrtdOPHVHeJbhpBeawBqsnS36p5bonhsRZojjPXNrn/B0ufjluLBCsxDEqR&#10;Dkb0cPA6ZkaTWehPb1wBbpXa2lAhPaln86jpN4eUrlqi9jx6v5wNBGchIrkJCRtnIMuu/6wZ+BBI&#10;EJt1amyHGinMpxAYwKEh6BSnc75Oh588osMhhdPsLp9NpjENKQJCiDPW+Y9cdygYJXbeErFvfaWV&#10;AgloO6CT46Pzgd9bQAhWeiOkjEqQCvUlXkwhQbhxWgoWLuPG7neVtOhIgpbi78Lixs3qg2IRrOWE&#10;rS+2J0KCjXzskrcC+iY5Dtk6zjCSHJ5PsAZ6UoWMUDkQvliDnL4v0sV6vp7no3wyW4/ytK5HD5sq&#10;H8022d20/lBXVZ39COSzvGgFY1wF/q/SzvK/k87lkQ2ivIr72qjkFj12FMi+/kfSUQRh7oOCdpqd&#10;tzZUF/QAao7Ol5cXnsuv++j19n1Y/QQAAP//AwBQSwMEFAAGAAgAAAAhAHl7UoPeAAAACQEAAA8A&#10;AABkcnMvZG93bnJldi54bWxMj0FPwzAMhe9I/IfISFzQltJBqUrTCQGDE5pWxj1rTFutcaom29p/&#10;j8cFbn720/P38uVoO3HEwbeOFNzOIxBIlTMt1Qq2n6tZCsIHTUZ3jlDBhB6WxeVFrjPjTrTBYxlq&#10;wSHkM62gCaHPpPRVg1b7ueuR+PbtBqsDy6GWZtAnDredjKMokVa3xB8a3eNzg9W+PFgFL+X6fvV1&#10;sx3jqXr/KN/S/ZqmV6Wur8anRxABx/BnhjM+o0PBTDt3IONFxzpOHtjKQ7IAcTb8LnYK7hYpyCKX&#10;/xsUPwAAAP//AwBQSwECLQAUAAYACAAAACEAtoM4kv4AAADhAQAAEwAAAAAAAAAAAAAAAAAAAAAA&#10;W0NvbnRlbnRfVHlwZXNdLnhtbFBLAQItABQABgAIAAAAIQA4/SH/1gAAAJQBAAALAAAAAAAAAAAA&#10;AAAAAC8BAABfcmVscy8ucmVsc1BLAQItABQABgAIAAAAIQDMOtQUNwIAAGcEAAAOAAAAAAAAAAAA&#10;AAAAAC4CAABkcnMvZTJvRG9jLnhtbFBLAQItABQABgAIAAAAIQB5e1KD3gAAAAkBAAAPAAAAAAAA&#10;AAAAAAAAAJEEAABkcnMvZG93bnJldi54bWxQSwUGAAAAAAQABADzAAAAnAUAAAAA&#10;">
            <v:stroke endarrow="block"/>
          </v:shape>
        </w:pict>
      </w:r>
    </w:p>
    <w:p w:rsidR="000F67F0" w:rsidRDefault="000F67F0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_x0000_s1048" type="#_x0000_t32" style="position:absolute;left:0;text-align:left;margin-left:433.35pt;margin-top:6.45pt;width:0;height:17.55pt;z-index:2516679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FzMgIAAF0EAAAOAAAAZHJzL2Uyb0RvYy54bWysVMGO2jAQvVfqP1i+Q0gKLESE1SqBXrZd&#10;pN1+gLGdxKpjW7YhoKr/3rEJtLSXqioHM7Zn3rx5M87q8dRJdOTWCa0KnI4nGHFFNROqKfCXt+1o&#10;gZHzRDEiteIFPnOHH9fv3616k/NMt1oybhGAKJf3psCt9yZPEkdb3hE31oYruKy17YiHrW0SZkkP&#10;6J1MsslknvTaMmM15c7BaXW5xOuIX9ec+pe6dtwjWWDg5uNq47oPa7JekbyxxLSCDjTIP7DoiFCQ&#10;9AZVEU/QwYo/oDpBrXa69mOqu0TXtaA81gDVpJPfqnltieGxFhDHmZtM7v/B0s/HnUWCFfgBI0U6&#10;aNHTweuYGWXzoE9vXA5updrZUCE9qVfzrOlXh5QuW6IaHr3fzgaC0xCR3IWEjTOQZd9/0gx8CCSI&#10;Yp1q2wVIkAGdYk/Ot57wk0f0ckjhNMuyxWIWwUl+jTPW+Y9cdygYBXbeEtG0vtRKQeO1TWMWcnx2&#10;PrAi+TUgJFV6K6SM/ZcK9QVezrJZDHBaChYug5uzzb6UFh1JmKD4G1jcuVl9UCyCtZywzWB7IiTY&#10;yEdtvBWgluQ4ZOs4w0hyeDTButCTKmSEyoHwYF2G6NtystwsNovpaJrNN6PppKpGT9tyOppv04dZ&#10;9aEqyyr9Hsin07wVjHEV+F8HOp3+3cAMT+syireRvgmV3KNHRYHs9T+Sjq0P3b7MzV6z886G6sIU&#10;wAxH5+G9hUfy6z56/fwqrH8AAAD//wMAUEsDBBQABgAIAAAAIQDAVVxa3gAAAAkBAAAPAAAAZHJz&#10;L2Rvd25yZXYueG1sTI/BTsMwDIbvSLxDZCRuLGVCoStNJ2BC9AISG0Ics8a0EY1TNdnW8fQYcYCj&#10;/X/6/blcTr4XexyjC6ThcpaBQGqCddRqeN08XOQgYjJkTR8INRwxwrI6PSlNYcOBXnC/Tq3gEoqF&#10;0dClNBRSxqZDb+IsDEicfYTRm8Tj2Eo7mgOX+17Os0xJbxzxhc4MeN9h87neeQ1p9X7s1Ftzt3DP&#10;m8cn5b7qul5pfX423d6ASDilPxh+9FkdKnbahh3ZKHoNuVLXjHIwX4Bg4Hex1XCVZyCrUv7/oPoG&#10;AAD//wMAUEsBAi0AFAAGAAgAAAAhALaDOJL+AAAA4QEAABMAAAAAAAAAAAAAAAAAAAAAAFtDb250&#10;ZW50X1R5cGVzXS54bWxQSwECLQAUAAYACAAAACEAOP0h/9YAAACUAQAACwAAAAAAAAAAAAAAAAAv&#10;AQAAX3JlbHMvLnJlbHNQSwECLQAUAAYACAAAACEAM64xczICAABdBAAADgAAAAAAAAAAAAAAAAAu&#10;AgAAZHJzL2Uyb0RvYy54bWxQSwECLQAUAAYACAAAACEAwFVcWt4AAAAJAQAADwAAAAAAAAAAAAAA&#10;AACMBAAAZHJzL2Rvd25yZXYueG1sUEsFBgAAAAAEAAQA8wAAAJcFAAAAAA==&#10;">
            <v:stroke endarrow="block"/>
          </v:shape>
        </w:pict>
      </w:r>
      <w:r>
        <w:rPr>
          <w:noProof/>
        </w:rPr>
        <w:pict>
          <v:shape id="_x0000_s1049" type="#_x0000_t202" style="position:absolute;left:0;text-align:left;margin-left:-28.1pt;margin-top:6.45pt;width:199.1pt;height:36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2YiLAIAAFgEAAAOAAAAZHJzL2Uyb0RvYy54bWysVNuO2yAQfa/Uf0C8N07SJOu14qy22aaq&#10;tL1Iu/0AjLGNCgwFEjv9+g44m01vL1X9gBhmODOcM+P1zaAVOQjnJZiSziZTSoThUEvTlvTL4+5V&#10;TokPzNRMgRElPQpPbzYvX6x7W4g5dKBq4QiCGF/0tqRdCLbIMs87oZmfgBUGnQ04zQKars1qx3pE&#10;1yqbT6errAdXWwdceI+nd6OTbhJ+0wgePjWNF4GokmJtIa0urVVcs82aFa1jtpP8VAb7hyo0kwaT&#10;nqHuWGBk7+RvUFpyBx6aMOGgM2gayUV6A75mNv3lNQ8dsyK9Bcnx9kyT/3+w/OPhsyOyLumKEsM0&#10;SvQohkDewEDyyE5vfYFBDxbDwoDHqHJ6qbf3wL96YmDbMdOKW+eg7wSrsbpZvJldXB1xfASp+g9Q&#10;Yxq2D5CAhsbpSB2SQRAdVTqelYmlcDycL+f58gpdHH2L5RVKn1Kw4um2dT68E6BJ3JTUofIJnR3u&#10;fYjVsOIpJCbzoGS9k0olw7XVVjlyYNglu/Sd0H8KU4b0yNPr5XQk4K8Q0/T9CULLgO2upC5pfg5i&#10;RaTtralTMwYm1bjHkpU58RipG0kMQzUkwWaJ5UhyBfURmXUwtjeOI246cN8p6bG1S+q/7ZkTlKj3&#10;BtW5XqxmS5yFZCzy/BoNd+mpLj3McIQqaaBk3G7DOD9762TbYaaxHwzcoqKNTGQ/V3WqH9s3aXAa&#10;tTgfl3aKev4hbH4AAAD//wMAUEsDBBQABgAIAAAAIQDDGoWM3gAAAAkBAAAPAAAAZHJzL2Rvd25y&#10;ZXYueG1sTI/BTsMwEETvSPyDtUjcWoc0VG0ap4oQiANcWuDuxts4EK+j2E0DX89yKsfVPM2+KbaT&#10;68SIQ2g9KbibJyCQam9aahS8vz3NViBC1GR05wkVfGOAbXl9Vejc+DPtcNzHRnAJhVwrsDH2uZSh&#10;tuh0mPseibOjH5yOfA6NNIM+c7nrZJokS+l0S/zB6h4fLNZf+5NTsMh8RZ8/utr55w87xpdkkK+P&#10;St3eTNUGRMQpXmD402d1KNnp4E9kgugUzO6XKaMcpGsQDCyylMcdFKyyNciykP8XlL8AAAD//wMA&#10;UEsBAi0AFAAGAAgAAAAhALaDOJL+AAAA4QEAABMAAAAAAAAAAAAAAAAAAAAAAFtDb250ZW50X1R5&#10;cGVzXS54bWxQSwECLQAUAAYACAAAACEAOP0h/9YAAACUAQAACwAAAAAAAAAAAAAAAAAvAQAAX3Jl&#10;bHMvLnJlbHNQSwECLQAUAAYACAAAACEAKsNmIiwCAABYBAAADgAAAAAAAAAAAAAAAAAuAgAAZHJz&#10;L2Uyb0RvYy54bWxQSwECLQAUAAYACAAAACEAwxqFjN4AAAAJAQAADwAAAAAAAAAAAAAAAACGBAAA&#10;ZHJzL2Rvd25yZXYueG1sUEsFBgAAAAAEAAQA8wAAAJEFAAAAAA==&#10;" strokeweight=".5pt">
            <v:textbox inset="7.45pt,3.85pt,7.45pt,3.85pt">
              <w:txbxContent>
                <w:p w:rsidR="000F67F0" w:rsidRDefault="000F67F0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 xml:space="preserve">Подготовка результата предоставления </w:t>
                  </w:r>
                </w:p>
                <w:p w:rsidR="000F67F0" w:rsidRPr="00B57DC9" w:rsidRDefault="000F67F0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B57DC9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0F67F0" w:rsidRDefault="000F67F0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_x0000_s1050" type="#_x0000_t202" style="position:absolute;left:0;text-align:left;margin-left:269.95pt;margin-top:7.25pt;width:3in;height:36.3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g3LAIAAFgEAAAOAAAAZHJzL2Uyb0RvYy54bWysVNtu2zAMfR+wfxD0vjhJ0yw14hRdugwD&#10;ugvQ7gNoWbaFyaImKbG7rx8lp2l2exnmB0EUqUPyHMrr66HT7CCdV2gKPptMOZNGYKVMU/AvD7tX&#10;K858AFOBRiML/ig9v968fLHubS7n2KKupGMEYnze24K3Idg8y7xoZQd+glYactboOghkuiarHPSE&#10;3ulsPp0usx5dZR0K6T2d3o5Ovkn4dS1F+FTXXgamC061hbS6tJZxzTZryBsHtlXiWAb8QxUdKENJ&#10;T1C3EIDtnfoNqlPCocc6TAR2Gda1EjL1QN3Mpr90c9+ClakXIsfbE03+/8GKj4fPjqmq4JecGehI&#10;ogc5BPYGB7aK7PTW5xR0byksDHRMKqdOvb1D8dUzg9sWTCNvnMO+lVBRdbN4Mzu7OuL4CFL2H7Ci&#10;NLAPmICG2nWROiKDETqp9HhSJpYi6HD+enFBcnMmyLdYzoirlALyp9vW+fBOYsfipuCOlE/ocLjz&#10;IVYD+VNITOZRq2qntE6Ga8qtduwANCW79B3RfwrThvUFX15cTkcC/goxTd+fIDoVaNy16gq+OgVB&#10;Hml7a6o0jAGUHvdUsjZHHiN1I4lhKIck2GweM0SSS6weiVmH43jTc6RNi+47Zz2NdsH9tz04yZl+&#10;b0idKyKQ1A7JWKxWV2S4c0957gEjCKrggbNxuw3j+9lbp5qWMo3zYPCGFK1VIvu5qmP9NL5Jg+NT&#10;i+/j3E5Rzz+EzQ8AAAD//wMAUEsDBBQABgAIAAAAIQDGDLWu3gAAAAkBAAAPAAAAZHJzL2Rvd25y&#10;ZXYueG1sTI/BTsMwDIbvSLxDZCRuLC3b2No1nSoE4gCXDbhnrdcUGqdKsq7w9JgTHO3/0+/PxXay&#10;vRjRh86RgnSWgECqXdNRq+Dt9fFmDSJETY3uHaGCLwywLS8vCp037kw7HPexFVxCIdcKTIxDLmWo&#10;DVodZm5A4uzovNWRR9/Kxuszl9te3ibJnbS6I75g9ID3BuvP/ckqmC9cRR/futq5p3czxufEy5cH&#10;pa6vpmoDIuIU/2D41Wd1KNnp4E7UBNErWM6zjFEOFksQDGSrlBcHBetVCrIs5P8Pyh8AAAD//wMA&#10;UEsBAi0AFAAGAAgAAAAhALaDOJL+AAAA4QEAABMAAAAAAAAAAAAAAAAAAAAAAFtDb250ZW50X1R5&#10;cGVzXS54bWxQSwECLQAUAAYACAAAACEAOP0h/9YAAACUAQAACwAAAAAAAAAAAAAAAAAvAQAAX3Jl&#10;bHMvLnJlbHNQSwECLQAUAAYACAAAACEAEDtINywCAABYBAAADgAAAAAAAAAAAAAAAAAuAgAAZHJz&#10;L2Uyb0RvYy54bWxQSwECLQAUAAYACAAAACEAxgy1rt4AAAAJAQAADwAAAAAAAAAAAAAAAACGBAAA&#10;ZHJzL2Rvd25yZXYueG1sUEsFBgAAAAAEAAQA8wAAAJEFAAAAAA==&#10;" strokeweight=".5pt">
            <v:textbox inset="7.45pt,3.85pt,7.45pt,3.85pt">
              <w:txbxContent>
                <w:p w:rsidR="000F67F0" w:rsidRPr="00B57DC9" w:rsidRDefault="000F67F0" w:rsidP="00F26D28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>Выдача специалистом уведомле</w:t>
                  </w:r>
                  <w:r>
                    <w:rPr>
                      <w:sz w:val="20"/>
                      <w:szCs w:val="20"/>
                    </w:rPr>
                    <w:t>ния об отказе в предоставлении М</w:t>
                  </w:r>
                  <w:r w:rsidRPr="00B57DC9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0F67F0" w:rsidRDefault="000F67F0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_x0000_s1051" type="#_x0000_t32" style="position:absolute;left:0;text-align:left;margin-left:63.35pt;margin-top:9.95pt;width:.65pt;height:12.7pt;flip:x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fFPwIAAGoEAAAOAAAAZHJzL2Uyb0RvYy54bWysVE2P2yAQvVfqf0DcE3/USRMrzmplJ+1h&#10;u11ptz+AAI5RMSAgcaKq/70DzmZ320tV1Qc8mJk3b2YeXt2ceomO3DqhVYWzaYoRV1QzofYV/va0&#10;nSwwcp4oRqRWvMJn7vDN+v271WBKnutOS8YtAhDlysFUuPPelEniaMd74qbacAWHrbY98bC1+4RZ&#10;MgB6L5M8TefJoC0zVlPuHHxtxkO8jvhty6n/2raOeyQrDNx8XG1cd2FN1itS7i0xnaAXGuQfWPRE&#10;KEh6hWqIJ+hgxR9QvaBWO936KdV9ottWUB5rgGqy9LdqHjtieKwFmuPMtU3u/8HS++ODRYJVuMBI&#10;kR5GdHvwOmZG+Tz0ZzCuBLdaPdhQIT2pR3On6XeHlK47ovY8ej+dDQRnISJ5ExI2zkCW3fBFM/Ah&#10;kCA269TaHrVSmM8hMIBDQ9ApTud8nQ4/eUTh4yKfzTCicJDNs3wZZ5eQMoCEUGOd/8R1j4JRYect&#10;EfvO11opUIG2YwJyvHM+UHwJCMFKb4WUUQxSoaHCy1k+i4ycloKFw+Dm7H5XS4uOJMgpPrFeOHnt&#10;ZvVBsQjWccI2F9sTIcFGPjbKWwGtkxyHbD1nGEkONyhYIz2pQkYoHghfrFFRP5bpcrPYLIpJkc83&#10;kyJtmsntti4m8232cdZ8aOq6yX4G8llRdoIxrgL/Z3Vnxd+p53LPRl1e9X1tVPIWPXYUyD6/I+mo&#10;gzD6UUQ7zc4PNlQXJAGCjs6XyxduzOt99Hr5Rax/AQAA//8DAFBLAwQUAAYACAAAACEARAfkHt8A&#10;AAAJAQAADwAAAGRycy9kb3ducmV2LnhtbEyPTU/CQBCG7yb+h82YeDGwtQqW2i0xKngyhIr3pTu2&#10;Dd3ZprtA++8dTnqbN/Pk/ciWg23FCXvfOFJwP41AIJXONFQp2H2tJgkIHzQZ3TpCBSN6WObXV5lO&#10;jTvTFk9FqASbkE+1gjqELpXSlzVa7aeuQ+Lfj+utDiz7Sppen9nctjKOorm0uiFOqHWHrzWWh+Jo&#10;FbwVm9nq+243xGP58Vmsk8OGxnelbm+Gl2cQAYfwB8OlPleHnDvt3ZGMFy3reP7EKB+LBYgLECc8&#10;bq/gcfYAMs/k/wX5LwAAAP//AwBQSwECLQAUAAYACAAAACEAtoM4kv4AAADhAQAAEwAAAAAAAAAA&#10;AAAAAAAAAAAAW0NvbnRlbnRfVHlwZXNdLnhtbFBLAQItABQABgAIAAAAIQA4/SH/1gAAAJQBAAAL&#10;AAAAAAAAAAAAAAAAAC8BAABfcmVscy8ucmVsc1BLAQItABQABgAIAAAAIQBnvDfFPwIAAGoEAAAO&#10;AAAAAAAAAAAAAAAAAC4CAABkcnMvZTJvRG9jLnhtbFBLAQItABQABgAIAAAAIQBEB+Qe3wAAAAkB&#10;AAAPAAAAAAAAAAAAAAAAAJkEAABkcnMvZG93bnJldi54bWxQSwUGAAAAAAQABADzAAAApQUAAAAA&#10;">
            <v:stroke endarrow="block"/>
          </v:shape>
        </w:pict>
      </w:r>
    </w:p>
    <w:p w:rsidR="000F67F0" w:rsidRDefault="000F67F0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Text Box 11" o:spid="_x0000_s1052" type="#_x0000_t202" style="position:absolute;left:0;text-align:left;margin-left:-28.1pt;margin-top:6.25pt;width:3in;height:36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zELgIAAFoEAAAOAAAAZHJzL2Uyb0RvYy54bWysVNuO2yAQfa/Uf0C8N7Zz26wVZ7XNNlWl&#10;7UXa7QdgjG1UzFAgsdOv74CTNL29VPUDYpjhMHPOjNd3Q6fIQVgnQRc0m6SUCM2hkrop6Ofn3asV&#10;Jc4zXTEFWhT0KBy927x8se5NLqbQgqqEJQiiXd6bgrbemzxJHG9Fx9wEjNDorMF2zKNpm6SyrEf0&#10;TiXTNF0mPdjKWODCOTx9GJ10E/HrWnD/sa6d8EQVFHPzcbVxLcOabNYsbywzreSnNNg/ZNExqfHR&#10;C9QD84zsrfwNqpPcgoPaTzh0CdS15CLWgNVk6S/VPLXMiFgLkuPMhSb3/2D5h8MnS2RV0CkqpVmH&#10;Gj2LwZPXMJAsC/z0xuUY9mQw0A94jjrHWp15BP7FEQ3blulG3FsLfStYhfnFm8nV1RHHBZCyfw8V&#10;vsP2HiLQUNsukId0EERHnY4XbUIuHA+nN/MZCk4JR998cRP2mFzC8vNtY51/K6AjYVNQi9pHdHZ4&#10;dH4MPYeExxwoWe2kUtGwTblVlhwY9skufif0n8KUJn1Bl7NFOhLwV4g0fn+C6KTHhleyK+jqEsTy&#10;QNsbXcV29EyqcY/VKY1FBh4DdSOJfiiHKFk2O+tTQnVEZi2MDY4DiZsW7DdKemzugrqve2YFJeqd&#10;RnVu58tsgdMQjflqdYuGvfaU1x6mOUIV1FMybrd+nKC9sbJp8aWxHzTco6K1jGSHlMesTvljA0e5&#10;TsMWJuTajlE/fgmb7wAAAP//AwBQSwMEFAAGAAgAAAAhAKitP0feAAAACQEAAA8AAABkcnMvZG93&#10;bnJldi54bWxMj8FOwzAQRO9I/IO1SNxah7QpVRqnihCIA1xa6N2NlzgQr6PYTQNfz3Iqx9U8zb4p&#10;tpPrxIhDaD0puJsnIJBqb1pqFLy/Pc3WIELUZHTnCRV8Y4BteX1V6Nz4M+1w3MdGcAmFXCuwMfa5&#10;lKG26HSY+x6Jsw8/OB35HBppBn3mctfJNElW0umW+IPVPT5YrL/2J6dgsfQVff7oauefD3aML8kg&#10;Xx+Vur2Zqg2IiFO8wPCnz+pQstPRn8gE0SmYZauUUQ7SDAQDi/uMtxwVrJcZyLKQ/xeUvwAAAP//&#10;AwBQSwECLQAUAAYACAAAACEAtoM4kv4AAADhAQAAEwAAAAAAAAAAAAAAAAAAAAAAW0NvbnRlbnRf&#10;VHlwZXNdLnhtbFBLAQItABQABgAIAAAAIQA4/SH/1gAAAJQBAAALAAAAAAAAAAAAAAAAAC8BAABf&#10;cmVscy8ucmVsc1BLAQItABQABgAIAAAAIQBV+ezELgIAAFoEAAAOAAAAAAAAAAAAAAAAAC4CAABk&#10;cnMvZTJvRG9jLnhtbFBLAQItABQABgAIAAAAIQCorT9H3gAAAAkBAAAPAAAAAAAAAAAAAAAAAIgE&#10;AABkcnMvZG93bnJldi54bWxQSwUGAAAAAAQABADzAAAAkwUAAAAA&#10;" strokeweight=".5pt">
            <v:textbox inset="7.45pt,3.85pt,7.45pt,3.85pt">
              <w:txbxContent>
                <w:p w:rsidR="000F67F0" w:rsidRDefault="000F67F0" w:rsidP="00F26D28">
                  <w:pPr>
                    <w:jc w:val="center"/>
                    <w:rPr>
                      <w:sz w:val="20"/>
                      <w:szCs w:val="28"/>
                    </w:rPr>
                  </w:pPr>
                  <w:r w:rsidRPr="00B57DC9">
                    <w:rPr>
                      <w:sz w:val="20"/>
                      <w:szCs w:val="28"/>
                    </w:rPr>
                    <w:t xml:space="preserve">Выдача (отправка почтой) результата </w:t>
                  </w:r>
                </w:p>
                <w:p w:rsidR="000F67F0" w:rsidRPr="00B57DC9" w:rsidRDefault="000F67F0" w:rsidP="00F26D28">
                  <w:pPr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оказания М</w:t>
                  </w:r>
                  <w:r w:rsidRPr="00B57DC9">
                    <w:rPr>
                      <w:sz w:val="20"/>
                      <w:szCs w:val="28"/>
                    </w:rPr>
                    <w:t>униципальной услуги заявителю</w:t>
                  </w:r>
                </w:p>
              </w:txbxContent>
            </v:textbox>
          </v:shape>
        </w:pict>
      </w:r>
    </w:p>
    <w:p w:rsidR="000F67F0" w:rsidRDefault="000F67F0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0F67F0" w:rsidRDefault="000F67F0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0F67F0" w:rsidRDefault="000F67F0" w:rsidP="00F26D28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0F67F0" w:rsidRPr="00652ED3" w:rsidRDefault="000F67F0" w:rsidP="00F26D28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652ED3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652ED3">
        <w:rPr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0F67F0" w:rsidRPr="00DD14F0" w:rsidRDefault="000F67F0" w:rsidP="00B12882">
      <w:pPr>
        <w:widowControl w:val="0"/>
        <w:tabs>
          <w:tab w:val="num" w:pos="1080"/>
        </w:tabs>
        <w:rPr>
          <w:sz w:val="28"/>
          <w:szCs w:val="28"/>
        </w:rPr>
      </w:pPr>
      <w:r w:rsidRPr="00652ED3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</w:t>
      </w:r>
      <w:r w:rsidRPr="00652ED3"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  <w:lang w:eastAsia="ar-SA"/>
        </w:rPr>
        <w:t>Л.Н.Трегубова</w:t>
      </w:r>
    </w:p>
    <w:p w:rsidR="000F67F0" w:rsidRPr="00DD14F0" w:rsidRDefault="000F67F0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0F67F0" w:rsidRPr="00DD14F0" w:rsidSect="00DB0F94">
          <w:headerReference w:type="default" r:id="rId16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0F67F0" w:rsidRPr="00C03A95" w:rsidRDefault="000F67F0" w:rsidP="00F26D28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0F67F0" w:rsidRPr="00C03A95" w:rsidRDefault="000F67F0" w:rsidP="00F26D28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0F67F0" w:rsidRDefault="000F67F0" w:rsidP="00F26D28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C03A95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услуги</w:t>
      </w:r>
    </w:p>
    <w:p w:rsidR="000F67F0" w:rsidRPr="007001A9" w:rsidRDefault="000F67F0" w:rsidP="009D230A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7001A9">
        <w:rPr>
          <w:b w:val="0"/>
          <w:sz w:val="28"/>
          <w:szCs w:val="28"/>
        </w:rPr>
        <w:t>«Предоставление справки с места жительства</w:t>
      </w:r>
      <w:r>
        <w:rPr>
          <w:b w:val="0"/>
          <w:sz w:val="28"/>
          <w:szCs w:val="28"/>
        </w:rPr>
        <w:t xml:space="preserve"> умершего</w:t>
      </w:r>
      <w:r w:rsidRPr="007001A9">
        <w:rPr>
          <w:b w:val="0"/>
          <w:sz w:val="28"/>
          <w:szCs w:val="28"/>
        </w:rPr>
        <w:t>»</w:t>
      </w:r>
    </w:p>
    <w:p w:rsidR="000F67F0" w:rsidRPr="007001A9" w:rsidRDefault="000F67F0" w:rsidP="00F86705">
      <w:pPr>
        <w:autoSpaceDE w:val="0"/>
        <w:autoSpaceDN w:val="0"/>
        <w:adjustRightInd w:val="0"/>
        <w:rPr>
          <w:sz w:val="28"/>
          <w:szCs w:val="28"/>
        </w:rPr>
      </w:pPr>
    </w:p>
    <w:p w:rsidR="000F67F0" w:rsidRPr="00C03A95" w:rsidRDefault="000F67F0" w:rsidP="00F26D28">
      <w:pPr>
        <w:autoSpaceDE w:val="0"/>
        <w:autoSpaceDN w:val="0"/>
        <w:adjustRightInd w:val="0"/>
        <w:rPr>
          <w:sz w:val="28"/>
          <w:szCs w:val="28"/>
        </w:rPr>
      </w:pPr>
    </w:p>
    <w:p w:rsidR="000F67F0" w:rsidRPr="00B51E70" w:rsidRDefault="000F67F0" w:rsidP="00F26D28">
      <w:pPr>
        <w:contextualSpacing/>
        <w:jc w:val="center"/>
        <w:rPr>
          <w:sz w:val="28"/>
          <w:szCs w:val="28"/>
          <w:lang w:eastAsia="ar-SA"/>
        </w:rPr>
      </w:pPr>
      <w:r w:rsidRPr="00B51E70">
        <w:rPr>
          <w:sz w:val="28"/>
          <w:szCs w:val="28"/>
          <w:lang w:eastAsia="ar-SA"/>
        </w:rPr>
        <w:t>ПАСПОРТ</w:t>
      </w:r>
    </w:p>
    <w:p w:rsidR="000F67F0" w:rsidRPr="00B51E70" w:rsidRDefault="000F67F0" w:rsidP="00F26D28">
      <w:pPr>
        <w:contextualSpacing/>
        <w:jc w:val="center"/>
        <w:rPr>
          <w:sz w:val="28"/>
          <w:szCs w:val="28"/>
          <w:lang w:eastAsia="ar-SA"/>
        </w:rPr>
      </w:pPr>
      <w:r w:rsidRPr="00B51E70">
        <w:rPr>
          <w:sz w:val="28"/>
          <w:szCs w:val="28"/>
          <w:lang w:eastAsia="ar-SA"/>
        </w:rPr>
        <w:t>административных процедур и административных действий (состав,</w:t>
      </w:r>
    </w:p>
    <w:p w:rsidR="000F67F0" w:rsidRPr="00B51E70" w:rsidRDefault="000F67F0" w:rsidP="00F26D28">
      <w:pPr>
        <w:contextualSpacing/>
        <w:jc w:val="center"/>
        <w:rPr>
          <w:sz w:val="28"/>
          <w:szCs w:val="28"/>
          <w:lang w:eastAsia="ar-SA"/>
        </w:rPr>
      </w:pPr>
      <w:r w:rsidRPr="00B51E70">
        <w:rPr>
          <w:sz w:val="28"/>
          <w:szCs w:val="28"/>
          <w:lang w:eastAsia="ar-SA"/>
        </w:rPr>
        <w:t>последовательность и сроки выполнения процедур для выполнения</w:t>
      </w:r>
    </w:p>
    <w:p w:rsidR="000F67F0" w:rsidRDefault="000F67F0" w:rsidP="00F26D28">
      <w:pPr>
        <w:jc w:val="center"/>
        <w:rPr>
          <w:sz w:val="28"/>
          <w:szCs w:val="28"/>
          <w:lang w:eastAsia="ar-SA"/>
        </w:rPr>
      </w:pPr>
      <w:r w:rsidRPr="00B51E70">
        <w:rPr>
          <w:sz w:val="28"/>
          <w:szCs w:val="28"/>
          <w:lang w:eastAsia="ar-SA"/>
        </w:rPr>
        <w:t>муниципальной услуги</w:t>
      </w:r>
      <w:r w:rsidRPr="00B51E70">
        <w:rPr>
          <w:bCs/>
          <w:sz w:val="28"/>
          <w:szCs w:val="28"/>
          <w:lang w:eastAsia="ar-SA"/>
        </w:rPr>
        <w:t xml:space="preserve">) </w:t>
      </w:r>
      <w:r w:rsidRPr="00B51E70">
        <w:rPr>
          <w:sz w:val="28"/>
          <w:szCs w:val="28"/>
          <w:lang w:eastAsia="ar-SA"/>
        </w:rPr>
        <w:t>при предоставлении услуги через Администрацию</w:t>
      </w:r>
    </w:p>
    <w:p w:rsidR="000F67F0" w:rsidRPr="004D17C4" w:rsidRDefault="000F67F0" w:rsidP="00F26D2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7919"/>
        <w:gridCol w:w="1286"/>
      </w:tblGrid>
      <w:tr w:rsidR="000F67F0" w:rsidRPr="00F374E5" w:rsidTr="00157DB8">
        <w:tc>
          <w:tcPr>
            <w:tcW w:w="648" w:type="dxa"/>
          </w:tcPr>
          <w:p w:rsidR="000F67F0" w:rsidRPr="00F374E5" w:rsidRDefault="000F67F0" w:rsidP="00157DB8">
            <w:pPr>
              <w:widowControl w:val="0"/>
              <w:jc w:val="center"/>
            </w:pPr>
            <w:r w:rsidRPr="00F374E5">
              <w:t xml:space="preserve">№ </w:t>
            </w:r>
          </w:p>
        </w:tc>
        <w:tc>
          <w:tcPr>
            <w:tcW w:w="7919" w:type="dxa"/>
          </w:tcPr>
          <w:p w:rsidR="000F67F0" w:rsidRPr="00F374E5" w:rsidRDefault="000F67F0" w:rsidP="00157DB8">
            <w:pPr>
              <w:widowControl w:val="0"/>
              <w:jc w:val="center"/>
            </w:pPr>
            <w:r w:rsidRPr="00F374E5">
              <w:t>Административные процедуры</w:t>
            </w:r>
          </w:p>
        </w:tc>
        <w:tc>
          <w:tcPr>
            <w:tcW w:w="1286" w:type="dxa"/>
            <w:vAlign w:val="center"/>
          </w:tcPr>
          <w:p w:rsidR="000F67F0" w:rsidRPr="00F374E5" w:rsidRDefault="000F67F0" w:rsidP="00157DB8">
            <w:pPr>
              <w:widowControl w:val="0"/>
              <w:jc w:val="center"/>
            </w:pPr>
            <w:r w:rsidRPr="00F374E5">
              <w:t>Срок</w:t>
            </w:r>
          </w:p>
        </w:tc>
      </w:tr>
      <w:tr w:rsidR="000F67F0" w:rsidRPr="00F374E5" w:rsidTr="00157DB8">
        <w:tc>
          <w:tcPr>
            <w:tcW w:w="9853" w:type="dxa"/>
            <w:gridSpan w:val="3"/>
            <w:vAlign w:val="center"/>
          </w:tcPr>
          <w:p w:rsidR="000F67F0" w:rsidRPr="00F374E5" w:rsidRDefault="000F67F0" w:rsidP="00F26D28">
            <w:pPr>
              <w:widowControl w:val="0"/>
              <w:numPr>
                <w:ilvl w:val="0"/>
                <w:numId w:val="1"/>
              </w:numPr>
              <w:jc w:val="center"/>
            </w:pPr>
            <w:r w:rsidRPr="00F374E5">
              <w:t>Приём и регистрация заявления и документов</w:t>
            </w:r>
          </w:p>
        </w:tc>
      </w:tr>
      <w:tr w:rsidR="000F67F0" w:rsidRPr="00F374E5" w:rsidTr="00157DB8">
        <w:tc>
          <w:tcPr>
            <w:tcW w:w="648" w:type="dxa"/>
          </w:tcPr>
          <w:p w:rsidR="000F67F0" w:rsidRPr="00F374E5" w:rsidRDefault="000F67F0" w:rsidP="00157DB8">
            <w:pPr>
              <w:widowControl w:val="0"/>
              <w:jc w:val="center"/>
            </w:pPr>
            <w:r w:rsidRPr="00F374E5">
              <w:t>1.1.</w:t>
            </w:r>
          </w:p>
        </w:tc>
        <w:tc>
          <w:tcPr>
            <w:tcW w:w="7919" w:type="dxa"/>
          </w:tcPr>
          <w:p w:rsidR="000F67F0" w:rsidRPr="00F374E5" w:rsidRDefault="000F67F0" w:rsidP="00157DB8">
            <w:r w:rsidRPr="00F374E5">
              <w:t>Приём, регистрация заявления и пакета документов сотрудником Адм</w:t>
            </w:r>
            <w:r w:rsidRPr="00F374E5">
              <w:t>и</w:t>
            </w:r>
            <w:r w:rsidRPr="00F374E5">
              <w:t>нистрации (далее – сотрудник), либо отказ в приёме документов</w:t>
            </w:r>
          </w:p>
        </w:tc>
        <w:tc>
          <w:tcPr>
            <w:tcW w:w="1286" w:type="dxa"/>
            <w:vMerge w:val="restart"/>
            <w:vAlign w:val="center"/>
          </w:tcPr>
          <w:p w:rsidR="000F67F0" w:rsidRPr="00F374E5" w:rsidRDefault="000F67F0" w:rsidP="00157DB8">
            <w:pPr>
              <w:widowControl w:val="0"/>
              <w:jc w:val="center"/>
            </w:pPr>
            <w:r w:rsidRPr="00F374E5">
              <w:t xml:space="preserve">1 </w:t>
            </w:r>
            <w:r>
              <w:t xml:space="preserve">рабочий </w:t>
            </w:r>
            <w:r w:rsidRPr="00F374E5">
              <w:t>день</w:t>
            </w:r>
          </w:p>
        </w:tc>
      </w:tr>
      <w:tr w:rsidR="000F67F0" w:rsidRPr="00F374E5" w:rsidTr="00157DB8">
        <w:tc>
          <w:tcPr>
            <w:tcW w:w="648" w:type="dxa"/>
          </w:tcPr>
          <w:p w:rsidR="000F67F0" w:rsidRPr="00F374E5" w:rsidRDefault="000F67F0" w:rsidP="00157DB8">
            <w:pPr>
              <w:widowControl w:val="0"/>
              <w:jc w:val="center"/>
            </w:pPr>
            <w:r w:rsidRPr="00F374E5">
              <w:t>1.2.</w:t>
            </w:r>
          </w:p>
        </w:tc>
        <w:tc>
          <w:tcPr>
            <w:tcW w:w="7919" w:type="dxa"/>
          </w:tcPr>
          <w:p w:rsidR="000F67F0" w:rsidRPr="00F374E5" w:rsidRDefault="000F67F0" w:rsidP="00157DB8">
            <w:r w:rsidRPr="00F374E5">
              <w:t>Сотрудник регистрирует заявление и полный пакет документов (далее – заявление) и направляет главе Администрации на резолюцию</w:t>
            </w:r>
          </w:p>
        </w:tc>
        <w:tc>
          <w:tcPr>
            <w:tcW w:w="1286" w:type="dxa"/>
            <w:vMerge/>
            <w:vAlign w:val="center"/>
          </w:tcPr>
          <w:p w:rsidR="000F67F0" w:rsidRPr="00F374E5" w:rsidRDefault="000F67F0" w:rsidP="00157DB8">
            <w:pPr>
              <w:widowControl w:val="0"/>
              <w:jc w:val="center"/>
            </w:pPr>
          </w:p>
        </w:tc>
      </w:tr>
      <w:tr w:rsidR="000F67F0" w:rsidRPr="00F374E5" w:rsidTr="00157DB8">
        <w:tc>
          <w:tcPr>
            <w:tcW w:w="9853" w:type="dxa"/>
            <w:gridSpan w:val="3"/>
            <w:vAlign w:val="center"/>
          </w:tcPr>
          <w:p w:rsidR="000F67F0" w:rsidRPr="00F374E5" w:rsidRDefault="000F67F0" w:rsidP="00157DB8">
            <w:pPr>
              <w:widowControl w:val="0"/>
              <w:jc w:val="center"/>
            </w:pPr>
            <w:r w:rsidRPr="00F374E5">
              <w:t>2. Рассмотрение заявления и подготовка документов</w:t>
            </w:r>
          </w:p>
        </w:tc>
      </w:tr>
      <w:tr w:rsidR="000F67F0" w:rsidRPr="00F374E5" w:rsidTr="00157DB8">
        <w:tc>
          <w:tcPr>
            <w:tcW w:w="648" w:type="dxa"/>
          </w:tcPr>
          <w:p w:rsidR="000F67F0" w:rsidRPr="00F374E5" w:rsidRDefault="000F67F0" w:rsidP="00157DB8">
            <w:pPr>
              <w:widowControl w:val="0"/>
              <w:jc w:val="center"/>
            </w:pPr>
            <w:r w:rsidRPr="00F374E5">
              <w:t>2.1.</w:t>
            </w:r>
          </w:p>
        </w:tc>
        <w:tc>
          <w:tcPr>
            <w:tcW w:w="7919" w:type="dxa"/>
          </w:tcPr>
          <w:p w:rsidR="000F67F0" w:rsidRPr="00F374E5" w:rsidRDefault="000F67F0" w:rsidP="00157DB8">
            <w:pPr>
              <w:widowControl w:val="0"/>
              <w:jc w:val="both"/>
            </w:pPr>
            <w:r w:rsidRPr="00F374E5">
              <w:t>Наложение резолюции главой Администрации и передача заявления Сп</w:t>
            </w:r>
            <w:r w:rsidRPr="00F374E5">
              <w:t>е</w:t>
            </w:r>
            <w:r w:rsidRPr="00F374E5">
              <w:t>циалисту</w:t>
            </w:r>
          </w:p>
        </w:tc>
        <w:tc>
          <w:tcPr>
            <w:tcW w:w="1286" w:type="dxa"/>
            <w:vMerge w:val="restart"/>
            <w:vAlign w:val="center"/>
          </w:tcPr>
          <w:p w:rsidR="000F67F0" w:rsidRPr="00F374E5" w:rsidRDefault="000F67F0" w:rsidP="00157DB8">
            <w:pPr>
              <w:widowControl w:val="0"/>
              <w:jc w:val="center"/>
            </w:pPr>
            <w:r w:rsidRPr="00F374E5">
              <w:t xml:space="preserve">1 </w:t>
            </w:r>
            <w:r>
              <w:t xml:space="preserve">рабочий </w:t>
            </w:r>
            <w:r w:rsidRPr="00F374E5">
              <w:t>день</w:t>
            </w:r>
          </w:p>
        </w:tc>
      </w:tr>
      <w:tr w:rsidR="000F67F0" w:rsidRPr="00F374E5" w:rsidTr="00157DB8">
        <w:tc>
          <w:tcPr>
            <w:tcW w:w="648" w:type="dxa"/>
          </w:tcPr>
          <w:p w:rsidR="000F67F0" w:rsidRPr="00F374E5" w:rsidRDefault="000F67F0" w:rsidP="00157DB8">
            <w:pPr>
              <w:widowControl w:val="0"/>
              <w:jc w:val="center"/>
            </w:pPr>
            <w:r w:rsidRPr="00F374E5">
              <w:t>2.2.</w:t>
            </w:r>
          </w:p>
        </w:tc>
        <w:tc>
          <w:tcPr>
            <w:tcW w:w="7919" w:type="dxa"/>
          </w:tcPr>
          <w:p w:rsidR="000F67F0" w:rsidRPr="00F374E5" w:rsidRDefault="000F67F0" w:rsidP="00157DB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F374E5">
              <w:t>Специалист Администрации принимает решение о предоставлении Мун</w:t>
            </w:r>
            <w:r w:rsidRPr="00F374E5">
              <w:t>и</w:t>
            </w:r>
            <w:r w:rsidRPr="00F374E5">
              <w:t>ципальной услуги, либо об отказе в предоставлении Муниципальной  у</w:t>
            </w:r>
            <w:r w:rsidRPr="00F374E5">
              <w:t>с</w:t>
            </w:r>
            <w:r w:rsidRPr="00F374E5">
              <w:t>луги</w:t>
            </w:r>
          </w:p>
        </w:tc>
        <w:tc>
          <w:tcPr>
            <w:tcW w:w="1286" w:type="dxa"/>
            <w:vMerge/>
            <w:vAlign w:val="center"/>
          </w:tcPr>
          <w:p w:rsidR="000F67F0" w:rsidRPr="00F374E5" w:rsidRDefault="000F67F0" w:rsidP="00157DB8">
            <w:pPr>
              <w:widowControl w:val="0"/>
              <w:jc w:val="center"/>
            </w:pPr>
          </w:p>
        </w:tc>
      </w:tr>
      <w:tr w:rsidR="000F67F0" w:rsidRPr="00F374E5" w:rsidTr="00157DB8">
        <w:tc>
          <w:tcPr>
            <w:tcW w:w="648" w:type="dxa"/>
            <w:tcBorders>
              <w:bottom w:val="single" w:sz="4" w:space="0" w:color="auto"/>
            </w:tcBorders>
          </w:tcPr>
          <w:p w:rsidR="000F67F0" w:rsidRPr="00F374E5" w:rsidRDefault="000F67F0" w:rsidP="00157DB8">
            <w:pPr>
              <w:widowControl w:val="0"/>
              <w:jc w:val="center"/>
            </w:pPr>
            <w:r w:rsidRPr="00F374E5">
              <w:t>2.3.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:rsidR="000F67F0" w:rsidRPr="00F374E5" w:rsidRDefault="000F67F0" w:rsidP="00F26D28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374E5">
              <w:t xml:space="preserve">Специалист готовит </w:t>
            </w:r>
            <w:r>
              <w:t xml:space="preserve">проект справки с места жительства умершего </w:t>
            </w:r>
            <w:r w:rsidRPr="00F374E5">
              <w:t>(ув</w:t>
            </w:r>
            <w:r w:rsidRPr="00F374E5">
              <w:t>е</w:t>
            </w:r>
            <w:r w:rsidRPr="00F374E5">
              <w:t>домлени</w:t>
            </w:r>
            <w:r>
              <w:t>я</w:t>
            </w:r>
            <w:r w:rsidRPr="00F374E5">
              <w:t xml:space="preserve"> об отказе в предоставлении Муниципальной услуги)</w:t>
            </w:r>
            <w:r>
              <w:t xml:space="preserve"> и передает его на согласование и подписание в порядке делопроизводства</w:t>
            </w:r>
          </w:p>
        </w:tc>
        <w:tc>
          <w:tcPr>
            <w:tcW w:w="1286" w:type="dxa"/>
            <w:vMerge/>
            <w:vAlign w:val="center"/>
          </w:tcPr>
          <w:p w:rsidR="000F67F0" w:rsidRPr="00F374E5" w:rsidRDefault="000F67F0" w:rsidP="00157DB8">
            <w:pPr>
              <w:widowControl w:val="0"/>
              <w:jc w:val="center"/>
            </w:pPr>
          </w:p>
        </w:tc>
      </w:tr>
      <w:tr w:rsidR="000F67F0" w:rsidRPr="00F374E5" w:rsidTr="00157DB8">
        <w:tc>
          <w:tcPr>
            <w:tcW w:w="648" w:type="dxa"/>
            <w:tcBorders>
              <w:bottom w:val="single" w:sz="4" w:space="0" w:color="auto"/>
            </w:tcBorders>
          </w:tcPr>
          <w:p w:rsidR="000F67F0" w:rsidRPr="00F374E5" w:rsidRDefault="000F67F0" w:rsidP="00157DB8">
            <w:pPr>
              <w:widowControl w:val="0"/>
              <w:jc w:val="center"/>
              <w:rPr>
                <w:lang w:val="en-US"/>
              </w:rPr>
            </w:pPr>
            <w:r w:rsidRPr="00F374E5">
              <w:t>2.</w:t>
            </w:r>
            <w:r w:rsidRPr="00F374E5">
              <w:rPr>
                <w:lang w:val="en-US"/>
              </w:rPr>
              <w:t>4.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:rsidR="000F67F0" w:rsidRPr="00F374E5" w:rsidRDefault="000F67F0" w:rsidP="00157DB8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374E5">
              <w:t>Подписа</w:t>
            </w:r>
            <w:r>
              <w:t>нный результат предоставления Муниципальной услуги возвр</w:t>
            </w:r>
            <w:r>
              <w:t>а</w:t>
            </w:r>
            <w:r>
              <w:t>щается специалисту для выдачи заявителю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vAlign w:val="center"/>
          </w:tcPr>
          <w:p w:rsidR="000F67F0" w:rsidRPr="00F374E5" w:rsidRDefault="000F67F0" w:rsidP="00157DB8">
            <w:pPr>
              <w:widowControl w:val="0"/>
              <w:jc w:val="center"/>
            </w:pPr>
          </w:p>
        </w:tc>
      </w:tr>
      <w:tr w:rsidR="000F67F0" w:rsidRPr="00F374E5" w:rsidTr="00157DB8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7F0" w:rsidRPr="00F374E5" w:rsidRDefault="000F67F0" w:rsidP="00157DB8">
            <w:pPr>
              <w:widowControl w:val="0"/>
              <w:jc w:val="center"/>
            </w:pPr>
            <w:r w:rsidRPr="00F374E5">
              <w:t>3. Выдача заявителю результата предоставления Муниципальной услуги</w:t>
            </w:r>
          </w:p>
        </w:tc>
      </w:tr>
      <w:tr w:rsidR="000F67F0" w:rsidRPr="00F374E5" w:rsidTr="00157DB8">
        <w:tc>
          <w:tcPr>
            <w:tcW w:w="648" w:type="dxa"/>
            <w:tcBorders>
              <w:top w:val="single" w:sz="4" w:space="0" w:color="auto"/>
            </w:tcBorders>
          </w:tcPr>
          <w:p w:rsidR="000F67F0" w:rsidRPr="00F374E5" w:rsidRDefault="000F67F0" w:rsidP="00157DB8">
            <w:pPr>
              <w:widowControl w:val="0"/>
              <w:jc w:val="center"/>
            </w:pPr>
            <w:r w:rsidRPr="00F374E5">
              <w:t>3.1.</w:t>
            </w:r>
          </w:p>
        </w:tc>
        <w:tc>
          <w:tcPr>
            <w:tcW w:w="7919" w:type="dxa"/>
            <w:tcBorders>
              <w:top w:val="single" w:sz="4" w:space="0" w:color="auto"/>
            </w:tcBorders>
          </w:tcPr>
          <w:p w:rsidR="000F67F0" w:rsidRPr="00F374E5" w:rsidRDefault="000F67F0" w:rsidP="00157DB8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374E5">
              <w:t>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vAlign w:val="center"/>
          </w:tcPr>
          <w:p w:rsidR="000F67F0" w:rsidRPr="00F374E5" w:rsidRDefault="000F67F0" w:rsidP="00157DB8">
            <w:pPr>
              <w:widowControl w:val="0"/>
              <w:jc w:val="center"/>
            </w:pPr>
            <w:r w:rsidRPr="00F374E5">
              <w:t xml:space="preserve">1 </w:t>
            </w:r>
            <w:r>
              <w:t xml:space="preserve">рабочий </w:t>
            </w:r>
            <w:r w:rsidRPr="00F374E5">
              <w:t>день</w:t>
            </w:r>
          </w:p>
        </w:tc>
      </w:tr>
      <w:tr w:rsidR="000F67F0" w:rsidRPr="00F374E5" w:rsidTr="00157DB8">
        <w:tc>
          <w:tcPr>
            <w:tcW w:w="648" w:type="dxa"/>
          </w:tcPr>
          <w:p w:rsidR="000F67F0" w:rsidRPr="00F374E5" w:rsidRDefault="000F67F0" w:rsidP="00157DB8">
            <w:pPr>
              <w:widowControl w:val="0"/>
              <w:jc w:val="center"/>
            </w:pPr>
            <w:r w:rsidRPr="00F374E5">
              <w:t>3.2.</w:t>
            </w:r>
          </w:p>
        </w:tc>
        <w:tc>
          <w:tcPr>
            <w:tcW w:w="7919" w:type="dxa"/>
          </w:tcPr>
          <w:p w:rsidR="000F67F0" w:rsidRPr="00F374E5" w:rsidRDefault="000F67F0" w:rsidP="00157DB8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374E5">
              <w:t>Специалист передает результат предоставления Муниципальной услуги заявителю</w:t>
            </w:r>
          </w:p>
        </w:tc>
        <w:tc>
          <w:tcPr>
            <w:tcW w:w="1286" w:type="dxa"/>
            <w:vMerge/>
            <w:vAlign w:val="center"/>
          </w:tcPr>
          <w:p w:rsidR="000F67F0" w:rsidRPr="00F374E5" w:rsidRDefault="000F67F0" w:rsidP="00157DB8">
            <w:pPr>
              <w:widowControl w:val="0"/>
              <w:jc w:val="center"/>
            </w:pPr>
          </w:p>
        </w:tc>
      </w:tr>
      <w:tr w:rsidR="000F67F0" w:rsidRPr="00F374E5" w:rsidTr="00157DB8">
        <w:tc>
          <w:tcPr>
            <w:tcW w:w="8567" w:type="dxa"/>
            <w:gridSpan w:val="2"/>
          </w:tcPr>
          <w:p w:rsidR="000F67F0" w:rsidRPr="00F374E5" w:rsidRDefault="000F67F0" w:rsidP="00157DB8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F374E5">
              <w:rPr>
                <w:b/>
              </w:rPr>
              <w:t xml:space="preserve">Общий срок оказания </w:t>
            </w:r>
            <w:r>
              <w:rPr>
                <w:b/>
              </w:rPr>
              <w:t>М</w:t>
            </w:r>
            <w:r w:rsidRPr="00F374E5">
              <w:rPr>
                <w:b/>
              </w:rPr>
              <w:t>униципальной услуги</w:t>
            </w:r>
          </w:p>
        </w:tc>
        <w:tc>
          <w:tcPr>
            <w:tcW w:w="1286" w:type="dxa"/>
            <w:vAlign w:val="center"/>
          </w:tcPr>
          <w:p w:rsidR="000F67F0" w:rsidRPr="004610CC" w:rsidRDefault="000F67F0" w:rsidP="00157DB8">
            <w:pPr>
              <w:widowControl w:val="0"/>
              <w:jc w:val="center"/>
              <w:rPr>
                <w:b/>
              </w:rPr>
            </w:pPr>
            <w:r w:rsidRPr="004610CC">
              <w:rPr>
                <w:b/>
              </w:rPr>
              <w:t>3 рабочих дня</w:t>
            </w:r>
          </w:p>
        </w:tc>
      </w:tr>
    </w:tbl>
    <w:p w:rsidR="000F67F0" w:rsidRPr="004D17C4" w:rsidRDefault="000F67F0" w:rsidP="00F26D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7F0" w:rsidRPr="004D17C4" w:rsidRDefault="000F67F0" w:rsidP="00F26D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7F0" w:rsidRPr="00652ED3" w:rsidRDefault="000F67F0" w:rsidP="00F26D28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652ED3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652ED3">
        <w:rPr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0F67F0" w:rsidRPr="00DD14F0" w:rsidRDefault="000F67F0" w:rsidP="00B12882">
      <w:pPr>
        <w:widowControl w:val="0"/>
        <w:tabs>
          <w:tab w:val="num" w:pos="1080"/>
        </w:tabs>
        <w:rPr>
          <w:sz w:val="28"/>
          <w:szCs w:val="28"/>
        </w:rPr>
      </w:pPr>
      <w:r w:rsidRPr="00652ED3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52ED3"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  <w:lang w:eastAsia="ar-SA"/>
        </w:rPr>
        <w:t>Л.Н.Трегубова</w:t>
      </w:r>
    </w:p>
    <w:p w:rsidR="000F67F0" w:rsidRPr="00DD14F0" w:rsidRDefault="000F67F0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0F67F0" w:rsidRPr="00DD14F0" w:rsidSect="00DB0F94">
          <w:headerReference w:type="default" r:id="rId17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0F67F0" w:rsidRPr="00C03A95" w:rsidRDefault="000F67F0" w:rsidP="00F26D28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0F67F0" w:rsidRPr="00C03A95" w:rsidRDefault="000F67F0" w:rsidP="00F26D28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0F67F0" w:rsidRDefault="000F67F0" w:rsidP="00F26D28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C03A95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услуги</w:t>
      </w:r>
    </w:p>
    <w:p w:rsidR="000F67F0" w:rsidRPr="007001A9" w:rsidRDefault="000F67F0" w:rsidP="00F26D28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7001A9">
        <w:rPr>
          <w:b w:val="0"/>
          <w:sz w:val="28"/>
          <w:szCs w:val="28"/>
        </w:rPr>
        <w:t xml:space="preserve"> «Предоставление справки с места жительства</w:t>
      </w:r>
      <w:r>
        <w:rPr>
          <w:b w:val="0"/>
          <w:sz w:val="28"/>
          <w:szCs w:val="28"/>
        </w:rPr>
        <w:t xml:space="preserve"> умершего</w:t>
      </w:r>
      <w:r w:rsidRPr="007001A9">
        <w:rPr>
          <w:b w:val="0"/>
          <w:sz w:val="28"/>
          <w:szCs w:val="28"/>
        </w:rPr>
        <w:t>»</w:t>
      </w:r>
    </w:p>
    <w:p w:rsidR="000F67F0" w:rsidRDefault="000F67F0" w:rsidP="00F86705">
      <w:pPr>
        <w:autoSpaceDE w:val="0"/>
        <w:autoSpaceDN w:val="0"/>
        <w:adjustRightInd w:val="0"/>
        <w:ind w:left="4800"/>
        <w:jc w:val="center"/>
        <w:outlineLvl w:val="1"/>
        <w:rPr>
          <w:color w:val="000000"/>
          <w:sz w:val="28"/>
          <w:szCs w:val="28"/>
        </w:rPr>
      </w:pPr>
    </w:p>
    <w:p w:rsidR="000F67F0" w:rsidRPr="000361E4" w:rsidRDefault="000F67F0" w:rsidP="00F86705">
      <w:pPr>
        <w:autoSpaceDE w:val="0"/>
        <w:autoSpaceDN w:val="0"/>
        <w:adjustRightInd w:val="0"/>
        <w:outlineLvl w:val="1"/>
        <w:rPr>
          <w:i/>
          <w:color w:val="000000"/>
          <w:sz w:val="28"/>
          <w:szCs w:val="28"/>
        </w:rPr>
      </w:pPr>
      <w:r w:rsidRPr="000361E4">
        <w:rPr>
          <w:i/>
          <w:color w:val="000000"/>
          <w:sz w:val="28"/>
          <w:szCs w:val="28"/>
        </w:rPr>
        <w:t xml:space="preserve">Шаблон справки </w:t>
      </w:r>
    </w:p>
    <w:p w:rsidR="000F67F0" w:rsidRDefault="000F67F0" w:rsidP="00F86705">
      <w:pPr>
        <w:autoSpaceDE w:val="0"/>
        <w:autoSpaceDN w:val="0"/>
        <w:adjustRightInd w:val="0"/>
        <w:ind w:left="4800"/>
        <w:jc w:val="center"/>
        <w:outlineLvl w:val="1"/>
        <w:rPr>
          <w:color w:val="000000"/>
          <w:sz w:val="28"/>
          <w:szCs w:val="28"/>
        </w:rPr>
      </w:pPr>
    </w:p>
    <w:p w:rsidR="000F67F0" w:rsidRDefault="000F67F0" w:rsidP="00F86705">
      <w:pPr>
        <w:autoSpaceDE w:val="0"/>
        <w:autoSpaceDN w:val="0"/>
        <w:adjustRightInd w:val="0"/>
        <w:ind w:left="4800"/>
        <w:jc w:val="center"/>
        <w:outlineLvl w:val="1"/>
        <w:rPr>
          <w:color w:val="000000"/>
          <w:sz w:val="28"/>
          <w:szCs w:val="28"/>
        </w:rPr>
      </w:pPr>
    </w:p>
    <w:tbl>
      <w:tblPr>
        <w:tblW w:w="9708" w:type="dxa"/>
        <w:tblLayout w:type="fixed"/>
        <w:tblLook w:val="01E0"/>
      </w:tblPr>
      <w:tblGrid>
        <w:gridCol w:w="9708"/>
      </w:tblGrid>
      <w:tr w:rsidR="000F67F0" w:rsidRPr="004D2933" w:rsidTr="001C659F">
        <w:tc>
          <w:tcPr>
            <w:tcW w:w="9708" w:type="dxa"/>
          </w:tcPr>
          <w:p w:rsidR="000F67F0" w:rsidRPr="006300CC" w:rsidRDefault="000F67F0" w:rsidP="001C659F">
            <w:pPr>
              <w:ind w:right="-8"/>
              <w:jc w:val="center"/>
              <w:rPr>
                <w:b/>
                <w:sz w:val="16"/>
                <w:szCs w:val="16"/>
              </w:rPr>
            </w:pPr>
          </w:p>
          <w:p w:rsidR="000F67F0" w:rsidRPr="006300CC" w:rsidRDefault="000F67F0" w:rsidP="001C659F">
            <w:pPr>
              <w:ind w:right="-8"/>
              <w:jc w:val="center"/>
              <w:rPr>
                <w:b/>
                <w:sz w:val="16"/>
                <w:szCs w:val="16"/>
              </w:rPr>
            </w:pPr>
          </w:p>
          <w:p w:rsidR="000F67F0" w:rsidRPr="006300CC" w:rsidRDefault="000F67F0" w:rsidP="001C659F">
            <w:pPr>
              <w:ind w:right="-108"/>
              <w:jc w:val="center"/>
              <w:rPr>
                <w:b/>
              </w:rPr>
            </w:pPr>
            <w:r w:rsidRPr="006300CC">
              <w:rPr>
                <w:b/>
              </w:rPr>
              <w:t>С П Р А В К А</w:t>
            </w:r>
          </w:p>
          <w:p w:rsidR="000F67F0" w:rsidRPr="00434B1F" w:rsidRDefault="000F67F0" w:rsidP="001C659F">
            <w:pPr>
              <w:tabs>
                <w:tab w:val="left" w:pos="6592"/>
              </w:tabs>
              <w:ind w:right="192"/>
            </w:pPr>
          </w:p>
          <w:p w:rsidR="000F67F0" w:rsidRPr="006300CC" w:rsidRDefault="000F67F0" w:rsidP="001C659F">
            <w:pPr>
              <w:jc w:val="both"/>
              <w:rPr>
                <w:sz w:val="28"/>
                <w:szCs w:val="28"/>
              </w:rPr>
            </w:pPr>
            <w:r w:rsidRPr="006300CC">
              <w:rPr>
                <w:sz w:val="28"/>
                <w:szCs w:val="28"/>
              </w:rPr>
              <w:t xml:space="preserve">Выдана администрацией </w:t>
            </w:r>
            <w:r>
              <w:rPr>
                <w:sz w:val="28"/>
                <w:szCs w:val="28"/>
              </w:rPr>
              <w:t>Коржевского</w:t>
            </w:r>
            <w:r w:rsidRPr="006300CC">
              <w:rPr>
                <w:sz w:val="28"/>
                <w:szCs w:val="28"/>
              </w:rPr>
              <w:t xml:space="preserve"> сельского поселения Славянского ра</w:t>
            </w:r>
            <w:r w:rsidRPr="006300CC">
              <w:rPr>
                <w:sz w:val="28"/>
                <w:szCs w:val="28"/>
              </w:rPr>
              <w:t>й</w:t>
            </w:r>
            <w:r w:rsidRPr="006300CC">
              <w:rPr>
                <w:sz w:val="28"/>
                <w:szCs w:val="28"/>
              </w:rPr>
              <w:t xml:space="preserve">она  в том, что </w:t>
            </w:r>
            <w:r w:rsidRPr="006300CC">
              <w:rPr>
                <w:b/>
                <w:sz w:val="28"/>
                <w:szCs w:val="28"/>
              </w:rPr>
              <w:t xml:space="preserve">___________________________________________ </w:t>
            </w:r>
            <w:r w:rsidRPr="006300CC">
              <w:rPr>
                <w:sz w:val="28"/>
                <w:szCs w:val="28"/>
              </w:rPr>
              <w:t xml:space="preserve">умерший(ая) </w:t>
            </w:r>
            <w:r w:rsidRPr="006300CC">
              <w:rPr>
                <w:b/>
                <w:sz w:val="28"/>
                <w:szCs w:val="28"/>
              </w:rPr>
              <w:t xml:space="preserve">______________________________ </w:t>
            </w:r>
            <w:r w:rsidRPr="006300CC">
              <w:rPr>
                <w:sz w:val="28"/>
                <w:szCs w:val="28"/>
              </w:rPr>
              <w:t>постоянно проживал (а) на территории а</w:t>
            </w:r>
            <w:r w:rsidRPr="006300CC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министрации Коржевского</w:t>
            </w:r>
            <w:r w:rsidRPr="006300CC">
              <w:rPr>
                <w:sz w:val="28"/>
                <w:szCs w:val="28"/>
              </w:rPr>
              <w:t xml:space="preserve"> сельского поселения по адресу:________________</w:t>
            </w:r>
          </w:p>
          <w:p w:rsidR="000F67F0" w:rsidRPr="006300CC" w:rsidRDefault="000F67F0" w:rsidP="001C659F">
            <w:pPr>
              <w:jc w:val="both"/>
              <w:rPr>
                <w:b/>
                <w:sz w:val="28"/>
                <w:szCs w:val="28"/>
              </w:rPr>
            </w:pPr>
            <w:r w:rsidRPr="006300CC">
              <w:rPr>
                <w:sz w:val="28"/>
                <w:szCs w:val="28"/>
              </w:rPr>
              <w:t xml:space="preserve"> ______________________________________</w:t>
            </w:r>
            <w:r w:rsidRPr="006300CC">
              <w:rPr>
                <w:b/>
                <w:sz w:val="28"/>
                <w:szCs w:val="28"/>
              </w:rPr>
              <w:t>_____________________________</w:t>
            </w:r>
          </w:p>
          <w:p w:rsidR="000F67F0" w:rsidRPr="004D2933" w:rsidRDefault="000F67F0" w:rsidP="001C659F"/>
        </w:tc>
      </w:tr>
    </w:tbl>
    <w:p w:rsidR="000F67F0" w:rsidRDefault="000F67F0" w:rsidP="009D230A">
      <w:pPr>
        <w:tabs>
          <w:tab w:val="left" w:pos="0"/>
        </w:tabs>
      </w:pPr>
    </w:p>
    <w:p w:rsidR="000F67F0" w:rsidRPr="006D019D" w:rsidRDefault="000F67F0" w:rsidP="009D230A">
      <w:pPr>
        <w:rPr>
          <w:sz w:val="28"/>
          <w:szCs w:val="28"/>
        </w:rPr>
      </w:pPr>
      <w:r w:rsidRPr="006D019D">
        <w:rPr>
          <w:sz w:val="28"/>
          <w:szCs w:val="28"/>
        </w:rPr>
        <w:t>Вместе с н</w:t>
      </w:r>
      <w:r>
        <w:rPr>
          <w:sz w:val="28"/>
          <w:szCs w:val="28"/>
        </w:rPr>
        <w:t>ей</w:t>
      </w:r>
      <w:r w:rsidRPr="006D019D">
        <w:rPr>
          <w:sz w:val="28"/>
          <w:szCs w:val="28"/>
        </w:rPr>
        <w:t xml:space="preserve">  на день смерти проживали: </w:t>
      </w:r>
    </w:p>
    <w:p w:rsidR="000F67F0" w:rsidRDefault="000F67F0" w:rsidP="009D230A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0F67F0" w:rsidRDefault="000F67F0" w:rsidP="009D230A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0F67F0" w:rsidRPr="006D019D" w:rsidRDefault="000F67F0" w:rsidP="009D230A">
      <w:pPr>
        <w:rPr>
          <w:sz w:val="28"/>
          <w:szCs w:val="28"/>
        </w:rPr>
      </w:pPr>
    </w:p>
    <w:p w:rsidR="000F67F0" w:rsidRPr="006D019D" w:rsidRDefault="000F67F0" w:rsidP="009D230A">
      <w:pPr>
        <w:rPr>
          <w:sz w:val="28"/>
          <w:szCs w:val="28"/>
        </w:rPr>
      </w:pPr>
      <w:r w:rsidRPr="006D019D">
        <w:rPr>
          <w:sz w:val="28"/>
          <w:szCs w:val="28"/>
        </w:rPr>
        <w:t xml:space="preserve">Основание: похозяйственная книга </w:t>
      </w:r>
      <w:r>
        <w:rPr>
          <w:sz w:val="28"/>
          <w:szCs w:val="28"/>
        </w:rPr>
        <w:t xml:space="preserve">№ ___ л/с ___ </w:t>
      </w:r>
      <w:r w:rsidRPr="006D019D">
        <w:rPr>
          <w:sz w:val="28"/>
          <w:szCs w:val="28"/>
        </w:rPr>
        <w:t xml:space="preserve">за </w:t>
      </w:r>
      <w:r>
        <w:rPr>
          <w:sz w:val="28"/>
          <w:szCs w:val="28"/>
        </w:rPr>
        <w:t>201___ год</w:t>
      </w:r>
      <w:r w:rsidRPr="006D019D">
        <w:rPr>
          <w:sz w:val="28"/>
          <w:szCs w:val="28"/>
        </w:rPr>
        <w:t xml:space="preserve">. </w:t>
      </w:r>
    </w:p>
    <w:p w:rsidR="000F67F0" w:rsidRDefault="000F67F0" w:rsidP="00F86705">
      <w:pPr>
        <w:rPr>
          <w:sz w:val="28"/>
          <w:szCs w:val="28"/>
        </w:rPr>
      </w:pPr>
    </w:p>
    <w:p w:rsidR="000F67F0" w:rsidRDefault="000F67F0" w:rsidP="00F86705">
      <w:pPr>
        <w:rPr>
          <w:sz w:val="28"/>
          <w:szCs w:val="28"/>
        </w:rPr>
      </w:pPr>
    </w:p>
    <w:p w:rsidR="000F67F0" w:rsidRDefault="000F67F0" w:rsidP="00F86705">
      <w:pPr>
        <w:rPr>
          <w:sz w:val="28"/>
          <w:szCs w:val="28"/>
        </w:rPr>
      </w:pPr>
    </w:p>
    <w:p w:rsidR="000F67F0" w:rsidRPr="00DD14F0" w:rsidRDefault="000F67F0" w:rsidP="00BC74E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0F67F0" w:rsidRDefault="000F67F0" w:rsidP="00B12882">
      <w:pPr>
        <w:widowControl w:val="0"/>
        <w:tabs>
          <w:tab w:val="num" w:pos="1080"/>
        </w:tabs>
        <w:rPr>
          <w:sz w:val="28"/>
          <w:szCs w:val="28"/>
        </w:rPr>
        <w:sectPr w:rsidR="000F67F0" w:rsidSect="00DB0F94">
          <w:headerReference w:type="default" r:id="rId18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  <w:r w:rsidRPr="00DD14F0">
        <w:rPr>
          <w:sz w:val="28"/>
          <w:szCs w:val="28"/>
        </w:rPr>
        <w:t xml:space="preserve">Славянского района                                                               </w:t>
      </w:r>
      <w:r>
        <w:rPr>
          <w:sz w:val="28"/>
          <w:szCs w:val="28"/>
        </w:rPr>
        <w:t xml:space="preserve">  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0F67F0" w:rsidRPr="00C03A95" w:rsidRDefault="000F67F0" w:rsidP="009D230A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0F67F0" w:rsidRPr="00C03A95" w:rsidRDefault="000F67F0" w:rsidP="009D230A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0F67F0" w:rsidRDefault="000F67F0" w:rsidP="009D230A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C03A95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услуги</w:t>
      </w:r>
    </w:p>
    <w:p w:rsidR="000F67F0" w:rsidRPr="007001A9" w:rsidRDefault="000F67F0" w:rsidP="009D230A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7001A9">
        <w:rPr>
          <w:b w:val="0"/>
          <w:sz w:val="28"/>
          <w:szCs w:val="28"/>
        </w:rPr>
        <w:t xml:space="preserve"> «Предоставление справки с места жительства</w:t>
      </w:r>
      <w:r>
        <w:rPr>
          <w:b w:val="0"/>
          <w:sz w:val="28"/>
          <w:szCs w:val="28"/>
        </w:rPr>
        <w:t xml:space="preserve"> умершего</w:t>
      </w:r>
      <w:r w:rsidRPr="007001A9">
        <w:rPr>
          <w:b w:val="0"/>
          <w:sz w:val="28"/>
          <w:szCs w:val="28"/>
        </w:rPr>
        <w:t>»</w:t>
      </w:r>
    </w:p>
    <w:p w:rsidR="000F67F0" w:rsidRPr="009D230A" w:rsidRDefault="000F67F0" w:rsidP="009D230A">
      <w:pPr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0F67F0" w:rsidRDefault="000F67F0" w:rsidP="009D230A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0F67F0" w:rsidRDefault="000F67F0" w:rsidP="009D230A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Пример </w:t>
      </w:r>
      <w:r w:rsidRPr="00C032F1">
        <w:rPr>
          <w:i/>
          <w:sz w:val="28"/>
          <w:szCs w:val="28"/>
        </w:rPr>
        <w:t>справки</w:t>
      </w:r>
    </w:p>
    <w:p w:rsidR="000F67F0" w:rsidRPr="00C032F1" w:rsidRDefault="000F67F0" w:rsidP="009D230A">
      <w:pPr>
        <w:autoSpaceDE w:val="0"/>
        <w:autoSpaceDN w:val="0"/>
        <w:adjustRightInd w:val="0"/>
        <w:rPr>
          <w:i/>
          <w:sz w:val="28"/>
          <w:szCs w:val="28"/>
        </w:rPr>
      </w:pPr>
    </w:p>
    <w:tbl>
      <w:tblPr>
        <w:tblW w:w="9708" w:type="dxa"/>
        <w:tblLayout w:type="fixed"/>
        <w:tblLook w:val="01E0"/>
      </w:tblPr>
      <w:tblGrid>
        <w:gridCol w:w="9708"/>
      </w:tblGrid>
      <w:tr w:rsidR="000F67F0" w:rsidRPr="004D2933" w:rsidTr="001C659F">
        <w:tc>
          <w:tcPr>
            <w:tcW w:w="9708" w:type="dxa"/>
          </w:tcPr>
          <w:p w:rsidR="000F67F0" w:rsidRPr="006300CC" w:rsidRDefault="000F67F0" w:rsidP="001C659F">
            <w:pPr>
              <w:ind w:right="-8"/>
              <w:jc w:val="center"/>
              <w:rPr>
                <w:b/>
                <w:sz w:val="16"/>
                <w:szCs w:val="16"/>
              </w:rPr>
            </w:pPr>
          </w:p>
          <w:p w:rsidR="000F67F0" w:rsidRPr="006300CC" w:rsidRDefault="000F67F0" w:rsidP="001C659F">
            <w:pPr>
              <w:ind w:right="-108"/>
              <w:jc w:val="center"/>
              <w:rPr>
                <w:b/>
              </w:rPr>
            </w:pPr>
            <w:r w:rsidRPr="006300CC">
              <w:rPr>
                <w:b/>
              </w:rPr>
              <w:t>С П Р А В К А</w:t>
            </w:r>
          </w:p>
          <w:p w:rsidR="000F67F0" w:rsidRPr="00434B1F" w:rsidRDefault="000F67F0" w:rsidP="001C659F">
            <w:pPr>
              <w:tabs>
                <w:tab w:val="left" w:pos="6592"/>
              </w:tabs>
              <w:ind w:right="192"/>
            </w:pPr>
          </w:p>
          <w:p w:rsidR="000F67F0" w:rsidRPr="005975E0" w:rsidRDefault="000F67F0" w:rsidP="005975E0">
            <w:pPr>
              <w:ind w:firstLine="567"/>
              <w:jc w:val="both"/>
              <w:rPr>
                <w:b/>
                <w:sz w:val="28"/>
                <w:szCs w:val="28"/>
                <w:u w:val="single"/>
              </w:rPr>
            </w:pPr>
            <w:r w:rsidRPr="006300CC">
              <w:rPr>
                <w:sz w:val="28"/>
                <w:szCs w:val="28"/>
              </w:rPr>
              <w:t xml:space="preserve">Выдана администрацией </w:t>
            </w:r>
            <w:r>
              <w:rPr>
                <w:sz w:val="28"/>
                <w:szCs w:val="28"/>
              </w:rPr>
              <w:t>Коржевского</w:t>
            </w:r>
            <w:r w:rsidRPr="006300CC">
              <w:rPr>
                <w:sz w:val="28"/>
                <w:szCs w:val="28"/>
              </w:rPr>
              <w:t xml:space="preserve"> сельского поселения Славянского района  в том, что </w:t>
            </w:r>
            <w:r w:rsidRPr="005975E0">
              <w:rPr>
                <w:sz w:val="28"/>
                <w:szCs w:val="28"/>
                <w:u w:val="single"/>
              </w:rPr>
              <w:t>на день своей смерти 12.12.2015 года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6300CC">
              <w:rPr>
                <w:sz w:val="28"/>
                <w:szCs w:val="28"/>
              </w:rPr>
              <w:t>умерший(ая)</w:t>
            </w:r>
            <w:r>
              <w:rPr>
                <w:sz w:val="28"/>
                <w:szCs w:val="28"/>
              </w:rPr>
              <w:t xml:space="preserve"> </w:t>
            </w:r>
            <w:r w:rsidRPr="005975E0">
              <w:rPr>
                <w:sz w:val="28"/>
                <w:szCs w:val="28"/>
                <w:u w:val="single"/>
              </w:rPr>
              <w:t>Иванова Мария Николаевна</w:t>
            </w:r>
            <w:r w:rsidRPr="006300CC">
              <w:rPr>
                <w:sz w:val="28"/>
                <w:szCs w:val="28"/>
              </w:rPr>
              <w:t xml:space="preserve"> постоянно проживал (а) на территории администра</w:t>
            </w:r>
            <w:r>
              <w:rPr>
                <w:sz w:val="28"/>
                <w:szCs w:val="28"/>
              </w:rPr>
              <w:t>ции Коржевского</w:t>
            </w:r>
            <w:r w:rsidRPr="006300CC">
              <w:rPr>
                <w:sz w:val="28"/>
                <w:szCs w:val="28"/>
              </w:rPr>
              <w:t xml:space="preserve"> сельского поселения по адресу: </w:t>
            </w:r>
            <w:r>
              <w:rPr>
                <w:sz w:val="28"/>
                <w:szCs w:val="28"/>
                <w:u w:val="single"/>
              </w:rPr>
              <w:t>х. Коржевский</w:t>
            </w:r>
            <w:r w:rsidRPr="005975E0">
              <w:rPr>
                <w:sz w:val="28"/>
                <w:szCs w:val="28"/>
                <w:u w:val="single"/>
              </w:rPr>
              <w:t xml:space="preserve">, ул. </w:t>
            </w:r>
            <w:r>
              <w:rPr>
                <w:sz w:val="28"/>
                <w:szCs w:val="28"/>
                <w:u w:val="single"/>
              </w:rPr>
              <w:t>Октябрьская</w:t>
            </w:r>
            <w:r w:rsidRPr="005975E0">
              <w:rPr>
                <w:sz w:val="28"/>
                <w:szCs w:val="28"/>
                <w:u w:val="single"/>
              </w:rPr>
              <w:t>, 66.</w:t>
            </w:r>
          </w:p>
          <w:p w:rsidR="000F67F0" w:rsidRPr="004D2933" w:rsidRDefault="000F67F0" w:rsidP="001C659F"/>
        </w:tc>
      </w:tr>
    </w:tbl>
    <w:p w:rsidR="000F67F0" w:rsidRDefault="000F67F0" w:rsidP="009D230A">
      <w:pPr>
        <w:tabs>
          <w:tab w:val="left" w:pos="0"/>
        </w:tabs>
      </w:pPr>
    </w:p>
    <w:p w:rsidR="000F67F0" w:rsidRPr="006D019D" w:rsidRDefault="000F67F0" w:rsidP="009D230A">
      <w:pPr>
        <w:rPr>
          <w:sz w:val="28"/>
          <w:szCs w:val="28"/>
        </w:rPr>
      </w:pPr>
      <w:r w:rsidRPr="006D019D">
        <w:rPr>
          <w:sz w:val="28"/>
          <w:szCs w:val="28"/>
        </w:rPr>
        <w:t>Вместе с н</w:t>
      </w:r>
      <w:r>
        <w:rPr>
          <w:sz w:val="28"/>
          <w:szCs w:val="28"/>
        </w:rPr>
        <w:t>ей</w:t>
      </w:r>
      <w:r w:rsidRPr="006D019D">
        <w:rPr>
          <w:sz w:val="28"/>
          <w:szCs w:val="28"/>
        </w:rPr>
        <w:t xml:space="preserve"> на день смерти проживали: </w:t>
      </w:r>
    </w:p>
    <w:p w:rsidR="000F67F0" w:rsidRPr="005975E0" w:rsidRDefault="000F67F0" w:rsidP="009D230A">
      <w:pPr>
        <w:overflowPunct w:val="0"/>
        <w:autoSpaceDE w:val="0"/>
        <w:autoSpaceDN w:val="0"/>
        <w:adjustRightInd w:val="0"/>
        <w:ind w:left="360"/>
        <w:textAlignment w:val="baseline"/>
        <w:rPr>
          <w:sz w:val="28"/>
          <w:szCs w:val="28"/>
          <w:u w:val="single"/>
        </w:rPr>
      </w:pPr>
      <w:r w:rsidRPr="00253A34">
        <w:rPr>
          <w:sz w:val="28"/>
          <w:szCs w:val="28"/>
        </w:rPr>
        <w:t>1.</w:t>
      </w:r>
      <w:r w:rsidRPr="005975E0">
        <w:rPr>
          <w:sz w:val="28"/>
          <w:szCs w:val="28"/>
          <w:u w:val="single"/>
        </w:rPr>
        <w:t>Иванов Игорь Андреевич, 04.10.1975 года рождения.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F67F0" w:rsidRPr="006D019D" w:rsidRDefault="000F67F0" w:rsidP="009D230A">
      <w:pPr>
        <w:rPr>
          <w:sz w:val="28"/>
          <w:szCs w:val="28"/>
        </w:rPr>
      </w:pPr>
    </w:p>
    <w:p w:rsidR="000F67F0" w:rsidRPr="006D019D" w:rsidRDefault="000F67F0" w:rsidP="009D230A">
      <w:pPr>
        <w:rPr>
          <w:sz w:val="28"/>
          <w:szCs w:val="28"/>
        </w:rPr>
      </w:pPr>
      <w:r w:rsidRPr="006D019D">
        <w:rPr>
          <w:sz w:val="28"/>
          <w:szCs w:val="28"/>
        </w:rPr>
        <w:t xml:space="preserve">Основание: похозяйственная книга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 xml:space="preserve">144  </w:t>
      </w:r>
      <w:r>
        <w:rPr>
          <w:sz w:val="28"/>
          <w:szCs w:val="28"/>
        </w:rPr>
        <w:t xml:space="preserve">л/с </w:t>
      </w:r>
      <w:r>
        <w:rPr>
          <w:sz w:val="28"/>
          <w:szCs w:val="28"/>
          <w:u w:val="single"/>
        </w:rPr>
        <w:t xml:space="preserve">25555555555 </w:t>
      </w:r>
      <w:r w:rsidRPr="006D019D">
        <w:rPr>
          <w:sz w:val="28"/>
          <w:szCs w:val="28"/>
        </w:rPr>
        <w:t xml:space="preserve">за </w:t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>15</w:t>
      </w:r>
      <w:r>
        <w:rPr>
          <w:sz w:val="28"/>
          <w:szCs w:val="28"/>
        </w:rPr>
        <w:t xml:space="preserve"> год</w:t>
      </w:r>
      <w:r w:rsidRPr="006D019D">
        <w:rPr>
          <w:sz w:val="28"/>
          <w:szCs w:val="28"/>
        </w:rPr>
        <w:t xml:space="preserve">. </w:t>
      </w:r>
    </w:p>
    <w:p w:rsidR="000F67F0" w:rsidRPr="006D019D" w:rsidRDefault="000F67F0" w:rsidP="009D230A">
      <w:pPr>
        <w:rPr>
          <w:sz w:val="28"/>
          <w:szCs w:val="28"/>
        </w:rPr>
      </w:pPr>
    </w:p>
    <w:p w:rsidR="000F67F0" w:rsidRPr="00DD14F0" w:rsidRDefault="000F67F0" w:rsidP="009D230A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0F67F0" w:rsidRPr="00DD14F0" w:rsidRDefault="000F67F0" w:rsidP="00B12882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 </w:t>
      </w:r>
      <w:r>
        <w:rPr>
          <w:sz w:val="28"/>
          <w:szCs w:val="28"/>
        </w:rPr>
        <w:t xml:space="preserve">     </w:t>
      </w:r>
      <w:r w:rsidRPr="00DD14F0">
        <w:rPr>
          <w:sz w:val="28"/>
          <w:szCs w:val="28"/>
        </w:rPr>
        <w:t xml:space="preserve">    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0F67F0" w:rsidRPr="00DD14F0" w:rsidRDefault="000F67F0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0F67F0" w:rsidRPr="00DD14F0" w:rsidSect="00DB0F94"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0F67F0" w:rsidRPr="00C03A95" w:rsidRDefault="000F67F0" w:rsidP="00674DA6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0F67F0" w:rsidRPr="00C03A95" w:rsidRDefault="000F67F0" w:rsidP="00674DA6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0F67F0" w:rsidRDefault="000F67F0" w:rsidP="00674DA6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C03A95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услуги</w:t>
      </w:r>
    </w:p>
    <w:p w:rsidR="000F67F0" w:rsidRPr="007001A9" w:rsidRDefault="000F67F0" w:rsidP="00674DA6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7001A9">
        <w:rPr>
          <w:b w:val="0"/>
          <w:sz w:val="28"/>
          <w:szCs w:val="28"/>
        </w:rPr>
        <w:t xml:space="preserve"> «Предоставление справки с места жительства</w:t>
      </w:r>
      <w:r>
        <w:rPr>
          <w:b w:val="0"/>
          <w:sz w:val="28"/>
          <w:szCs w:val="28"/>
        </w:rPr>
        <w:t xml:space="preserve"> умершего</w:t>
      </w:r>
      <w:r w:rsidRPr="007001A9">
        <w:rPr>
          <w:b w:val="0"/>
          <w:sz w:val="28"/>
          <w:szCs w:val="28"/>
        </w:rPr>
        <w:t>»</w:t>
      </w:r>
    </w:p>
    <w:p w:rsidR="000F67F0" w:rsidRPr="004638CA" w:rsidRDefault="000F67F0" w:rsidP="00F8670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F67F0" w:rsidRPr="004638CA" w:rsidRDefault="000F67F0" w:rsidP="00F86705">
      <w:pPr>
        <w:ind w:left="4248"/>
        <w:jc w:val="center"/>
        <w:rPr>
          <w:color w:val="000000"/>
          <w:sz w:val="28"/>
          <w:szCs w:val="28"/>
        </w:rPr>
      </w:pPr>
    </w:p>
    <w:p w:rsidR="000F67F0" w:rsidRPr="004638CA" w:rsidRDefault="000F67F0" w:rsidP="00F86705">
      <w:pPr>
        <w:pStyle w:val="NormalWeb"/>
        <w:shd w:val="clear" w:color="auto" w:fill="FFFFFF"/>
        <w:suppressAutoHyphens w:val="0"/>
        <w:spacing w:before="0" w:after="0"/>
        <w:jc w:val="center"/>
        <w:rPr>
          <w:color w:val="000000"/>
        </w:rPr>
      </w:pPr>
    </w:p>
    <w:p w:rsidR="000F67F0" w:rsidRPr="00674DA6" w:rsidRDefault="000F67F0" w:rsidP="00F86705">
      <w:pPr>
        <w:rPr>
          <w:bCs/>
          <w:i/>
          <w:color w:val="000000"/>
          <w:sz w:val="28"/>
          <w:szCs w:val="28"/>
        </w:rPr>
      </w:pPr>
      <w:r w:rsidRPr="00674DA6">
        <w:rPr>
          <w:bCs/>
          <w:i/>
          <w:color w:val="000000"/>
          <w:sz w:val="28"/>
          <w:szCs w:val="28"/>
        </w:rPr>
        <w:t xml:space="preserve">Шаблон уведомления об отказе </w:t>
      </w:r>
    </w:p>
    <w:p w:rsidR="000F67F0" w:rsidRPr="004638CA" w:rsidRDefault="000F67F0" w:rsidP="00F86705">
      <w:pPr>
        <w:rPr>
          <w:b/>
          <w:bCs/>
          <w:color w:val="000000"/>
          <w:sz w:val="28"/>
          <w:szCs w:val="28"/>
        </w:rPr>
      </w:pPr>
      <w:r w:rsidRPr="00674DA6">
        <w:rPr>
          <w:bCs/>
          <w:i/>
          <w:color w:val="000000"/>
          <w:sz w:val="28"/>
          <w:szCs w:val="28"/>
        </w:rPr>
        <w:t>в предоставлении муниципальной услуги</w:t>
      </w:r>
    </w:p>
    <w:p w:rsidR="000F67F0" w:rsidRPr="004638CA" w:rsidRDefault="000F67F0" w:rsidP="00F86705">
      <w:pPr>
        <w:ind w:left="4248"/>
        <w:rPr>
          <w:color w:val="000000"/>
          <w:sz w:val="28"/>
          <w:szCs w:val="28"/>
        </w:rPr>
      </w:pPr>
    </w:p>
    <w:p w:rsidR="000F67F0" w:rsidRPr="004638CA" w:rsidRDefault="000F67F0" w:rsidP="00F86705">
      <w:pPr>
        <w:ind w:left="4248"/>
        <w:rPr>
          <w:rStyle w:val="Strong"/>
          <w:bCs/>
          <w:color w:val="000000"/>
          <w:sz w:val="28"/>
          <w:szCs w:val="28"/>
          <w:shd w:val="clear" w:color="auto" w:fill="FFFFFF"/>
        </w:rPr>
      </w:pPr>
      <w:r w:rsidRPr="004638CA">
        <w:rPr>
          <w:color w:val="000000"/>
          <w:sz w:val="28"/>
          <w:szCs w:val="28"/>
        </w:rPr>
        <w:t>__________________________________</w:t>
      </w:r>
      <w:r w:rsidRPr="004638CA">
        <w:rPr>
          <w:rStyle w:val="Strong"/>
          <w:bCs/>
          <w:color w:val="000000"/>
          <w:sz w:val="28"/>
          <w:szCs w:val="28"/>
          <w:shd w:val="clear" w:color="auto" w:fill="FFFFFF"/>
        </w:rPr>
        <w:t xml:space="preserve">                                                </w:t>
      </w:r>
    </w:p>
    <w:p w:rsidR="000F67F0" w:rsidRPr="00674DA6" w:rsidRDefault="000F67F0" w:rsidP="00F86705">
      <w:pPr>
        <w:rPr>
          <w:color w:val="000000"/>
          <w:sz w:val="28"/>
          <w:szCs w:val="28"/>
          <w:vertAlign w:val="superscript"/>
        </w:rPr>
      </w:pPr>
      <w:r w:rsidRPr="00674DA6">
        <w:rPr>
          <w:color w:val="000000"/>
          <w:sz w:val="28"/>
          <w:szCs w:val="28"/>
          <w:vertAlign w:val="superscript"/>
        </w:rPr>
        <w:tab/>
      </w:r>
      <w:r w:rsidRPr="00674DA6">
        <w:rPr>
          <w:color w:val="000000"/>
          <w:sz w:val="28"/>
          <w:szCs w:val="28"/>
          <w:vertAlign w:val="superscript"/>
        </w:rPr>
        <w:tab/>
      </w:r>
      <w:r w:rsidRPr="00674DA6">
        <w:rPr>
          <w:color w:val="000000"/>
          <w:sz w:val="28"/>
          <w:szCs w:val="28"/>
          <w:vertAlign w:val="superscript"/>
        </w:rPr>
        <w:tab/>
      </w:r>
      <w:r w:rsidRPr="00674DA6">
        <w:rPr>
          <w:color w:val="000000"/>
          <w:sz w:val="28"/>
          <w:szCs w:val="28"/>
          <w:vertAlign w:val="superscript"/>
        </w:rPr>
        <w:tab/>
      </w:r>
      <w:r w:rsidRPr="00674DA6">
        <w:rPr>
          <w:color w:val="000000"/>
          <w:sz w:val="28"/>
          <w:szCs w:val="28"/>
          <w:vertAlign w:val="superscript"/>
        </w:rPr>
        <w:tab/>
      </w:r>
      <w:r w:rsidRPr="00674DA6">
        <w:rPr>
          <w:color w:val="000000"/>
          <w:sz w:val="28"/>
          <w:szCs w:val="28"/>
          <w:vertAlign w:val="superscript"/>
        </w:rPr>
        <w:tab/>
      </w:r>
      <w:r w:rsidRPr="00674DA6">
        <w:rPr>
          <w:color w:val="000000"/>
          <w:sz w:val="28"/>
          <w:szCs w:val="28"/>
          <w:vertAlign w:val="superscript"/>
        </w:rPr>
        <w:tab/>
      </w:r>
      <w:r w:rsidRPr="00674DA6">
        <w:rPr>
          <w:color w:val="000000"/>
          <w:sz w:val="28"/>
          <w:szCs w:val="28"/>
          <w:vertAlign w:val="superscript"/>
        </w:rPr>
        <w:tab/>
        <w:t>Ф.И.О. заявителя</w:t>
      </w:r>
    </w:p>
    <w:p w:rsidR="000F67F0" w:rsidRPr="004638CA" w:rsidRDefault="000F67F0" w:rsidP="00F86705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67F0" w:rsidRPr="004638CA" w:rsidRDefault="000F67F0" w:rsidP="00F86705">
      <w:pPr>
        <w:rPr>
          <w:bCs/>
          <w:color w:val="000000"/>
          <w:sz w:val="28"/>
          <w:szCs w:val="28"/>
        </w:rPr>
      </w:pPr>
      <w:r w:rsidRPr="004638CA">
        <w:rPr>
          <w:bCs/>
          <w:color w:val="000000"/>
          <w:sz w:val="28"/>
          <w:szCs w:val="28"/>
        </w:rPr>
        <w:t xml:space="preserve">Об отказе в предоставлении </w:t>
      </w:r>
    </w:p>
    <w:p w:rsidR="000F67F0" w:rsidRPr="004638CA" w:rsidRDefault="000F67F0" w:rsidP="00F86705">
      <w:pPr>
        <w:rPr>
          <w:bCs/>
          <w:color w:val="000000"/>
          <w:sz w:val="28"/>
          <w:szCs w:val="28"/>
        </w:rPr>
      </w:pPr>
      <w:r w:rsidRPr="004638CA">
        <w:rPr>
          <w:bCs/>
          <w:color w:val="000000"/>
          <w:sz w:val="28"/>
          <w:szCs w:val="28"/>
        </w:rPr>
        <w:t>муниципальной услуги</w:t>
      </w:r>
    </w:p>
    <w:p w:rsidR="000F67F0" w:rsidRPr="004638CA" w:rsidRDefault="000F67F0" w:rsidP="00F86705">
      <w:pPr>
        <w:jc w:val="center"/>
        <w:rPr>
          <w:b/>
          <w:bCs/>
          <w:color w:val="000000"/>
          <w:sz w:val="28"/>
          <w:szCs w:val="28"/>
        </w:rPr>
      </w:pPr>
    </w:p>
    <w:p w:rsidR="000F67F0" w:rsidRPr="004638CA" w:rsidRDefault="000F67F0" w:rsidP="00F86705">
      <w:pPr>
        <w:jc w:val="center"/>
        <w:rPr>
          <w:b/>
          <w:bCs/>
          <w:color w:val="000000"/>
          <w:sz w:val="28"/>
          <w:szCs w:val="28"/>
        </w:rPr>
      </w:pPr>
    </w:p>
    <w:p w:rsidR="000F67F0" w:rsidRPr="004638CA" w:rsidRDefault="000F67F0" w:rsidP="00F86705">
      <w:pPr>
        <w:pStyle w:val="NormalWeb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4638CA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Уважаемый(ая)__________________________!</w:t>
      </w:r>
    </w:p>
    <w:p w:rsidR="000F67F0" w:rsidRPr="004638CA" w:rsidRDefault="000F67F0" w:rsidP="00F86705">
      <w:pPr>
        <w:pStyle w:val="NormalWeb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0F67F0" w:rsidRPr="004638CA" w:rsidRDefault="000F67F0" w:rsidP="00BC74EB">
      <w:pPr>
        <w:pStyle w:val="NormalWeb"/>
        <w:shd w:val="clear" w:color="auto" w:fill="FFFFFF"/>
        <w:suppressAutoHyphens w:val="0"/>
        <w:spacing w:before="0" w:after="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Администрация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Коржевского 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сельского поселения Славянского района, рассмотрев Ваше заявление от «____»________20___г. (вх.№_____), сообщает об отказе в выдаче _____</w:t>
      </w:r>
      <w:r w:rsidRPr="004638CA">
        <w:rPr>
          <w:rFonts w:ascii="Times New Roman" w:hAnsi="Times New Roman"/>
          <w:bCs/>
          <w:color w:val="000000"/>
          <w:sz w:val="28"/>
          <w:szCs w:val="28"/>
        </w:rPr>
        <w:t>__________________________________________</w:t>
      </w:r>
      <w:r>
        <w:rPr>
          <w:rFonts w:ascii="Times New Roman" w:hAnsi="Times New Roman"/>
          <w:bCs/>
          <w:color w:val="000000"/>
          <w:sz w:val="28"/>
          <w:szCs w:val="28"/>
        </w:rPr>
        <w:t>_____</w:t>
      </w:r>
    </w:p>
    <w:p w:rsidR="000F67F0" w:rsidRPr="004638CA" w:rsidRDefault="000F67F0" w:rsidP="00F86705">
      <w:pPr>
        <w:pStyle w:val="NormalWeb"/>
        <w:shd w:val="clear" w:color="auto" w:fill="FFFFFF"/>
        <w:suppressAutoHyphens w:val="0"/>
        <w:spacing w:before="0"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38CA">
        <w:rPr>
          <w:rFonts w:ascii="Times New Roman" w:hAnsi="Times New Roman"/>
          <w:bCs/>
          <w:color w:val="000000"/>
          <w:sz w:val="28"/>
          <w:szCs w:val="28"/>
        </w:rPr>
        <w:t xml:space="preserve">____________________________________________________________________ </w:t>
      </w:r>
    </w:p>
    <w:p w:rsidR="000F67F0" w:rsidRPr="004638CA" w:rsidRDefault="000F67F0" w:rsidP="00F86705">
      <w:pPr>
        <w:pStyle w:val="NormalWeb"/>
        <w:shd w:val="clear" w:color="auto" w:fill="FFFFFF"/>
        <w:suppressAutoHyphens w:val="0"/>
        <w:spacing w:before="0"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38CA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Коржевского </w:t>
      </w:r>
      <w:r w:rsidRPr="004638CA">
        <w:rPr>
          <w:rFonts w:ascii="Times New Roman" w:hAnsi="Times New Roman"/>
          <w:bCs/>
          <w:color w:val="000000"/>
          <w:sz w:val="28"/>
          <w:szCs w:val="28"/>
        </w:rPr>
        <w:t>сельского поселения Славянского района</w:t>
      </w:r>
    </w:p>
    <w:p w:rsidR="000F67F0" w:rsidRPr="004638CA" w:rsidRDefault="000F67F0" w:rsidP="00F86705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следующим основаниям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3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(ию): ________________________________________  ____________________________________________________________________</w:t>
      </w:r>
    </w:p>
    <w:p w:rsidR="000F67F0" w:rsidRPr="004638CA" w:rsidRDefault="000F67F0" w:rsidP="00F86705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F67F0" w:rsidRPr="004638CA" w:rsidRDefault="000F67F0" w:rsidP="00F86705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F67F0" w:rsidRPr="004638CA" w:rsidRDefault="000F67F0" w:rsidP="00F86705">
      <w:pPr>
        <w:jc w:val="both"/>
        <w:rPr>
          <w:b/>
          <w:color w:val="000000"/>
          <w:sz w:val="28"/>
        </w:rPr>
      </w:pPr>
    </w:p>
    <w:p w:rsidR="000F67F0" w:rsidRPr="004638CA" w:rsidRDefault="000F67F0" w:rsidP="00F86705">
      <w:pPr>
        <w:jc w:val="both"/>
        <w:rPr>
          <w:b/>
          <w:color w:val="000000"/>
          <w:sz w:val="28"/>
        </w:rPr>
      </w:pPr>
    </w:p>
    <w:p w:rsidR="000F67F0" w:rsidRPr="00DD14F0" w:rsidRDefault="000F67F0" w:rsidP="00BC74E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0F67F0" w:rsidRPr="00DD14F0" w:rsidRDefault="000F67F0" w:rsidP="00B12882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     </w:t>
      </w:r>
      <w:r>
        <w:rPr>
          <w:sz w:val="28"/>
          <w:szCs w:val="28"/>
        </w:rPr>
        <w:t xml:space="preserve">     </w:t>
      </w:r>
      <w:r w:rsidRPr="00DD14F0">
        <w:rPr>
          <w:sz w:val="28"/>
          <w:szCs w:val="28"/>
        </w:rPr>
        <w:t xml:space="preserve">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0F67F0" w:rsidRPr="00DD14F0" w:rsidRDefault="000F67F0" w:rsidP="00BC74EB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0F67F0" w:rsidRPr="00DD14F0" w:rsidSect="00DB0F94">
          <w:headerReference w:type="default" r:id="rId19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0F67F0" w:rsidRPr="00C03A95" w:rsidRDefault="000F67F0" w:rsidP="00674DA6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:rsidR="000F67F0" w:rsidRPr="00C03A95" w:rsidRDefault="000F67F0" w:rsidP="00674DA6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0F67F0" w:rsidRDefault="000F67F0" w:rsidP="00674DA6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C03A95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услуги</w:t>
      </w:r>
    </w:p>
    <w:p w:rsidR="000F67F0" w:rsidRPr="007001A9" w:rsidRDefault="000F67F0" w:rsidP="00674DA6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7001A9">
        <w:rPr>
          <w:b w:val="0"/>
          <w:sz w:val="28"/>
          <w:szCs w:val="28"/>
        </w:rPr>
        <w:t xml:space="preserve"> «Предоставление справки с места жительства</w:t>
      </w:r>
      <w:r>
        <w:rPr>
          <w:b w:val="0"/>
          <w:sz w:val="28"/>
          <w:szCs w:val="28"/>
        </w:rPr>
        <w:t xml:space="preserve"> умершего</w:t>
      </w:r>
      <w:r w:rsidRPr="007001A9">
        <w:rPr>
          <w:b w:val="0"/>
          <w:sz w:val="28"/>
          <w:szCs w:val="28"/>
        </w:rPr>
        <w:t>»</w:t>
      </w:r>
    </w:p>
    <w:p w:rsidR="000F67F0" w:rsidRPr="004638CA" w:rsidRDefault="000F67F0" w:rsidP="00F8670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F67F0" w:rsidRPr="004638CA" w:rsidRDefault="000F67F0" w:rsidP="00F86705">
      <w:pPr>
        <w:ind w:left="4248"/>
        <w:jc w:val="center"/>
        <w:rPr>
          <w:color w:val="000000"/>
          <w:sz w:val="28"/>
          <w:szCs w:val="28"/>
        </w:rPr>
      </w:pPr>
    </w:p>
    <w:p w:rsidR="000F67F0" w:rsidRPr="004638CA" w:rsidRDefault="000F67F0" w:rsidP="00F86705">
      <w:pPr>
        <w:pStyle w:val="NormalWeb"/>
        <w:shd w:val="clear" w:color="auto" w:fill="FFFFFF"/>
        <w:suppressAutoHyphens w:val="0"/>
        <w:spacing w:before="0" w:after="0"/>
        <w:jc w:val="center"/>
        <w:rPr>
          <w:color w:val="000000"/>
        </w:rPr>
      </w:pPr>
    </w:p>
    <w:p w:rsidR="000F67F0" w:rsidRPr="00674DA6" w:rsidRDefault="000F67F0" w:rsidP="00F86705">
      <w:pPr>
        <w:rPr>
          <w:bCs/>
          <w:i/>
          <w:color w:val="000000"/>
          <w:sz w:val="28"/>
          <w:szCs w:val="28"/>
        </w:rPr>
      </w:pPr>
      <w:r w:rsidRPr="00674DA6">
        <w:rPr>
          <w:bCs/>
          <w:i/>
          <w:color w:val="000000"/>
          <w:sz w:val="28"/>
          <w:szCs w:val="28"/>
        </w:rPr>
        <w:t xml:space="preserve">Пример уведомления об отказе </w:t>
      </w:r>
    </w:p>
    <w:p w:rsidR="000F67F0" w:rsidRPr="00674DA6" w:rsidRDefault="000F67F0" w:rsidP="00F86705">
      <w:pPr>
        <w:rPr>
          <w:bCs/>
          <w:i/>
          <w:color w:val="000000"/>
          <w:sz w:val="28"/>
          <w:szCs w:val="28"/>
        </w:rPr>
      </w:pPr>
      <w:r w:rsidRPr="00674DA6">
        <w:rPr>
          <w:bCs/>
          <w:i/>
          <w:color w:val="000000"/>
          <w:sz w:val="28"/>
          <w:szCs w:val="28"/>
        </w:rPr>
        <w:t>в предоставлении муниципальной услуги</w:t>
      </w:r>
    </w:p>
    <w:p w:rsidR="000F67F0" w:rsidRPr="004638CA" w:rsidRDefault="000F67F0" w:rsidP="00F86705">
      <w:pPr>
        <w:ind w:left="4248"/>
        <w:rPr>
          <w:color w:val="000000"/>
          <w:sz w:val="28"/>
          <w:szCs w:val="28"/>
        </w:rPr>
      </w:pPr>
    </w:p>
    <w:p w:rsidR="000F67F0" w:rsidRPr="00C032F1" w:rsidRDefault="000F67F0" w:rsidP="009D230A">
      <w:pPr>
        <w:ind w:left="4956" w:firstLine="708"/>
        <w:rPr>
          <w:rStyle w:val="Strong"/>
          <w:bCs/>
          <w:sz w:val="28"/>
          <w:szCs w:val="28"/>
          <w:u w:val="single"/>
          <w:shd w:val="clear" w:color="auto" w:fill="FFFFFF"/>
        </w:rPr>
      </w:pPr>
      <w:r w:rsidRPr="00C032F1">
        <w:rPr>
          <w:sz w:val="28"/>
          <w:szCs w:val="28"/>
          <w:u w:val="single"/>
        </w:rPr>
        <w:t xml:space="preserve">               Иванов Иван Иванович</w:t>
      </w:r>
    </w:p>
    <w:p w:rsidR="000F67F0" w:rsidRPr="00DC047E" w:rsidRDefault="000F67F0" w:rsidP="009D230A">
      <w:pPr>
        <w:rPr>
          <w:sz w:val="28"/>
          <w:szCs w:val="28"/>
        </w:rPr>
      </w:pPr>
      <w:r w:rsidRPr="00DC047E">
        <w:rPr>
          <w:sz w:val="28"/>
          <w:szCs w:val="28"/>
        </w:rPr>
        <w:tab/>
      </w:r>
      <w:r w:rsidRPr="00DC047E">
        <w:rPr>
          <w:sz w:val="28"/>
          <w:szCs w:val="28"/>
        </w:rPr>
        <w:tab/>
      </w:r>
      <w:r w:rsidRPr="00DC047E">
        <w:rPr>
          <w:sz w:val="28"/>
          <w:szCs w:val="28"/>
        </w:rPr>
        <w:tab/>
      </w:r>
      <w:r w:rsidRPr="00DC047E">
        <w:rPr>
          <w:sz w:val="28"/>
          <w:szCs w:val="28"/>
        </w:rPr>
        <w:tab/>
      </w:r>
      <w:r w:rsidRPr="00DC047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047E">
        <w:rPr>
          <w:sz w:val="28"/>
          <w:szCs w:val="28"/>
        </w:rPr>
        <w:tab/>
      </w:r>
      <w:r w:rsidRPr="00DC047E">
        <w:rPr>
          <w:sz w:val="28"/>
          <w:szCs w:val="28"/>
        </w:rPr>
        <w:tab/>
      </w:r>
      <w:r w:rsidRPr="00DC047E">
        <w:rPr>
          <w:sz w:val="28"/>
          <w:szCs w:val="28"/>
        </w:rPr>
        <w:tab/>
        <w:t>Ф.И.О. заявителя</w:t>
      </w:r>
    </w:p>
    <w:p w:rsidR="000F67F0" w:rsidRPr="00DC047E" w:rsidRDefault="000F67F0" w:rsidP="009D230A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F67F0" w:rsidRPr="00DC047E" w:rsidRDefault="000F67F0" w:rsidP="009D230A">
      <w:pPr>
        <w:rPr>
          <w:bCs/>
          <w:sz w:val="28"/>
          <w:szCs w:val="28"/>
        </w:rPr>
      </w:pPr>
      <w:r w:rsidRPr="00DC047E">
        <w:rPr>
          <w:bCs/>
          <w:sz w:val="28"/>
          <w:szCs w:val="28"/>
        </w:rPr>
        <w:t xml:space="preserve">Об отказе в предоставлении </w:t>
      </w:r>
    </w:p>
    <w:p w:rsidR="000F67F0" w:rsidRPr="00DC047E" w:rsidRDefault="000F67F0" w:rsidP="009D230A">
      <w:pPr>
        <w:rPr>
          <w:bCs/>
          <w:sz w:val="28"/>
          <w:szCs w:val="28"/>
        </w:rPr>
      </w:pPr>
      <w:r w:rsidRPr="00DC047E">
        <w:rPr>
          <w:bCs/>
          <w:sz w:val="28"/>
          <w:szCs w:val="28"/>
        </w:rPr>
        <w:t>муниципальной услуги</w:t>
      </w:r>
    </w:p>
    <w:p w:rsidR="000F67F0" w:rsidRPr="00DC047E" w:rsidRDefault="000F67F0" w:rsidP="009D230A">
      <w:pPr>
        <w:jc w:val="center"/>
        <w:rPr>
          <w:b/>
          <w:bCs/>
          <w:sz w:val="28"/>
          <w:szCs w:val="28"/>
        </w:rPr>
      </w:pPr>
    </w:p>
    <w:p w:rsidR="000F67F0" w:rsidRPr="00DC047E" w:rsidRDefault="000F67F0" w:rsidP="009D230A">
      <w:pPr>
        <w:jc w:val="center"/>
        <w:rPr>
          <w:b/>
          <w:bCs/>
          <w:sz w:val="28"/>
          <w:szCs w:val="28"/>
        </w:rPr>
      </w:pPr>
    </w:p>
    <w:p w:rsidR="000F67F0" w:rsidRPr="00DC047E" w:rsidRDefault="000F67F0" w:rsidP="009D230A">
      <w:pPr>
        <w:pStyle w:val="NormalWeb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DC047E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Уважаемый(ая)</w:t>
      </w:r>
      <w:r w:rsidRPr="00FB7C75">
        <w:rPr>
          <w:rStyle w:val="Strong"/>
          <w:rFonts w:ascii="Times New Roman" w:hAnsi="Times New Roman"/>
          <w:b w:val="0"/>
          <w:sz w:val="28"/>
          <w:szCs w:val="28"/>
          <w:u w:val="single"/>
          <w:shd w:val="clear" w:color="auto" w:fill="FFFFFF"/>
        </w:rPr>
        <w:t>Иван Иванович</w:t>
      </w:r>
      <w:r w:rsidRPr="00FB7C75">
        <w:rPr>
          <w:rStyle w:val="Strong"/>
          <w:rFonts w:ascii="Times New Roman" w:hAnsi="Times New Roman"/>
          <w:b w:val="0"/>
          <w:sz w:val="28"/>
          <w:szCs w:val="28"/>
          <w:u w:val="single"/>
          <w:shd w:val="clear" w:color="auto" w:fill="FFFFFF"/>
        </w:rPr>
        <w:tab/>
      </w:r>
      <w:r w:rsidRPr="00FB7C75">
        <w:rPr>
          <w:rStyle w:val="Strong"/>
          <w:rFonts w:ascii="Times New Roman" w:hAnsi="Times New Roman"/>
          <w:b w:val="0"/>
          <w:sz w:val="28"/>
          <w:szCs w:val="28"/>
          <w:u w:val="single"/>
          <w:shd w:val="clear" w:color="auto" w:fill="FFFFFF"/>
        </w:rPr>
        <w:tab/>
      </w:r>
      <w:r w:rsidRPr="00DC047E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!</w:t>
      </w:r>
    </w:p>
    <w:p w:rsidR="000F67F0" w:rsidRPr="00DC047E" w:rsidRDefault="000F67F0" w:rsidP="009D230A">
      <w:pPr>
        <w:pStyle w:val="NormalWeb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0F67F0" w:rsidRPr="00900BD7" w:rsidRDefault="000F67F0" w:rsidP="009D230A">
      <w:pPr>
        <w:pStyle w:val="NormalWeb"/>
        <w:shd w:val="clear" w:color="auto" w:fill="FFFFFF"/>
        <w:suppressAutoHyphens w:val="0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C047E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Коржевского</w:t>
      </w:r>
      <w:r w:rsidRPr="00DC047E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 Славянского района, рассмотрев Ваше заявление от «</w:t>
      </w:r>
      <w:r w:rsidRPr="00900BD7">
        <w:rPr>
          <w:rFonts w:ascii="Times New Roman" w:hAnsi="Times New Roman"/>
          <w:sz w:val="28"/>
          <w:szCs w:val="28"/>
          <w:u w:val="single"/>
          <w:shd w:val="clear" w:color="auto" w:fill="FFFFFF"/>
        </w:rPr>
        <w:t>20</w:t>
      </w:r>
      <w:r w:rsidRPr="00DC047E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900BD7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ноября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900BD7">
        <w:rPr>
          <w:rFonts w:ascii="Times New Roman" w:hAnsi="Times New Roman"/>
          <w:sz w:val="28"/>
          <w:szCs w:val="28"/>
          <w:u w:val="single"/>
          <w:shd w:val="clear" w:color="auto" w:fill="FFFFFF"/>
        </w:rPr>
        <w:tab/>
      </w:r>
      <w:r w:rsidRPr="00DC047E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900BD7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14 </w:t>
      </w:r>
      <w:r w:rsidRPr="00DC047E">
        <w:rPr>
          <w:rFonts w:ascii="Times New Roman" w:hAnsi="Times New Roman"/>
          <w:sz w:val="28"/>
          <w:szCs w:val="28"/>
          <w:shd w:val="clear" w:color="auto" w:fill="FFFFFF"/>
        </w:rPr>
        <w:t>г. (вх.№</w:t>
      </w:r>
      <w:r w:rsidRPr="00900BD7">
        <w:rPr>
          <w:rFonts w:ascii="Times New Roman" w:hAnsi="Times New Roman"/>
          <w:sz w:val="28"/>
          <w:szCs w:val="28"/>
          <w:u w:val="single"/>
          <w:shd w:val="clear" w:color="auto" w:fill="FFFFFF"/>
        </w:rPr>
        <w:t>645</w:t>
      </w:r>
      <w:r w:rsidRPr="00DC047E">
        <w:rPr>
          <w:rFonts w:ascii="Times New Roman" w:hAnsi="Times New Roman"/>
          <w:sz w:val="28"/>
          <w:szCs w:val="28"/>
          <w:shd w:val="clear" w:color="auto" w:fill="FFFFFF"/>
        </w:rPr>
        <w:t>), сообщ</w:t>
      </w:r>
      <w:r w:rsidRPr="00DC047E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C047E">
        <w:rPr>
          <w:rFonts w:ascii="Times New Roman" w:hAnsi="Times New Roman"/>
          <w:sz w:val="28"/>
          <w:szCs w:val="28"/>
          <w:shd w:val="clear" w:color="auto" w:fill="FFFFFF"/>
        </w:rPr>
        <w:t xml:space="preserve">ет об отказе в выдаче </w:t>
      </w:r>
      <w:r w:rsidRPr="00900BD7">
        <w:rPr>
          <w:rFonts w:ascii="Times New Roman" w:hAnsi="Times New Roman"/>
          <w:sz w:val="28"/>
          <w:szCs w:val="28"/>
          <w:u w:val="single"/>
          <w:shd w:val="clear" w:color="auto" w:fill="FFFFFF"/>
        </w:rPr>
        <w:t>справки с места жительства умершего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ab/>
      </w:r>
      <w:r w:rsidRPr="00900BD7">
        <w:rPr>
          <w:rFonts w:ascii="Times New Roman" w:hAnsi="Times New Roman"/>
          <w:sz w:val="28"/>
          <w:szCs w:val="28"/>
          <w:u w:val="single"/>
          <w:shd w:val="clear" w:color="auto" w:fill="FFFFFF"/>
        </w:rPr>
        <w:tab/>
      </w:r>
      <w:r w:rsidRPr="00900BD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DC047E">
        <w:rPr>
          <w:rFonts w:ascii="Times New Roman" w:hAnsi="Times New Roman" w:cs="Times New Roman"/>
          <w:sz w:val="28"/>
          <w:szCs w:val="28"/>
          <w:shd w:val="clear" w:color="auto" w:fill="FFFFFF"/>
        </w:rPr>
        <w:t>по следующим основаниям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(ию): </w:t>
      </w:r>
      <w:r w:rsidRPr="00900BD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обращение ненадлежащего лица.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ab/>
      </w:r>
    </w:p>
    <w:p w:rsidR="000F67F0" w:rsidRPr="004638CA" w:rsidRDefault="000F67F0" w:rsidP="00F86705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F67F0" w:rsidRPr="004638CA" w:rsidRDefault="000F67F0" w:rsidP="00F86705">
      <w:pPr>
        <w:jc w:val="both"/>
        <w:rPr>
          <w:b/>
          <w:color w:val="000000"/>
          <w:sz w:val="28"/>
        </w:rPr>
      </w:pPr>
    </w:p>
    <w:p w:rsidR="000F67F0" w:rsidRPr="004638CA" w:rsidRDefault="000F67F0" w:rsidP="00F86705">
      <w:pPr>
        <w:jc w:val="both"/>
        <w:rPr>
          <w:b/>
          <w:color w:val="000000"/>
          <w:sz w:val="28"/>
        </w:rPr>
      </w:pPr>
    </w:p>
    <w:p w:rsidR="000F67F0" w:rsidRPr="00DD14F0" w:rsidRDefault="000F67F0" w:rsidP="00BC74E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0F67F0" w:rsidRPr="004638CA" w:rsidRDefault="000F67F0" w:rsidP="00B12882">
      <w:pPr>
        <w:widowControl w:val="0"/>
        <w:tabs>
          <w:tab w:val="num" w:pos="1080"/>
        </w:tabs>
        <w:rPr>
          <w:b/>
          <w:color w:val="000000"/>
          <w:sz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</w:t>
      </w:r>
      <w:r>
        <w:rPr>
          <w:sz w:val="28"/>
          <w:szCs w:val="28"/>
        </w:rPr>
        <w:t xml:space="preserve">      </w:t>
      </w:r>
      <w:r w:rsidRPr="00DD14F0">
        <w:rPr>
          <w:sz w:val="28"/>
          <w:szCs w:val="28"/>
        </w:rPr>
        <w:t xml:space="preserve">       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sectPr w:rsidR="000F67F0" w:rsidRPr="004638CA" w:rsidSect="0042438C">
      <w:headerReference w:type="default" r:id="rId20"/>
      <w:pgSz w:w="11906" w:h="16838"/>
      <w:pgMar w:top="1134" w:right="566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7F0" w:rsidRDefault="000F67F0">
      <w:r>
        <w:separator/>
      </w:r>
    </w:p>
  </w:endnote>
  <w:endnote w:type="continuationSeparator" w:id="1">
    <w:p w:rsidR="000F67F0" w:rsidRDefault="000F6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7F0" w:rsidRDefault="000F67F0">
      <w:r>
        <w:separator/>
      </w:r>
    </w:p>
  </w:footnote>
  <w:footnote w:type="continuationSeparator" w:id="1">
    <w:p w:rsidR="000F67F0" w:rsidRDefault="000F6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7F0" w:rsidRPr="0003553F" w:rsidRDefault="000F67F0" w:rsidP="00DB0F94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0F67F0" w:rsidRDefault="000F67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7F0" w:rsidRPr="0003553F" w:rsidRDefault="000F67F0" w:rsidP="00DB0F94">
    <w:pPr>
      <w:pStyle w:val="Header"/>
      <w:jc w:val="center"/>
    </w:pPr>
    <w:fldSimple w:instr="PAGE   \* MERGEFORMAT">
      <w:r>
        <w:rPr>
          <w:noProof/>
        </w:rPr>
        <w:t>19</w:t>
      </w:r>
    </w:fldSimple>
  </w:p>
  <w:p w:rsidR="000F67F0" w:rsidRDefault="000F67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7F0" w:rsidRPr="0003553F" w:rsidRDefault="000F67F0" w:rsidP="00DB0F94">
    <w:pPr>
      <w:pStyle w:val="Header"/>
      <w:jc w:val="center"/>
    </w:pPr>
    <w:fldSimple w:instr="PAGE   \* MERGEFORMAT">
      <w:r>
        <w:rPr>
          <w:noProof/>
        </w:rPr>
        <w:t>17</w:t>
      </w:r>
    </w:fldSimple>
  </w:p>
  <w:p w:rsidR="000F67F0" w:rsidRDefault="000F67F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7F0" w:rsidRPr="0003553F" w:rsidRDefault="000F67F0" w:rsidP="00DB0F94">
    <w:pPr>
      <w:pStyle w:val="Header"/>
      <w:jc w:val="center"/>
    </w:pPr>
    <w:fldSimple w:instr="PAGE   \* MERGEFORMAT">
      <w:r>
        <w:rPr>
          <w:noProof/>
        </w:rPr>
        <w:t>17</w:t>
      </w:r>
    </w:fldSimple>
  </w:p>
  <w:p w:rsidR="000F67F0" w:rsidRDefault="000F67F0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7F0" w:rsidRPr="0003553F" w:rsidRDefault="000F67F0" w:rsidP="00DB0F94">
    <w:pPr>
      <w:pStyle w:val="Header"/>
      <w:jc w:val="center"/>
    </w:pPr>
    <w:fldSimple w:instr="PAGE   \* MERGEFORMAT">
      <w:r>
        <w:rPr>
          <w:noProof/>
        </w:rPr>
        <w:t>17</w:t>
      </w:r>
    </w:fldSimple>
  </w:p>
  <w:p w:rsidR="000F67F0" w:rsidRDefault="000F67F0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7F0" w:rsidRPr="0003553F" w:rsidRDefault="000F67F0" w:rsidP="00DB0F94">
    <w:pPr>
      <w:pStyle w:val="Header"/>
      <w:jc w:val="center"/>
    </w:pPr>
    <w:fldSimple w:instr="PAGE   \* MERGEFORMAT">
      <w:r>
        <w:rPr>
          <w:noProof/>
        </w:rPr>
        <w:t>23</w:t>
      </w:r>
    </w:fldSimple>
  </w:p>
  <w:p w:rsidR="000F67F0" w:rsidRDefault="000F67F0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7F0" w:rsidRPr="0003553F" w:rsidRDefault="000F67F0" w:rsidP="00DB0F94">
    <w:pPr>
      <w:pStyle w:val="Header"/>
      <w:jc w:val="center"/>
    </w:pPr>
    <w:fldSimple w:instr="PAGE   \* MERGEFORMAT">
      <w:r>
        <w:rPr>
          <w:noProof/>
        </w:rPr>
        <w:t>23</w:t>
      </w:r>
    </w:fldSimple>
  </w:p>
  <w:p w:rsidR="000F67F0" w:rsidRDefault="000F67F0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7F0" w:rsidRPr="0003553F" w:rsidRDefault="000F67F0" w:rsidP="00DB0F94">
    <w:pPr>
      <w:pStyle w:val="Header"/>
      <w:jc w:val="center"/>
    </w:pPr>
    <w:fldSimple w:instr="PAGE   \* MERGEFORMAT">
      <w:r>
        <w:rPr>
          <w:noProof/>
        </w:rPr>
        <w:t>23</w:t>
      </w:r>
    </w:fldSimple>
  </w:p>
  <w:p w:rsidR="000F67F0" w:rsidRDefault="000F67F0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7F0" w:rsidRPr="00BB3600" w:rsidRDefault="000F67F0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0F67F0" w:rsidRDefault="000F67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724B"/>
    <w:multiLevelType w:val="hybridMultilevel"/>
    <w:tmpl w:val="C5140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97674A"/>
    <w:multiLevelType w:val="hybridMultilevel"/>
    <w:tmpl w:val="7B98F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285A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8C57D08"/>
    <w:multiLevelType w:val="hybridMultilevel"/>
    <w:tmpl w:val="009EE3F2"/>
    <w:lvl w:ilvl="0" w:tplc="F4F4C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55A"/>
    <w:rsid w:val="00012F54"/>
    <w:rsid w:val="00030F61"/>
    <w:rsid w:val="00033CEE"/>
    <w:rsid w:val="0003553F"/>
    <w:rsid w:val="000361E4"/>
    <w:rsid w:val="000424EA"/>
    <w:rsid w:val="00051862"/>
    <w:rsid w:val="00066A77"/>
    <w:rsid w:val="00067E9E"/>
    <w:rsid w:val="00071A5A"/>
    <w:rsid w:val="00076836"/>
    <w:rsid w:val="00097442"/>
    <w:rsid w:val="000B403E"/>
    <w:rsid w:val="000D4D1D"/>
    <w:rsid w:val="000D66F2"/>
    <w:rsid w:val="000F61B3"/>
    <w:rsid w:val="000F67F0"/>
    <w:rsid w:val="001222DD"/>
    <w:rsid w:val="0012595E"/>
    <w:rsid w:val="001326DC"/>
    <w:rsid w:val="0015511D"/>
    <w:rsid w:val="00157DB8"/>
    <w:rsid w:val="00160693"/>
    <w:rsid w:val="001B5DE8"/>
    <w:rsid w:val="001C10DA"/>
    <w:rsid w:val="001C659F"/>
    <w:rsid w:val="001D4E6A"/>
    <w:rsid w:val="001D6202"/>
    <w:rsid w:val="001E1929"/>
    <w:rsid w:val="001F5A7B"/>
    <w:rsid w:val="00210652"/>
    <w:rsid w:val="00210E99"/>
    <w:rsid w:val="00231CFC"/>
    <w:rsid w:val="00233637"/>
    <w:rsid w:val="00234202"/>
    <w:rsid w:val="00253A34"/>
    <w:rsid w:val="00261E98"/>
    <w:rsid w:val="002732E6"/>
    <w:rsid w:val="002767E6"/>
    <w:rsid w:val="00286BC7"/>
    <w:rsid w:val="002B3D97"/>
    <w:rsid w:val="002C2F2B"/>
    <w:rsid w:val="002C4D97"/>
    <w:rsid w:val="002F65CB"/>
    <w:rsid w:val="003148D3"/>
    <w:rsid w:val="00315A85"/>
    <w:rsid w:val="00337583"/>
    <w:rsid w:val="003407CE"/>
    <w:rsid w:val="0036247E"/>
    <w:rsid w:val="00385CCD"/>
    <w:rsid w:val="00395304"/>
    <w:rsid w:val="003A5EC7"/>
    <w:rsid w:val="003B261B"/>
    <w:rsid w:val="003D089E"/>
    <w:rsid w:val="003D1B45"/>
    <w:rsid w:val="003E08A7"/>
    <w:rsid w:val="003E4579"/>
    <w:rsid w:val="003F179C"/>
    <w:rsid w:val="00402353"/>
    <w:rsid w:val="004065A2"/>
    <w:rsid w:val="00412523"/>
    <w:rsid w:val="0042438C"/>
    <w:rsid w:val="00434B1F"/>
    <w:rsid w:val="00437D5F"/>
    <w:rsid w:val="004610CC"/>
    <w:rsid w:val="004638CA"/>
    <w:rsid w:val="00471436"/>
    <w:rsid w:val="004715AB"/>
    <w:rsid w:val="00474FA3"/>
    <w:rsid w:val="00486D67"/>
    <w:rsid w:val="00491B15"/>
    <w:rsid w:val="00492E0E"/>
    <w:rsid w:val="00494F9C"/>
    <w:rsid w:val="004D17C4"/>
    <w:rsid w:val="004D2933"/>
    <w:rsid w:val="004E0D39"/>
    <w:rsid w:val="004F4EEF"/>
    <w:rsid w:val="004F5480"/>
    <w:rsid w:val="0050467F"/>
    <w:rsid w:val="0051173E"/>
    <w:rsid w:val="005346C4"/>
    <w:rsid w:val="0055605C"/>
    <w:rsid w:val="005724A5"/>
    <w:rsid w:val="0059512C"/>
    <w:rsid w:val="005975E0"/>
    <w:rsid w:val="005C6AA0"/>
    <w:rsid w:val="005D1585"/>
    <w:rsid w:val="005D1D17"/>
    <w:rsid w:val="006040B4"/>
    <w:rsid w:val="00610AFD"/>
    <w:rsid w:val="0061363F"/>
    <w:rsid w:val="00620D83"/>
    <w:rsid w:val="006300CC"/>
    <w:rsid w:val="00643B56"/>
    <w:rsid w:val="00645860"/>
    <w:rsid w:val="00652AF2"/>
    <w:rsid w:val="00652ED3"/>
    <w:rsid w:val="00660DE1"/>
    <w:rsid w:val="00667246"/>
    <w:rsid w:val="00672A05"/>
    <w:rsid w:val="00674BEA"/>
    <w:rsid w:val="00674DA6"/>
    <w:rsid w:val="00682439"/>
    <w:rsid w:val="00685A49"/>
    <w:rsid w:val="00691937"/>
    <w:rsid w:val="00693798"/>
    <w:rsid w:val="006A67EA"/>
    <w:rsid w:val="006C14E5"/>
    <w:rsid w:val="006D019D"/>
    <w:rsid w:val="006E309C"/>
    <w:rsid w:val="007001A9"/>
    <w:rsid w:val="00700B45"/>
    <w:rsid w:val="00701BEA"/>
    <w:rsid w:val="00734332"/>
    <w:rsid w:val="00773B6B"/>
    <w:rsid w:val="00787EBC"/>
    <w:rsid w:val="0079650B"/>
    <w:rsid w:val="007A4828"/>
    <w:rsid w:val="007A5245"/>
    <w:rsid w:val="007C030B"/>
    <w:rsid w:val="007E1A92"/>
    <w:rsid w:val="007E5CB1"/>
    <w:rsid w:val="007F15AC"/>
    <w:rsid w:val="007F54E3"/>
    <w:rsid w:val="00812E4B"/>
    <w:rsid w:val="00823BAD"/>
    <w:rsid w:val="008344CD"/>
    <w:rsid w:val="0086513B"/>
    <w:rsid w:val="00877D8B"/>
    <w:rsid w:val="008C25BC"/>
    <w:rsid w:val="008C4EDD"/>
    <w:rsid w:val="008D3D18"/>
    <w:rsid w:val="008D5AEC"/>
    <w:rsid w:val="008E1E86"/>
    <w:rsid w:val="008E7DB4"/>
    <w:rsid w:val="00900BD7"/>
    <w:rsid w:val="0090309B"/>
    <w:rsid w:val="009114BD"/>
    <w:rsid w:val="009259E0"/>
    <w:rsid w:val="009300AD"/>
    <w:rsid w:val="00936207"/>
    <w:rsid w:val="0093789D"/>
    <w:rsid w:val="00965972"/>
    <w:rsid w:val="00966D28"/>
    <w:rsid w:val="00975EBC"/>
    <w:rsid w:val="009844DE"/>
    <w:rsid w:val="009A3199"/>
    <w:rsid w:val="009A4A0B"/>
    <w:rsid w:val="009D230A"/>
    <w:rsid w:val="00A020B8"/>
    <w:rsid w:val="00A10E39"/>
    <w:rsid w:val="00A22630"/>
    <w:rsid w:val="00A31F64"/>
    <w:rsid w:val="00A44E26"/>
    <w:rsid w:val="00A5124F"/>
    <w:rsid w:val="00A732ED"/>
    <w:rsid w:val="00AC688E"/>
    <w:rsid w:val="00AD02C3"/>
    <w:rsid w:val="00AD593B"/>
    <w:rsid w:val="00B12882"/>
    <w:rsid w:val="00B24AC6"/>
    <w:rsid w:val="00B36CFB"/>
    <w:rsid w:val="00B424DA"/>
    <w:rsid w:val="00B47C4A"/>
    <w:rsid w:val="00B50564"/>
    <w:rsid w:val="00B51E70"/>
    <w:rsid w:val="00B57DC9"/>
    <w:rsid w:val="00B64568"/>
    <w:rsid w:val="00BB0697"/>
    <w:rsid w:val="00BB3600"/>
    <w:rsid w:val="00BC25AA"/>
    <w:rsid w:val="00BC4C8E"/>
    <w:rsid w:val="00BC74EB"/>
    <w:rsid w:val="00BE0BA8"/>
    <w:rsid w:val="00BE5F72"/>
    <w:rsid w:val="00BF474D"/>
    <w:rsid w:val="00C0067C"/>
    <w:rsid w:val="00C032F1"/>
    <w:rsid w:val="00C03A95"/>
    <w:rsid w:val="00C04D96"/>
    <w:rsid w:val="00C31250"/>
    <w:rsid w:val="00C61A38"/>
    <w:rsid w:val="00C636B2"/>
    <w:rsid w:val="00C817D8"/>
    <w:rsid w:val="00C83155"/>
    <w:rsid w:val="00CA2C0A"/>
    <w:rsid w:val="00CA7E39"/>
    <w:rsid w:val="00CE2D34"/>
    <w:rsid w:val="00CF168D"/>
    <w:rsid w:val="00CF6483"/>
    <w:rsid w:val="00D2717F"/>
    <w:rsid w:val="00D427C8"/>
    <w:rsid w:val="00D568F8"/>
    <w:rsid w:val="00D5728A"/>
    <w:rsid w:val="00D6196B"/>
    <w:rsid w:val="00D66227"/>
    <w:rsid w:val="00D87EA0"/>
    <w:rsid w:val="00D9095E"/>
    <w:rsid w:val="00DB0F94"/>
    <w:rsid w:val="00DC047E"/>
    <w:rsid w:val="00DD14F0"/>
    <w:rsid w:val="00DE4A14"/>
    <w:rsid w:val="00E02843"/>
    <w:rsid w:val="00E23FF4"/>
    <w:rsid w:val="00E4084B"/>
    <w:rsid w:val="00E4137D"/>
    <w:rsid w:val="00E479BE"/>
    <w:rsid w:val="00E564DE"/>
    <w:rsid w:val="00E859B3"/>
    <w:rsid w:val="00EE4D2D"/>
    <w:rsid w:val="00F03041"/>
    <w:rsid w:val="00F065B8"/>
    <w:rsid w:val="00F17EAE"/>
    <w:rsid w:val="00F26D28"/>
    <w:rsid w:val="00F30E25"/>
    <w:rsid w:val="00F374E5"/>
    <w:rsid w:val="00F51828"/>
    <w:rsid w:val="00F613A0"/>
    <w:rsid w:val="00F6687E"/>
    <w:rsid w:val="00F71817"/>
    <w:rsid w:val="00F7307D"/>
    <w:rsid w:val="00F757D5"/>
    <w:rsid w:val="00F8555A"/>
    <w:rsid w:val="00F86705"/>
    <w:rsid w:val="00FB6F76"/>
    <w:rsid w:val="00FB7C75"/>
    <w:rsid w:val="00FD18D0"/>
    <w:rsid w:val="00FD43F0"/>
    <w:rsid w:val="00FE2F50"/>
    <w:rsid w:val="00FE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B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4BEA"/>
    <w:pPr>
      <w:keepNext/>
      <w:jc w:val="center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3B6B"/>
    <w:pPr>
      <w:keepNext/>
      <w:widowControl w:val="0"/>
      <w:suppressAutoHyphens/>
      <w:spacing w:before="240" w:after="60"/>
      <w:outlineLvl w:val="1"/>
    </w:pPr>
    <w:rPr>
      <w:rFonts w:ascii="Arial" w:eastAsia="Arial Unicode MS" w:hAnsi="Arial"/>
      <w:b/>
      <w:bCs/>
      <w:i/>
      <w:iCs/>
      <w:kern w:val="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0BA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73B6B"/>
    <w:rPr>
      <w:rFonts w:ascii="Arial" w:eastAsia="Arial Unicode MS" w:hAnsi="Arial" w:cs="Times New Roman"/>
      <w:b/>
      <w:i/>
      <w:kern w:val="1"/>
      <w:sz w:val="28"/>
    </w:rPr>
  </w:style>
  <w:style w:type="paragraph" w:customStyle="1" w:styleId="ConsPlusTitle">
    <w:name w:val="ConsPlusTitle"/>
    <w:uiPriority w:val="99"/>
    <w:rsid w:val="00674BE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74BE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E0BA8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74BEA"/>
    <w:pPr>
      <w:ind w:firstLine="851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E0BA8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674BE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4B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030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674B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7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0BA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74B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0BA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74BEA"/>
    <w:rPr>
      <w:rFonts w:cs="Times New Roman"/>
      <w:color w:val="0000FF"/>
      <w:u w:val="single"/>
    </w:rPr>
  </w:style>
  <w:style w:type="paragraph" w:customStyle="1" w:styleId="2">
    <w:name w:val="Знак2 Знак Знак Знак Знак Знак Знак"/>
    <w:basedOn w:val="Normal"/>
    <w:uiPriority w:val="99"/>
    <w:rsid w:val="00FE2F50"/>
    <w:pPr>
      <w:spacing w:after="160" w:line="240" w:lineRule="exact"/>
    </w:pPr>
    <w:rPr>
      <w:sz w:val="20"/>
      <w:szCs w:val="20"/>
    </w:rPr>
  </w:style>
  <w:style w:type="paragraph" w:customStyle="1" w:styleId="1">
    <w:name w:val="нум список 1"/>
    <w:basedOn w:val="Normal"/>
    <w:uiPriority w:val="99"/>
    <w:rsid w:val="00674BEA"/>
    <w:pPr>
      <w:widowControl w:val="0"/>
      <w:tabs>
        <w:tab w:val="num" w:pos="720"/>
      </w:tabs>
      <w:suppressAutoHyphens/>
      <w:spacing w:before="120" w:after="120"/>
      <w:ind w:left="-720" w:hanging="360"/>
      <w:jc w:val="both"/>
    </w:pPr>
    <w:rPr>
      <w:kern w:val="1"/>
      <w:szCs w:val="20"/>
      <w:lang w:eastAsia="ar-SA"/>
    </w:rPr>
  </w:style>
  <w:style w:type="character" w:customStyle="1" w:styleId="b-serp-urlitem">
    <w:name w:val="b-serp-url__item"/>
    <w:uiPriority w:val="99"/>
    <w:rsid w:val="00674BEA"/>
  </w:style>
  <w:style w:type="character" w:customStyle="1" w:styleId="a">
    <w:name w:val="Цветовое выделение"/>
    <w:uiPriority w:val="99"/>
    <w:rsid w:val="00674BEA"/>
    <w:rPr>
      <w:b/>
      <w:color w:val="000080"/>
    </w:rPr>
  </w:style>
  <w:style w:type="paragraph" w:customStyle="1" w:styleId="a0">
    <w:name w:val="Таблицы (моноширинный)"/>
    <w:basedOn w:val="Normal"/>
    <w:next w:val="Normal"/>
    <w:uiPriority w:val="99"/>
    <w:rsid w:val="00674B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C04D96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C04D96"/>
    <w:pPr>
      <w:spacing w:after="160" w:line="240" w:lineRule="exact"/>
    </w:pPr>
    <w:rPr>
      <w:noProof/>
      <w:sz w:val="20"/>
      <w:szCs w:val="20"/>
    </w:rPr>
  </w:style>
  <w:style w:type="paragraph" w:customStyle="1" w:styleId="24">
    <w:name w:val="Основной текст 24"/>
    <w:basedOn w:val="Normal"/>
    <w:uiPriority w:val="99"/>
    <w:rsid w:val="00C04D96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C04D9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cxspmiddle">
    <w:name w:val="msonormalcxspmiddle"/>
    <w:basedOn w:val="Normal"/>
    <w:uiPriority w:val="99"/>
    <w:rsid w:val="00773B6B"/>
    <w:pPr>
      <w:tabs>
        <w:tab w:val="left" w:pos="14040"/>
      </w:tabs>
      <w:spacing w:before="280" w:after="280" w:line="200" w:lineRule="atLeast"/>
      <w:ind w:firstLine="709"/>
      <w:jc w:val="both"/>
    </w:pPr>
    <w:rPr>
      <w:sz w:val="28"/>
      <w:szCs w:val="28"/>
      <w:shd w:val="clear" w:color="auto" w:fill="FFFFFF"/>
      <w:lang w:eastAsia="ar-SA"/>
    </w:rPr>
  </w:style>
  <w:style w:type="paragraph" w:styleId="NormalWeb">
    <w:name w:val="Normal (Web)"/>
    <w:basedOn w:val="Normal"/>
    <w:uiPriority w:val="99"/>
    <w:rsid w:val="00261E98"/>
    <w:pPr>
      <w:suppressAutoHyphens/>
      <w:spacing w:before="280" w:after="280"/>
    </w:pPr>
    <w:rPr>
      <w:rFonts w:ascii="Arial CYR" w:hAnsi="Arial CYR" w:cs="Arial CYR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261E98"/>
    <w:rPr>
      <w:rFonts w:cs="Times New Roman"/>
      <w:b/>
    </w:rPr>
  </w:style>
  <w:style w:type="character" w:customStyle="1" w:styleId="10">
    <w:name w:val="Основной шрифт абзаца1"/>
    <w:uiPriority w:val="99"/>
    <w:rsid w:val="001D4E6A"/>
  </w:style>
  <w:style w:type="paragraph" w:styleId="Title">
    <w:name w:val="Title"/>
    <w:basedOn w:val="Normal"/>
    <w:link w:val="TitleChar"/>
    <w:uiPriority w:val="99"/>
    <w:qFormat/>
    <w:rsid w:val="004065A2"/>
    <w:pPr>
      <w:widowControl w:val="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E0BA8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C636B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636B2"/>
    <w:rPr>
      <w:rFonts w:ascii="Tahoma" w:hAnsi="Tahoma" w:cs="Times New Roman"/>
      <w:sz w:val="16"/>
    </w:rPr>
  </w:style>
  <w:style w:type="paragraph" w:customStyle="1" w:styleId="a1">
    <w:name w:val="Содержимое таблицы"/>
    <w:basedOn w:val="Normal"/>
    <w:uiPriority w:val="99"/>
    <w:rsid w:val="00D66227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Normal"/>
    <w:uiPriority w:val="99"/>
    <w:rsid w:val="00066A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0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DB360358D0AFF04C86C86628D478638699922ECF06E2B49A7F1720CE64FED36E17F7BA290A03EF8e3g9L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rgevskiy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mailto:finkor.s.p@mail.ru" TargetMode="Externa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27</Pages>
  <Words>7837</Words>
  <Characters>-32766</Characters>
  <Application>Microsoft Office Outlook</Application>
  <DocSecurity>0</DocSecurity>
  <Lines>0</Lines>
  <Paragraphs>0</Paragraphs>
  <ScaleCrop>false</ScaleCrop>
  <Company>M&amp;P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ЕКАТЕРИНОВСКОГО СЕЛЬСКОГО ПОСЕЛЕНИЯ ЩЕРБИНОВСКОГО РАЙОНА</dc:title>
  <dc:subject/>
  <dc:creator>VIENNA XP</dc:creator>
  <cp:keywords/>
  <dc:description/>
  <cp:lastModifiedBy>Сергей</cp:lastModifiedBy>
  <cp:revision>16</cp:revision>
  <cp:lastPrinted>2016-07-28T05:47:00Z</cp:lastPrinted>
  <dcterms:created xsi:type="dcterms:W3CDTF">2016-05-23T06:39:00Z</dcterms:created>
  <dcterms:modified xsi:type="dcterms:W3CDTF">2016-09-21T13:04:00Z</dcterms:modified>
</cp:coreProperties>
</file>