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B98" w:rsidRDefault="00070B98" w:rsidP="009C787E"/>
    <w:p w:rsidR="00070B98" w:rsidRDefault="00070B98" w:rsidP="009C787E">
      <w:pPr>
        <w:jc w:val="right"/>
      </w:pPr>
    </w:p>
    <w:p w:rsidR="00070B98" w:rsidRDefault="00070B98" w:rsidP="009C787E">
      <w:pPr>
        <w:jc w:val="right"/>
      </w:pPr>
    </w:p>
    <w:p w:rsidR="00070B98" w:rsidRPr="00387B8C" w:rsidRDefault="00070B98" w:rsidP="00387B8C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4.65pt;margin-top:-36pt;width:46.35pt;height:56.4pt;z-index:251660800;mso-wrap-style:none" stroked="f">
            <v:textbox style="mso-next-textbox:#_x0000_s1026;mso-fit-shape-to-text:t" inset="1mm,1mm,1mm,1mm">
              <w:txbxContent>
                <w:p w:rsidR="00070B98" w:rsidRDefault="00070B98" w:rsidP="009C787E">
                  <w:r w:rsidRPr="00BB4013">
                    <w:rPr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" style="width:32.25pt;height:44.25pt">
                        <v:imagedata r:id="rId7" r:href="rId8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33pt;margin-top:-18pt;width:135pt;height:36pt;z-index:251661824" stroked="f">
            <v:textbox>
              <w:txbxContent>
                <w:p w:rsidR="00070B98" w:rsidRDefault="00070B98" w:rsidP="009C787E"/>
              </w:txbxContent>
            </v:textbox>
          </v:shape>
        </w:pict>
      </w:r>
    </w:p>
    <w:p w:rsidR="00070B98" w:rsidRDefault="00070B98" w:rsidP="009C787E">
      <w:pPr>
        <w:jc w:val="center"/>
        <w:rPr>
          <w:b/>
        </w:rPr>
      </w:pPr>
    </w:p>
    <w:p w:rsidR="00070B98" w:rsidRDefault="00070B98" w:rsidP="009C787E">
      <w:pPr>
        <w:jc w:val="center"/>
        <w:rPr>
          <w:b/>
        </w:rPr>
      </w:pPr>
      <w:r>
        <w:rPr>
          <w:b/>
        </w:rPr>
        <w:t>АДМИНИСТРАЦИЯ КОРЖЕВСКОГО СЕЛЬСКОГО ПОСЕЛЕНИЯ</w:t>
      </w:r>
    </w:p>
    <w:p w:rsidR="00070B98" w:rsidRDefault="00070B98" w:rsidP="009C787E">
      <w:pPr>
        <w:jc w:val="both"/>
        <w:rPr>
          <w:b/>
        </w:rPr>
      </w:pPr>
      <w:r>
        <w:rPr>
          <w:b/>
        </w:rPr>
        <w:t xml:space="preserve">                                                        СЛАВЯНСКОГО РАЙОНА  </w:t>
      </w:r>
    </w:p>
    <w:p w:rsidR="00070B98" w:rsidRDefault="00070B98" w:rsidP="009C787E">
      <w:pPr>
        <w:jc w:val="both"/>
      </w:pPr>
      <w:r>
        <w:rPr>
          <w:b/>
        </w:rPr>
        <w:t xml:space="preserve">                </w:t>
      </w:r>
    </w:p>
    <w:p w:rsidR="00070B98" w:rsidRDefault="00070B98" w:rsidP="009C787E">
      <w:pPr>
        <w:jc w:val="center"/>
        <w:rPr>
          <w:b/>
          <w:sz w:val="28"/>
          <w:szCs w:val="28"/>
        </w:rPr>
      </w:pPr>
      <w:r>
        <w:rPr>
          <w:b/>
        </w:rPr>
        <w:t>ПОСТАНОВЛЕНИЕ</w:t>
      </w:r>
    </w:p>
    <w:p w:rsidR="00070B98" w:rsidRDefault="00070B98" w:rsidP="009C787E">
      <w:pPr>
        <w:rPr>
          <w:b/>
        </w:rPr>
      </w:pPr>
    </w:p>
    <w:p w:rsidR="00070B98" w:rsidRDefault="00070B98" w:rsidP="009C787E">
      <w:pPr>
        <w:jc w:val="both"/>
        <w:rPr>
          <w:b/>
        </w:rPr>
      </w:pPr>
      <w:r>
        <w:rPr>
          <w:b/>
        </w:rPr>
        <w:t xml:space="preserve">                 от 20.06.2016                                                                                            №  104</w:t>
      </w:r>
    </w:p>
    <w:p w:rsidR="00070B98" w:rsidRDefault="00070B98" w:rsidP="009C787E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х. Коржевский</w:t>
      </w:r>
    </w:p>
    <w:p w:rsidR="00070B98" w:rsidRDefault="00070B98" w:rsidP="009C787E">
      <w:pPr>
        <w:suppressAutoHyphens/>
        <w:rPr>
          <w:b/>
        </w:rPr>
      </w:pPr>
    </w:p>
    <w:p w:rsidR="00070B98" w:rsidRDefault="00070B98" w:rsidP="006A07D0">
      <w:pPr>
        <w:pStyle w:val="21"/>
        <w:spacing w:line="200" w:lineRule="atLeast"/>
        <w:ind w:left="567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административного регламента предоставления </w:t>
      </w:r>
    </w:p>
    <w:p w:rsidR="00070B98" w:rsidRPr="006C7AA6" w:rsidRDefault="00070B98" w:rsidP="006A07D0">
      <w:pPr>
        <w:suppressAutoHyphens/>
        <w:ind w:left="567"/>
        <w:jc w:val="center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 xml:space="preserve">муниципальной услуги </w:t>
      </w:r>
      <w:r w:rsidRPr="00330442">
        <w:rPr>
          <w:b/>
          <w:sz w:val="28"/>
          <w:szCs w:val="28"/>
        </w:rPr>
        <w:t>«</w:t>
      </w:r>
      <w:r>
        <w:rPr>
          <w:b/>
          <w:kern w:val="1"/>
          <w:sz w:val="28"/>
          <w:szCs w:val="28"/>
        </w:rPr>
        <w:t>Уведомительная регистрация трудового договора с работодателем физическим лицом, не являющимся индивидуальным предпринимателем</w:t>
      </w:r>
      <w:r w:rsidRPr="006C7AA6">
        <w:rPr>
          <w:b/>
          <w:bCs/>
          <w:kern w:val="2"/>
          <w:sz w:val="28"/>
          <w:szCs w:val="28"/>
        </w:rPr>
        <w:t>»</w:t>
      </w:r>
    </w:p>
    <w:p w:rsidR="00070B98" w:rsidRDefault="00070B98" w:rsidP="00F75877">
      <w:pPr>
        <w:pStyle w:val="BodyText"/>
        <w:spacing w:after="0"/>
        <w:rPr>
          <w:sz w:val="28"/>
          <w:szCs w:val="28"/>
        </w:rPr>
      </w:pPr>
    </w:p>
    <w:p w:rsidR="00070B98" w:rsidRPr="006A07D0" w:rsidRDefault="00070B98" w:rsidP="001C7514">
      <w:pPr>
        <w:widowControl w:val="0"/>
        <w:tabs>
          <w:tab w:val="num" w:pos="1080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уставом Коржевского сельского поселения Славянского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она, п о с т а н о в л я ю:</w:t>
      </w:r>
    </w:p>
    <w:p w:rsidR="00070B98" w:rsidRDefault="00070B98" w:rsidP="001C7514">
      <w:pPr>
        <w:widowControl w:val="0"/>
        <w:numPr>
          <w:ilvl w:val="0"/>
          <w:numId w:val="3"/>
        </w:numPr>
        <w:tabs>
          <w:tab w:val="clear" w:pos="720"/>
          <w:tab w:val="num" w:pos="928"/>
          <w:tab w:val="num" w:pos="1080"/>
        </w:tabs>
        <w:ind w:left="0" w:firstLine="53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Утвердить административный регламент предоставления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услуги «</w:t>
      </w:r>
      <w:r w:rsidRPr="007551B3">
        <w:rPr>
          <w:kern w:val="1"/>
          <w:sz w:val="28"/>
          <w:szCs w:val="28"/>
        </w:rPr>
        <w:t>Уведомительная регистрация тру</w:t>
      </w:r>
      <w:r>
        <w:rPr>
          <w:kern w:val="1"/>
          <w:sz w:val="28"/>
          <w:szCs w:val="28"/>
        </w:rPr>
        <w:t>дового договора с работодателем</w:t>
      </w:r>
      <w:r w:rsidRPr="007551B3">
        <w:rPr>
          <w:kern w:val="1"/>
          <w:sz w:val="28"/>
          <w:szCs w:val="28"/>
        </w:rPr>
        <w:t xml:space="preserve"> физическим лицом, не являющимся индивидуальным предпринимателем</w:t>
      </w:r>
      <w:r>
        <w:rPr>
          <w:bCs/>
          <w:kern w:val="2"/>
          <w:sz w:val="28"/>
          <w:szCs w:val="28"/>
        </w:rPr>
        <w:t xml:space="preserve">» </w:t>
      </w:r>
      <w:r>
        <w:rPr>
          <w:sz w:val="28"/>
          <w:szCs w:val="28"/>
          <w:lang w:eastAsia="ar-SA"/>
        </w:rPr>
        <w:t>с</w:t>
      </w:r>
      <w:r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>гласно приложению к настоящему постановлению</w:t>
      </w:r>
      <w:r>
        <w:rPr>
          <w:sz w:val="28"/>
          <w:szCs w:val="28"/>
        </w:rPr>
        <w:t>.</w:t>
      </w:r>
    </w:p>
    <w:p w:rsidR="00070B98" w:rsidRDefault="00070B98" w:rsidP="00BD7EC3">
      <w:pPr>
        <w:widowControl w:val="0"/>
        <w:ind w:firstLine="601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>2. Постановление администрации Коржевского сельского поселения Сл</w:t>
      </w:r>
      <w:r>
        <w:rPr>
          <w:rFonts w:eastAsia="Arial Unicode MS"/>
          <w:kern w:val="2"/>
          <w:sz w:val="28"/>
          <w:szCs w:val="28"/>
        </w:rPr>
        <w:t>а</w:t>
      </w:r>
      <w:r>
        <w:rPr>
          <w:rFonts w:eastAsia="Arial Unicode MS"/>
          <w:kern w:val="2"/>
          <w:sz w:val="28"/>
          <w:szCs w:val="28"/>
        </w:rPr>
        <w:t>вянского района от 18 августа 2015 года № 212 «Об утверждении администр</w:t>
      </w:r>
      <w:r>
        <w:rPr>
          <w:rFonts w:eastAsia="Arial Unicode MS"/>
          <w:kern w:val="2"/>
          <w:sz w:val="28"/>
          <w:szCs w:val="28"/>
        </w:rPr>
        <w:t>а</w:t>
      </w:r>
      <w:r>
        <w:rPr>
          <w:rFonts w:eastAsia="Arial Unicode MS"/>
          <w:kern w:val="2"/>
          <w:sz w:val="28"/>
          <w:szCs w:val="28"/>
        </w:rPr>
        <w:t>тивного регламента предоставления муниципальной услуги «Уведомительная регистрация трудового договора с работодателем физическим лицом, не я</w:t>
      </w:r>
      <w:r>
        <w:rPr>
          <w:rFonts w:eastAsia="Arial Unicode MS"/>
          <w:kern w:val="2"/>
          <w:sz w:val="28"/>
          <w:szCs w:val="28"/>
        </w:rPr>
        <w:t>в</w:t>
      </w:r>
      <w:r>
        <w:rPr>
          <w:rFonts w:eastAsia="Arial Unicode MS"/>
          <w:kern w:val="2"/>
          <w:sz w:val="28"/>
          <w:szCs w:val="28"/>
        </w:rPr>
        <w:t>ляющимся индивидуальным предпринимателем» считать утратившим силу.</w:t>
      </w:r>
    </w:p>
    <w:p w:rsidR="00070B98" w:rsidRPr="001C7514" w:rsidRDefault="00070B98" w:rsidP="001C75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Общему отделу (Зеленцова</w:t>
      </w:r>
      <w:r w:rsidRPr="001C7514">
        <w:rPr>
          <w:sz w:val="28"/>
          <w:szCs w:val="28"/>
        </w:rPr>
        <w:t xml:space="preserve">) обнародовать настоящее постановление в установленном порядке и разместить на официальном сайте администрации </w:t>
      </w:r>
      <w:r>
        <w:rPr>
          <w:sz w:val="28"/>
          <w:szCs w:val="28"/>
        </w:rPr>
        <w:t>Коржевского</w:t>
      </w:r>
      <w:r w:rsidRPr="001C7514">
        <w:rPr>
          <w:sz w:val="28"/>
          <w:szCs w:val="28"/>
        </w:rPr>
        <w:t xml:space="preserve"> сельского поселения Славянского района в информационно-телекоммуникационной сети «Интернет».</w:t>
      </w:r>
    </w:p>
    <w:p w:rsidR="00070B98" w:rsidRPr="001C7514" w:rsidRDefault="00070B98" w:rsidP="001C75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C7514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070B98" w:rsidRDefault="00070B98" w:rsidP="001C75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C7514">
        <w:rPr>
          <w:sz w:val="28"/>
          <w:szCs w:val="28"/>
        </w:rPr>
        <w:t>. Постановление вступает в силу на следующий день после его официал</w:t>
      </w:r>
      <w:r w:rsidRPr="001C7514">
        <w:rPr>
          <w:sz w:val="28"/>
          <w:szCs w:val="28"/>
        </w:rPr>
        <w:t>ь</w:t>
      </w:r>
      <w:r w:rsidRPr="001C7514">
        <w:rPr>
          <w:sz w:val="28"/>
          <w:szCs w:val="28"/>
        </w:rPr>
        <w:t>ного обнародования.</w:t>
      </w:r>
    </w:p>
    <w:p w:rsidR="00070B98" w:rsidRDefault="00070B98" w:rsidP="00F7587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70B98" w:rsidRDefault="00070B98" w:rsidP="00F75877">
      <w:pPr>
        <w:suppressAutoHyphens/>
        <w:jc w:val="both"/>
        <w:rPr>
          <w:sz w:val="28"/>
          <w:szCs w:val="28"/>
        </w:rPr>
      </w:pPr>
    </w:p>
    <w:p w:rsidR="00070B98" w:rsidRDefault="00070B98" w:rsidP="00F75877">
      <w:pPr>
        <w:suppressAutoHyphens/>
        <w:jc w:val="both"/>
        <w:rPr>
          <w:sz w:val="28"/>
          <w:szCs w:val="28"/>
        </w:rPr>
      </w:pPr>
    </w:p>
    <w:p w:rsidR="00070B98" w:rsidRDefault="00070B98" w:rsidP="00F75877">
      <w:pPr>
        <w:widowControl w:val="0"/>
        <w:tabs>
          <w:tab w:val="num" w:pos="108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Коржевского сельского поселения                                                                      </w:t>
      </w:r>
    </w:p>
    <w:p w:rsidR="00070B98" w:rsidRDefault="00070B98" w:rsidP="00F75877">
      <w:pPr>
        <w:widowControl w:val="0"/>
        <w:suppressAutoHyphens/>
        <w:jc w:val="both"/>
        <w:rPr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Славянского района                                                                   </w:t>
      </w:r>
      <w:r>
        <w:rPr>
          <w:rFonts w:eastAsia="Arial Unicode MS"/>
          <w:kern w:val="2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070B98" w:rsidRDefault="00070B98" w:rsidP="00F75877">
      <w:pPr>
        <w:suppressAutoHyphens/>
        <w:rPr>
          <w:sz w:val="28"/>
          <w:szCs w:val="28"/>
        </w:rPr>
        <w:sectPr w:rsidR="00070B98">
          <w:headerReference w:type="first" r:id="rId9"/>
          <w:footnotePr>
            <w:pos w:val="beneathText"/>
          </w:footnotePr>
          <w:pgSz w:w="11905" w:h="16837"/>
          <w:pgMar w:top="284" w:right="567" w:bottom="1134" w:left="1701" w:header="720" w:footer="720" w:gutter="0"/>
          <w:cols w:space="720"/>
        </w:sectPr>
      </w:pPr>
    </w:p>
    <w:p w:rsidR="00070B98" w:rsidRDefault="00070B98" w:rsidP="00F75877">
      <w:pPr>
        <w:suppressAutoHyphens/>
        <w:ind w:left="564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330442">
        <w:rPr>
          <w:bCs/>
          <w:sz w:val="28"/>
          <w:szCs w:val="28"/>
        </w:rPr>
        <w:t>РИЛОЖЕНИЕ</w:t>
      </w:r>
    </w:p>
    <w:p w:rsidR="00070B98" w:rsidRDefault="00070B98" w:rsidP="00F75877">
      <w:pPr>
        <w:suppressAutoHyphens/>
        <w:ind w:left="5640"/>
        <w:jc w:val="center"/>
        <w:rPr>
          <w:bCs/>
          <w:sz w:val="28"/>
          <w:szCs w:val="28"/>
        </w:rPr>
      </w:pPr>
    </w:p>
    <w:p w:rsidR="00070B98" w:rsidRPr="00330442" w:rsidRDefault="00070B98" w:rsidP="00F75877">
      <w:pPr>
        <w:suppressAutoHyphens/>
        <w:ind w:left="564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</w:t>
      </w:r>
    </w:p>
    <w:p w:rsidR="00070B98" w:rsidRDefault="00070B98" w:rsidP="00F75877">
      <w:pPr>
        <w:suppressAutoHyphens/>
        <w:ind w:left="5640"/>
        <w:jc w:val="center"/>
        <w:rPr>
          <w:bCs/>
          <w:sz w:val="28"/>
          <w:szCs w:val="28"/>
        </w:rPr>
      </w:pPr>
      <w:r w:rsidRPr="00330442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ем</w:t>
      </w:r>
      <w:r w:rsidRPr="00330442">
        <w:rPr>
          <w:bCs/>
          <w:sz w:val="28"/>
          <w:szCs w:val="28"/>
        </w:rPr>
        <w:t xml:space="preserve"> администрации </w:t>
      </w:r>
    </w:p>
    <w:p w:rsidR="00070B98" w:rsidRPr="00330442" w:rsidRDefault="00070B98" w:rsidP="00F75877">
      <w:pPr>
        <w:suppressAutoHyphens/>
        <w:ind w:left="564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Коржевского </w:t>
      </w:r>
      <w:r w:rsidRPr="008E62EA">
        <w:rPr>
          <w:bCs/>
          <w:sz w:val="28"/>
          <w:szCs w:val="28"/>
        </w:rPr>
        <w:t>сельского поселения</w:t>
      </w:r>
    </w:p>
    <w:p w:rsidR="00070B98" w:rsidRPr="00330442" w:rsidRDefault="00070B98" w:rsidP="00F75877">
      <w:pPr>
        <w:suppressAutoHyphens/>
        <w:ind w:left="5640"/>
        <w:jc w:val="center"/>
        <w:rPr>
          <w:bCs/>
          <w:sz w:val="28"/>
          <w:szCs w:val="28"/>
        </w:rPr>
      </w:pPr>
      <w:r w:rsidRPr="00330442">
        <w:rPr>
          <w:bCs/>
          <w:sz w:val="28"/>
          <w:szCs w:val="28"/>
        </w:rPr>
        <w:t>Славянск</w:t>
      </w:r>
      <w:r>
        <w:rPr>
          <w:bCs/>
          <w:sz w:val="28"/>
          <w:szCs w:val="28"/>
        </w:rPr>
        <w:t>ого</w:t>
      </w:r>
      <w:r w:rsidRPr="00330442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>а</w:t>
      </w:r>
    </w:p>
    <w:p w:rsidR="00070B98" w:rsidRPr="00330442" w:rsidRDefault="00070B98" w:rsidP="00F75877">
      <w:pPr>
        <w:suppressAutoHyphens/>
        <w:ind w:left="564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от 20.06.2016 № 104</w:t>
      </w:r>
    </w:p>
    <w:p w:rsidR="00070B98" w:rsidRPr="00330442" w:rsidRDefault="00070B98" w:rsidP="00F75877">
      <w:pPr>
        <w:suppressAutoHyphens/>
        <w:jc w:val="center"/>
        <w:rPr>
          <w:sz w:val="28"/>
          <w:szCs w:val="28"/>
        </w:rPr>
      </w:pPr>
    </w:p>
    <w:p w:rsidR="00070B98" w:rsidRDefault="00070B98" w:rsidP="006A07D0">
      <w:pPr>
        <w:suppressAutoHyphens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 РЕГЛАМЕНТ</w:t>
      </w:r>
    </w:p>
    <w:p w:rsidR="00070B98" w:rsidRPr="00330442" w:rsidRDefault="00070B98" w:rsidP="006A07D0">
      <w:pPr>
        <w:suppressAutoHyphens/>
        <w:ind w:left="567"/>
        <w:jc w:val="center"/>
        <w:rPr>
          <w:b/>
          <w:sz w:val="28"/>
          <w:szCs w:val="28"/>
        </w:rPr>
      </w:pPr>
      <w:r w:rsidRPr="00330442">
        <w:rPr>
          <w:b/>
          <w:sz w:val="28"/>
          <w:szCs w:val="28"/>
        </w:rPr>
        <w:t>предоставления муниципальной услуги</w:t>
      </w:r>
    </w:p>
    <w:p w:rsidR="00070B98" w:rsidRPr="006C7AA6" w:rsidRDefault="00070B98" w:rsidP="006A07D0">
      <w:pPr>
        <w:suppressAutoHyphens/>
        <w:ind w:left="567"/>
        <w:jc w:val="center"/>
        <w:rPr>
          <w:b/>
          <w:bCs/>
          <w:kern w:val="2"/>
          <w:sz w:val="28"/>
          <w:szCs w:val="28"/>
        </w:rPr>
      </w:pPr>
      <w:r w:rsidRPr="00330442">
        <w:rPr>
          <w:b/>
          <w:sz w:val="28"/>
          <w:szCs w:val="28"/>
        </w:rPr>
        <w:t>«</w:t>
      </w:r>
      <w:r>
        <w:rPr>
          <w:b/>
          <w:kern w:val="1"/>
          <w:sz w:val="28"/>
          <w:szCs w:val="28"/>
        </w:rPr>
        <w:t>Уведомительная регистрация трудового договора с работодателем  физическим лицом, не являющимся индивидуальным предпринимателем</w:t>
      </w:r>
      <w:r w:rsidRPr="006C7AA6">
        <w:rPr>
          <w:b/>
          <w:bCs/>
          <w:kern w:val="2"/>
          <w:sz w:val="28"/>
          <w:szCs w:val="28"/>
        </w:rPr>
        <w:t>»</w:t>
      </w:r>
    </w:p>
    <w:p w:rsidR="00070B98" w:rsidRPr="00330442" w:rsidRDefault="00070B98" w:rsidP="006A07D0">
      <w:pPr>
        <w:suppressAutoHyphens/>
        <w:autoSpaceDE w:val="0"/>
        <w:autoSpaceDN w:val="0"/>
        <w:adjustRightInd w:val="0"/>
        <w:spacing w:before="240" w:after="240"/>
        <w:ind w:left="567"/>
        <w:jc w:val="center"/>
        <w:rPr>
          <w:b/>
          <w:sz w:val="28"/>
          <w:szCs w:val="28"/>
        </w:rPr>
      </w:pPr>
      <w:bookmarkStart w:id="0" w:name="Par39"/>
      <w:bookmarkStart w:id="1" w:name="Par44"/>
      <w:bookmarkEnd w:id="0"/>
      <w:bookmarkEnd w:id="1"/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 w:rsidRPr="00330442">
          <w:rPr>
            <w:b/>
            <w:sz w:val="28"/>
            <w:szCs w:val="28"/>
          </w:rPr>
          <w:t>.</w:t>
        </w:r>
      </w:smartTag>
      <w:r w:rsidRPr="00330442">
        <w:rPr>
          <w:b/>
          <w:sz w:val="28"/>
          <w:szCs w:val="28"/>
        </w:rPr>
        <w:t xml:space="preserve"> Общие положения</w:t>
      </w:r>
    </w:p>
    <w:p w:rsidR="00070B98" w:rsidRPr="00C21ED7" w:rsidRDefault="00070B98" w:rsidP="002E7A8A">
      <w:pPr>
        <w:widowControl w:val="0"/>
        <w:ind w:left="28" w:firstLine="539"/>
        <w:jc w:val="both"/>
        <w:rPr>
          <w:bCs/>
          <w:sz w:val="28"/>
          <w:szCs w:val="28"/>
        </w:rPr>
      </w:pPr>
      <w:r w:rsidRPr="00D40F6E">
        <w:rPr>
          <w:bCs/>
          <w:sz w:val="28"/>
          <w:szCs w:val="28"/>
        </w:rPr>
        <w:t xml:space="preserve">1.1. </w:t>
      </w:r>
      <w:r w:rsidRPr="00E0051E">
        <w:rPr>
          <w:sz w:val="28"/>
          <w:szCs w:val="28"/>
        </w:rPr>
        <w:t>Административный регламент предоставления муниципальной услуги «</w:t>
      </w:r>
      <w:r w:rsidRPr="002E7A8A">
        <w:rPr>
          <w:sz w:val="28"/>
          <w:szCs w:val="28"/>
        </w:rPr>
        <w:t>Уведомительная регистрация тру</w:t>
      </w:r>
      <w:r>
        <w:rPr>
          <w:sz w:val="28"/>
          <w:szCs w:val="28"/>
        </w:rPr>
        <w:t>дового договора с работодателем</w:t>
      </w:r>
      <w:r w:rsidRPr="002E7A8A">
        <w:rPr>
          <w:sz w:val="28"/>
          <w:szCs w:val="28"/>
        </w:rPr>
        <w:t xml:space="preserve"> физич</w:t>
      </w:r>
      <w:r w:rsidRPr="002E7A8A">
        <w:rPr>
          <w:sz w:val="28"/>
          <w:szCs w:val="28"/>
        </w:rPr>
        <w:t>е</w:t>
      </w:r>
      <w:r w:rsidRPr="002E7A8A">
        <w:rPr>
          <w:sz w:val="28"/>
          <w:szCs w:val="28"/>
        </w:rPr>
        <w:t>ским лицом, не являющимся индивидуальным предпринимателем</w:t>
      </w:r>
      <w:r w:rsidRPr="00E0051E">
        <w:rPr>
          <w:sz w:val="28"/>
          <w:szCs w:val="28"/>
        </w:rPr>
        <w:t>» (далее – Административный регламент) разработан в целях повышения качества испо</w:t>
      </w:r>
      <w:r w:rsidRPr="00E0051E">
        <w:rPr>
          <w:sz w:val="28"/>
          <w:szCs w:val="28"/>
        </w:rPr>
        <w:t>л</w:t>
      </w:r>
      <w:r w:rsidRPr="00E0051E">
        <w:rPr>
          <w:sz w:val="28"/>
          <w:szCs w:val="28"/>
        </w:rPr>
        <w:t>нения и доступности результатов предоставления муниципальной услуги, со</w:t>
      </w:r>
      <w:r w:rsidRPr="00E0051E">
        <w:rPr>
          <w:sz w:val="28"/>
          <w:szCs w:val="28"/>
        </w:rPr>
        <w:t>з</w:t>
      </w:r>
      <w:r w:rsidRPr="00E0051E">
        <w:rPr>
          <w:sz w:val="28"/>
          <w:szCs w:val="28"/>
        </w:rPr>
        <w:t>дания комфортных условий для получателей муниципальной услуги «</w:t>
      </w:r>
      <w:r w:rsidRPr="002E7A8A">
        <w:rPr>
          <w:sz w:val="28"/>
          <w:szCs w:val="28"/>
        </w:rPr>
        <w:t>Увед</w:t>
      </w:r>
      <w:r w:rsidRPr="002E7A8A">
        <w:rPr>
          <w:sz w:val="28"/>
          <w:szCs w:val="28"/>
        </w:rPr>
        <w:t>о</w:t>
      </w:r>
      <w:r w:rsidRPr="002E7A8A">
        <w:rPr>
          <w:sz w:val="28"/>
          <w:szCs w:val="28"/>
        </w:rPr>
        <w:t>мительная регистрация трудового д</w:t>
      </w:r>
      <w:r>
        <w:rPr>
          <w:sz w:val="28"/>
          <w:szCs w:val="28"/>
        </w:rPr>
        <w:t>оговора с работодателем физиче</w:t>
      </w:r>
      <w:r w:rsidRPr="002E7A8A">
        <w:rPr>
          <w:sz w:val="28"/>
          <w:szCs w:val="28"/>
        </w:rPr>
        <w:t>ским л</w:t>
      </w:r>
      <w:r w:rsidRPr="002E7A8A">
        <w:rPr>
          <w:sz w:val="28"/>
          <w:szCs w:val="28"/>
        </w:rPr>
        <w:t>и</w:t>
      </w:r>
      <w:r w:rsidRPr="002E7A8A">
        <w:rPr>
          <w:sz w:val="28"/>
          <w:szCs w:val="28"/>
        </w:rPr>
        <w:t>цом, не являющимся индивидуальным предпринимателем</w:t>
      </w:r>
      <w:r w:rsidRPr="00E0051E">
        <w:rPr>
          <w:sz w:val="28"/>
          <w:szCs w:val="28"/>
        </w:rPr>
        <w:t>» (далее</w:t>
      </w:r>
      <w:r>
        <w:rPr>
          <w:sz w:val="28"/>
          <w:szCs w:val="28"/>
        </w:rPr>
        <w:t xml:space="preserve"> -</w:t>
      </w:r>
      <w:r w:rsidRPr="00E0051E">
        <w:rPr>
          <w:sz w:val="28"/>
          <w:szCs w:val="28"/>
        </w:rPr>
        <w:t xml:space="preserve"> Муниц</w:t>
      </w:r>
      <w:r w:rsidRPr="00E0051E">
        <w:rPr>
          <w:sz w:val="28"/>
          <w:szCs w:val="28"/>
        </w:rPr>
        <w:t>и</w:t>
      </w:r>
      <w:r w:rsidRPr="00E0051E">
        <w:rPr>
          <w:sz w:val="28"/>
          <w:szCs w:val="28"/>
        </w:rPr>
        <w:t>пальная услуга) и определяет сроки и последовательность действий (админис</w:t>
      </w:r>
      <w:r w:rsidRPr="00E0051E">
        <w:rPr>
          <w:sz w:val="28"/>
          <w:szCs w:val="28"/>
        </w:rPr>
        <w:t>т</w:t>
      </w:r>
      <w:r w:rsidRPr="00E0051E">
        <w:rPr>
          <w:sz w:val="28"/>
          <w:szCs w:val="28"/>
        </w:rPr>
        <w:t>ративных процедур) при предоставлении Муниципальной услуги.</w:t>
      </w:r>
    </w:p>
    <w:p w:rsidR="00070B98" w:rsidRPr="007551B3" w:rsidRDefault="00070B98" w:rsidP="002E7A8A">
      <w:pPr>
        <w:pStyle w:val="1"/>
        <w:spacing w:before="40" w:after="40"/>
        <w:ind w:left="0" w:firstLine="600"/>
        <w:rPr>
          <w:sz w:val="28"/>
          <w:szCs w:val="28"/>
        </w:rPr>
      </w:pPr>
      <w:r w:rsidRPr="001D6A02">
        <w:rPr>
          <w:sz w:val="28"/>
          <w:szCs w:val="28"/>
        </w:rPr>
        <w:t xml:space="preserve">1.2. </w:t>
      </w:r>
      <w:r w:rsidRPr="002A22C5">
        <w:rPr>
          <w:sz w:val="28"/>
          <w:szCs w:val="28"/>
        </w:rPr>
        <w:t>Получателями Муниципальной услуги (далее – заявител</w:t>
      </w:r>
      <w:r>
        <w:rPr>
          <w:sz w:val="28"/>
          <w:szCs w:val="28"/>
        </w:rPr>
        <w:t>ями</w:t>
      </w:r>
      <w:r w:rsidRPr="002A22C5">
        <w:rPr>
          <w:sz w:val="28"/>
          <w:szCs w:val="28"/>
        </w:rPr>
        <w:t>) являются</w:t>
      </w:r>
      <w:r>
        <w:rPr>
          <w:sz w:val="28"/>
          <w:szCs w:val="28"/>
        </w:rPr>
        <w:t xml:space="preserve"> </w:t>
      </w:r>
      <w:r w:rsidRPr="00300869">
        <w:rPr>
          <w:sz w:val="28"/>
          <w:szCs w:val="28"/>
        </w:rPr>
        <w:t>работодатели - физические лица, не являющееся индивидуальными предприн</w:t>
      </w:r>
      <w:r w:rsidRPr="00300869">
        <w:rPr>
          <w:sz w:val="28"/>
          <w:szCs w:val="28"/>
        </w:rPr>
        <w:t>и</w:t>
      </w:r>
      <w:r w:rsidRPr="00300869">
        <w:rPr>
          <w:sz w:val="28"/>
          <w:szCs w:val="28"/>
        </w:rPr>
        <w:t>мателями.</w:t>
      </w:r>
    </w:p>
    <w:p w:rsidR="00070B98" w:rsidRDefault="00070B98" w:rsidP="006A07D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48"/>
      <w:bookmarkEnd w:id="2"/>
      <w:r w:rsidRPr="007551B3">
        <w:rPr>
          <w:sz w:val="28"/>
          <w:szCs w:val="28"/>
        </w:rPr>
        <w:t>В случае смерти заявителя</w:t>
      </w:r>
      <w:r>
        <w:rPr>
          <w:sz w:val="28"/>
          <w:szCs w:val="28"/>
        </w:rPr>
        <w:t xml:space="preserve"> </w:t>
      </w:r>
      <w:r w:rsidRPr="007551B3">
        <w:rPr>
          <w:sz w:val="28"/>
          <w:szCs w:val="28"/>
        </w:rPr>
        <w:t>или отсутствия сведений о месте его пребыв</w:t>
      </w:r>
      <w:r w:rsidRPr="007551B3">
        <w:rPr>
          <w:sz w:val="28"/>
          <w:szCs w:val="28"/>
        </w:rPr>
        <w:t>а</w:t>
      </w:r>
      <w:r w:rsidRPr="007551B3">
        <w:rPr>
          <w:sz w:val="28"/>
          <w:szCs w:val="28"/>
        </w:rPr>
        <w:t>ния в течение двух месяцев, в иных случаях, не позволяющих продолжать тр</w:t>
      </w:r>
      <w:r w:rsidRPr="007551B3">
        <w:rPr>
          <w:sz w:val="28"/>
          <w:szCs w:val="28"/>
        </w:rPr>
        <w:t>у</w:t>
      </w:r>
      <w:r w:rsidRPr="007551B3">
        <w:rPr>
          <w:sz w:val="28"/>
          <w:szCs w:val="28"/>
        </w:rPr>
        <w:t>довые отношения и исключающих возможность регистрации факта прекращ</w:t>
      </w:r>
      <w:r w:rsidRPr="007551B3">
        <w:rPr>
          <w:sz w:val="28"/>
          <w:szCs w:val="28"/>
        </w:rPr>
        <w:t>е</w:t>
      </w:r>
      <w:r w:rsidRPr="007551B3">
        <w:rPr>
          <w:sz w:val="28"/>
          <w:szCs w:val="28"/>
        </w:rPr>
        <w:t>ния трудового договора в соответствии с названным пунктом настоящего адм</w:t>
      </w:r>
      <w:r w:rsidRPr="007551B3">
        <w:rPr>
          <w:sz w:val="28"/>
          <w:szCs w:val="28"/>
        </w:rPr>
        <w:t>и</w:t>
      </w:r>
      <w:r w:rsidRPr="007551B3">
        <w:rPr>
          <w:sz w:val="28"/>
          <w:szCs w:val="28"/>
        </w:rPr>
        <w:t>нистративного регламента, заявителем для регистрации факта прекращения трудового договора имеет право выступать физическое лицо - работник, в сл</w:t>
      </w:r>
      <w:r w:rsidRPr="007551B3">
        <w:rPr>
          <w:sz w:val="28"/>
          <w:szCs w:val="28"/>
        </w:rPr>
        <w:t>у</w:t>
      </w:r>
      <w:r w:rsidRPr="007551B3">
        <w:rPr>
          <w:sz w:val="28"/>
          <w:szCs w:val="28"/>
        </w:rPr>
        <w:t>чае, если данный трудовой договор был зарегистрирован в администрации</w:t>
      </w:r>
      <w:r>
        <w:rPr>
          <w:sz w:val="28"/>
          <w:szCs w:val="28"/>
        </w:rPr>
        <w:t xml:space="preserve"> Коржевского сельского поселения Славянского района.</w:t>
      </w:r>
    </w:p>
    <w:p w:rsidR="00070B98" w:rsidRDefault="00070B98" w:rsidP="00F02960">
      <w:pPr>
        <w:widowControl w:val="0"/>
        <w:ind w:firstLine="539"/>
        <w:jc w:val="both"/>
        <w:rPr>
          <w:sz w:val="28"/>
        </w:rPr>
      </w:pPr>
      <w:r w:rsidRPr="00330442">
        <w:rPr>
          <w:sz w:val="28"/>
          <w:szCs w:val="28"/>
        </w:rPr>
        <w:t xml:space="preserve">1.3. </w:t>
      </w:r>
      <w:r w:rsidRPr="005B276A">
        <w:rPr>
          <w:sz w:val="28"/>
          <w:szCs w:val="28"/>
        </w:rPr>
        <w:t xml:space="preserve">Информация о местах нахождения, электронных адресах, телефонах и графике работы администрации </w:t>
      </w:r>
      <w:r>
        <w:rPr>
          <w:sz w:val="28"/>
          <w:szCs w:val="28"/>
        </w:rPr>
        <w:t>Коржевского</w:t>
      </w:r>
      <w:r w:rsidRPr="005B276A">
        <w:rPr>
          <w:sz w:val="28"/>
          <w:szCs w:val="28"/>
        </w:rPr>
        <w:t xml:space="preserve"> сельского поселения Славянского района и органов, участвующих в пред</w:t>
      </w:r>
      <w:r>
        <w:rPr>
          <w:sz w:val="28"/>
          <w:szCs w:val="28"/>
        </w:rPr>
        <w:t>оставлении Муниципальной услуги</w:t>
      </w:r>
      <w:r>
        <w:rPr>
          <w:sz w:val="28"/>
        </w:rPr>
        <w:t>: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40"/>
        <w:gridCol w:w="2438"/>
        <w:gridCol w:w="2272"/>
        <w:gridCol w:w="1775"/>
        <w:gridCol w:w="918"/>
        <w:gridCol w:w="1843"/>
      </w:tblGrid>
      <w:tr w:rsidR="00070B98" w:rsidRPr="0039250C" w:rsidTr="00C25C79">
        <w:trPr>
          <w:trHeight w:val="478"/>
        </w:trPr>
        <w:tc>
          <w:tcPr>
            <w:tcW w:w="540" w:type="dxa"/>
            <w:vAlign w:val="center"/>
          </w:tcPr>
          <w:p w:rsidR="00070B98" w:rsidRPr="0039250C" w:rsidRDefault="00070B98" w:rsidP="002A22C5">
            <w:pPr>
              <w:widowControl w:val="0"/>
              <w:ind w:left="113"/>
              <w:jc w:val="center"/>
              <w:rPr>
                <w:sz w:val="20"/>
                <w:szCs w:val="20"/>
              </w:rPr>
            </w:pPr>
            <w:r w:rsidRPr="0039250C">
              <w:rPr>
                <w:sz w:val="20"/>
                <w:szCs w:val="20"/>
              </w:rPr>
              <w:t>№</w:t>
            </w:r>
          </w:p>
        </w:tc>
        <w:tc>
          <w:tcPr>
            <w:tcW w:w="2438" w:type="dxa"/>
            <w:vAlign w:val="center"/>
          </w:tcPr>
          <w:p w:rsidR="00070B98" w:rsidRPr="0039250C" w:rsidRDefault="00070B98" w:rsidP="002A22C5">
            <w:pPr>
              <w:widowControl w:val="0"/>
              <w:snapToGrid w:val="0"/>
              <w:ind w:left="113"/>
              <w:jc w:val="center"/>
              <w:rPr>
                <w:sz w:val="20"/>
                <w:szCs w:val="20"/>
              </w:rPr>
            </w:pPr>
            <w:r w:rsidRPr="0039250C">
              <w:rPr>
                <w:sz w:val="20"/>
                <w:szCs w:val="20"/>
              </w:rPr>
              <w:t>Наименование</w:t>
            </w:r>
          </w:p>
          <w:p w:rsidR="00070B98" w:rsidRPr="0039250C" w:rsidRDefault="00070B98" w:rsidP="002A22C5">
            <w:pPr>
              <w:widowControl w:val="0"/>
              <w:snapToGrid w:val="0"/>
              <w:ind w:left="113"/>
              <w:jc w:val="center"/>
              <w:rPr>
                <w:sz w:val="20"/>
                <w:szCs w:val="20"/>
              </w:rPr>
            </w:pPr>
            <w:r w:rsidRPr="0039250C">
              <w:rPr>
                <w:sz w:val="20"/>
                <w:szCs w:val="20"/>
              </w:rPr>
              <w:t>организации</w:t>
            </w:r>
          </w:p>
        </w:tc>
        <w:tc>
          <w:tcPr>
            <w:tcW w:w="2272" w:type="dxa"/>
            <w:vAlign w:val="center"/>
          </w:tcPr>
          <w:p w:rsidR="00070B98" w:rsidRPr="0039250C" w:rsidRDefault="00070B98" w:rsidP="002A22C5">
            <w:pPr>
              <w:widowControl w:val="0"/>
              <w:snapToGrid w:val="0"/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39250C">
              <w:rPr>
                <w:color w:val="000000"/>
                <w:sz w:val="20"/>
                <w:szCs w:val="20"/>
              </w:rPr>
              <w:t>Юридический адрес</w:t>
            </w:r>
          </w:p>
          <w:p w:rsidR="00070B98" w:rsidRPr="0039250C" w:rsidRDefault="00070B98" w:rsidP="002A22C5">
            <w:pPr>
              <w:widowControl w:val="0"/>
              <w:snapToGrid w:val="0"/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39250C">
              <w:rPr>
                <w:color w:val="000000"/>
                <w:sz w:val="20"/>
                <w:szCs w:val="20"/>
              </w:rPr>
              <w:t>организации</w:t>
            </w:r>
          </w:p>
        </w:tc>
        <w:tc>
          <w:tcPr>
            <w:tcW w:w="1775" w:type="dxa"/>
            <w:vAlign w:val="center"/>
          </w:tcPr>
          <w:p w:rsidR="00070B98" w:rsidRPr="0039250C" w:rsidRDefault="00070B98" w:rsidP="002A22C5">
            <w:pPr>
              <w:widowControl w:val="0"/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39250C">
              <w:rPr>
                <w:color w:val="000000"/>
                <w:sz w:val="20"/>
                <w:szCs w:val="20"/>
              </w:rPr>
              <w:t>График</w:t>
            </w:r>
          </w:p>
          <w:p w:rsidR="00070B98" w:rsidRPr="0039250C" w:rsidRDefault="00070B98" w:rsidP="002A22C5">
            <w:pPr>
              <w:widowControl w:val="0"/>
              <w:ind w:left="113"/>
              <w:jc w:val="center"/>
              <w:rPr>
                <w:sz w:val="20"/>
                <w:szCs w:val="20"/>
              </w:rPr>
            </w:pPr>
            <w:r w:rsidRPr="0039250C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918" w:type="dxa"/>
            <w:vAlign w:val="center"/>
          </w:tcPr>
          <w:p w:rsidR="00070B98" w:rsidRPr="0039250C" w:rsidRDefault="00070B98" w:rsidP="002A22C5">
            <w:pPr>
              <w:widowControl w:val="0"/>
              <w:snapToGrid w:val="0"/>
              <w:ind w:left="113"/>
              <w:jc w:val="center"/>
              <w:rPr>
                <w:sz w:val="20"/>
                <w:szCs w:val="20"/>
              </w:rPr>
            </w:pPr>
            <w:r w:rsidRPr="0039250C">
              <w:rPr>
                <w:sz w:val="20"/>
                <w:szCs w:val="20"/>
              </w:rPr>
              <w:t>Телефон</w:t>
            </w:r>
          </w:p>
        </w:tc>
        <w:tc>
          <w:tcPr>
            <w:tcW w:w="1843" w:type="dxa"/>
            <w:vAlign w:val="center"/>
          </w:tcPr>
          <w:p w:rsidR="00070B98" w:rsidRPr="0039250C" w:rsidRDefault="00070B98" w:rsidP="002A22C5">
            <w:pPr>
              <w:pStyle w:val="ConsPlusNonformat"/>
              <w:ind w:left="113"/>
              <w:jc w:val="center"/>
              <w:rPr>
                <w:rFonts w:ascii="Times New Roman" w:hAnsi="Times New Roman" w:cs="Times New Roman"/>
              </w:rPr>
            </w:pPr>
            <w:r w:rsidRPr="0039250C">
              <w:rPr>
                <w:rFonts w:ascii="Times New Roman" w:hAnsi="Times New Roman" w:cs="Times New Roman"/>
              </w:rPr>
              <w:t>Адрес электронной почты и сайта</w:t>
            </w:r>
          </w:p>
        </w:tc>
      </w:tr>
      <w:tr w:rsidR="00070B98" w:rsidRPr="0039250C" w:rsidTr="002A22C5">
        <w:trPr>
          <w:trHeight w:val="324"/>
        </w:trPr>
        <w:tc>
          <w:tcPr>
            <w:tcW w:w="9786" w:type="dxa"/>
            <w:gridSpan w:val="6"/>
            <w:vAlign w:val="center"/>
          </w:tcPr>
          <w:p w:rsidR="00070B98" w:rsidRPr="0039250C" w:rsidRDefault="00070B98" w:rsidP="002A22C5">
            <w:pPr>
              <w:pStyle w:val="ConsPlusNonformat"/>
              <w:ind w:left="113"/>
              <w:jc w:val="center"/>
              <w:rPr>
                <w:rFonts w:ascii="Times New Roman" w:hAnsi="Times New Roman" w:cs="Times New Roman"/>
                <w:b/>
              </w:rPr>
            </w:pPr>
            <w:r w:rsidRPr="0039250C">
              <w:rPr>
                <w:rFonts w:ascii="Times New Roman" w:hAnsi="Times New Roman" w:cs="Times New Roman"/>
                <w:b/>
              </w:rPr>
              <w:t>Орган, непосредственно предоставляющий услугу</w:t>
            </w:r>
          </w:p>
        </w:tc>
      </w:tr>
      <w:tr w:rsidR="00070B98" w:rsidRPr="0039250C" w:rsidTr="00C25C79">
        <w:trPr>
          <w:trHeight w:val="416"/>
        </w:trPr>
        <w:tc>
          <w:tcPr>
            <w:tcW w:w="540" w:type="dxa"/>
            <w:vAlign w:val="center"/>
          </w:tcPr>
          <w:p w:rsidR="00070B98" w:rsidRPr="0039250C" w:rsidRDefault="00070B98" w:rsidP="002A22C5">
            <w:pPr>
              <w:widowControl w:val="0"/>
              <w:ind w:left="113"/>
              <w:rPr>
                <w:sz w:val="20"/>
                <w:szCs w:val="20"/>
              </w:rPr>
            </w:pPr>
            <w:r w:rsidRPr="0039250C">
              <w:rPr>
                <w:sz w:val="20"/>
                <w:szCs w:val="20"/>
              </w:rPr>
              <w:t>1</w:t>
            </w:r>
          </w:p>
        </w:tc>
        <w:tc>
          <w:tcPr>
            <w:tcW w:w="2438" w:type="dxa"/>
          </w:tcPr>
          <w:p w:rsidR="00070B98" w:rsidRPr="00082527" w:rsidRDefault="00070B98" w:rsidP="004365D9">
            <w:pPr>
              <w:widowControl w:val="0"/>
              <w:snapToGrid w:val="0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Администрация</w:t>
            </w:r>
            <w:r w:rsidRPr="00082527">
              <w:rPr>
                <w:kern w:val="2"/>
                <w:sz w:val="20"/>
              </w:rPr>
              <w:t xml:space="preserve"> Коржев</w:t>
            </w:r>
            <w:r>
              <w:rPr>
                <w:kern w:val="2"/>
                <w:sz w:val="20"/>
              </w:rPr>
              <w:t>ск</w:t>
            </w:r>
            <w:r>
              <w:rPr>
                <w:kern w:val="2"/>
                <w:sz w:val="20"/>
              </w:rPr>
              <w:t>о</w:t>
            </w:r>
            <w:r>
              <w:rPr>
                <w:kern w:val="2"/>
                <w:sz w:val="20"/>
              </w:rPr>
              <w:t xml:space="preserve">го </w:t>
            </w:r>
            <w:r w:rsidRPr="00082527">
              <w:rPr>
                <w:kern w:val="2"/>
                <w:sz w:val="20"/>
              </w:rPr>
              <w:t>сельского поселения Славянского района</w:t>
            </w:r>
            <w:r>
              <w:rPr>
                <w:kern w:val="2"/>
                <w:sz w:val="20"/>
              </w:rPr>
              <w:t xml:space="preserve"> </w:t>
            </w:r>
            <w:r w:rsidRPr="001F7A9C">
              <w:rPr>
                <w:kern w:val="2"/>
                <w:sz w:val="20"/>
              </w:rPr>
              <w:t>(далее – Администрация)</w:t>
            </w:r>
          </w:p>
        </w:tc>
        <w:tc>
          <w:tcPr>
            <w:tcW w:w="2272" w:type="dxa"/>
          </w:tcPr>
          <w:p w:rsidR="00070B98" w:rsidRPr="00082527" w:rsidRDefault="00070B98" w:rsidP="004365D9">
            <w:pPr>
              <w:widowControl w:val="0"/>
              <w:rPr>
                <w:kern w:val="2"/>
                <w:sz w:val="20"/>
              </w:rPr>
            </w:pPr>
            <w:r w:rsidRPr="00082527">
              <w:rPr>
                <w:kern w:val="2"/>
                <w:sz w:val="20"/>
              </w:rPr>
              <w:t>353577, Краснодарский край, Славянский район, хутор Коржевский, ул. Октябрьская, 27</w:t>
            </w:r>
          </w:p>
        </w:tc>
        <w:tc>
          <w:tcPr>
            <w:tcW w:w="1775" w:type="dxa"/>
          </w:tcPr>
          <w:p w:rsidR="00070B98" w:rsidRPr="00082527" w:rsidRDefault="00070B98" w:rsidP="004365D9">
            <w:pPr>
              <w:widowControl w:val="0"/>
              <w:snapToGrid w:val="0"/>
              <w:rPr>
                <w:sz w:val="20"/>
              </w:rPr>
            </w:pPr>
            <w:r w:rsidRPr="00082527">
              <w:rPr>
                <w:sz w:val="20"/>
              </w:rPr>
              <w:t>понедельник – пя</w:t>
            </w:r>
            <w:r w:rsidRPr="00082527">
              <w:rPr>
                <w:sz w:val="20"/>
              </w:rPr>
              <w:t>т</w:t>
            </w:r>
            <w:r w:rsidRPr="00082527">
              <w:rPr>
                <w:sz w:val="20"/>
              </w:rPr>
              <w:t>ница  с 8-00 до 17.00 часов, пер</w:t>
            </w:r>
            <w:r w:rsidRPr="00082527">
              <w:rPr>
                <w:sz w:val="20"/>
              </w:rPr>
              <w:t>е</w:t>
            </w:r>
            <w:r w:rsidRPr="00082527">
              <w:rPr>
                <w:sz w:val="20"/>
              </w:rPr>
              <w:t>рыв на обед с 12-00 до 14-00 часов.</w:t>
            </w:r>
          </w:p>
        </w:tc>
        <w:tc>
          <w:tcPr>
            <w:tcW w:w="918" w:type="dxa"/>
          </w:tcPr>
          <w:p w:rsidR="00070B98" w:rsidRPr="00082527" w:rsidRDefault="00070B98" w:rsidP="004365D9">
            <w:pPr>
              <w:widowControl w:val="0"/>
              <w:rPr>
                <w:kern w:val="2"/>
                <w:sz w:val="20"/>
              </w:rPr>
            </w:pPr>
            <w:r w:rsidRPr="00082527">
              <w:rPr>
                <w:kern w:val="2"/>
                <w:sz w:val="20"/>
              </w:rPr>
              <w:t>8(86146) 98-2-35, 98-1-63</w:t>
            </w:r>
          </w:p>
        </w:tc>
        <w:tc>
          <w:tcPr>
            <w:tcW w:w="1843" w:type="dxa"/>
          </w:tcPr>
          <w:p w:rsidR="00070B98" w:rsidRPr="00082527" w:rsidRDefault="00070B98" w:rsidP="004365D9">
            <w:pPr>
              <w:widowControl w:val="0"/>
              <w:rPr>
                <w:kern w:val="2"/>
                <w:sz w:val="20"/>
              </w:rPr>
            </w:pPr>
            <w:hyperlink r:id="rId10" w:history="1">
              <w:r w:rsidRPr="00082527">
                <w:rPr>
                  <w:rStyle w:val="Hyperlink"/>
                  <w:kern w:val="2"/>
                  <w:sz w:val="20"/>
                  <w:lang w:val="en-US"/>
                </w:rPr>
                <w:t>finkor</w:t>
              </w:r>
              <w:r w:rsidRPr="00082527">
                <w:rPr>
                  <w:rStyle w:val="Hyperlink"/>
                  <w:kern w:val="2"/>
                  <w:sz w:val="20"/>
                </w:rPr>
                <w:t>.</w:t>
              </w:r>
              <w:r w:rsidRPr="00082527">
                <w:rPr>
                  <w:rStyle w:val="Hyperlink"/>
                  <w:kern w:val="2"/>
                  <w:sz w:val="20"/>
                  <w:lang w:val="en-US"/>
                </w:rPr>
                <w:t>s</w:t>
              </w:r>
              <w:r w:rsidRPr="00082527">
                <w:rPr>
                  <w:rStyle w:val="Hyperlink"/>
                  <w:kern w:val="2"/>
                  <w:sz w:val="20"/>
                </w:rPr>
                <w:t>.</w:t>
              </w:r>
              <w:r w:rsidRPr="00082527">
                <w:rPr>
                  <w:rStyle w:val="Hyperlink"/>
                  <w:kern w:val="2"/>
                  <w:sz w:val="20"/>
                  <w:lang w:val="en-US"/>
                </w:rPr>
                <w:t>p</w:t>
              </w:r>
              <w:r w:rsidRPr="00082527">
                <w:rPr>
                  <w:rStyle w:val="Hyperlink"/>
                  <w:kern w:val="2"/>
                  <w:sz w:val="20"/>
                </w:rPr>
                <w:t>@</w:t>
              </w:r>
              <w:r w:rsidRPr="00082527">
                <w:rPr>
                  <w:rStyle w:val="Hyperlink"/>
                  <w:kern w:val="2"/>
                  <w:sz w:val="20"/>
                  <w:lang w:val="en-US"/>
                </w:rPr>
                <w:t>mail</w:t>
              </w:r>
              <w:r w:rsidRPr="00082527">
                <w:rPr>
                  <w:rStyle w:val="Hyperlink"/>
                  <w:kern w:val="2"/>
                  <w:sz w:val="20"/>
                </w:rPr>
                <w:t>.</w:t>
              </w:r>
              <w:r w:rsidRPr="00082527">
                <w:rPr>
                  <w:rStyle w:val="Hyperlink"/>
                  <w:kern w:val="2"/>
                  <w:sz w:val="20"/>
                  <w:lang w:val="en-US"/>
                </w:rPr>
                <w:t>ru</w:t>
              </w:r>
            </w:hyperlink>
          </w:p>
          <w:p w:rsidR="00070B98" w:rsidRPr="00082527" w:rsidRDefault="00070B98" w:rsidP="004365D9">
            <w:pPr>
              <w:widowControl w:val="0"/>
              <w:rPr>
                <w:kern w:val="2"/>
                <w:sz w:val="20"/>
              </w:rPr>
            </w:pPr>
            <w:hyperlink r:id="rId11" w:history="1">
              <w:r w:rsidRPr="00082527">
                <w:rPr>
                  <w:rStyle w:val="Hyperlink"/>
                  <w:kern w:val="2"/>
                  <w:sz w:val="20"/>
                  <w:lang w:val="en-US"/>
                </w:rPr>
                <w:t>www</w:t>
              </w:r>
              <w:r w:rsidRPr="00082527">
                <w:rPr>
                  <w:rStyle w:val="Hyperlink"/>
                  <w:kern w:val="2"/>
                  <w:sz w:val="20"/>
                </w:rPr>
                <w:t>.</w:t>
              </w:r>
              <w:r w:rsidRPr="00082527">
                <w:rPr>
                  <w:rStyle w:val="Hyperlink"/>
                  <w:kern w:val="2"/>
                  <w:sz w:val="20"/>
                  <w:lang w:val="en-US"/>
                </w:rPr>
                <w:t>korgevskiy</w:t>
              </w:r>
              <w:r w:rsidRPr="00082527">
                <w:rPr>
                  <w:rStyle w:val="Hyperlink"/>
                  <w:kern w:val="2"/>
                  <w:sz w:val="20"/>
                </w:rPr>
                <w:t>.</w:t>
              </w:r>
              <w:r w:rsidRPr="00082527">
                <w:rPr>
                  <w:rStyle w:val="Hyperlink"/>
                  <w:kern w:val="2"/>
                  <w:sz w:val="20"/>
                  <w:lang w:val="en-US"/>
                </w:rPr>
                <w:t>ru</w:t>
              </w:r>
            </w:hyperlink>
          </w:p>
          <w:p w:rsidR="00070B98" w:rsidRPr="00082527" w:rsidRDefault="00070B98" w:rsidP="004365D9">
            <w:pPr>
              <w:widowControl w:val="0"/>
              <w:rPr>
                <w:kern w:val="2"/>
                <w:sz w:val="20"/>
              </w:rPr>
            </w:pPr>
          </w:p>
        </w:tc>
      </w:tr>
      <w:tr w:rsidR="00070B98" w:rsidRPr="0039250C" w:rsidTr="002A22C5">
        <w:trPr>
          <w:trHeight w:val="333"/>
        </w:trPr>
        <w:tc>
          <w:tcPr>
            <w:tcW w:w="9786" w:type="dxa"/>
            <w:gridSpan w:val="6"/>
            <w:vAlign w:val="center"/>
          </w:tcPr>
          <w:p w:rsidR="00070B98" w:rsidRPr="0039250C" w:rsidRDefault="00070B98" w:rsidP="002A22C5">
            <w:pPr>
              <w:widowControl w:val="0"/>
              <w:snapToGrid w:val="0"/>
              <w:ind w:left="113"/>
              <w:jc w:val="center"/>
              <w:rPr>
                <w:b/>
                <w:sz w:val="20"/>
                <w:szCs w:val="20"/>
              </w:rPr>
            </w:pPr>
            <w:r w:rsidRPr="0039250C">
              <w:rPr>
                <w:b/>
                <w:sz w:val="20"/>
                <w:szCs w:val="20"/>
              </w:rPr>
              <w:t>Орган, участвующий в предоставлении услуги</w:t>
            </w:r>
          </w:p>
        </w:tc>
      </w:tr>
      <w:tr w:rsidR="00070B98" w:rsidRPr="0039250C" w:rsidTr="00DB0060">
        <w:trPr>
          <w:trHeight w:val="2075"/>
        </w:trPr>
        <w:tc>
          <w:tcPr>
            <w:tcW w:w="540" w:type="dxa"/>
            <w:vAlign w:val="center"/>
          </w:tcPr>
          <w:p w:rsidR="00070B98" w:rsidRPr="0039250C" w:rsidRDefault="00070B98" w:rsidP="002A22C5">
            <w:pPr>
              <w:widowControl w:val="0"/>
              <w:snapToGrid w:val="0"/>
              <w:ind w:left="113"/>
              <w:jc w:val="center"/>
              <w:rPr>
                <w:sz w:val="20"/>
                <w:szCs w:val="20"/>
              </w:rPr>
            </w:pPr>
            <w:r w:rsidRPr="0039250C">
              <w:rPr>
                <w:sz w:val="20"/>
                <w:szCs w:val="20"/>
              </w:rPr>
              <w:t>1</w:t>
            </w:r>
          </w:p>
        </w:tc>
        <w:tc>
          <w:tcPr>
            <w:tcW w:w="2438" w:type="dxa"/>
          </w:tcPr>
          <w:p w:rsidR="00070B98" w:rsidRPr="00803836" w:rsidRDefault="00070B98" w:rsidP="008343DD">
            <w:pPr>
              <w:snapToGrid w:val="0"/>
              <w:spacing w:line="200" w:lineRule="atLeast"/>
              <w:ind w:left="57" w:right="57"/>
              <w:rPr>
                <w:sz w:val="20"/>
                <w:szCs w:val="20"/>
              </w:rPr>
            </w:pPr>
            <w:r w:rsidRPr="00803836">
              <w:rPr>
                <w:sz w:val="20"/>
                <w:szCs w:val="20"/>
              </w:rPr>
              <w:t xml:space="preserve">Муниципальное </w:t>
            </w:r>
            <w:bookmarkStart w:id="3" w:name="_GoBack"/>
            <w:bookmarkEnd w:id="3"/>
            <w:r w:rsidRPr="00803836">
              <w:rPr>
                <w:sz w:val="20"/>
                <w:szCs w:val="20"/>
              </w:rPr>
              <w:t>автоно</w:t>
            </w:r>
            <w:r w:rsidRPr="00803836">
              <w:rPr>
                <w:sz w:val="20"/>
                <w:szCs w:val="20"/>
              </w:rPr>
              <w:t>м</w:t>
            </w:r>
            <w:r w:rsidRPr="00803836">
              <w:rPr>
                <w:sz w:val="20"/>
                <w:szCs w:val="20"/>
              </w:rPr>
              <w:t>ное учреждение «Мног</w:t>
            </w:r>
            <w:r w:rsidRPr="00803836">
              <w:rPr>
                <w:sz w:val="20"/>
                <w:szCs w:val="20"/>
              </w:rPr>
              <w:t>о</w:t>
            </w:r>
            <w:r w:rsidRPr="00803836">
              <w:rPr>
                <w:sz w:val="20"/>
                <w:szCs w:val="20"/>
              </w:rPr>
              <w:t>функциональный центр предоставления госуда</w:t>
            </w:r>
            <w:r w:rsidRPr="00803836">
              <w:rPr>
                <w:sz w:val="20"/>
                <w:szCs w:val="20"/>
              </w:rPr>
              <w:t>р</w:t>
            </w:r>
            <w:r w:rsidRPr="00803836">
              <w:rPr>
                <w:sz w:val="20"/>
                <w:szCs w:val="20"/>
              </w:rPr>
              <w:t>ственных и муниципал</w:t>
            </w:r>
            <w:r w:rsidRPr="00803836">
              <w:rPr>
                <w:sz w:val="20"/>
                <w:szCs w:val="20"/>
              </w:rPr>
              <w:t>ь</w:t>
            </w:r>
            <w:r w:rsidRPr="00803836">
              <w:rPr>
                <w:sz w:val="20"/>
                <w:szCs w:val="20"/>
              </w:rPr>
              <w:t>ных услуг Славянского района» (далее – МАУ «МФЦ Славянского ра</w:t>
            </w:r>
            <w:r w:rsidRPr="00803836">
              <w:rPr>
                <w:sz w:val="20"/>
                <w:szCs w:val="20"/>
              </w:rPr>
              <w:t>й</w:t>
            </w:r>
            <w:r w:rsidRPr="00803836">
              <w:rPr>
                <w:sz w:val="20"/>
                <w:szCs w:val="20"/>
              </w:rPr>
              <w:t>она»)</w:t>
            </w:r>
          </w:p>
        </w:tc>
        <w:tc>
          <w:tcPr>
            <w:tcW w:w="2272" w:type="dxa"/>
          </w:tcPr>
          <w:p w:rsidR="00070B98" w:rsidRPr="00803836" w:rsidRDefault="00070B98" w:rsidP="00B847D9">
            <w:pPr>
              <w:ind w:left="57" w:right="57"/>
              <w:rPr>
                <w:spacing w:val="-1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см"/>
              </w:smartTagPr>
              <w:r w:rsidRPr="00803836">
                <w:rPr>
                  <w:spacing w:val="-1"/>
                  <w:sz w:val="20"/>
                  <w:szCs w:val="20"/>
                </w:rPr>
                <w:t>353560, г</w:t>
              </w:r>
            </w:smartTag>
            <w:r w:rsidRPr="00803836">
              <w:rPr>
                <w:spacing w:val="-1"/>
                <w:sz w:val="20"/>
                <w:szCs w:val="20"/>
              </w:rPr>
              <w:t>. Славянск-на-Кубани, ул. Отдельская, 324, помещение № 1</w:t>
            </w:r>
          </w:p>
        </w:tc>
        <w:tc>
          <w:tcPr>
            <w:tcW w:w="1775" w:type="dxa"/>
          </w:tcPr>
          <w:p w:rsidR="00070B98" w:rsidRPr="00803836" w:rsidRDefault="00070B98" w:rsidP="00B847D9">
            <w:pPr>
              <w:snapToGrid w:val="0"/>
              <w:ind w:left="57" w:right="57"/>
              <w:rPr>
                <w:sz w:val="20"/>
                <w:szCs w:val="20"/>
              </w:rPr>
            </w:pPr>
            <w:r w:rsidRPr="00803836">
              <w:rPr>
                <w:sz w:val="20"/>
                <w:szCs w:val="20"/>
              </w:rPr>
              <w:t>Понедельник, вторник, четверг, пятница с 8-00 до 18-30, Среда с 8-00 до 20-00, Суббота с 8-00 до 14-00. Воскресенье – в</w:t>
            </w:r>
            <w:r w:rsidRPr="00803836">
              <w:rPr>
                <w:sz w:val="20"/>
                <w:szCs w:val="20"/>
              </w:rPr>
              <w:t>ы</w:t>
            </w:r>
            <w:r w:rsidRPr="00803836">
              <w:rPr>
                <w:sz w:val="20"/>
                <w:szCs w:val="20"/>
              </w:rPr>
              <w:t>ходной день.</w:t>
            </w:r>
          </w:p>
        </w:tc>
        <w:tc>
          <w:tcPr>
            <w:tcW w:w="918" w:type="dxa"/>
          </w:tcPr>
          <w:p w:rsidR="00070B98" w:rsidRPr="00803836" w:rsidRDefault="00070B98" w:rsidP="00B847D9">
            <w:pPr>
              <w:ind w:left="57" w:right="57"/>
              <w:rPr>
                <w:kern w:val="2"/>
                <w:sz w:val="20"/>
                <w:szCs w:val="20"/>
              </w:rPr>
            </w:pPr>
            <w:r w:rsidRPr="00803836">
              <w:rPr>
                <w:kern w:val="2"/>
                <w:sz w:val="20"/>
                <w:szCs w:val="20"/>
              </w:rPr>
              <w:t>8 (86146) 4-10-67, 2-59-88</w:t>
            </w:r>
          </w:p>
          <w:p w:rsidR="00070B98" w:rsidRPr="00803836" w:rsidRDefault="00070B98" w:rsidP="00B847D9">
            <w:pPr>
              <w:ind w:left="57" w:right="57"/>
              <w:rPr>
                <w:kern w:val="2"/>
                <w:sz w:val="20"/>
                <w:szCs w:val="20"/>
              </w:rPr>
            </w:pPr>
          </w:p>
        </w:tc>
        <w:tc>
          <w:tcPr>
            <w:tcW w:w="1843" w:type="dxa"/>
          </w:tcPr>
          <w:p w:rsidR="00070B98" w:rsidRPr="00803836" w:rsidRDefault="00070B98" w:rsidP="00B847D9">
            <w:pPr>
              <w:widowControl w:val="0"/>
              <w:ind w:left="57" w:right="57"/>
              <w:rPr>
                <w:rFonts w:eastAsia="Arial Unicode MS"/>
                <w:kern w:val="2"/>
                <w:sz w:val="20"/>
                <w:szCs w:val="20"/>
              </w:rPr>
            </w:pPr>
            <w:hyperlink r:id="rId12" w:history="1">
              <w:r w:rsidRPr="004E6AD0">
                <w:rPr>
                  <w:rStyle w:val="Hyperlink"/>
                  <w:rFonts w:eastAsia="Arial Unicode MS"/>
                  <w:kern w:val="2"/>
                  <w:sz w:val="20"/>
                  <w:szCs w:val="20"/>
                  <w:lang w:val="en-US"/>
                </w:rPr>
                <w:t>mfc</w:t>
              </w:r>
              <w:r w:rsidRPr="004E6AD0">
                <w:rPr>
                  <w:rStyle w:val="Hyperlink"/>
                  <w:rFonts w:eastAsia="Arial Unicode MS"/>
                  <w:kern w:val="2"/>
                  <w:sz w:val="20"/>
                  <w:szCs w:val="20"/>
                </w:rPr>
                <w:t>@</w:t>
              </w:r>
              <w:r w:rsidRPr="004E6AD0">
                <w:rPr>
                  <w:rStyle w:val="Hyperlink"/>
                  <w:rFonts w:eastAsia="Arial Unicode MS"/>
                  <w:kern w:val="2"/>
                  <w:sz w:val="20"/>
                  <w:szCs w:val="20"/>
                  <w:lang w:val="en-US"/>
                </w:rPr>
                <w:t>slavmfs</w:t>
              </w:r>
              <w:r w:rsidRPr="004E6AD0">
                <w:rPr>
                  <w:rStyle w:val="Hyperlink"/>
                  <w:rFonts w:eastAsia="Arial Unicode MS"/>
                  <w:kern w:val="2"/>
                  <w:sz w:val="20"/>
                  <w:szCs w:val="20"/>
                </w:rPr>
                <w:t>.</w:t>
              </w:r>
              <w:r w:rsidRPr="004E6AD0">
                <w:rPr>
                  <w:rStyle w:val="Hyperlink"/>
                  <w:rFonts w:eastAsia="Arial Unicode MS"/>
                  <w:kern w:val="2"/>
                  <w:sz w:val="20"/>
                  <w:szCs w:val="20"/>
                  <w:lang w:val="en-US"/>
                </w:rPr>
                <w:t>ru</w:t>
              </w:r>
            </w:hyperlink>
          </w:p>
          <w:p w:rsidR="00070B98" w:rsidRPr="00803836" w:rsidRDefault="00070B98" w:rsidP="00B847D9">
            <w:pPr>
              <w:ind w:left="57" w:right="57"/>
              <w:rPr>
                <w:kern w:val="2"/>
                <w:sz w:val="20"/>
                <w:szCs w:val="20"/>
                <w:highlight w:val="red"/>
              </w:rPr>
            </w:pPr>
            <w:hyperlink r:id="rId13" w:history="1">
              <w:r w:rsidRPr="00803836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/>
                </w:rPr>
                <w:t>www</w:t>
              </w:r>
              <w:r w:rsidRPr="00803836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</w:rPr>
                <w:t>.</w:t>
              </w:r>
              <w:r w:rsidRPr="00803836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/>
                </w:rPr>
                <w:t>slavmfc</w:t>
              </w:r>
              <w:r w:rsidRPr="00803836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</w:rPr>
                <w:t>.</w:t>
              </w:r>
              <w:r w:rsidRPr="00803836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</w:tc>
      </w:tr>
    </w:tbl>
    <w:p w:rsidR="00070B98" w:rsidRPr="00F02960" w:rsidRDefault="00070B98" w:rsidP="001C0723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F02960">
        <w:rPr>
          <w:sz w:val="28"/>
          <w:szCs w:val="28"/>
          <w:lang w:eastAsia="ar-SA"/>
        </w:rPr>
        <w:t>Так же в предоставлении Муниципальной услуги могут участвовать Мн</w:t>
      </w:r>
      <w:r w:rsidRPr="00F02960">
        <w:rPr>
          <w:sz w:val="28"/>
          <w:szCs w:val="28"/>
          <w:lang w:eastAsia="ar-SA"/>
        </w:rPr>
        <w:t>о</w:t>
      </w:r>
      <w:r w:rsidRPr="00F02960">
        <w:rPr>
          <w:sz w:val="28"/>
          <w:szCs w:val="28"/>
          <w:lang w:eastAsia="ar-SA"/>
        </w:rPr>
        <w:t xml:space="preserve">гофункциональные центры предоставления государственных и муниципальных услуг Краснодарского края согласно </w:t>
      </w:r>
      <w:r w:rsidRPr="00351DC8">
        <w:rPr>
          <w:sz w:val="28"/>
          <w:szCs w:val="28"/>
          <w:shd w:val="clear" w:color="auto" w:fill="FFFFFF"/>
          <w:lang w:eastAsia="ar-SA"/>
        </w:rPr>
        <w:t>Приложению № 7</w:t>
      </w:r>
      <w:r w:rsidRPr="00F02960">
        <w:rPr>
          <w:sz w:val="28"/>
          <w:szCs w:val="28"/>
          <w:lang w:eastAsia="ar-SA"/>
        </w:rPr>
        <w:t xml:space="preserve"> к Административному регламенту предоставления Муниципальной услуги.</w:t>
      </w:r>
    </w:p>
    <w:p w:rsidR="00070B98" w:rsidRPr="00C25C79" w:rsidRDefault="00070B98" w:rsidP="00C25C79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1.4. Порядок получения информации заявителями по вопросам предоста</w:t>
      </w:r>
      <w:r w:rsidRPr="00C25C79">
        <w:rPr>
          <w:sz w:val="28"/>
          <w:szCs w:val="28"/>
          <w:lang w:eastAsia="ar-SA"/>
        </w:rPr>
        <w:t>в</w:t>
      </w:r>
      <w:r w:rsidRPr="00C25C79">
        <w:rPr>
          <w:sz w:val="28"/>
          <w:szCs w:val="28"/>
          <w:lang w:eastAsia="ar-SA"/>
        </w:rPr>
        <w:t>ления Муниципальной услуги, услуг, необходимых и обязательных для предо</w:t>
      </w:r>
      <w:r w:rsidRPr="00C25C79">
        <w:rPr>
          <w:sz w:val="28"/>
          <w:szCs w:val="28"/>
          <w:lang w:eastAsia="ar-SA"/>
        </w:rPr>
        <w:t>с</w:t>
      </w:r>
      <w:r w:rsidRPr="00C25C79">
        <w:rPr>
          <w:sz w:val="28"/>
          <w:szCs w:val="28"/>
          <w:lang w:eastAsia="ar-SA"/>
        </w:rPr>
        <w:t>тавления Муниципальных услуг, сведений о ходе предоставления указанных услуг, в том числе с использованием федеральной государственной информ</w:t>
      </w:r>
      <w:r w:rsidRPr="00C25C79">
        <w:rPr>
          <w:sz w:val="28"/>
          <w:szCs w:val="28"/>
          <w:lang w:eastAsia="ar-SA"/>
        </w:rPr>
        <w:t>а</w:t>
      </w:r>
      <w:r w:rsidRPr="00C25C79">
        <w:rPr>
          <w:sz w:val="28"/>
          <w:szCs w:val="28"/>
          <w:lang w:eastAsia="ar-SA"/>
        </w:rPr>
        <w:t>ционной системы «Единый портал государственных и муниципальных услуг (функций)» осуществляется посредством сети Интернет, набрав адрес офиц</w:t>
      </w:r>
      <w:r w:rsidRPr="00C25C79">
        <w:rPr>
          <w:sz w:val="28"/>
          <w:szCs w:val="28"/>
          <w:lang w:eastAsia="ar-SA"/>
        </w:rPr>
        <w:t>и</w:t>
      </w:r>
      <w:r w:rsidRPr="00C25C79">
        <w:rPr>
          <w:sz w:val="28"/>
          <w:szCs w:val="28"/>
          <w:lang w:eastAsia="ar-SA"/>
        </w:rPr>
        <w:t>ального сайта федеральной государственной информационной системы «Ед</w:t>
      </w:r>
      <w:r w:rsidRPr="00C25C79">
        <w:rPr>
          <w:sz w:val="28"/>
          <w:szCs w:val="28"/>
          <w:lang w:eastAsia="ar-SA"/>
        </w:rPr>
        <w:t>и</w:t>
      </w:r>
      <w:r w:rsidRPr="00C25C79">
        <w:rPr>
          <w:sz w:val="28"/>
          <w:szCs w:val="28"/>
          <w:lang w:eastAsia="ar-SA"/>
        </w:rPr>
        <w:t>ный портал государственных и муниципальных услуг (функций)» www. gosuslugi.ru.</w:t>
      </w:r>
    </w:p>
    <w:p w:rsidR="00070B98" w:rsidRPr="00C25C79" w:rsidRDefault="00070B98" w:rsidP="00C25C79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Информирование о предоставлении муниципальной услуги осуществляе</w:t>
      </w:r>
      <w:r w:rsidRPr="00C25C79">
        <w:rPr>
          <w:sz w:val="28"/>
          <w:szCs w:val="28"/>
          <w:lang w:eastAsia="ar-SA"/>
        </w:rPr>
        <w:t>т</w:t>
      </w:r>
      <w:r w:rsidRPr="00C25C79">
        <w:rPr>
          <w:sz w:val="28"/>
          <w:szCs w:val="28"/>
          <w:lang w:eastAsia="ar-SA"/>
        </w:rPr>
        <w:t>ся:</w:t>
      </w:r>
    </w:p>
    <w:p w:rsidR="00070B98" w:rsidRPr="00C25C79" w:rsidRDefault="00070B98" w:rsidP="00C25C79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в МАУ «МФЦ Славянского района»;</w:t>
      </w:r>
    </w:p>
    <w:p w:rsidR="00070B98" w:rsidRPr="00C25C79" w:rsidRDefault="00070B98" w:rsidP="00C25C79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непосредственно в Администрации;</w:t>
      </w:r>
    </w:p>
    <w:p w:rsidR="00070B98" w:rsidRPr="00C25C79" w:rsidRDefault="00070B98" w:rsidP="00C25C79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с использованием федеральной государственной информационной си</w:t>
      </w:r>
      <w:r w:rsidRPr="00C25C79">
        <w:rPr>
          <w:sz w:val="28"/>
          <w:szCs w:val="28"/>
          <w:lang w:eastAsia="ar-SA"/>
        </w:rPr>
        <w:t>с</w:t>
      </w:r>
      <w:r w:rsidRPr="00C25C79">
        <w:rPr>
          <w:sz w:val="28"/>
          <w:szCs w:val="28"/>
          <w:lang w:eastAsia="ar-SA"/>
        </w:rPr>
        <w:t>темы "Единый портал государственных и муниципальных услуг (функций)". Осуществляется посредством сети Интернет. Набрав адрес официального сайта федеральной государственной информацион</w:t>
      </w:r>
      <w:r>
        <w:rPr>
          <w:sz w:val="28"/>
          <w:szCs w:val="28"/>
          <w:lang w:eastAsia="ar-SA"/>
        </w:rPr>
        <w:t>ной системы «</w:t>
      </w:r>
      <w:r w:rsidRPr="00C25C79">
        <w:rPr>
          <w:sz w:val="28"/>
          <w:szCs w:val="28"/>
          <w:lang w:eastAsia="ar-SA"/>
        </w:rPr>
        <w:t>Единый портал г</w:t>
      </w:r>
      <w:r w:rsidRPr="00C25C79">
        <w:rPr>
          <w:sz w:val="28"/>
          <w:szCs w:val="28"/>
          <w:lang w:eastAsia="ar-SA"/>
        </w:rPr>
        <w:t>о</w:t>
      </w:r>
      <w:r w:rsidRPr="00C25C79">
        <w:rPr>
          <w:sz w:val="28"/>
          <w:szCs w:val="28"/>
          <w:lang w:eastAsia="ar-SA"/>
        </w:rPr>
        <w:t xml:space="preserve">сударственных </w:t>
      </w:r>
      <w:r>
        <w:rPr>
          <w:sz w:val="28"/>
          <w:szCs w:val="28"/>
          <w:lang w:eastAsia="ar-SA"/>
        </w:rPr>
        <w:t>и муниципальных услуг (функций)»</w:t>
      </w:r>
      <w:r w:rsidRPr="00C25C79">
        <w:rPr>
          <w:sz w:val="28"/>
          <w:szCs w:val="28"/>
          <w:lang w:eastAsia="ar-SA"/>
        </w:rPr>
        <w:t xml:space="preserve"> www.gosuslugi.ru или на портале государственных и муниципальных услуг Краснодарского края pgu.krasnodar.ru, заявители могут получить полную информацию по вопросам предоставления муниципальной услуги, услуг, необходимых и обязательных для предоставления муниципальных услуг, сведений о ходе предоставления указанных услуг;</w:t>
      </w:r>
    </w:p>
    <w:p w:rsidR="00070B98" w:rsidRPr="00C25C79" w:rsidRDefault="00070B98" w:rsidP="00C25C79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посредством размещения в информационно-телекоммуникационных с</w:t>
      </w:r>
      <w:r w:rsidRPr="00C25C79">
        <w:rPr>
          <w:sz w:val="28"/>
          <w:szCs w:val="28"/>
          <w:lang w:eastAsia="ar-SA"/>
        </w:rPr>
        <w:t>е</w:t>
      </w:r>
      <w:r w:rsidRPr="00C25C79">
        <w:rPr>
          <w:sz w:val="28"/>
          <w:szCs w:val="28"/>
          <w:lang w:eastAsia="ar-SA"/>
        </w:rPr>
        <w:t>тях общего пользования (в том числе в сети Интернет), публикации в средствах массовой информации, издания информационных материалов (брошюр, букл</w:t>
      </w:r>
      <w:r w:rsidRPr="00C25C79">
        <w:rPr>
          <w:sz w:val="28"/>
          <w:szCs w:val="28"/>
          <w:lang w:eastAsia="ar-SA"/>
        </w:rPr>
        <w:t>е</w:t>
      </w:r>
      <w:r w:rsidRPr="00C25C79">
        <w:rPr>
          <w:sz w:val="28"/>
          <w:szCs w:val="28"/>
          <w:lang w:eastAsia="ar-SA"/>
        </w:rPr>
        <w:t>тов и т.д.).</w:t>
      </w:r>
    </w:p>
    <w:p w:rsidR="00070B98" w:rsidRPr="00C25C79" w:rsidRDefault="00070B98" w:rsidP="00C25C79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посредством Единого бесплатного многоканального номера 8-800-1000-900 (понедельник-пятница с 9-00 до 18-00).</w:t>
      </w:r>
    </w:p>
    <w:p w:rsidR="00070B98" w:rsidRPr="00C25C79" w:rsidRDefault="00070B98" w:rsidP="00C25C79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Информация, предоставляемая гражданам о Муниципальной услуге, явл</w:t>
      </w:r>
      <w:r w:rsidRPr="00C25C79">
        <w:rPr>
          <w:sz w:val="28"/>
          <w:szCs w:val="28"/>
          <w:lang w:eastAsia="ar-SA"/>
        </w:rPr>
        <w:t>я</w:t>
      </w:r>
      <w:r w:rsidRPr="00C25C79">
        <w:rPr>
          <w:sz w:val="28"/>
          <w:szCs w:val="28"/>
          <w:lang w:eastAsia="ar-SA"/>
        </w:rPr>
        <w:t>ется открытой и общедоступной.</w:t>
      </w:r>
    </w:p>
    <w:p w:rsidR="00070B98" w:rsidRPr="00C25C79" w:rsidRDefault="00070B98" w:rsidP="00C25C79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Основными требованиями к информированию граждан являются:</w:t>
      </w:r>
    </w:p>
    <w:p w:rsidR="00070B98" w:rsidRPr="00C25C79" w:rsidRDefault="00070B98" w:rsidP="00C25C79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достоверность предоставляемой информации;</w:t>
      </w:r>
    </w:p>
    <w:p w:rsidR="00070B98" w:rsidRPr="00C25C79" w:rsidRDefault="00070B98" w:rsidP="00C25C79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четкость в изложении информации;</w:t>
      </w:r>
    </w:p>
    <w:p w:rsidR="00070B98" w:rsidRPr="00C25C79" w:rsidRDefault="00070B98" w:rsidP="00C25C79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полнота информации;</w:t>
      </w:r>
    </w:p>
    <w:p w:rsidR="00070B98" w:rsidRPr="00C25C79" w:rsidRDefault="00070B98" w:rsidP="00C25C79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наглядность форм предоставляемой информации;</w:t>
      </w:r>
    </w:p>
    <w:p w:rsidR="00070B98" w:rsidRPr="00C25C79" w:rsidRDefault="00070B98" w:rsidP="00C25C79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удобство и доступность получения информации;</w:t>
      </w:r>
    </w:p>
    <w:p w:rsidR="00070B98" w:rsidRPr="00C25C79" w:rsidRDefault="00070B98" w:rsidP="00C25C79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оперативность предоставления информации.</w:t>
      </w:r>
    </w:p>
    <w:p w:rsidR="00070B98" w:rsidRPr="00C25C79" w:rsidRDefault="00070B98" w:rsidP="00C25C79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Информирование граждан организуется следующим образом:</w:t>
      </w:r>
    </w:p>
    <w:p w:rsidR="00070B98" w:rsidRPr="00C25C79" w:rsidRDefault="00070B98" w:rsidP="00C25C79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индивидуальное информирование;</w:t>
      </w:r>
    </w:p>
    <w:p w:rsidR="00070B98" w:rsidRPr="00C25C79" w:rsidRDefault="00070B98" w:rsidP="00C25C79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публичное информирование.</w:t>
      </w:r>
    </w:p>
    <w:p w:rsidR="00070B98" w:rsidRPr="00C25C79" w:rsidRDefault="00070B98" w:rsidP="00C25C79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Информирование проводится в форме:</w:t>
      </w:r>
    </w:p>
    <w:p w:rsidR="00070B98" w:rsidRPr="00C25C79" w:rsidRDefault="00070B98" w:rsidP="00C25C79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устного информирования;</w:t>
      </w:r>
    </w:p>
    <w:p w:rsidR="00070B98" w:rsidRPr="00C25C79" w:rsidRDefault="00070B98" w:rsidP="00C25C79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письменного информирования.</w:t>
      </w:r>
    </w:p>
    <w:p w:rsidR="00070B98" w:rsidRPr="00C25C79" w:rsidRDefault="00070B98" w:rsidP="00C25C79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Индивидуальное устное информирование граждан осуществляется с</w:t>
      </w:r>
      <w:r w:rsidRPr="00C25C79">
        <w:rPr>
          <w:sz w:val="28"/>
          <w:szCs w:val="28"/>
          <w:lang w:eastAsia="ar-SA"/>
        </w:rPr>
        <w:t>о</w:t>
      </w:r>
      <w:r w:rsidRPr="00C25C79">
        <w:rPr>
          <w:sz w:val="28"/>
          <w:szCs w:val="28"/>
          <w:lang w:eastAsia="ar-SA"/>
        </w:rPr>
        <w:t>трудниками МАУ «МФЦ Славянского района» и сотрудниками Администр</w:t>
      </w:r>
      <w:r w:rsidRPr="00C25C79">
        <w:rPr>
          <w:sz w:val="28"/>
          <w:szCs w:val="28"/>
          <w:lang w:eastAsia="ar-SA"/>
        </w:rPr>
        <w:t>а</w:t>
      </w:r>
      <w:r w:rsidRPr="00C25C79">
        <w:rPr>
          <w:sz w:val="28"/>
          <w:szCs w:val="28"/>
          <w:lang w:eastAsia="ar-SA"/>
        </w:rPr>
        <w:t>ции, ответственными за предоставление Муниципальной услуги (далее – сп</w:t>
      </w:r>
      <w:r w:rsidRPr="00C25C79">
        <w:rPr>
          <w:sz w:val="28"/>
          <w:szCs w:val="28"/>
          <w:lang w:eastAsia="ar-SA"/>
        </w:rPr>
        <w:t>е</w:t>
      </w:r>
      <w:r w:rsidRPr="00C25C79">
        <w:rPr>
          <w:sz w:val="28"/>
          <w:szCs w:val="28"/>
          <w:lang w:eastAsia="ar-SA"/>
        </w:rPr>
        <w:t>циалист Администрации) при обращении граждан за информацией:</w:t>
      </w:r>
    </w:p>
    <w:p w:rsidR="00070B98" w:rsidRPr="00C25C79" w:rsidRDefault="00070B98" w:rsidP="00C25C79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при личном обращении;</w:t>
      </w:r>
    </w:p>
    <w:p w:rsidR="00070B98" w:rsidRPr="00C25C79" w:rsidRDefault="00070B98" w:rsidP="00C25C79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по телефону.</w:t>
      </w:r>
    </w:p>
    <w:p w:rsidR="00070B98" w:rsidRPr="00C25C79" w:rsidRDefault="00070B98" w:rsidP="00C25C79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Сотрудник, осуществляющий индивидуальное устное информирование, должен принять все необходимые меры для дачи полного ответа на поставле</w:t>
      </w:r>
      <w:r w:rsidRPr="00C25C79">
        <w:rPr>
          <w:sz w:val="28"/>
          <w:szCs w:val="28"/>
          <w:lang w:eastAsia="ar-SA"/>
        </w:rPr>
        <w:t>н</w:t>
      </w:r>
      <w:r w:rsidRPr="00C25C79">
        <w:rPr>
          <w:sz w:val="28"/>
          <w:szCs w:val="28"/>
          <w:lang w:eastAsia="ar-SA"/>
        </w:rPr>
        <w:t>ные вопросы, а в случае необходимости с привлечением других специалистов. Время ожидания граждан при индивидуальном устном информировании не может превышать 15 минут. Индивидуальное устное информирование каждого гражданина сотрудник осуществляет не более 15 минут.</w:t>
      </w:r>
    </w:p>
    <w:p w:rsidR="00070B98" w:rsidRPr="00C25C79" w:rsidRDefault="00070B98" w:rsidP="00C25C79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В случае если для подготовки ответа требуется продолжительное время, сотрудник, осуществляющий устное информирование, может предложить гр</w:t>
      </w:r>
      <w:r w:rsidRPr="00C25C79">
        <w:rPr>
          <w:sz w:val="28"/>
          <w:szCs w:val="28"/>
          <w:lang w:eastAsia="ar-SA"/>
        </w:rPr>
        <w:t>а</w:t>
      </w:r>
      <w:r w:rsidRPr="00C25C79">
        <w:rPr>
          <w:sz w:val="28"/>
          <w:szCs w:val="28"/>
          <w:lang w:eastAsia="ar-SA"/>
        </w:rPr>
        <w:t>жданину обратиться за необходимой ин</w:t>
      </w:r>
      <w:r>
        <w:rPr>
          <w:sz w:val="28"/>
          <w:szCs w:val="28"/>
          <w:lang w:eastAsia="ar-SA"/>
        </w:rPr>
        <w:t>формацией в письменном виде, че</w:t>
      </w:r>
      <w:r w:rsidRPr="00C25C79">
        <w:rPr>
          <w:sz w:val="28"/>
          <w:szCs w:val="28"/>
          <w:lang w:eastAsia="ar-SA"/>
        </w:rPr>
        <w:t>рез Интернет, либо назначить другое удобное для гражданина время для устного информирования.</w:t>
      </w:r>
    </w:p>
    <w:p w:rsidR="00070B98" w:rsidRPr="00C25C79" w:rsidRDefault="00070B98" w:rsidP="00C25C79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Звонки от граждан по вопросу информирования о порядке предоставления Муниципальной услуги принимаются в соответствии с графиком работы МАУ «МФЦ Славянского района», а также непосредственно в Администрации. Ра</w:t>
      </w:r>
      <w:r w:rsidRPr="00C25C79">
        <w:rPr>
          <w:sz w:val="28"/>
          <w:szCs w:val="28"/>
          <w:lang w:eastAsia="ar-SA"/>
        </w:rPr>
        <w:t>з</w:t>
      </w:r>
      <w:r w:rsidRPr="00C25C79">
        <w:rPr>
          <w:sz w:val="28"/>
          <w:szCs w:val="28"/>
          <w:lang w:eastAsia="ar-SA"/>
        </w:rPr>
        <w:t>говор не должен продолжаться более 15 минут.</w:t>
      </w:r>
    </w:p>
    <w:p w:rsidR="00070B98" w:rsidRPr="00C25C79" w:rsidRDefault="00070B98" w:rsidP="00C25C79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Обязанности должностных лиц при ответе на телефонные звонки, устные и письменные обращения граждан или организаций.</w:t>
      </w:r>
    </w:p>
    <w:p w:rsidR="00070B98" w:rsidRPr="00C25C79" w:rsidRDefault="00070B98" w:rsidP="00C25C79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Сотрудник,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При информировании о порядке предоставления М</w:t>
      </w:r>
      <w:r w:rsidRPr="00C25C79">
        <w:rPr>
          <w:sz w:val="28"/>
          <w:szCs w:val="28"/>
          <w:lang w:eastAsia="ar-SA"/>
        </w:rPr>
        <w:t>у</w:t>
      </w:r>
      <w:r w:rsidRPr="00C25C79">
        <w:rPr>
          <w:sz w:val="28"/>
          <w:szCs w:val="28"/>
          <w:lang w:eastAsia="ar-SA"/>
        </w:rPr>
        <w:t>ниципальной услуги по телефону, сотрудник МАУ «МФЦ Славянского ра</w:t>
      </w:r>
      <w:r w:rsidRPr="00C25C79">
        <w:rPr>
          <w:sz w:val="28"/>
          <w:szCs w:val="28"/>
          <w:lang w:eastAsia="ar-SA"/>
        </w:rPr>
        <w:t>й</w:t>
      </w:r>
      <w:r w:rsidRPr="00C25C79">
        <w:rPr>
          <w:sz w:val="28"/>
          <w:szCs w:val="28"/>
          <w:lang w:eastAsia="ar-SA"/>
        </w:rPr>
        <w:t>она», а также специалист Администрации, сняв трубку, должен представиться: назвать фамилию, имя, отчество, должность, название учреждения или наим</w:t>
      </w:r>
      <w:r w:rsidRPr="00C25C79">
        <w:rPr>
          <w:sz w:val="28"/>
          <w:szCs w:val="28"/>
          <w:lang w:eastAsia="ar-SA"/>
        </w:rPr>
        <w:t>е</w:t>
      </w:r>
      <w:r w:rsidRPr="00C25C79">
        <w:rPr>
          <w:sz w:val="28"/>
          <w:szCs w:val="28"/>
          <w:lang w:eastAsia="ar-SA"/>
        </w:rPr>
        <w:t>нование органа.</w:t>
      </w:r>
    </w:p>
    <w:p w:rsidR="00070B98" w:rsidRPr="00C25C79" w:rsidRDefault="00070B98" w:rsidP="00C25C79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В конце информирования сотрудник, осуществляющий прием и консул</w:t>
      </w:r>
      <w:r w:rsidRPr="00C25C79">
        <w:rPr>
          <w:sz w:val="28"/>
          <w:szCs w:val="28"/>
          <w:lang w:eastAsia="ar-SA"/>
        </w:rPr>
        <w:t>ь</w:t>
      </w:r>
      <w:r w:rsidRPr="00C25C79">
        <w:rPr>
          <w:sz w:val="28"/>
          <w:szCs w:val="28"/>
          <w:lang w:eastAsia="ar-SA"/>
        </w:rPr>
        <w:t>тирование, должен кратко подвести итог разговора и перечислить действия, к</w:t>
      </w:r>
      <w:r w:rsidRPr="00C25C79">
        <w:rPr>
          <w:sz w:val="28"/>
          <w:szCs w:val="28"/>
          <w:lang w:eastAsia="ar-SA"/>
        </w:rPr>
        <w:t>о</w:t>
      </w:r>
      <w:r w:rsidRPr="00C25C79">
        <w:rPr>
          <w:sz w:val="28"/>
          <w:szCs w:val="28"/>
          <w:lang w:eastAsia="ar-SA"/>
        </w:rPr>
        <w:t>торые надо предпринимать (кто именно, когда и что должен сделать).</w:t>
      </w:r>
    </w:p>
    <w:p w:rsidR="00070B98" w:rsidRPr="00C25C79" w:rsidRDefault="00070B98" w:rsidP="00C25C79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Индивидуальное письменное информирование при обращении граждан в МАУ «МФЦ Славянского района», а также непосредственно в Администрацию осуществляется путем почтовых отправлений.</w:t>
      </w:r>
    </w:p>
    <w:p w:rsidR="00070B98" w:rsidRPr="00C25C79" w:rsidRDefault="00070B98" w:rsidP="00C25C79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Ответ направляется в письменном виде или по электронной почте (в зав</w:t>
      </w:r>
      <w:r w:rsidRPr="00C25C79">
        <w:rPr>
          <w:sz w:val="28"/>
          <w:szCs w:val="28"/>
          <w:lang w:eastAsia="ar-SA"/>
        </w:rPr>
        <w:t>и</w:t>
      </w:r>
      <w:r w:rsidRPr="00C25C79">
        <w:rPr>
          <w:sz w:val="28"/>
          <w:szCs w:val="28"/>
          <w:lang w:eastAsia="ar-SA"/>
        </w:rPr>
        <w:t>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070B98" w:rsidRPr="00C25C79" w:rsidRDefault="00070B98" w:rsidP="00C25C79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Публичное устное информирование осуществляется с привлечением средств массовой информации, радио (далее СМИ).</w:t>
      </w:r>
    </w:p>
    <w:p w:rsidR="00070B98" w:rsidRPr="00C25C79" w:rsidRDefault="00070B98" w:rsidP="00C25C79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Публичное письменное информирование осуществляется путем публик</w:t>
      </w:r>
      <w:r w:rsidRPr="00C25C79">
        <w:rPr>
          <w:sz w:val="28"/>
          <w:szCs w:val="28"/>
          <w:lang w:eastAsia="ar-SA"/>
        </w:rPr>
        <w:t>а</w:t>
      </w:r>
      <w:r w:rsidRPr="00C25C79">
        <w:rPr>
          <w:sz w:val="28"/>
          <w:szCs w:val="28"/>
          <w:lang w:eastAsia="ar-SA"/>
        </w:rPr>
        <w:t>ции информационных материалов в СМИ, размещении на официальном Инте</w:t>
      </w:r>
      <w:r w:rsidRPr="00C25C79">
        <w:rPr>
          <w:sz w:val="28"/>
          <w:szCs w:val="28"/>
          <w:lang w:eastAsia="ar-SA"/>
        </w:rPr>
        <w:t>р</w:t>
      </w:r>
      <w:r w:rsidRPr="00C25C79">
        <w:rPr>
          <w:sz w:val="28"/>
          <w:szCs w:val="28"/>
          <w:lang w:eastAsia="ar-SA"/>
        </w:rPr>
        <w:t>нет-сайте Администрации.</w:t>
      </w:r>
    </w:p>
    <w:p w:rsidR="00070B98" w:rsidRPr="00C25C79" w:rsidRDefault="00070B98" w:rsidP="00C25C79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 xml:space="preserve">1.5. </w:t>
      </w:r>
      <w:r>
        <w:rPr>
          <w:sz w:val="28"/>
          <w:szCs w:val="28"/>
          <w:lang w:eastAsia="ar-SA"/>
        </w:rPr>
        <w:t>Порядок, форма и место размещения указанной в п.п. 1.3, 1.4 инфо</w:t>
      </w:r>
      <w:r>
        <w:rPr>
          <w:sz w:val="28"/>
          <w:szCs w:val="28"/>
          <w:lang w:eastAsia="ar-SA"/>
        </w:rPr>
        <w:t>р</w:t>
      </w:r>
      <w:r>
        <w:rPr>
          <w:sz w:val="28"/>
          <w:szCs w:val="28"/>
          <w:lang w:eastAsia="ar-SA"/>
        </w:rPr>
        <w:t>мации, в том числе на стендах в местах предоставления Муниципальной усл</w:t>
      </w:r>
      <w:r>
        <w:rPr>
          <w:sz w:val="28"/>
          <w:szCs w:val="28"/>
          <w:lang w:eastAsia="ar-SA"/>
        </w:rPr>
        <w:t>у</w:t>
      </w:r>
      <w:r>
        <w:rPr>
          <w:sz w:val="28"/>
          <w:szCs w:val="28"/>
          <w:lang w:eastAsia="ar-SA"/>
        </w:rPr>
        <w:t>ги, услуг, необходимых и обязательных для предоставления Муниципальной услуги, а так же в информационно-телекоммуникационной сети Интернет на официальном сайте Администрации, а также федеральной государственной и</w:t>
      </w:r>
      <w:r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формационной системе «Единый портал государственных и муниципальных услуг (функций)».</w:t>
      </w:r>
    </w:p>
    <w:p w:rsidR="00070B98" w:rsidRPr="00C25C79" w:rsidRDefault="00070B98" w:rsidP="00C25C79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На информационных стендах в помещении, предназначенном для приема документов для предоставления Муниципальной услуги, и Интернет-сайте А</w:t>
      </w:r>
      <w:r w:rsidRPr="00C25C79">
        <w:rPr>
          <w:sz w:val="28"/>
          <w:szCs w:val="28"/>
          <w:lang w:eastAsia="ar-SA"/>
        </w:rPr>
        <w:t>д</w:t>
      </w:r>
      <w:r w:rsidRPr="00C25C79">
        <w:rPr>
          <w:sz w:val="28"/>
          <w:szCs w:val="28"/>
          <w:lang w:eastAsia="ar-SA"/>
        </w:rPr>
        <w:t>министрации, размещается следующая информация:</w:t>
      </w:r>
    </w:p>
    <w:p w:rsidR="00070B98" w:rsidRPr="00C25C79" w:rsidRDefault="00070B98" w:rsidP="00C25C79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выдержки из законодательных и иных нормативных правовых актов, с</w:t>
      </w:r>
      <w:r w:rsidRPr="00C25C79">
        <w:rPr>
          <w:sz w:val="28"/>
          <w:szCs w:val="28"/>
          <w:lang w:eastAsia="ar-SA"/>
        </w:rPr>
        <w:t>о</w:t>
      </w:r>
      <w:r w:rsidRPr="00C25C79">
        <w:rPr>
          <w:sz w:val="28"/>
          <w:szCs w:val="28"/>
          <w:lang w:eastAsia="ar-SA"/>
        </w:rPr>
        <w:t>держащих нормы, регулирующие деятельность по оказанию Муниципальной услуги;</w:t>
      </w:r>
    </w:p>
    <w:p w:rsidR="00070B98" w:rsidRPr="00C25C79" w:rsidRDefault="00070B98" w:rsidP="00C25C79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текст Административного регламента с приложениями (полная версия на Интернет-сайте и извлечения на информационных стендах);</w:t>
      </w:r>
    </w:p>
    <w:p w:rsidR="00070B98" w:rsidRPr="00C25C79" w:rsidRDefault="00070B98" w:rsidP="00C25C79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блок-схема и краткое описание порядка предоставления услуги;</w:t>
      </w:r>
    </w:p>
    <w:p w:rsidR="00070B98" w:rsidRPr="00C25C79" w:rsidRDefault="00070B98" w:rsidP="00C25C79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перечни документов, необходимых для предоставления Муниципальной услуги, и требования, предъявляемые к этим документам;</w:t>
      </w:r>
    </w:p>
    <w:p w:rsidR="00070B98" w:rsidRPr="00C25C79" w:rsidRDefault="00070B98" w:rsidP="00C25C79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образцы оформления документов, необходимых для предоставления М</w:t>
      </w:r>
      <w:r w:rsidRPr="00C25C79">
        <w:rPr>
          <w:sz w:val="28"/>
          <w:szCs w:val="28"/>
          <w:lang w:eastAsia="ar-SA"/>
        </w:rPr>
        <w:t>у</w:t>
      </w:r>
      <w:r w:rsidRPr="00C25C79">
        <w:rPr>
          <w:sz w:val="28"/>
          <w:szCs w:val="28"/>
          <w:lang w:eastAsia="ar-SA"/>
        </w:rPr>
        <w:t>ниципальной услуги;</w:t>
      </w:r>
    </w:p>
    <w:p w:rsidR="00070B98" w:rsidRPr="00C25C79" w:rsidRDefault="00070B98" w:rsidP="00C25C79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месторасположение, график (режим) работы, номера телефонов, адреса Интернет-сайтов и электронной почты органов, в которых заявители могут п</w:t>
      </w:r>
      <w:r w:rsidRPr="00C25C79">
        <w:rPr>
          <w:sz w:val="28"/>
          <w:szCs w:val="28"/>
          <w:lang w:eastAsia="ar-SA"/>
        </w:rPr>
        <w:t>о</w:t>
      </w:r>
      <w:r w:rsidRPr="00C25C79">
        <w:rPr>
          <w:sz w:val="28"/>
          <w:szCs w:val="28"/>
          <w:lang w:eastAsia="ar-SA"/>
        </w:rPr>
        <w:t>лучить документы, необходимые для Муниципальной услуги;</w:t>
      </w:r>
    </w:p>
    <w:p w:rsidR="00070B98" w:rsidRPr="00C25C79" w:rsidRDefault="00070B98" w:rsidP="00C25C79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основания отказа в предоставлении Муниципальной услуги;</w:t>
      </w:r>
    </w:p>
    <w:p w:rsidR="00070B98" w:rsidRDefault="00070B98" w:rsidP="00351DC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схемы размещения кабинетов должностных лиц, в которых предоставл</w:t>
      </w:r>
      <w:r w:rsidRPr="00C25C79">
        <w:rPr>
          <w:sz w:val="28"/>
          <w:szCs w:val="28"/>
          <w:lang w:eastAsia="ar-SA"/>
        </w:rPr>
        <w:t>я</w:t>
      </w:r>
      <w:r w:rsidRPr="00C25C79">
        <w:rPr>
          <w:sz w:val="28"/>
          <w:szCs w:val="28"/>
          <w:lang w:eastAsia="ar-SA"/>
        </w:rPr>
        <w:t>ется Муниципальная услуга.</w:t>
      </w:r>
    </w:p>
    <w:p w:rsidR="00070B98" w:rsidRPr="00FC02C4" w:rsidRDefault="00070B98" w:rsidP="00351DC8">
      <w:pPr>
        <w:keepNext/>
        <w:keepLines/>
        <w:widowControl w:val="0"/>
        <w:suppressAutoHyphens/>
        <w:spacing w:before="240" w:after="240"/>
        <w:ind w:firstLine="601"/>
        <w:jc w:val="center"/>
        <w:rPr>
          <w:b/>
          <w:sz w:val="28"/>
          <w:szCs w:val="28"/>
        </w:rPr>
      </w:pPr>
      <w:r w:rsidRPr="00FC02C4">
        <w:rPr>
          <w:b/>
          <w:sz w:val="28"/>
          <w:szCs w:val="28"/>
        </w:rPr>
        <w:t>II. Стандарт предоставления муниципальной услуги</w:t>
      </w:r>
    </w:p>
    <w:p w:rsidR="00070B98" w:rsidRPr="001D6A02" w:rsidRDefault="00070B98" w:rsidP="00C25C79">
      <w:pPr>
        <w:ind w:firstLine="601"/>
        <w:jc w:val="both"/>
        <w:rPr>
          <w:bCs/>
          <w:kern w:val="2"/>
          <w:sz w:val="28"/>
          <w:szCs w:val="28"/>
        </w:rPr>
      </w:pPr>
      <w:r w:rsidRPr="00FC02C4">
        <w:rPr>
          <w:sz w:val="28"/>
          <w:szCs w:val="28"/>
        </w:rPr>
        <w:t>2.1. Наи</w:t>
      </w:r>
      <w:r>
        <w:rPr>
          <w:sz w:val="28"/>
          <w:szCs w:val="28"/>
        </w:rPr>
        <w:t xml:space="preserve">менование Муниципальной услуги </w:t>
      </w:r>
      <w:r>
        <w:rPr>
          <w:sz w:val="28"/>
          <w:szCs w:val="28"/>
          <w:lang w:eastAsia="ar-SA"/>
        </w:rPr>
        <w:t>–</w:t>
      </w:r>
      <w:r w:rsidRPr="00DB3104">
        <w:rPr>
          <w:sz w:val="28"/>
          <w:szCs w:val="28"/>
        </w:rPr>
        <w:t>«</w:t>
      </w:r>
      <w:r w:rsidRPr="001C0723">
        <w:rPr>
          <w:sz w:val="28"/>
          <w:szCs w:val="28"/>
        </w:rPr>
        <w:t>Уведомительная регистрация труд</w:t>
      </w:r>
      <w:r>
        <w:rPr>
          <w:sz w:val="28"/>
          <w:szCs w:val="28"/>
        </w:rPr>
        <w:t>ового договора с работодателем</w:t>
      </w:r>
      <w:r w:rsidRPr="001C0723">
        <w:rPr>
          <w:sz w:val="28"/>
          <w:szCs w:val="28"/>
        </w:rPr>
        <w:t xml:space="preserve"> физическим лицом, не являющимся инд</w:t>
      </w:r>
      <w:r w:rsidRPr="001C0723">
        <w:rPr>
          <w:sz w:val="28"/>
          <w:szCs w:val="28"/>
        </w:rPr>
        <w:t>и</w:t>
      </w:r>
      <w:r w:rsidRPr="001C0723">
        <w:rPr>
          <w:sz w:val="28"/>
          <w:szCs w:val="28"/>
        </w:rPr>
        <w:t>видуальным предпринимателем</w:t>
      </w:r>
      <w:r>
        <w:rPr>
          <w:sz w:val="28"/>
          <w:szCs w:val="28"/>
        </w:rPr>
        <w:t>».</w:t>
      </w:r>
    </w:p>
    <w:p w:rsidR="00070B98" w:rsidRPr="00791D4D" w:rsidRDefault="00070B98" w:rsidP="001C0723">
      <w:pPr>
        <w:widowControl w:val="0"/>
        <w:ind w:firstLine="567"/>
        <w:jc w:val="both"/>
        <w:rPr>
          <w:kern w:val="1"/>
          <w:sz w:val="28"/>
          <w:szCs w:val="28"/>
        </w:rPr>
      </w:pPr>
      <w:r w:rsidRPr="00D40F6E">
        <w:rPr>
          <w:sz w:val="28"/>
          <w:szCs w:val="28"/>
        </w:rPr>
        <w:t xml:space="preserve">2.2. </w:t>
      </w:r>
      <w:r w:rsidRPr="00791D4D">
        <w:rPr>
          <w:color w:val="000000"/>
          <w:sz w:val="28"/>
          <w:szCs w:val="28"/>
        </w:rPr>
        <w:t>Наименование органов, непосредственно предоставляющих Муниц</w:t>
      </w:r>
      <w:r w:rsidRPr="00791D4D">
        <w:rPr>
          <w:color w:val="000000"/>
          <w:sz w:val="28"/>
          <w:szCs w:val="28"/>
        </w:rPr>
        <w:t>и</w:t>
      </w:r>
      <w:r w:rsidRPr="00791D4D">
        <w:rPr>
          <w:color w:val="000000"/>
          <w:sz w:val="28"/>
          <w:szCs w:val="28"/>
        </w:rPr>
        <w:t>пальную услугу.</w:t>
      </w:r>
    </w:p>
    <w:p w:rsidR="00070B98" w:rsidRPr="00495183" w:rsidRDefault="00070B98" w:rsidP="001C0723">
      <w:pPr>
        <w:widowControl w:val="0"/>
        <w:ind w:firstLine="539"/>
        <w:jc w:val="both"/>
        <w:rPr>
          <w:sz w:val="28"/>
          <w:szCs w:val="28"/>
        </w:rPr>
      </w:pPr>
      <w:r w:rsidRPr="00495183">
        <w:rPr>
          <w:sz w:val="28"/>
          <w:szCs w:val="28"/>
        </w:rPr>
        <w:t xml:space="preserve">Муниципальная услуга предоставляется </w:t>
      </w:r>
      <w:r>
        <w:rPr>
          <w:sz w:val="28"/>
          <w:szCs w:val="28"/>
        </w:rPr>
        <w:t>Администрацией</w:t>
      </w:r>
      <w:r w:rsidRPr="00495183">
        <w:rPr>
          <w:sz w:val="28"/>
          <w:szCs w:val="28"/>
        </w:rPr>
        <w:t>.</w:t>
      </w:r>
    </w:p>
    <w:p w:rsidR="00070B98" w:rsidRPr="00495183" w:rsidRDefault="00070B98" w:rsidP="001C0723">
      <w:pPr>
        <w:widowControl w:val="0"/>
        <w:ind w:firstLine="539"/>
        <w:jc w:val="both"/>
        <w:rPr>
          <w:sz w:val="28"/>
          <w:szCs w:val="28"/>
        </w:rPr>
      </w:pPr>
      <w:r w:rsidRPr="00495183">
        <w:rPr>
          <w:sz w:val="28"/>
          <w:szCs w:val="28"/>
        </w:rPr>
        <w:t>В предоставлении Муниципальной услуги участвуют:</w:t>
      </w:r>
    </w:p>
    <w:p w:rsidR="00070B98" w:rsidRPr="001D4ED2" w:rsidRDefault="00070B98" w:rsidP="001C072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МАУ «МФЦ Славянского района».</w:t>
      </w:r>
    </w:p>
    <w:p w:rsidR="00070B98" w:rsidRPr="00DE1513" w:rsidRDefault="00070B98" w:rsidP="001C0723">
      <w:pPr>
        <w:widowControl w:val="0"/>
        <w:ind w:firstLine="539"/>
        <w:jc w:val="both"/>
        <w:rPr>
          <w:sz w:val="28"/>
          <w:szCs w:val="28"/>
        </w:rPr>
      </w:pPr>
      <w:bookmarkStart w:id="4" w:name="Par174"/>
      <w:bookmarkEnd w:id="4"/>
      <w:r w:rsidRPr="00D40F6E">
        <w:rPr>
          <w:sz w:val="28"/>
          <w:szCs w:val="28"/>
        </w:rPr>
        <w:t xml:space="preserve">2.3. </w:t>
      </w:r>
      <w:r w:rsidRPr="00DE1513">
        <w:rPr>
          <w:sz w:val="28"/>
          <w:szCs w:val="28"/>
        </w:rPr>
        <w:t>Результат предоставления Муниципальной услуги.</w:t>
      </w:r>
    </w:p>
    <w:p w:rsidR="00070B98" w:rsidRDefault="00070B98" w:rsidP="001C0723">
      <w:pPr>
        <w:widowControl w:val="0"/>
        <w:ind w:firstLine="567"/>
        <w:jc w:val="both"/>
        <w:rPr>
          <w:sz w:val="28"/>
          <w:szCs w:val="28"/>
        </w:rPr>
      </w:pPr>
      <w:r w:rsidRPr="00ED56A2">
        <w:rPr>
          <w:sz w:val="28"/>
          <w:szCs w:val="28"/>
        </w:rPr>
        <w:t>Конечным результатом предоставления Муниципальной услуги может я</w:t>
      </w:r>
      <w:r w:rsidRPr="00ED56A2">
        <w:rPr>
          <w:sz w:val="28"/>
          <w:szCs w:val="28"/>
        </w:rPr>
        <w:t>в</w:t>
      </w:r>
      <w:r w:rsidRPr="00ED56A2">
        <w:rPr>
          <w:sz w:val="28"/>
          <w:szCs w:val="28"/>
        </w:rPr>
        <w:t>ляться:</w:t>
      </w:r>
    </w:p>
    <w:p w:rsidR="00070B98" w:rsidRDefault="00070B98" w:rsidP="001C072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0723">
        <w:rPr>
          <w:sz w:val="28"/>
          <w:szCs w:val="28"/>
        </w:rPr>
        <w:t>зарегистрированн</w:t>
      </w:r>
      <w:r>
        <w:rPr>
          <w:sz w:val="28"/>
          <w:szCs w:val="28"/>
        </w:rPr>
        <w:t>ые</w:t>
      </w:r>
      <w:r w:rsidRPr="001C0723">
        <w:rPr>
          <w:sz w:val="28"/>
          <w:szCs w:val="28"/>
        </w:rPr>
        <w:t xml:space="preserve"> договора с отметкой о регистрации в журнале рег</w:t>
      </w:r>
      <w:r w:rsidRPr="001C0723">
        <w:rPr>
          <w:sz w:val="28"/>
          <w:szCs w:val="28"/>
        </w:rPr>
        <w:t>и</w:t>
      </w:r>
      <w:r w:rsidRPr="001C0723">
        <w:rPr>
          <w:sz w:val="28"/>
          <w:szCs w:val="28"/>
        </w:rPr>
        <w:t>страции трудовых договоров</w:t>
      </w:r>
      <w:r>
        <w:rPr>
          <w:sz w:val="28"/>
          <w:szCs w:val="28"/>
        </w:rPr>
        <w:t>;</w:t>
      </w:r>
    </w:p>
    <w:p w:rsidR="00070B98" w:rsidRDefault="00070B98" w:rsidP="001C072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F534D">
        <w:rPr>
          <w:sz w:val="28"/>
          <w:szCs w:val="28"/>
        </w:rPr>
        <w:t>трудово</w:t>
      </w:r>
      <w:r>
        <w:rPr>
          <w:sz w:val="28"/>
          <w:szCs w:val="28"/>
        </w:rPr>
        <w:t>й</w:t>
      </w:r>
      <w:r w:rsidRPr="001F534D">
        <w:rPr>
          <w:sz w:val="28"/>
          <w:szCs w:val="28"/>
        </w:rPr>
        <w:t xml:space="preserve"> договор с отметкой факта прекращения трудового договора</w:t>
      </w:r>
      <w:r>
        <w:rPr>
          <w:sz w:val="28"/>
          <w:szCs w:val="28"/>
        </w:rPr>
        <w:t>;</w:t>
      </w:r>
    </w:p>
    <w:p w:rsidR="00070B98" w:rsidRPr="00ED56A2" w:rsidRDefault="00070B98" w:rsidP="001C072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51551">
        <w:rPr>
          <w:sz w:val="28"/>
          <w:szCs w:val="28"/>
        </w:rPr>
        <w:t>уведомлени</w:t>
      </w:r>
      <w:r>
        <w:rPr>
          <w:sz w:val="28"/>
          <w:szCs w:val="28"/>
        </w:rPr>
        <w:t>е</w:t>
      </w:r>
      <w:r w:rsidRPr="00951551">
        <w:rPr>
          <w:sz w:val="28"/>
          <w:szCs w:val="28"/>
        </w:rPr>
        <w:t xml:space="preserve"> об отказе в предоставлении </w:t>
      </w:r>
      <w:r>
        <w:rPr>
          <w:sz w:val="28"/>
          <w:szCs w:val="28"/>
        </w:rPr>
        <w:t>М</w:t>
      </w:r>
      <w:r w:rsidRPr="00951551">
        <w:rPr>
          <w:sz w:val="28"/>
          <w:szCs w:val="28"/>
        </w:rPr>
        <w:t>униципальной услуги.</w:t>
      </w:r>
    </w:p>
    <w:p w:rsidR="00070B98" w:rsidRDefault="00070B98" w:rsidP="0099202D">
      <w:pPr>
        <w:widowControl w:val="0"/>
        <w:snapToGrid w:val="0"/>
        <w:ind w:firstLine="567"/>
        <w:jc w:val="both"/>
        <w:rPr>
          <w:sz w:val="28"/>
          <w:szCs w:val="28"/>
        </w:rPr>
      </w:pPr>
      <w:r w:rsidRPr="00716701">
        <w:rPr>
          <w:sz w:val="28"/>
          <w:szCs w:val="28"/>
        </w:rPr>
        <w:t>Процедура предоставления услуги завершается путем получения заявит</w:t>
      </w:r>
      <w:r w:rsidRPr="00716701">
        <w:rPr>
          <w:sz w:val="28"/>
          <w:szCs w:val="28"/>
        </w:rPr>
        <w:t>е</w:t>
      </w:r>
      <w:r w:rsidRPr="00716701">
        <w:rPr>
          <w:sz w:val="28"/>
          <w:szCs w:val="28"/>
        </w:rPr>
        <w:t>лем:</w:t>
      </w:r>
    </w:p>
    <w:p w:rsidR="00070B98" w:rsidRDefault="00070B98" w:rsidP="0099202D">
      <w:pPr>
        <w:widowControl w:val="0"/>
        <w:snapToGri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0723">
        <w:rPr>
          <w:sz w:val="28"/>
          <w:szCs w:val="28"/>
        </w:rPr>
        <w:t>зарегистрированн</w:t>
      </w:r>
      <w:r>
        <w:rPr>
          <w:sz w:val="28"/>
          <w:szCs w:val="28"/>
        </w:rPr>
        <w:t>ых договоров</w:t>
      </w:r>
      <w:r w:rsidRPr="001C0723">
        <w:rPr>
          <w:sz w:val="28"/>
          <w:szCs w:val="28"/>
        </w:rPr>
        <w:t xml:space="preserve"> с отметкой о регистрации в журнале р</w:t>
      </w:r>
      <w:r w:rsidRPr="001C0723">
        <w:rPr>
          <w:sz w:val="28"/>
          <w:szCs w:val="28"/>
        </w:rPr>
        <w:t>е</w:t>
      </w:r>
      <w:r w:rsidRPr="001C0723">
        <w:rPr>
          <w:sz w:val="28"/>
          <w:szCs w:val="28"/>
        </w:rPr>
        <w:t>гистрации трудовых договоров</w:t>
      </w:r>
    </w:p>
    <w:p w:rsidR="00070B98" w:rsidRDefault="00070B98" w:rsidP="001C0723">
      <w:pPr>
        <w:widowControl w:val="0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F534D">
        <w:rPr>
          <w:sz w:val="28"/>
          <w:szCs w:val="28"/>
        </w:rPr>
        <w:t>трудово</w:t>
      </w:r>
      <w:r>
        <w:rPr>
          <w:sz w:val="28"/>
          <w:szCs w:val="28"/>
        </w:rPr>
        <w:t>го</w:t>
      </w:r>
      <w:r w:rsidRPr="001F534D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а</w:t>
      </w:r>
      <w:r w:rsidRPr="001F534D">
        <w:rPr>
          <w:sz w:val="28"/>
          <w:szCs w:val="28"/>
        </w:rPr>
        <w:t xml:space="preserve"> с отметкой факта прекращения трудового договора</w:t>
      </w:r>
      <w:r>
        <w:rPr>
          <w:sz w:val="28"/>
          <w:szCs w:val="28"/>
        </w:rPr>
        <w:t>;</w:t>
      </w:r>
    </w:p>
    <w:p w:rsidR="00070B98" w:rsidRPr="00E05FBB" w:rsidRDefault="00070B98" w:rsidP="001C0723">
      <w:pPr>
        <w:widowControl w:val="0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51551">
        <w:rPr>
          <w:sz w:val="28"/>
          <w:szCs w:val="28"/>
        </w:rPr>
        <w:t>уведомлени</w:t>
      </w:r>
      <w:r>
        <w:rPr>
          <w:sz w:val="28"/>
          <w:szCs w:val="28"/>
        </w:rPr>
        <w:t>я</w:t>
      </w:r>
      <w:r w:rsidRPr="00951551">
        <w:rPr>
          <w:sz w:val="28"/>
          <w:szCs w:val="28"/>
        </w:rPr>
        <w:t xml:space="preserve"> об отказе в предоставлении </w:t>
      </w:r>
      <w:r>
        <w:rPr>
          <w:sz w:val="28"/>
          <w:szCs w:val="28"/>
        </w:rPr>
        <w:t>М</w:t>
      </w:r>
      <w:r w:rsidRPr="00951551">
        <w:rPr>
          <w:sz w:val="28"/>
          <w:szCs w:val="28"/>
        </w:rPr>
        <w:t>униципальной услуги.</w:t>
      </w:r>
    </w:p>
    <w:p w:rsidR="00070B98" w:rsidRPr="00E05FBB" w:rsidRDefault="00070B98" w:rsidP="007F7C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202D">
        <w:rPr>
          <w:sz w:val="28"/>
          <w:szCs w:val="28"/>
        </w:rPr>
        <w:t>2.4. Срок предоста</w:t>
      </w:r>
      <w:r>
        <w:rPr>
          <w:sz w:val="28"/>
          <w:szCs w:val="28"/>
        </w:rPr>
        <w:t xml:space="preserve">вления Муниципальной услуги </w:t>
      </w:r>
      <w:r w:rsidRPr="0099202D">
        <w:rPr>
          <w:sz w:val="28"/>
          <w:szCs w:val="28"/>
        </w:rPr>
        <w:t>–</w:t>
      </w:r>
      <w:r w:rsidRPr="00E05FBB">
        <w:rPr>
          <w:sz w:val="28"/>
          <w:szCs w:val="28"/>
        </w:rPr>
        <w:t xml:space="preserve">не более 5 рабочих дней со дня получения заявления о предоставлении </w:t>
      </w:r>
      <w:r>
        <w:rPr>
          <w:sz w:val="28"/>
          <w:szCs w:val="28"/>
        </w:rPr>
        <w:t>М</w:t>
      </w:r>
      <w:r w:rsidRPr="00E05FBB">
        <w:rPr>
          <w:sz w:val="28"/>
          <w:szCs w:val="28"/>
        </w:rPr>
        <w:t>униципальной услуги.</w:t>
      </w:r>
    </w:p>
    <w:p w:rsidR="00070B98" w:rsidRPr="00E05FBB" w:rsidRDefault="00070B98" w:rsidP="007F7C2A">
      <w:pPr>
        <w:spacing w:before="40" w:after="40"/>
        <w:ind w:firstLine="600"/>
        <w:jc w:val="both"/>
        <w:rPr>
          <w:bCs/>
          <w:sz w:val="28"/>
          <w:szCs w:val="28"/>
          <w:lang w:eastAsia="ar-SA"/>
        </w:rPr>
      </w:pPr>
      <w:r w:rsidRPr="00E05FBB">
        <w:rPr>
          <w:bCs/>
          <w:sz w:val="28"/>
          <w:szCs w:val="28"/>
          <w:lang w:eastAsia="ar-SA"/>
        </w:rPr>
        <w:t>2.5. Перечень нормативных правовых актов, непосредственно регулиру</w:t>
      </w:r>
      <w:r w:rsidRPr="00E05FBB">
        <w:rPr>
          <w:bCs/>
          <w:sz w:val="28"/>
          <w:szCs w:val="28"/>
          <w:lang w:eastAsia="ar-SA"/>
        </w:rPr>
        <w:t>ю</w:t>
      </w:r>
      <w:r w:rsidRPr="00E05FBB">
        <w:rPr>
          <w:bCs/>
          <w:sz w:val="28"/>
          <w:szCs w:val="28"/>
          <w:lang w:eastAsia="ar-SA"/>
        </w:rPr>
        <w:t>щих предоставление муниципальной услуги.</w:t>
      </w:r>
    </w:p>
    <w:p w:rsidR="00070B98" w:rsidRPr="00E05FBB" w:rsidRDefault="00070B98" w:rsidP="007F7C2A">
      <w:pPr>
        <w:tabs>
          <w:tab w:val="left" w:pos="0"/>
        </w:tabs>
        <w:suppressAutoHyphens/>
        <w:ind w:firstLine="601"/>
        <w:jc w:val="both"/>
        <w:rPr>
          <w:sz w:val="28"/>
          <w:szCs w:val="28"/>
          <w:lang w:eastAsia="ar-SA"/>
        </w:rPr>
      </w:pPr>
      <w:r w:rsidRPr="00E05FBB">
        <w:rPr>
          <w:sz w:val="28"/>
          <w:szCs w:val="28"/>
          <w:lang w:eastAsia="ar-SA"/>
        </w:rPr>
        <w:t xml:space="preserve">Предоставление </w:t>
      </w:r>
      <w:r>
        <w:rPr>
          <w:sz w:val="28"/>
          <w:szCs w:val="28"/>
          <w:lang w:eastAsia="ar-SA"/>
        </w:rPr>
        <w:t>М</w:t>
      </w:r>
      <w:r w:rsidRPr="00E05FBB">
        <w:rPr>
          <w:sz w:val="28"/>
          <w:szCs w:val="28"/>
          <w:lang w:eastAsia="ar-SA"/>
        </w:rPr>
        <w:t xml:space="preserve">униципальной услуги осуществляется в соответствии с: </w:t>
      </w:r>
    </w:p>
    <w:p w:rsidR="00070B98" w:rsidRPr="00E05FBB" w:rsidRDefault="00070B98" w:rsidP="00D71F16">
      <w:pPr>
        <w:ind w:firstLine="60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Федеральным законом Российской Федерации от 27 июля 2010 года</w:t>
      </w:r>
      <w:r w:rsidRPr="00E05FBB">
        <w:rPr>
          <w:sz w:val="28"/>
          <w:szCs w:val="28"/>
          <w:lang w:eastAsia="ar-SA"/>
        </w:rPr>
        <w:t xml:space="preserve"> № 210-ФЗ «Об организации предоставления государственных и муниципальных услуг»;</w:t>
      </w:r>
    </w:p>
    <w:p w:rsidR="00070B98" w:rsidRDefault="00070B98" w:rsidP="00F75877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05FBB">
        <w:rPr>
          <w:sz w:val="28"/>
          <w:szCs w:val="28"/>
        </w:rPr>
        <w:t xml:space="preserve">- </w:t>
      </w:r>
      <w:r w:rsidRPr="00A61DAD">
        <w:rPr>
          <w:sz w:val="28"/>
          <w:szCs w:val="28"/>
        </w:rPr>
        <w:t xml:space="preserve">Трудовым </w:t>
      </w:r>
      <w:hyperlink r:id="rId14" w:history="1">
        <w:r w:rsidRPr="00A61DAD">
          <w:rPr>
            <w:sz w:val="28"/>
            <w:szCs w:val="28"/>
          </w:rPr>
          <w:t>кодекс</w:t>
        </w:r>
      </w:hyperlink>
      <w:r w:rsidRPr="00A61DAD">
        <w:rPr>
          <w:sz w:val="28"/>
          <w:szCs w:val="28"/>
        </w:rPr>
        <w:t>ом Российской</w:t>
      </w:r>
      <w:r w:rsidRPr="00E05FBB">
        <w:rPr>
          <w:sz w:val="28"/>
          <w:szCs w:val="28"/>
        </w:rPr>
        <w:t xml:space="preserve"> Федерации;</w:t>
      </w:r>
    </w:p>
    <w:p w:rsidR="00070B98" w:rsidRDefault="00070B98" w:rsidP="00A9327F">
      <w:pPr>
        <w:autoSpaceDE w:val="0"/>
        <w:autoSpaceDN w:val="0"/>
        <w:adjustRightInd w:val="0"/>
        <w:spacing w:line="320" w:lineRule="exact"/>
        <w:ind w:firstLine="567"/>
        <w:jc w:val="both"/>
        <w:rPr>
          <w:sz w:val="28"/>
          <w:szCs w:val="28"/>
        </w:rPr>
      </w:pPr>
      <w:r w:rsidRPr="0003410A">
        <w:rPr>
          <w:sz w:val="28"/>
          <w:szCs w:val="28"/>
        </w:rPr>
        <w:t xml:space="preserve">- </w:t>
      </w:r>
      <w:r>
        <w:rPr>
          <w:sz w:val="28"/>
          <w:szCs w:val="28"/>
        </w:rPr>
        <w:t>Ф</w:t>
      </w:r>
      <w:r w:rsidRPr="0003410A">
        <w:rPr>
          <w:sz w:val="28"/>
          <w:szCs w:val="28"/>
        </w:rPr>
        <w:t>едеральным законом от 06 апреля 2011 года № 63-ФЗ «Об электронной подписи»;</w:t>
      </w:r>
    </w:p>
    <w:p w:rsidR="00070B98" w:rsidRPr="0003410A" w:rsidRDefault="00070B98" w:rsidP="00A9327F">
      <w:pPr>
        <w:autoSpaceDE w:val="0"/>
        <w:autoSpaceDN w:val="0"/>
        <w:adjustRightInd w:val="0"/>
        <w:spacing w:line="320" w:lineRule="exact"/>
        <w:ind w:firstLine="567"/>
        <w:jc w:val="both"/>
        <w:rPr>
          <w:sz w:val="28"/>
          <w:szCs w:val="28"/>
        </w:rPr>
      </w:pPr>
      <w:r w:rsidRPr="0003410A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03410A">
        <w:rPr>
          <w:sz w:val="28"/>
          <w:szCs w:val="28"/>
        </w:rPr>
        <w:t>остановлением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услуг»);</w:t>
      </w:r>
    </w:p>
    <w:p w:rsidR="00070B98" w:rsidRDefault="00070B98" w:rsidP="00A9327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3410A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03410A">
        <w:rPr>
          <w:sz w:val="28"/>
          <w:szCs w:val="28"/>
        </w:rPr>
        <w:t>остановлением Правительства РФ от 25 августа 2012 года № 852           «Об утверждении Правил использования усиленной квалифицированной эле</w:t>
      </w:r>
      <w:r w:rsidRPr="0003410A">
        <w:rPr>
          <w:sz w:val="28"/>
          <w:szCs w:val="28"/>
        </w:rPr>
        <w:t>к</w:t>
      </w:r>
      <w:r w:rsidRPr="0003410A">
        <w:rPr>
          <w:sz w:val="28"/>
          <w:szCs w:val="28"/>
        </w:rPr>
        <w:t>тронной подписи при обращении за получением государственных и муниц</w:t>
      </w:r>
      <w:r w:rsidRPr="0003410A">
        <w:rPr>
          <w:sz w:val="28"/>
          <w:szCs w:val="28"/>
        </w:rPr>
        <w:t>и</w:t>
      </w:r>
      <w:r w:rsidRPr="0003410A">
        <w:rPr>
          <w:sz w:val="28"/>
          <w:szCs w:val="28"/>
        </w:rPr>
        <w:t>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070B98" w:rsidRPr="00E815F3" w:rsidRDefault="00070B98" w:rsidP="00E815F3">
      <w:pPr>
        <w:ind w:firstLine="567"/>
        <w:rPr>
          <w:sz w:val="28"/>
          <w:szCs w:val="28"/>
          <w:lang w:eastAsia="en-US"/>
        </w:rPr>
      </w:pPr>
      <w:r w:rsidRPr="00E815F3">
        <w:rPr>
          <w:sz w:val="28"/>
          <w:szCs w:val="28"/>
          <w:lang w:eastAsia="en-US"/>
        </w:rPr>
        <w:t>- Закон</w:t>
      </w:r>
      <w:r>
        <w:rPr>
          <w:sz w:val="28"/>
          <w:szCs w:val="28"/>
          <w:lang w:eastAsia="en-US"/>
        </w:rPr>
        <w:t>ом</w:t>
      </w:r>
      <w:r w:rsidRPr="00E815F3">
        <w:rPr>
          <w:sz w:val="28"/>
          <w:szCs w:val="28"/>
          <w:lang w:eastAsia="en-US"/>
        </w:rPr>
        <w:t xml:space="preserve"> Краснодарского края от 02 марта 2012 года № 2446-КЗ «Об о</w:t>
      </w:r>
      <w:r w:rsidRPr="00E815F3">
        <w:rPr>
          <w:sz w:val="28"/>
          <w:szCs w:val="28"/>
          <w:lang w:eastAsia="en-US"/>
        </w:rPr>
        <w:t>т</w:t>
      </w:r>
      <w:r w:rsidRPr="00E815F3">
        <w:rPr>
          <w:sz w:val="28"/>
          <w:szCs w:val="28"/>
          <w:lang w:eastAsia="en-US"/>
        </w:rPr>
        <w:t>дельных вопросах организации предоставления государственных и муниц</w:t>
      </w:r>
      <w:r w:rsidRPr="00E815F3">
        <w:rPr>
          <w:sz w:val="28"/>
          <w:szCs w:val="28"/>
          <w:lang w:eastAsia="en-US"/>
        </w:rPr>
        <w:t>и</w:t>
      </w:r>
      <w:r w:rsidRPr="00E815F3">
        <w:rPr>
          <w:sz w:val="28"/>
          <w:szCs w:val="28"/>
          <w:lang w:eastAsia="en-US"/>
        </w:rPr>
        <w:t>пальных услуг на территории Краснодарского края»;</w:t>
      </w:r>
    </w:p>
    <w:p w:rsidR="00070B98" w:rsidRPr="00E05FBB" w:rsidRDefault="00070B98" w:rsidP="00F75877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05FBB">
        <w:rPr>
          <w:sz w:val="28"/>
          <w:szCs w:val="28"/>
        </w:rPr>
        <w:t xml:space="preserve">- </w:t>
      </w:r>
      <w:hyperlink r:id="rId15" w:history="1">
        <w:r w:rsidRPr="00A61DAD">
          <w:rPr>
            <w:sz w:val="28"/>
            <w:szCs w:val="28"/>
          </w:rPr>
          <w:t>Устав</w:t>
        </w:r>
      </w:hyperlink>
      <w:r w:rsidRPr="00A61DAD">
        <w:rPr>
          <w:sz w:val="28"/>
          <w:szCs w:val="28"/>
        </w:rPr>
        <w:t xml:space="preserve">ом </w:t>
      </w:r>
      <w:r>
        <w:rPr>
          <w:sz w:val="28"/>
          <w:szCs w:val="28"/>
        </w:rPr>
        <w:t>Администрации</w:t>
      </w:r>
      <w:r w:rsidRPr="00A61DAD">
        <w:rPr>
          <w:sz w:val="28"/>
          <w:szCs w:val="28"/>
        </w:rPr>
        <w:t>;</w:t>
      </w:r>
    </w:p>
    <w:p w:rsidR="00070B98" w:rsidRDefault="00070B98" w:rsidP="00F75877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05FBB">
        <w:rPr>
          <w:sz w:val="28"/>
          <w:szCs w:val="28"/>
        </w:rPr>
        <w:t>- Настоящим административным регламентом.</w:t>
      </w:r>
    </w:p>
    <w:p w:rsidR="00070B98" w:rsidRDefault="00070B98" w:rsidP="00F75877">
      <w:pPr>
        <w:suppressAutoHyphens/>
        <w:spacing w:after="75"/>
        <w:ind w:firstLine="600"/>
        <w:jc w:val="both"/>
        <w:rPr>
          <w:sz w:val="28"/>
          <w:szCs w:val="28"/>
          <w:lang w:eastAsia="ar-SA"/>
        </w:rPr>
      </w:pPr>
      <w:r w:rsidRPr="00E05FBB">
        <w:rPr>
          <w:sz w:val="28"/>
          <w:szCs w:val="28"/>
          <w:lang w:eastAsia="ar-SA"/>
        </w:rPr>
        <w:t>2.6. Исчерпывающий перечень документов</w:t>
      </w:r>
      <w:r>
        <w:rPr>
          <w:sz w:val="28"/>
          <w:szCs w:val="28"/>
          <w:lang w:eastAsia="ar-SA"/>
        </w:rPr>
        <w:t>,</w:t>
      </w:r>
      <w:r w:rsidRPr="00E05FBB">
        <w:rPr>
          <w:sz w:val="28"/>
          <w:szCs w:val="28"/>
          <w:lang w:eastAsia="ar-SA"/>
        </w:rPr>
        <w:t xml:space="preserve"> необходимых в соответствии с законодательными и иными нормативно-правовыми актами для предоставления Муниципальной услуги: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80"/>
        <w:gridCol w:w="5062"/>
        <w:gridCol w:w="1843"/>
        <w:gridCol w:w="2462"/>
      </w:tblGrid>
      <w:tr w:rsidR="00070B98" w:rsidRPr="0006489E" w:rsidTr="00BB6758">
        <w:trPr>
          <w:trHeight w:val="390"/>
          <w:jc w:val="center"/>
        </w:trPr>
        <w:tc>
          <w:tcPr>
            <w:tcW w:w="0" w:type="auto"/>
            <w:vAlign w:val="center"/>
          </w:tcPr>
          <w:p w:rsidR="00070B98" w:rsidRPr="0006489E" w:rsidRDefault="00070B98" w:rsidP="00BB675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06489E">
              <w:rPr>
                <w:sz w:val="20"/>
                <w:szCs w:val="20"/>
                <w:lang w:eastAsia="ar-SA"/>
              </w:rPr>
              <w:t>№</w:t>
            </w:r>
          </w:p>
          <w:p w:rsidR="00070B98" w:rsidRPr="0006489E" w:rsidRDefault="00070B98" w:rsidP="00BB675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06489E">
              <w:rPr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5062" w:type="dxa"/>
            <w:vAlign w:val="center"/>
          </w:tcPr>
          <w:p w:rsidR="00070B98" w:rsidRPr="0006489E" w:rsidRDefault="00070B98" w:rsidP="00BB675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06489E">
              <w:rPr>
                <w:sz w:val="20"/>
                <w:szCs w:val="20"/>
                <w:lang w:eastAsia="ar-SA"/>
              </w:rPr>
              <w:t>Наименование документа</w:t>
            </w:r>
          </w:p>
        </w:tc>
        <w:tc>
          <w:tcPr>
            <w:tcW w:w="1843" w:type="dxa"/>
            <w:vAlign w:val="center"/>
          </w:tcPr>
          <w:p w:rsidR="00070B98" w:rsidRPr="0006489E" w:rsidRDefault="00070B98" w:rsidP="00BB675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06489E">
              <w:rPr>
                <w:sz w:val="20"/>
                <w:szCs w:val="20"/>
                <w:lang w:eastAsia="ar-SA"/>
              </w:rPr>
              <w:t>Тип документа (оригинал,</w:t>
            </w:r>
          </w:p>
          <w:p w:rsidR="00070B98" w:rsidRPr="0006489E" w:rsidRDefault="00070B98" w:rsidP="00BB675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06489E">
              <w:rPr>
                <w:sz w:val="20"/>
                <w:szCs w:val="20"/>
                <w:lang w:eastAsia="ar-SA"/>
              </w:rPr>
              <w:t>копия)</w:t>
            </w:r>
          </w:p>
        </w:tc>
        <w:tc>
          <w:tcPr>
            <w:tcW w:w="2462" w:type="dxa"/>
            <w:vAlign w:val="center"/>
          </w:tcPr>
          <w:p w:rsidR="00070B98" w:rsidRPr="0006489E" w:rsidRDefault="00070B98" w:rsidP="00BB675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06489E">
              <w:rPr>
                <w:sz w:val="20"/>
                <w:szCs w:val="20"/>
                <w:lang w:eastAsia="ar-SA"/>
              </w:rPr>
              <w:t>Примечание</w:t>
            </w:r>
          </w:p>
        </w:tc>
      </w:tr>
      <w:tr w:rsidR="00070B98" w:rsidRPr="0006489E" w:rsidTr="00BB6758">
        <w:trPr>
          <w:trHeight w:val="177"/>
          <w:jc w:val="center"/>
        </w:trPr>
        <w:tc>
          <w:tcPr>
            <w:tcW w:w="0" w:type="auto"/>
            <w:vAlign w:val="center"/>
          </w:tcPr>
          <w:p w:rsidR="00070B98" w:rsidRPr="0006489E" w:rsidRDefault="00070B98" w:rsidP="00BB675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06489E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062" w:type="dxa"/>
            <w:vAlign w:val="center"/>
          </w:tcPr>
          <w:p w:rsidR="00070B98" w:rsidRPr="0006489E" w:rsidRDefault="00070B98" w:rsidP="00BB675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06489E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3" w:type="dxa"/>
            <w:vAlign w:val="center"/>
          </w:tcPr>
          <w:p w:rsidR="00070B98" w:rsidRPr="0006489E" w:rsidRDefault="00070B98" w:rsidP="00BB675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06489E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462" w:type="dxa"/>
            <w:vAlign w:val="center"/>
          </w:tcPr>
          <w:p w:rsidR="00070B98" w:rsidRPr="0006489E" w:rsidRDefault="00070B98" w:rsidP="00BB675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06489E">
              <w:rPr>
                <w:sz w:val="20"/>
                <w:szCs w:val="20"/>
                <w:lang w:eastAsia="ar-SA"/>
              </w:rPr>
              <w:t>4</w:t>
            </w:r>
          </w:p>
        </w:tc>
      </w:tr>
      <w:tr w:rsidR="00070B98" w:rsidRPr="0006489E" w:rsidTr="00BB6758">
        <w:trPr>
          <w:trHeight w:val="244"/>
          <w:jc w:val="center"/>
        </w:trPr>
        <w:tc>
          <w:tcPr>
            <w:tcW w:w="0" w:type="auto"/>
            <w:gridSpan w:val="4"/>
            <w:vAlign w:val="center"/>
          </w:tcPr>
          <w:p w:rsidR="00070B98" w:rsidRPr="0006489E" w:rsidRDefault="00070B98" w:rsidP="00E145CF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6489E">
              <w:rPr>
                <w:b/>
                <w:sz w:val="20"/>
                <w:szCs w:val="20"/>
                <w:lang w:eastAsia="ar-SA"/>
              </w:rPr>
              <w:t>Документы, предоставляемые заявителем:</w:t>
            </w:r>
          </w:p>
        </w:tc>
      </w:tr>
      <w:tr w:rsidR="00070B98" w:rsidRPr="0006489E" w:rsidTr="003E2CB5">
        <w:trPr>
          <w:trHeight w:val="193"/>
          <w:jc w:val="center"/>
        </w:trPr>
        <w:tc>
          <w:tcPr>
            <w:tcW w:w="9747" w:type="dxa"/>
            <w:gridSpan w:val="4"/>
            <w:vAlign w:val="center"/>
          </w:tcPr>
          <w:p w:rsidR="00070B98" w:rsidRPr="0006489E" w:rsidRDefault="00070B98" w:rsidP="00BB6758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6489E">
              <w:rPr>
                <w:b/>
                <w:sz w:val="20"/>
                <w:szCs w:val="20"/>
              </w:rPr>
              <w:t>Для регистрации трудового договора:</w:t>
            </w:r>
          </w:p>
        </w:tc>
      </w:tr>
      <w:tr w:rsidR="00070B98" w:rsidRPr="0006489E" w:rsidTr="00BB6758">
        <w:trPr>
          <w:trHeight w:val="435"/>
          <w:jc w:val="center"/>
        </w:trPr>
        <w:tc>
          <w:tcPr>
            <w:tcW w:w="0" w:type="auto"/>
            <w:vAlign w:val="center"/>
          </w:tcPr>
          <w:p w:rsidR="00070B98" w:rsidRPr="0006489E" w:rsidRDefault="00070B98" w:rsidP="00BB675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06489E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062" w:type="dxa"/>
            <w:vAlign w:val="center"/>
          </w:tcPr>
          <w:p w:rsidR="00070B98" w:rsidRPr="0006489E" w:rsidRDefault="00070B98" w:rsidP="00BB6758">
            <w:pPr>
              <w:suppressAutoHyphens/>
              <w:rPr>
                <w:sz w:val="20"/>
                <w:szCs w:val="20"/>
                <w:lang w:eastAsia="ar-SA"/>
              </w:rPr>
            </w:pPr>
            <w:r w:rsidRPr="0006489E">
              <w:rPr>
                <w:sz w:val="20"/>
                <w:szCs w:val="20"/>
                <w:lang w:eastAsia="ar-SA"/>
              </w:rPr>
              <w:t>Заявление</w:t>
            </w:r>
          </w:p>
        </w:tc>
        <w:tc>
          <w:tcPr>
            <w:tcW w:w="1843" w:type="dxa"/>
            <w:vAlign w:val="center"/>
          </w:tcPr>
          <w:p w:rsidR="00070B98" w:rsidRPr="0006489E" w:rsidRDefault="00070B98" w:rsidP="00BB675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06489E">
              <w:rPr>
                <w:sz w:val="20"/>
                <w:szCs w:val="20"/>
                <w:lang w:eastAsia="ar-SA"/>
              </w:rPr>
              <w:t>оригинал</w:t>
            </w:r>
          </w:p>
        </w:tc>
        <w:tc>
          <w:tcPr>
            <w:tcW w:w="2462" w:type="dxa"/>
            <w:vAlign w:val="center"/>
          </w:tcPr>
          <w:p w:rsidR="00070B98" w:rsidRPr="0006489E" w:rsidRDefault="00070B98" w:rsidP="00BB675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06489E">
              <w:rPr>
                <w:sz w:val="20"/>
                <w:szCs w:val="20"/>
                <w:lang w:eastAsia="ar-SA"/>
              </w:rPr>
              <w:t>Для использования в работе</w:t>
            </w:r>
          </w:p>
        </w:tc>
      </w:tr>
      <w:tr w:rsidR="00070B98" w:rsidRPr="0006489E" w:rsidTr="00BB6758">
        <w:trPr>
          <w:jc w:val="center"/>
        </w:trPr>
        <w:tc>
          <w:tcPr>
            <w:tcW w:w="0" w:type="auto"/>
            <w:vAlign w:val="center"/>
          </w:tcPr>
          <w:p w:rsidR="00070B98" w:rsidRPr="0006489E" w:rsidRDefault="00070B98" w:rsidP="00BB675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06489E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062" w:type="dxa"/>
            <w:vAlign w:val="center"/>
          </w:tcPr>
          <w:p w:rsidR="00070B98" w:rsidRPr="0006489E" w:rsidRDefault="00070B98" w:rsidP="00BB6758">
            <w:pPr>
              <w:suppressAutoHyphens/>
              <w:rPr>
                <w:sz w:val="20"/>
                <w:szCs w:val="20"/>
                <w:lang w:eastAsia="ar-SA"/>
              </w:rPr>
            </w:pPr>
            <w:r w:rsidRPr="0006489E">
              <w:rPr>
                <w:sz w:val="20"/>
                <w:szCs w:val="20"/>
              </w:rPr>
              <w:t>Документ, удостоверяющий личность заявителя (представителя заявителя)</w:t>
            </w:r>
          </w:p>
        </w:tc>
        <w:tc>
          <w:tcPr>
            <w:tcW w:w="1843" w:type="dxa"/>
            <w:vAlign w:val="center"/>
          </w:tcPr>
          <w:p w:rsidR="00070B98" w:rsidRPr="0006489E" w:rsidRDefault="00070B98" w:rsidP="00BB675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06489E">
              <w:rPr>
                <w:sz w:val="20"/>
                <w:szCs w:val="20"/>
                <w:lang w:eastAsia="ar-SA"/>
              </w:rPr>
              <w:t>Оригинал или надлежащим образом заверенная копия</w:t>
            </w:r>
          </w:p>
        </w:tc>
        <w:tc>
          <w:tcPr>
            <w:tcW w:w="2462" w:type="dxa"/>
            <w:vAlign w:val="center"/>
          </w:tcPr>
          <w:p w:rsidR="00070B98" w:rsidRPr="0006489E" w:rsidRDefault="00070B98" w:rsidP="00BB675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06489E">
              <w:rPr>
                <w:sz w:val="20"/>
                <w:szCs w:val="20"/>
                <w:lang w:eastAsia="ar-SA"/>
              </w:rPr>
              <w:t>Для снятия копии</w:t>
            </w:r>
          </w:p>
        </w:tc>
      </w:tr>
      <w:tr w:rsidR="00070B98" w:rsidRPr="0006489E" w:rsidTr="00BB6758">
        <w:trPr>
          <w:jc w:val="center"/>
        </w:trPr>
        <w:tc>
          <w:tcPr>
            <w:tcW w:w="0" w:type="auto"/>
            <w:vAlign w:val="center"/>
          </w:tcPr>
          <w:p w:rsidR="00070B98" w:rsidRPr="0006489E" w:rsidRDefault="00070B98" w:rsidP="00BB675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06489E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062" w:type="dxa"/>
            <w:vAlign w:val="center"/>
          </w:tcPr>
          <w:p w:rsidR="00070B98" w:rsidRPr="0006489E" w:rsidRDefault="00070B98" w:rsidP="00BB6758">
            <w:pPr>
              <w:suppressAutoHyphens/>
              <w:rPr>
                <w:sz w:val="20"/>
                <w:szCs w:val="20"/>
              </w:rPr>
            </w:pPr>
            <w:r w:rsidRPr="0006489E">
              <w:rPr>
                <w:sz w:val="20"/>
                <w:szCs w:val="20"/>
              </w:rPr>
              <w:t>Документ, подтверждающий полномочия представителя заявителя</w:t>
            </w:r>
          </w:p>
        </w:tc>
        <w:tc>
          <w:tcPr>
            <w:tcW w:w="1843" w:type="dxa"/>
            <w:vAlign w:val="center"/>
          </w:tcPr>
          <w:p w:rsidR="00070B98" w:rsidRPr="0006489E" w:rsidRDefault="00070B98" w:rsidP="00BB675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06489E">
              <w:rPr>
                <w:sz w:val="20"/>
                <w:szCs w:val="20"/>
                <w:lang w:eastAsia="ar-SA"/>
              </w:rPr>
              <w:t>оригинал</w:t>
            </w:r>
          </w:p>
        </w:tc>
        <w:tc>
          <w:tcPr>
            <w:tcW w:w="2462" w:type="dxa"/>
            <w:vAlign w:val="center"/>
          </w:tcPr>
          <w:p w:rsidR="00070B98" w:rsidRPr="0006489E" w:rsidRDefault="00070B98" w:rsidP="00BB675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06489E">
              <w:rPr>
                <w:sz w:val="20"/>
                <w:szCs w:val="20"/>
                <w:lang w:eastAsia="ar-SA"/>
              </w:rPr>
              <w:t>В случае, если обращается представитель заявителя</w:t>
            </w:r>
          </w:p>
        </w:tc>
      </w:tr>
      <w:tr w:rsidR="00070B98" w:rsidRPr="0006489E" w:rsidTr="00BB6758">
        <w:trPr>
          <w:jc w:val="center"/>
        </w:trPr>
        <w:tc>
          <w:tcPr>
            <w:tcW w:w="0" w:type="auto"/>
            <w:vAlign w:val="center"/>
          </w:tcPr>
          <w:p w:rsidR="00070B98" w:rsidRPr="0006489E" w:rsidRDefault="00070B98" w:rsidP="00BB675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06489E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062" w:type="dxa"/>
            <w:vAlign w:val="center"/>
          </w:tcPr>
          <w:p w:rsidR="00070B98" w:rsidRPr="0006489E" w:rsidRDefault="00070B98" w:rsidP="002D3AA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r w:rsidRPr="0006489E">
              <w:rPr>
                <w:sz w:val="20"/>
                <w:szCs w:val="20"/>
              </w:rPr>
              <w:t>Трудовой договор</w:t>
            </w:r>
          </w:p>
        </w:tc>
        <w:tc>
          <w:tcPr>
            <w:tcW w:w="1843" w:type="dxa"/>
            <w:vAlign w:val="center"/>
          </w:tcPr>
          <w:p w:rsidR="00070B98" w:rsidRPr="0006489E" w:rsidRDefault="00070B98" w:rsidP="00BB675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06489E">
              <w:rPr>
                <w:sz w:val="20"/>
                <w:szCs w:val="20"/>
                <w:lang w:eastAsia="ar-SA"/>
              </w:rPr>
              <w:t>2 экземпляра</w:t>
            </w:r>
          </w:p>
        </w:tc>
        <w:tc>
          <w:tcPr>
            <w:tcW w:w="2462" w:type="dxa"/>
            <w:vAlign w:val="center"/>
          </w:tcPr>
          <w:p w:rsidR="00070B98" w:rsidRPr="0006489E" w:rsidRDefault="00070B98" w:rsidP="00BB675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К</w:t>
            </w:r>
            <w:r w:rsidRPr="0006489E">
              <w:rPr>
                <w:sz w:val="20"/>
                <w:szCs w:val="20"/>
              </w:rPr>
              <w:t>аждый экземпляр должен быть пронумерован, прошит и заверен подписью заявителя на прошивке</w:t>
            </w:r>
          </w:p>
        </w:tc>
      </w:tr>
      <w:tr w:rsidR="00070B98" w:rsidRPr="0006489E" w:rsidTr="002A22C5">
        <w:trPr>
          <w:jc w:val="center"/>
        </w:trPr>
        <w:tc>
          <w:tcPr>
            <w:tcW w:w="9747" w:type="dxa"/>
            <w:gridSpan w:val="4"/>
            <w:vAlign w:val="center"/>
          </w:tcPr>
          <w:p w:rsidR="00070B98" w:rsidRPr="0006489E" w:rsidRDefault="00070B98" w:rsidP="00E145CF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6489E">
              <w:rPr>
                <w:b/>
                <w:sz w:val="20"/>
                <w:szCs w:val="20"/>
              </w:rPr>
              <w:t>Для регистрации факта прекращения трудового договора:</w:t>
            </w:r>
          </w:p>
        </w:tc>
      </w:tr>
      <w:tr w:rsidR="00070B98" w:rsidRPr="0006489E" w:rsidTr="00BB6758">
        <w:trPr>
          <w:jc w:val="center"/>
        </w:trPr>
        <w:tc>
          <w:tcPr>
            <w:tcW w:w="0" w:type="auto"/>
            <w:vAlign w:val="center"/>
          </w:tcPr>
          <w:p w:rsidR="00070B98" w:rsidRPr="0006489E" w:rsidRDefault="00070B98" w:rsidP="00BB675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06489E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062" w:type="dxa"/>
            <w:vAlign w:val="center"/>
          </w:tcPr>
          <w:p w:rsidR="00070B98" w:rsidRPr="0006489E" w:rsidRDefault="00070B98" w:rsidP="002D3AA1">
            <w:pPr>
              <w:suppressAutoHyphens/>
              <w:rPr>
                <w:sz w:val="20"/>
                <w:szCs w:val="20"/>
                <w:lang w:eastAsia="ar-SA"/>
              </w:rPr>
            </w:pPr>
            <w:r w:rsidRPr="0006489E">
              <w:rPr>
                <w:sz w:val="20"/>
                <w:szCs w:val="20"/>
                <w:lang w:eastAsia="ar-SA"/>
              </w:rPr>
              <w:t>Заявление</w:t>
            </w:r>
          </w:p>
        </w:tc>
        <w:tc>
          <w:tcPr>
            <w:tcW w:w="1843" w:type="dxa"/>
            <w:vAlign w:val="center"/>
          </w:tcPr>
          <w:p w:rsidR="00070B98" w:rsidRPr="0006489E" w:rsidRDefault="00070B98" w:rsidP="00BB675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06489E">
              <w:rPr>
                <w:sz w:val="20"/>
                <w:szCs w:val="20"/>
                <w:lang w:eastAsia="ar-SA"/>
              </w:rPr>
              <w:t>оригинал</w:t>
            </w:r>
          </w:p>
        </w:tc>
        <w:tc>
          <w:tcPr>
            <w:tcW w:w="2462" w:type="dxa"/>
            <w:vAlign w:val="center"/>
          </w:tcPr>
          <w:p w:rsidR="00070B98" w:rsidRPr="0006489E" w:rsidRDefault="00070B98" w:rsidP="00BB675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06489E">
              <w:rPr>
                <w:sz w:val="20"/>
                <w:szCs w:val="20"/>
                <w:lang w:eastAsia="ar-SA"/>
              </w:rPr>
              <w:t>Для использования в работе</w:t>
            </w:r>
          </w:p>
        </w:tc>
      </w:tr>
      <w:tr w:rsidR="00070B98" w:rsidRPr="0006489E" w:rsidTr="00BB6758">
        <w:trPr>
          <w:jc w:val="center"/>
        </w:trPr>
        <w:tc>
          <w:tcPr>
            <w:tcW w:w="0" w:type="auto"/>
            <w:vAlign w:val="center"/>
          </w:tcPr>
          <w:p w:rsidR="00070B98" w:rsidRPr="0006489E" w:rsidRDefault="00070B98" w:rsidP="00BB675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06489E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062" w:type="dxa"/>
            <w:vAlign w:val="center"/>
          </w:tcPr>
          <w:p w:rsidR="00070B98" w:rsidRPr="0006489E" w:rsidRDefault="00070B98" w:rsidP="002D3AA1">
            <w:pPr>
              <w:suppressAutoHyphens/>
              <w:rPr>
                <w:sz w:val="20"/>
                <w:szCs w:val="20"/>
                <w:lang w:eastAsia="ar-SA"/>
              </w:rPr>
            </w:pPr>
            <w:r w:rsidRPr="0006489E">
              <w:rPr>
                <w:sz w:val="20"/>
                <w:szCs w:val="20"/>
              </w:rPr>
              <w:t>Документ, удостоверяющий личность заявителя (представителя заявителя)</w:t>
            </w:r>
          </w:p>
        </w:tc>
        <w:tc>
          <w:tcPr>
            <w:tcW w:w="1843" w:type="dxa"/>
            <w:vAlign w:val="center"/>
          </w:tcPr>
          <w:p w:rsidR="00070B98" w:rsidRPr="0006489E" w:rsidRDefault="00070B98" w:rsidP="00BB675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06489E">
              <w:rPr>
                <w:sz w:val="20"/>
                <w:szCs w:val="20"/>
                <w:lang w:eastAsia="ar-SA"/>
              </w:rPr>
              <w:t>Оригинал или надлежащим образом заверенная копия</w:t>
            </w:r>
          </w:p>
        </w:tc>
        <w:tc>
          <w:tcPr>
            <w:tcW w:w="2462" w:type="dxa"/>
            <w:vAlign w:val="center"/>
          </w:tcPr>
          <w:p w:rsidR="00070B98" w:rsidRPr="0006489E" w:rsidRDefault="00070B98" w:rsidP="00BB675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06489E">
              <w:rPr>
                <w:sz w:val="20"/>
                <w:szCs w:val="20"/>
                <w:lang w:eastAsia="ar-SA"/>
              </w:rPr>
              <w:t>Для снятия копии</w:t>
            </w:r>
          </w:p>
        </w:tc>
      </w:tr>
      <w:tr w:rsidR="00070B98" w:rsidRPr="0006489E" w:rsidTr="00BB6758">
        <w:trPr>
          <w:jc w:val="center"/>
        </w:trPr>
        <w:tc>
          <w:tcPr>
            <w:tcW w:w="0" w:type="auto"/>
            <w:vAlign w:val="center"/>
          </w:tcPr>
          <w:p w:rsidR="00070B98" w:rsidRPr="0006489E" w:rsidRDefault="00070B98" w:rsidP="00BB675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06489E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062" w:type="dxa"/>
            <w:vAlign w:val="center"/>
          </w:tcPr>
          <w:p w:rsidR="00070B98" w:rsidRPr="0006489E" w:rsidRDefault="00070B98" w:rsidP="00BB6758">
            <w:pPr>
              <w:suppressAutoHyphens/>
              <w:rPr>
                <w:sz w:val="20"/>
                <w:szCs w:val="20"/>
              </w:rPr>
            </w:pPr>
            <w:r w:rsidRPr="0006489E">
              <w:rPr>
                <w:sz w:val="20"/>
                <w:szCs w:val="20"/>
              </w:rPr>
              <w:t>Документ, подтверждающий полномочия представителя заявителя</w:t>
            </w:r>
          </w:p>
        </w:tc>
        <w:tc>
          <w:tcPr>
            <w:tcW w:w="1843" w:type="dxa"/>
            <w:vAlign w:val="center"/>
          </w:tcPr>
          <w:p w:rsidR="00070B98" w:rsidRPr="0006489E" w:rsidRDefault="00070B98" w:rsidP="00BB675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06489E">
              <w:rPr>
                <w:sz w:val="20"/>
                <w:szCs w:val="20"/>
                <w:lang w:eastAsia="ar-SA"/>
              </w:rPr>
              <w:t>оригинал</w:t>
            </w:r>
          </w:p>
        </w:tc>
        <w:tc>
          <w:tcPr>
            <w:tcW w:w="2462" w:type="dxa"/>
            <w:vAlign w:val="center"/>
          </w:tcPr>
          <w:p w:rsidR="00070B98" w:rsidRPr="0006489E" w:rsidRDefault="00070B98" w:rsidP="00BB675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Е</w:t>
            </w:r>
            <w:r w:rsidRPr="0006489E">
              <w:rPr>
                <w:sz w:val="20"/>
                <w:szCs w:val="20"/>
                <w:lang w:eastAsia="ar-SA"/>
              </w:rPr>
              <w:t>сли обращается представитель заявителя</w:t>
            </w:r>
          </w:p>
        </w:tc>
      </w:tr>
      <w:tr w:rsidR="00070B98" w:rsidRPr="0006489E" w:rsidTr="00BB6758">
        <w:trPr>
          <w:jc w:val="center"/>
        </w:trPr>
        <w:tc>
          <w:tcPr>
            <w:tcW w:w="0" w:type="auto"/>
            <w:vAlign w:val="center"/>
          </w:tcPr>
          <w:p w:rsidR="00070B98" w:rsidRPr="0006489E" w:rsidRDefault="00070B98" w:rsidP="00BB675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06489E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062" w:type="dxa"/>
            <w:vAlign w:val="center"/>
          </w:tcPr>
          <w:p w:rsidR="00070B98" w:rsidRPr="0006489E" w:rsidRDefault="00070B98" w:rsidP="00BB6758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r w:rsidRPr="0006489E">
              <w:rPr>
                <w:sz w:val="20"/>
                <w:szCs w:val="20"/>
              </w:rPr>
              <w:t>Трудовой договор</w:t>
            </w:r>
          </w:p>
        </w:tc>
        <w:tc>
          <w:tcPr>
            <w:tcW w:w="1843" w:type="dxa"/>
            <w:vAlign w:val="center"/>
          </w:tcPr>
          <w:p w:rsidR="00070B98" w:rsidRPr="0006489E" w:rsidRDefault="00070B98" w:rsidP="00BB675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06489E">
              <w:rPr>
                <w:sz w:val="20"/>
                <w:szCs w:val="20"/>
                <w:lang w:eastAsia="ar-SA"/>
              </w:rPr>
              <w:t>Один</w:t>
            </w:r>
          </w:p>
          <w:p w:rsidR="00070B98" w:rsidRPr="0006489E" w:rsidRDefault="00070B98" w:rsidP="00BB675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06489E">
              <w:rPr>
                <w:sz w:val="20"/>
                <w:szCs w:val="20"/>
                <w:lang w:eastAsia="ar-SA"/>
              </w:rPr>
              <w:t>экземпляр</w:t>
            </w:r>
          </w:p>
        </w:tc>
        <w:tc>
          <w:tcPr>
            <w:tcW w:w="2462" w:type="dxa"/>
            <w:vAlign w:val="center"/>
          </w:tcPr>
          <w:p w:rsidR="00070B98" w:rsidRPr="0006489E" w:rsidRDefault="00070B98" w:rsidP="00BB675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Ранее зарегистрированный в А</w:t>
            </w:r>
            <w:r w:rsidRPr="0006489E">
              <w:rPr>
                <w:sz w:val="20"/>
                <w:szCs w:val="20"/>
              </w:rPr>
              <w:t>дминистрации</w:t>
            </w:r>
          </w:p>
        </w:tc>
      </w:tr>
    </w:tbl>
    <w:p w:rsidR="00070B98" w:rsidRPr="00C60786" w:rsidRDefault="00070B98" w:rsidP="0036252C">
      <w:pPr>
        <w:widowControl w:val="0"/>
        <w:ind w:firstLine="539"/>
        <w:jc w:val="both"/>
        <w:rPr>
          <w:sz w:val="28"/>
          <w:szCs w:val="28"/>
        </w:rPr>
      </w:pPr>
      <w:r w:rsidRPr="00C60786">
        <w:rPr>
          <w:sz w:val="28"/>
          <w:szCs w:val="28"/>
        </w:rPr>
        <w:t>Заявитель в праве по собственной инициативе представить документы, предоставляемые в рамках межведомственного взаимодействия.</w:t>
      </w:r>
    </w:p>
    <w:p w:rsidR="00070B98" w:rsidRPr="00C60786" w:rsidRDefault="00070B98" w:rsidP="0036252C">
      <w:pPr>
        <w:widowControl w:val="0"/>
        <w:ind w:firstLine="539"/>
        <w:jc w:val="both"/>
        <w:rPr>
          <w:sz w:val="28"/>
          <w:szCs w:val="28"/>
        </w:rPr>
      </w:pPr>
      <w:r w:rsidRPr="00C60786">
        <w:rPr>
          <w:sz w:val="28"/>
          <w:szCs w:val="28"/>
        </w:rPr>
        <w:t>Орган, предоставляющий Муниципальную услугу, не вправе требовать от заявителя:</w:t>
      </w:r>
    </w:p>
    <w:p w:rsidR="00070B98" w:rsidRPr="00C60786" w:rsidRDefault="00070B98" w:rsidP="0036252C">
      <w:pPr>
        <w:widowControl w:val="0"/>
        <w:ind w:firstLine="539"/>
        <w:jc w:val="both"/>
        <w:rPr>
          <w:sz w:val="28"/>
          <w:szCs w:val="28"/>
        </w:rPr>
      </w:pPr>
      <w:r w:rsidRPr="00C60786">
        <w:rPr>
          <w:sz w:val="28"/>
          <w:szCs w:val="28"/>
        </w:rPr>
        <w:t>1) предоставления документов и информации или осуществления дейс</w:t>
      </w:r>
      <w:r w:rsidRPr="00C60786">
        <w:rPr>
          <w:sz w:val="28"/>
          <w:szCs w:val="28"/>
        </w:rPr>
        <w:t>т</w:t>
      </w:r>
      <w:r w:rsidRPr="00C60786">
        <w:rPr>
          <w:sz w:val="28"/>
          <w:szCs w:val="28"/>
        </w:rPr>
        <w:t>вий, предоставление или осуществление которых не предусмотрено нормати</w:t>
      </w:r>
      <w:r w:rsidRPr="00C60786">
        <w:rPr>
          <w:sz w:val="28"/>
          <w:szCs w:val="28"/>
        </w:rPr>
        <w:t>в</w:t>
      </w:r>
      <w:r w:rsidRPr="00C60786">
        <w:rPr>
          <w:sz w:val="28"/>
          <w:szCs w:val="28"/>
        </w:rPr>
        <w:t>ными правовыми актами, регулирующими отношения, возникающие в связи с предоставлением Муниципальной услуги;</w:t>
      </w:r>
    </w:p>
    <w:p w:rsidR="00070B98" w:rsidRPr="00C60786" w:rsidRDefault="00070B98" w:rsidP="0036252C">
      <w:pPr>
        <w:widowControl w:val="0"/>
        <w:ind w:firstLine="539"/>
        <w:jc w:val="both"/>
        <w:rPr>
          <w:sz w:val="28"/>
          <w:szCs w:val="28"/>
        </w:rPr>
      </w:pPr>
      <w:r w:rsidRPr="00C60786">
        <w:rPr>
          <w:sz w:val="28"/>
          <w:szCs w:val="28"/>
        </w:rPr>
        <w:t>2) предоставления документов и информации, которые находятся в расп</w:t>
      </w:r>
      <w:r w:rsidRPr="00C60786">
        <w:rPr>
          <w:sz w:val="28"/>
          <w:szCs w:val="28"/>
        </w:rPr>
        <w:t>о</w:t>
      </w:r>
      <w:r w:rsidRPr="00C60786">
        <w:rPr>
          <w:sz w:val="28"/>
          <w:szCs w:val="28"/>
        </w:rPr>
        <w:t>ряжении органов, предоставляющих Муниципальные услуги, иных государс</w:t>
      </w:r>
      <w:r w:rsidRPr="00C60786">
        <w:rPr>
          <w:sz w:val="28"/>
          <w:szCs w:val="28"/>
        </w:rPr>
        <w:t>т</w:t>
      </w:r>
      <w:r w:rsidRPr="00C60786">
        <w:rPr>
          <w:sz w:val="28"/>
          <w:szCs w:val="28"/>
        </w:rPr>
        <w:t>венных органов, органов местного самоуправления, организаций, в соответс</w:t>
      </w:r>
      <w:r w:rsidRPr="00C60786">
        <w:rPr>
          <w:sz w:val="28"/>
          <w:szCs w:val="28"/>
        </w:rPr>
        <w:t>т</w:t>
      </w:r>
      <w:r w:rsidRPr="00C60786">
        <w:rPr>
          <w:sz w:val="28"/>
          <w:szCs w:val="28"/>
        </w:rPr>
        <w:t>вии с нормативными правовыми актами Российской Федерации, нормативными правовыми актами субъектов Российской Федерации, муниципальными прав</w:t>
      </w:r>
      <w:r w:rsidRPr="00C60786">
        <w:rPr>
          <w:sz w:val="28"/>
          <w:szCs w:val="28"/>
        </w:rPr>
        <w:t>о</w:t>
      </w:r>
      <w:r w:rsidRPr="00C60786">
        <w:rPr>
          <w:sz w:val="28"/>
          <w:szCs w:val="28"/>
        </w:rPr>
        <w:t>выми актами.</w:t>
      </w:r>
    </w:p>
    <w:p w:rsidR="00070B98" w:rsidRPr="00C60786" w:rsidRDefault="00070B98" w:rsidP="0036252C">
      <w:pPr>
        <w:widowControl w:val="0"/>
        <w:ind w:firstLine="539"/>
        <w:jc w:val="both"/>
        <w:rPr>
          <w:sz w:val="28"/>
          <w:szCs w:val="28"/>
        </w:rPr>
      </w:pPr>
      <w:r w:rsidRPr="00C60786">
        <w:rPr>
          <w:sz w:val="28"/>
          <w:szCs w:val="28"/>
        </w:rPr>
        <w:t>Копии документов, указанных в пункте 2.6 настоящего регламента, пре</w:t>
      </w:r>
      <w:r w:rsidRPr="00C60786">
        <w:rPr>
          <w:sz w:val="28"/>
          <w:szCs w:val="28"/>
        </w:rPr>
        <w:t>д</w:t>
      </w:r>
      <w:r w:rsidRPr="00C60786">
        <w:rPr>
          <w:sz w:val="28"/>
          <w:szCs w:val="28"/>
        </w:rPr>
        <w:t>ставляются вместе с подлинниками, которые после сверки возвращаются заяв</w:t>
      </w:r>
      <w:r w:rsidRPr="00C60786">
        <w:rPr>
          <w:sz w:val="28"/>
          <w:szCs w:val="28"/>
        </w:rPr>
        <w:t>и</w:t>
      </w:r>
      <w:r w:rsidRPr="00C60786">
        <w:rPr>
          <w:sz w:val="28"/>
          <w:szCs w:val="28"/>
        </w:rPr>
        <w:t>телю.</w:t>
      </w:r>
    </w:p>
    <w:p w:rsidR="00070B98" w:rsidRPr="00C60786" w:rsidRDefault="00070B98" w:rsidP="0036252C">
      <w:pPr>
        <w:widowControl w:val="0"/>
        <w:ind w:firstLine="539"/>
        <w:jc w:val="both"/>
        <w:rPr>
          <w:sz w:val="28"/>
          <w:szCs w:val="28"/>
        </w:rPr>
      </w:pPr>
      <w:r w:rsidRPr="00C60786">
        <w:rPr>
          <w:sz w:val="28"/>
          <w:szCs w:val="28"/>
        </w:rPr>
        <w:t>Заявление и прилагаемые к нему документы, обязанность по предоставл</w:t>
      </w:r>
      <w:r w:rsidRPr="00C60786">
        <w:rPr>
          <w:sz w:val="28"/>
          <w:szCs w:val="28"/>
        </w:rPr>
        <w:t>е</w:t>
      </w:r>
      <w:r w:rsidRPr="00C60786">
        <w:rPr>
          <w:sz w:val="28"/>
          <w:szCs w:val="28"/>
        </w:rPr>
        <w:t>нию которых возложена на заявителя, могут быть поданы заявителем непосре</w:t>
      </w:r>
      <w:r w:rsidRPr="00C60786">
        <w:rPr>
          <w:sz w:val="28"/>
          <w:szCs w:val="28"/>
        </w:rPr>
        <w:t>д</w:t>
      </w:r>
      <w:r w:rsidRPr="00C60786">
        <w:rPr>
          <w:sz w:val="28"/>
          <w:szCs w:val="28"/>
        </w:rPr>
        <w:t>ственно лично в Администрацию или через МАУ «МФЦ Славянского района».</w:t>
      </w:r>
    </w:p>
    <w:p w:rsidR="00070B98" w:rsidRPr="00C60786" w:rsidRDefault="00070B98" w:rsidP="0036252C">
      <w:pPr>
        <w:widowControl w:val="0"/>
        <w:ind w:firstLine="539"/>
        <w:jc w:val="both"/>
        <w:rPr>
          <w:sz w:val="28"/>
          <w:szCs w:val="28"/>
        </w:rPr>
      </w:pPr>
      <w:r w:rsidRPr="00C60786">
        <w:rPr>
          <w:sz w:val="28"/>
          <w:szCs w:val="28"/>
        </w:rPr>
        <w:t>С использованием федеральной государственной информационной сист</w:t>
      </w:r>
      <w:r w:rsidRPr="00C60786">
        <w:rPr>
          <w:sz w:val="28"/>
          <w:szCs w:val="28"/>
        </w:rPr>
        <w:t>е</w:t>
      </w:r>
      <w:r w:rsidRPr="00C60786">
        <w:rPr>
          <w:sz w:val="28"/>
          <w:szCs w:val="28"/>
        </w:rPr>
        <w:t>мы «Единый портал государственных и муниципальных услуг (функций)» или регионального портала государственных и муниципальных услуг (функций) Краснодарского края представляются заявление и документы, необходимые для предоставления услуги, в форме электронных документов.</w:t>
      </w:r>
    </w:p>
    <w:p w:rsidR="00070B98" w:rsidRPr="00C60786" w:rsidRDefault="00070B98" w:rsidP="0036252C">
      <w:pPr>
        <w:widowControl w:val="0"/>
        <w:ind w:firstLine="539"/>
        <w:jc w:val="both"/>
        <w:rPr>
          <w:sz w:val="28"/>
          <w:szCs w:val="28"/>
        </w:rPr>
      </w:pPr>
      <w:r w:rsidRPr="00C60786"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  <w:r>
        <w:rPr>
          <w:sz w:val="28"/>
          <w:szCs w:val="28"/>
        </w:rPr>
        <w:t>.</w:t>
      </w:r>
    </w:p>
    <w:p w:rsidR="00070B98" w:rsidRDefault="00070B98" w:rsidP="0036252C">
      <w:pPr>
        <w:ind w:firstLine="540"/>
        <w:jc w:val="both"/>
        <w:rPr>
          <w:sz w:val="28"/>
          <w:szCs w:val="28"/>
        </w:rPr>
      </w:pPr>
      <w:r w:rsidRPr="00C60786">
        <w:rPr>
          <w:sz w:val="28"/>
          <w:szCs w:val="28"/>
        </w:rPr>
        <w:t>В приеме документов может быть отказано на следующих основаниях:</w:t>
      </w:r>
    </w:p>
    <w:p w:rsidR="00070B98" w:rsidRPr="00300869" w:rsidRDefault="00070B98" w:rsidP="00B467A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0869">
        <w:rPr>
          <w:sz w:val="28"/>
          <w:szCs w:val="28"/>
        </w:rPr>
        <w:t>-обращение ненадлежащего лица;</w:t>
      </w:r>
    </w:p>
    <w:p w:rsidR="00070B98" w:rsidRPr="00300869" w:rsidRDefault="00070B98" w:rsidP="00B467A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00869">
        <w:rPr>
          <w:sz w:val="28"/>
          <w:szCs w:val="28"/>
        </w:rPr>
        <w:t xml:space="preserve">- непредоставление документов в соответствии с </w:t>
      </w:r>
      <w:r w:rsidRPr="00B467AB">
        <w:rPr>
          <w:color w:val="000000"/>
          <w:sz w:val="28"/>
          <w:szCs w:val="28"/>
        </w:rPr>
        <w:t>пунктом 2.6</w:t>
      </w:r>
      <w:r w:rsidRPr="00300869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Административного регламента.</w:t>
      </w:r>
    </w:p>
    <w:p w:rsidR="00070B98" w:rsidRPr="00130642" w:rsidRDefault="00070B98" w:rsidP="00465458">
      <w:pPr>
        <w:widowControl w:val="0"/>
        <w:ind w:firstLine="539"/>
        <w:jc w:val="both"/>
        <w:rPr>
          <w:sz w:val="28"/>
          <w:szCs w:val="28"/>
          <w:lang w:eastAsia="ar-SA"/>
        </w:rPr>
      </w:pPr>
      <w:r w:rsidRPr="00130642">
        <w:rPr>
          <w:sz w:val="28"/>
          <w:szCs w:val="28"/>
          <w:lang w:eastAsia="ar-SA"/>
        </w:rPr>
        <w:t>2.7.1. Основания для отказа в приеме к рассмотрению заявления о предо</w:t>
      </w:r>
      <w:r w:rsidRPr="00130642">
        <w:rPr>
          <w:sz w:val="28"/>
          <w:szCs w:val="28"/>
          <w:lang w:eastAsia="ar-SA"/>
        </w:rPr>
        <w:t>с</w:t>
      </w:r>
      <w:r w:rsidRPr="00130642">
        <w:rPr>
          <w:sz w:val="28"/>
          <w:szCs w:val="28"/>
          <w:lang w:eastAsia="ar-SA"/>
        </w:rPr>
        <w:t>тавлении Муниципальной услуги, поданного в электронном виде с использов</w:t>
      </w:r>
      <w:r w:rsidRPr="00130642">
        <w:rPr>
          <w:sz w:val="28"/>
          <w:szCs w:val="28"/>
          <w:lang w:eastAsia="ar-SA"/>
        </w:rPr>
        <w:t>а</w:t>
      </w:r>
      <w:r w:rsidRPr="00130642">
        <w:rPr>
          <w:sz w:val="28"/>
          <w:szCs w:val="28"/>
          <w:lang w:eastAsia="ar-SA"/>
        </w:rPr>
        <w:t>нием Единого портала государственных и муниципальных услуг (функций) или Регионального портала государственных и муниципальных услуг (функций):</w:t>
      </w:r>
    </w:p>
    <w:p w:rsidR="00070B98" w:rsidRPr="00300869" w:rsidRDefault="00070B98" w:rsidP="00130642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30642">
        <w:rPr>
          <w:sz w:val="28"/>
          <w:szCs w:val="28"/>
          <w:lang w:eastAsia="ar-SA"/>
        </w:rPr>
        <w:t>- несоблюдение в соответствии со статьей 11 Федерального закона «Об электронной подписи» установленных условий признания действительности усиленной квалифицированной электронной подписи, которой подписаны зая</w:t>
      </w:r>
      <w:r w:rsidRPr="00130642">
        <w:rPr>
          <w:sz w:val="28"/>
          <w:szCs w:val="28"/>
          <w:lang w:eastAsia="ar-SA"/>
        </w:rPr>
        <w:t>в</w:t>
      </w:r>
      <w:r w:rsidRPr="00130642">
        <w:rPr>
          <w:sz w:val="28"/>
          <w:szCs w:val="28"/>
          <w:lang w:eastAsia="ar-SA"/>
        </w:rPr>
        <w:t>ления и документы.</w:t>
      </w:r>
    </w:p>
    <w:p w:rsidR="00070B98" w:rsidRPr="00130642" w:rsidRDefault="00070B98" w:rsidP="00130642">
      <w:pPr>
        <w:ind w:firstLine="539"/>
        <w:jc w:val="both"/>
        <w:rPr>
          <w:sz w:val="28"/>
          <w:szCs w:val="28"/>
          <w:lang w:eastAsia="ar-SA"/>
        </w:rPr>
      </w:pPr>
      <w:r w:rsidRPr="00130642">
        <w:rPr>
          <w:sz w:val="28"/>
          <w:szCs w:val="28"/>
          <w:lang w:eastAsia="ar-SA"/>
        </w:rPr>
        <w:t>2.8. Исчерпывающий перечень основа</w:t>
      </w:r>
      <w:r>
        <w:rPr>
          <w:sz w:val="28"/>
          <w:szCs w:val="28"/>
          <w:lang w:eastAsia="ar-SA"/>
        </w:rPr>
        <w:t>ний для приостановления в предо</w:t>
      </w:r>
      <w:r w:rsidRPr="00130642">
        <w:rPr>
          <w:sz w:val="28"/>
          <w:szCs w:val="28"/>
          <w:lang w:eastAsia="ar-SA"/>
        </w:rPr>
        <w:t>с</w:t>
      </w:r>
      <w:r w:rsidRPr="00130642">
        <w:rPr>
          <w:sz w:val="28"/>
          <w:szCs w:val="28"/>
          <w:lang w:eastAsia="ar-SA"/>
        </w:rPr>
        <w:t>тавлении Муниципальной услуги.</w:t>
      </w:r>
    </w:p>
    <w:p w:rsidR="00070B98" w:rsidRPr="00300869" w:rsidRDefault="00070B98" w:rsidP="00130642">
      <w:pPr>
        <w:ind w:firstLine="539"/>
        <w:jc w:val="both"/>
        <w:rPr>
          <w:sz w:val="28"/>
          <w:szCs w:val="28"/>
          <w:lang w:eastAsia="ar-SA"/>
        </w:rPr>
      </w:pPr>
      <w:r w:rsidRPr="00300869">
        <w:rPr>
          <w:sz w:val="28"/>
          <w:szCs w:val="28"/>
          <w:lang w:eastAsia="ar-SA"/>
        </w:rPr>
        <w:t>Предоставление муниципальной услуги может быть приостановлено при поступлении от заявителя письменного заявления о приостановлении предо</w:t>
      </w:r>
      <w:r w:rsidRPr="00300869">
        <w:rPr>
          <w:sz w:val="28"/>
          <w:szCs w:val="28"/>
          <w:lang w:eastAsia="ar-SA"/>
        </w:rPr>
        <w:t>с</w:t>
      </w:r>
      <w:r w:rsidRPr="00300869">
        <w:rPr>
          <w:sz w:val="28"/>
          <w:szCs w:val="28"/>
          <w:lang w:eastAsia="ar-SA"/>
        </w:rPr>
        <w:t>тавления муниципальной услуги.</w:t>
      </w:r>
    </w:p>
    <w:p w:rsidR="00070B98" w:rsidRPr="00D82460" w:rsidRDefault="00070B98" w:rsidP="00940404">
      <w:pPr>
        <w:ind w:firstLine="539"/>
        <w:jc w:val="both"/>
        <w:rPr>
          <w:sz w:val="28"/>
          <w:szCs w:val="28"/>
          <w:lang w:eastAsia="ar-SA"/>
        </w:rPr>
      </w:pPr>
      <w:r w:rsidRPr="00130642">
        <w:rPr>
          <w:sz w:val="28"/>
          <w:szCs w:val="28"/>
          <w:lang w:eastAsia="ar-SA"/>
        </w:rPr>
        <w:t xml:space="preserve">2.9. </w:t>
      </w:r>
      <w:r>
        <w:rPr>
          <w:sz w:val="28"/>
          <w:szCs w:val="28"/>
          <w:lang w:eastAsia="ar-SA"/>
        </w:rPr>
        <w:t xml:space="preserve">В </w:t>
      </w:r>
      <w:r w:rsidRPr="00940404">
        <w:rPr>
          <w:sz w:val="28"/>
          <w:szCs w:val="28"/>
          <w:lang w:eastAsia="ar-SA"/>
        </w:rPr>
        <w:t>предоставлении Муниципальной услуги может быть отказано на следующих основаниях:</w:t>
      </w:r>
    </w:p>
    <w:p w:rsidR="00070B98" w:rsidRPr="00300869" w:rsidRDefault="00070B98" w:rsidP="009404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0869">
        <w:rPr>
          <w:sz w:val="28"/>
          <w:szCs w:val="28"/>
        </w:rPr>
        <w:t>-обращение ненадлежащего лица;</w:t>
      </w:r>
    </w:p>
    <w:p w:rsidR="00070B98" w:rsidRPr="00300869" w:rsidRDefault="00070B98" w:rsidP="00940404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00869">
        <w:rPr>
          <w:sz w:val="28"/>
          <w:szCs w:val="28"/>
        </w:rPr>
        <w:t xml:space="preserve">- не предоставление документов в соответствии с </w:t>
      </w:r>
      <w:r w:rsidRPr="00B467AB">
        <w:rPr>
          <w:color w:val="000000"/>
          <w:sz w:val="28"/>
          <w:szCs w:val="28"/>
        </w:rPr>
        <w:t>пунктом 2.6</w:t>
      </w:r>
      <w:r w:rsidRPr="00300869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Административного регламента.</w:t>
      </w:r>
    </w:p>
    <w:p w:rsidR="00070B98" w:rsidRPr="00901C02" w:rsidRDefault="00070B98" w:rsidP="00901C02">
      <w:pPr>
        <w:pStyle w:val="BodyText"/>
        <w:widowControl w:val="0"/>
        <w:spacing w:after="0"/>
        <w:ind w:firstLine="540"/>
        <w:jc w:val="both"/>
        <w:rPr>
          <w:sz w:val="28"/>
          <w:szCs w:val="28"/>
          <w:lang w:eastAsia="ru-RU"/>
        </w:rPr>
      </w:pPr>
      <w:r w:rsidRPr="00130642">
        <w:rPr>
          <w:bCs/>
          <w:kern w:val="1"/>
          <w:sz w:val="28"/>
          <w:szCs w:val="28"/>
        </w:rPr>
        <w:t xml:space="preserve">2.10. </w:t>
      </w:r>
      <w:r w:rsidRPr="00901C02">
        <w:rPr>
          <w:sz w:val="28"/>
          <w:szCs w:val="28"/>
          <w:lang w:eastAsia="ru-RU"/>
        </w:rPr>
        <w:t>Перечень услуг, которые являются необходимыми и обязательными для предоставления Муниципальной услуги.</w:t>
      </w:r>
    </w:p>
    <w:p w:rsidR="00070B98" w:rsidRPr="00901C02" w:rsidRDefault="00070B98" w:rsidP="00901C02">
      <w:pPr>
        <w:widowControl w:val="0"/>
        <w:ind w:firstLine="540"/>
        <w:jc w:val="both"/>
        <w:rPr>
          <w:sz w:val="28"/>
          <w:szCs w:val="28"/>
        </w:rPr>
      </w:pPr>
      <w:r w:rsidRPr="00901C02">
        <w:rPr>
          <w:sz w:val="28"/>
          <w:szCs w:val="28"/>
        </w:rPr>
        <w:t>Услуги, которые являются необходимыми и обязательными для предоста</w:t>
      </w:r>
      <w:r w:rsidRPr="00901C02">
        <w:rPr>
          <w:sz w:val="28"/>
          <w:szCs w:val="28"/>
        </w:rPr>
        <w:t>в</w:t>
      </w:r>
      <w:r w:rsidRPr="00901C02">
        <w:rPr>
          <w:sz w:val="28"/>
          <w:szCs w:val="28"/>
        </w:rPr>
        <w:t xml:space="preserve">ления Муниципальной услуги, законодательством Российской Федерации не предусмотрены. </w:t>
      </w:r>
    </w:p>
    <w:p w:rsidR="00070B98" w:rsidRPr="00130642" w:rsidRDefault="00070B98" w:rsidP="00130642">
      <w:pPr>
        <w:tabs>
          <w:tab w:val="left" w:pos="426"/>
        </w:tabs>
        <w:ind w:firstLine="601"/>
        <w:jc w:val="both"/>
        <w:rPr>
          <w:bCs/>
          <w:kern w:val="1"/>
          <w:sz w:val="28"/>
          <w:szCs w:val="28"/>
          <w:lang w:eastAsia="ar-SA"/>
        </w:rPr>
      </w:pPr>
      <w:r w:rsidRPr="00130642">
        <w:rPr>
          <w:bCs/>
          <w:kern w:val="1"/>
          <w:sz w:val="28"/>
          <w:szCs w:val="28"/>
          <w:lang w:eastAsia="ar-SA"/>
        </w:rPr>
        <w:t>2.11. Порядок, размер и основания взимания государственной пошлины или иной платы, взимаемой за предоставление (при предоставлении) Муниц</w:t>
      </w:r>
      <w:r w:rsidRPr="00130642">
        <w:rPr>
          <w:bCs/>
          <w:kern w:val="1"/>
          <w:sz w:val="28"/>
          <w:szCs w:val="28"/>
          <w:lang w:eastAsia="ar-SA"/>
        </w:rPr>
        <w:t>и</w:t>
      </w:r>
      <w:r w:rsidRPr="00130642">
        <w:rPr>
          <w:bCs/>
          <w:kern w:val="1"/>
          <w:sz w:val="28"/>
          <w:szCs w:val="28"/>
          <w:lang w:eastAsia="ar-SA"/>
        </w:rPr>
        <w:t>пальной услуги.</w:t>
      </w:r>
    </w:p>
    <w:p w:rsidR="00070B98" w:rsidRPr="00130642" w:rsidRDefault="00070B98" w:rsidP="00130642">
      <w:pPr>
        <w:tabs>
          <w:tab w:val="left" w:pos="426"/>
        </w:tabs>
        <w:ind w:firstLine="601"/>
        <w:jc w:val="both"/>
        <w:rPr>
          <w:bCs/>
          <w:kern w:val="1"/>
          <w:sz w:val="28"/>
          <w:szCs w:val="28"/>
          <w:lang w:eastAsia="ar-SA"/>
        </w:rPr>
      </w:pPr>
      <w:r w:rsidRPr="00130642">
        <w:rPr>
          <w:bCs/>
          <w:kern w:val="1"/>
          <w:sz w:val="28"/>
          <w:szCs w:val="28"/>
          <w:lang w:eastAsia="ar-SA"/>
        </w:rPr>
        <w:t>Муниципальная услуга предоставляется бесплатно.</w:t>
      </w:r>
    </w:p>
    <w:p w:rsidR="00070B98" w:rsidRPr="00CE4739" w:rsidRDefault="00070B98" w:rsidP="00CE4739">
      <w:pPr>
        <w:widowControl w:val="0"/>
        <w:tabs>
          <w:tab w:val="left" w:pos="567"/>
          <w:tab w:val="left" w:pos="709"/>
          <w:tab w:val="left" w:pos="14040"/>
        </w:tabs>
        <w:autoSpaceDE w:val="0"/>
        <w:ind w:firstLine="539"/>
        <w:jc w:val="both"/>
        <w:rPr>
          <w:sz w:val="28"/>
          <w:szCs w:val="28"/>
          <w:shd w:val="clear" w:color="auto" w:fill="FFFFFF"/>
          <w:lang w:eastAsia="ar-SA"/>
        </w:rPr>
      </w:pPr>
      <w:r w:rsidRPr="00CE4739">
        <w:rPr>
          <w:kern w:val="1"/>
          <w:sz w:val="28"/>
          <w:szCs w:val="28"/>
          <w:shd w:val="clear" w:color="auto" w:fill="FFFFFF"/>
          <w:lang w:eastAsia="ar-SA"/>
        </w:rPr>
        <w:t>2.12. Максимальный срок ожидания в очереди при подаче запроса о пр</w:t>
      </w:r>
      <w:r w:rsidRPr="00CE4739">
        <w:rPr>
          <w:kern w:val="1"/>
          <w:sz w:val="28"/>
          <w:szCs w:val="28"/>
          <w:shd w:val="clear" w:color="auto" w:fill="FFFFFF"/>
          <w:lang w:eastAsia="ar-SA"/>
        </w:rPr>
        <w:t>е</w:t>
      </w:r>
      <w:r w:rsidRPr="00CE4739">
        <w:rPr>
          <w:kern w:val="1"/>
          <w:sz w:val="28"/>
          <w:szCs w:val="28"/>
          <w:shd w:val="clear" w:color="auto" w:fill="FFFFFF"/>
          <w:lang w:eastAsia="ar-SA"/>
        </w:rPr>
        <w:t>доставлении Муниципальной услуги, услуги организации, участвующей в пр</w:t>
      </w:r>
      <w:r w:rsidRPr="00CE4739">
        <w:rPr>
          <w:kern w:val="1"/>
          <w:sz w:val="28"/>
          <w:szCs w:val="28"/>
          <w:shd w:val="clear" w:color="auto" w:fill="FFFFFF"/>
          <w:lang w:eastAsia="ar-SA"/>
        </w:rPr>
        <w:t>е</w:t>
      </w:r>
      <w:r w:rsidRPr="00CE4739">
        <w:rPr>
          <w:kern w:val="1"/>
          <w:sz w:val="28"/>
          <w:szCs w:val="28"/>
          <w:shd w:val="clear" w:color="auto" w:fill="FFFFFF"/>
          <w:lang w:eastAsia="ar-SA"/>
        </w:rPr>
        <w:t>доставлении Муниципальной услуги, и при получении результата предоставл</w:t>
      </w:r>
      <w:r w:rsidRPr="00CE4739">
        <w:rPr>
          <w:kern w:val="1"/>
          <w:sz w:val="28"/>
          <w:szCs w:val="28"/>
          <w:shd w:val="clear" w:color="auto" w:fill="FFFFFF"/>
          <w:lang w:eastAsia="ar-SA"/>
        </w:rPr>
        <w:t>е</w:t>
      </w:r>
      <w:r w:rsidRPr="00CE4739">
        <w:rPr>
          <w:kern w:val="1"/>
          <w:sz w:val="28"/>
          <w:szCs w:val="28"/>
          <w:shd w:val="clear" w:color="auto" w:fill="FFFFFF"/>
          <w:lang w:eastAsia="ar-SA"/>
        </w:rPr>
        <w:t>ния таких услуг</w:t>
      </w:r>
      <w:r w:rsidRPr="00CE4739">
        <w:rPr>
          <w:sz w:val="28"/>
          <w:szCs w:val="28"/>
          <w:shd w:val="clear" w:color="auto" w:fill="FFFFFF"/>
          <w:lang w:eastAsia="ar-SA"/>
        </w:rPr>
        <w:t>.</w:t>
      </w:r>
    </w:p>
    <w:p w:rsidR="00070B98" w:rsidRPr="00CE4739" w:rsidRDefault="00070B98" w:rsidP="00CE4739">
      <w:pPr>
        <w:widowControl w:val="0"/>
        <w:autoSpaceDE w:val="0"/>
        <w:autoSpaceDN w:val="0"/>
        <w:adjustRightInd w:val="0"/>
        <w:ind w:firstLine="539"/>
        <w:jc w:val="both"/>
        <w:rPr>
          <w:rFonts w:cs="Arial"/>
          <w:sz w:val="28"/>
          <w:szCs w:val="28"/>
          <w:lang w:eastAsia="ar-SA"/>
        </w:rPr>
      </w:pPr>
      <w:r w:rsidRPr="00CE4739">
        <w:rPr>
          <w:rFonts w:cs="Arial"/>
          <w:sz w:val="28"/>
          <w:szCs w:val="28"/>
          <w:lang w:eastAsia="ar-SA"/>
        </w:rPr>
        <w:t>Максимальное время ожидания в очереди при подаче документов для пр</w:t>
      </w:r>
      <w:r w:rsidRPr="00CE4739">
        <w:rPr>
          <w:rFonts w:cs="Arial"/>
          <w:sz w:val="28"/>
          <w:szCs w:val="28"/>
          <w:lang w:eastAsia="ar-SA"/>
        </w:rPr>
        <w:t>е</w:t>
      </w:r>
      <w:r w:rsidRPr="00CE4739">
        <w:rPr>
          <w:rFonts w:cs="Arial"/>
          <w:sz w:val="28"/>
          <w:szCs w:val="28"/>
          <w:lang w:eastAsia="ar-SA"/>
        </w:rPr>
        <w:t>доставления Муниципальной услуги не должно превышать 15 минут.</w:t>
      </w:r>
    </w:p>
    <w:p w:rsidR="00070B98" w:rsidRPr="00CE4739" w:rsidRDefault="00070B98" w:rsidP="00CE4739">
      <w:pPr>
        <w:widowControl w:val="0"/>
        <w:autoSpaceDE w:val="0"/>
        <w:autoSpaceDN w:val="0"/>
        <w:adjustRightInd w:val="0"/>
        <w:ind w:firstLine="539"/>
        <w:jc w:val="both"/>
        <w:rPr>
          <w:rFonts w:cs="Arial"/>
          <w:sz w:val="28"/>
          <w:szCs w:val="28"/>
          <w:lang w:eastAsia="ar-SA"/>
        </w:rPr>
      </w:pPr>
      <w:r w:rsidRPr="00CE4739">
        <w:rPr>
          <w:rFonts w:cs="Arial"/>
          <w:sz w:val="28"/>
          <w:szCs w:val="28"/>
          <w:lang w:eastAsia="ar-SA"/>
        </w:rPr>
        <w:t>Максимальное время ожидания в очереди для получения результата пр</w:t>
      </w:r>
      <w:r w:rsidRPr="00CE4739">
        <w:rPr>
          <w:rFonts w:cs="Arial"/>
          <w:sz w:val="28"/>
          <w:szCs w:val="28"/>
          <w:lang w:eastAsia="ar-SA"/>
        </w:rPr>
        <w:t>е</w:t>
      </w:r>
      <w:r w:rsidRPr="00CE4739">
        <w:rPr>
          <w:rFonts w:cs="Arial"/>
          <w:sz w:val="28"/>
          <w:szCs w:val="28"/>
          <w:lang w:eastAsia="ar-SA"/>
        </w:rPr>
        <w:t>доставления Муниципальной услуги не должно превышать 15 минут.</w:t>
      </w:r>
    </w:p>
    <w:p w:rsidR="00070B98" w:rsidRPr="00CE4739" w:rsidRDefault="00070B98" w:rsidP="00CE473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2.13. Порядок регистрации заявлений.</w:t>
      </w:r>
    </w:p>
    <w:p w:rsidR="00070B98" w:rsidRPr="00CE4739" w:rsidRDefault="00070B98" w:rsidP="00CE473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1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Заявление заявителя о предоставлении Муниципальной услуги регистр</w:t>
      </w:r>
      <w:r w:rsidRPr="00CE4739">
        <w:rPr>
          <w:sz w:val="28"/>
          <w:lang w:eastAsia="ar-SA"/>
        </w:rPr>
        <w:t>и</w:t>
      </w:r>
      <w:r w:rsidRPr="00CE4739">
        <w:rPr>
          <w:sz w:val="28"/>
          <w:lang w:eastAsia="ar-SA"/>
        </w:rPr>
        <w:t>руется в Администрации в день его поступления в Администрацию. Общий максимальный срок приема документов не может превышать 15 минут при приеме документов.</w:t>
      </w:r>
    </w:p>
    <w:p w:rsidR="00070B98" w:rsidRPr="00CE4739" w:rsidRDefault="00070B98" w:rsidP="00CE473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При поступлении (подачи) заявления в МАУ «МФЦ Славянского района», специалист МАУ «МФЦ Славянского района» регистрирует его в электронной базе данных и передает в общий отдел Администрации по реестру пакет док</w:t>
      </w:r>
      <w:r w:rsidRPr="00CE4739">
        <w:rPr>
          <w:sz w:val="28"/>
          <w:lang w:eastAsia="ar-SA"/>
        </w:rPr>
        <w:t>у</w:t>
      </w:r>
      <w:r w:rsidRPr="00CE4739">
        <w:rPr>
          <w:sz w:val="28"/>
          <w:lang w:eastAsia="ar-SA"/>
        </w:rPr>
        <w:t>ментов на следующий день после подачи запроса (заявления). Передача реес</w:t>
      </w:r>
      <w:r w:rsidRPr="00CE4739">
        <w:rPr>
          <w:sz w:val="28"/>
          <w:lang w:eastAsia="ar-SA"/>
        </w:rPr>
        <w:t>т</w:t>
      </w:r>
      <w:r w:rsidRPr="00CE4739">
        <w:rPr>
          <w:sz w:val="28"/>
          <w:lang w:eastAsia="ar-SA"/>
        </w:rPr>
        <w:t xml:space="preserve">ров и пакетов документов производится 1 (один) раз в день. При поступлении (подачи) заявления в общий отдел Администрации, специалист общего отдела Администрации регистрирует его в журнале регистрации. </w:t>
      </w:r>
    </w:p>
    <w:p w:rsidR="00070B98" w:rsidRPr="00CE4739" w:rsidRDefault="00070B98" w:rsidP="00CE473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В случае подачи заявления посредством использования Единого портала государственных и муниципальных услуг или Портала государственных и м</w:t>
      </w:r>
      <w:r w:rsidRPr="00CE4739">
        <w:rPr>
          <w:sz w:val="28"/>
          <w:lang w:eastAsia="ar-SA"/>
        </w:rPr>
        <w:t>у</w:t>
      </w:r>
      <w:r w:rsidRPr="00CE4739">
        <w:rPr>
          <w:sz w:val="28"/>
          <w:lang w:eastAsia="ar-SA"/>
        </w:rPr>
        <w:t>ниципальных услуг Краснодарского края, поступившие документы распечат</w:t>
      </w:r>
      <w:r w:rsidRPr="00CE4739">
        <w:rPr>
          <w:sz w:val="28"/>
          <w:lang w:eastAsia="ar-SA"/>
        </w:rPr>
        <w:t>ы</w:t>
      </w:r>
      <w:r w:rsidRPr="00CE4739">
        <w:rPr>
          <w:sz w:val="28"/>
          <w:lang w:eastAsia="ar-SA"/>
        </w:rPr>
        <w:t>ваются и регистрируются в день поступления обращения заявителя в порядке, установленном правилами делопроизводства Администрации.</w:t>
      </w:r>
    </w:p>
    <w:p w:rsidR="00070B98" w:rsidRPr="00CE4739" w:rsidRDefault="00070B98" w:rsidP="00CE473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2.14. Требования к помещениям, в которых предоставляется Муниципал</w:t>
      </w:r>
      <w:r w:rsidRPr="00CE4739">
        <w:rPr>
          <w:sz w:val="28"/>
          <w:lang w:eastAsia="ar-SA"/>
        </w:rPr>
        <w:t>ь</w:t>
      </w:r>
      <w:r w:rsidRPr="00CE4739">
        <w:rPr>
          <w:sz w:val="28"/>
          <w:lang w:eastAsia="ar-SA"/>
        </w:rPr>
        <w:t>ная услуга, услуга, предоставляемая организацией, участвующей в предоста</w:t>
      </w:r>
      <w:r w:rsidRPr="00CE4739">
        <w:rPr>
          <w:sz w:val="28"/>
          <w:lang w:eastAsia="ar-SA"/>
        </w:rPr>
        <w:t>в</w:t>
      </w:r>
      <w:r w:rsidRPr="00CE4739">
        <w:rPr>
          <w:sz w:val="28"/>
          <w:lang w:eastAsia="ar-SA"/>
        </w:rPr>
        <w:t>лении Муниципальной услуги, к месту ожидания и приема заявителей, разм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</w:t>
      </w:r>
      <w:r w:rsidRPr="00CE4739">
        <w:rPr>
          <w:sz w:val="28"/>
          <w:lang w:eastAsia="ar-SA"/>
        </w:rPr>
        <w:t>с</w:t>
      </w:r>
      <w:r w:rsidRPr="00CE4739">
        <w:rPr>
          <w:sz w:val="28"/>
          <w:lang w:eastAsia="ar-SA"/>
        </w:rPr>
        <w:t>сийской Федерации о социальной защите инвалидов.</w:t>
      </w:r>
    </w:p>
    <w:p w:rsidR="00070B98" w:rsidRPr="00CE4739" w:rsidRDefault="00070B98" w:rsidP="00CE473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2.14.1. Приём граждан для предоставления услуги осуществляется в сп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циально выделенном для этих целей помещении. Помещения, в которых пр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</w:t>
      </w:r>
      <w:r w:rsidRPr="00CE4739">
        <w:rPr>
          <w:sz w:val="28"/>
          <w:lang w:eastAsia="ar-SA"/>
        </w:rPr>
        <w:t>а</w:t>
      </w:r>
      <w:r w:rsidRPr="00CE4739">
        <w:rPr>
          <w:sz w:val="28"/>
          <w:lang w:eastAsia="ar-SA"/>
        </w:rPr>
        <w:t>ется оборудование доступного места общественного пользования (туалет).</w:t>
      </w:r>
    </w:p>
    <w:p w:rsidR="00070B98" w:rsidRPr="00CE4739" w:rsidRDefault="00070B98" w:rsidP="00CE473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2.14.2. Места ожидания должны соответствовать комфортным условиям для заявителей и оптимальным условиям работы специалистов, предоставля</w:t>
      </w:r>
      <w:r w:rsidRPr="00CE4739">
        <w:rPr>
          <w:sz w:val="28"/>
          <w:lang w:eastAsia="ar-SA"/>
        </w:rPr>
        <w:t>ю</w:t>
      </w:r>
      <w:r w:rsidRPr="00CE4739">
        <w:rPr>
          <w:sz w:val="28"/>
          <w:lang w:eastAsia="ar-SA"/>
        </w:rPr>
        <w:t>щих Муниципальную услугу.</w:t>
      </w:r>
    </w:p>
    <w:p w:rsidR="00070B98" w:rsidRPr="00CE4739" w:rsidRDefault="00070B98" w:rsidP="00CE473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Для ожидания заявителями приема, заполнения необходимых для получ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ния Муниципальной услуги документов в Администрации, либо в МАУ «МФЦ Славянского района» отводятся места, оборудованные стульями, столами (стойками) для возможности оформления документов, обеспечиваются ручк</w:t>
      </w:r>
      <w:r w:rsidRPr="00CE4739">
        <w:rPr>
          <w:sz w:val="28"/>
          <w:lang w:eastAsia="ar-SA"/>
        </w:rPr>
        <w:t>а</w:t>
      </w:r>
      <w:r w:rsidRPr="00CE4739">
        <w:rPr>
          <w:sz w:val="28"/>
          <w:lang w:eastAsia="ar-SA"/>
        </w:rPr>
        <w:t>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070B98" w:rsidRPr="00CE4739" w:rsidRDefault="00070B98" w:rsidP="00CE473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2.14.3. Рабочее место специалиста оборудуется компьютером и оргтехн</w:t>
      </w:r>
      <w:r w:rsidRPr="00CE4739">
        <w:rPr>
          <w:sz w:val="28"/>
          <w:lang w:eastAsia="ar-SA"/>
        </w:rPr>
        <w:t>и</w:t>
      </w:r>
      <w:r w:rsidRPr="00CE4739">
        <w:rPr>
          <w:sz w:val="28"/>
          <w:lang w:eastAsia="ar-SA"/>
        </w:rPr>
        <w:t>кой, позволяющими организовать предоставление услуги в полном объеме.</w:t>
      </w:r>
    </w:p>
    <w:p w:rsidR="00070B98" w:rsidRPr="00CE4739" w:rsidRDefault="00070B98" w:rsidP="00CE473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2.14.4. Помещение оборудуется входом для свободного доступа граждан в помещение. Вход в помещение оборудуется информационной вывеской, с</w:t>
      </w:r>
      <w:r w:rsidRPr="00CE4739">
        <w:rPr>
          <w:sz w:val="28"/>
          <w:lang w:eastAsia="ar-SA"/>
        </w:rPr>
        <w:t>о</w:t>
      </w:r>
      <w:r w:rsidRPr="00CE4739">
        <w:rPr>
          <w:sz w:val="28"/>
          <w:lang w:eastAsia="ar-SA"/>
        </w:rPr>
        <w:t>держащей информацию об Администрации: наименование и режим работы.</w:t>
      </w:r>
    </w:p>
    <w:p w:rsidR="00070B98" w:rsidRPr="00CE4739" w:rsidRDefault="00070B98" w:rsidP="00CE473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2.14.5. Визуальная, текстовая и мультимедийная информация о порядке предоставления Муниципальной услуги размещается на информационном стенде в помещении МАУ «МФЦ Славянского района» и Администрации для ожидания и приема заявителей, а также на Едином портале государственных и муниципальных услуг (функций): www.gosuslugi.ru или на портале государс</w:t>
      </w:r>
      <w:r w:rsidRPr="00CE4739">
        <w:rPr>
          <w:sz w:val="28"/>
          <w:lang w:eastAsia="ar-SA"/>
        </w:rPr>
        <w:t>т</w:t>
      </w:r>
      <w:r w:rsidRPr="00CE4739">
        <w:rPr>
          <w:sz w:val="28"/>
          <w:lang w:eastAsia="ar-SA"/>
        </w:rPr>
        <w:t xml:space="preserve">венных и муниципальных услуг Краснодарского края (http://pgu.krasnodar.ru). </w:t>
      </w:r>
    </w:p>
    <w:p w:rsidR="00070B98" w:rsidRPr="00CE4739" w:rsidRDefault="00070B98" w:rsidP="00CE473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Информационные стенды размещаются на видном, доступном месте.</w:t>
      </w:r>
    </w:p>
    <w:p w:rsidR="00070B98" w:rsidRPr="00CE4739" w:rsidRDefault="00070B98" w:rsidP="00CE473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Оформление информационных листов осуществляется удобным для чт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ния шрифтом – Times</w:t>
      </w:r>
      <w:r>
        <w:rPr>
          <w:sz w:val="28"/>
          <w:lang w:eastAsia="ar-SA"/>
        </w:rPr>
        <w:t xml:space="preserve"> </w:t>
      </w:r>
      <w:r w:rsidRPr="00CE4739">
        <w:rPr>
          <w:sz w:val="28"/>
          <w:lang w:eastAsia="ar-SA"/>
        </w:rPr>
        <w:t>New</w:t>
      </w:r>
      <w:r>
        <w:rPr>
          <w:sz w:val="28"/>
          <w:lang w:eastAsia="ar-SA"/>
        </w:rPr>
        <w:t xml:space="preserve"> </w:t>
      </w:r>
      <w:r w:rsidRPr="00CE4739">
        <w:rPr>
          <w:sz w:val="28"/>
          <w:lang w:eastAsia="ar-SA"/>
        </w:rPr>
        <w:t>Roman, формат листа А4; текст – прописные буквы, размером шрифта № 14 – обычный, наименование – заглавные буквы, размером шрифта № 14 – жирный, поля – 1 см,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CE4739">
        <w:rPr>
          <w:sz w:val="28"/>
          <w:lang w:eastAsia="ar-SA"/>
        </w:rPr>
        <w:t>б</w:t>
      </w:r>
      <w:r w:rsidRPr="00CE4739">
        <w:rPr>
          <w:sz w:val="28"/>
          <w:lang w:eastAsia="ar-SA"/>
        </w:rPr>
        <w:t>разцов заявлений на поручение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070B98" w:rsidRPr="00CE4739" w:rsidRDefault="00070B98" w:rsidP="00CE473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Информационные стенды должны содержать актуальную и исчерпыва</w:t>
      </w:r>
      <w:r w:rsidRPr="00CE4739">
        <w:rPr>
          <w:sz w:val="28"/>
          <w:lang w:eastAsia="ar-SA"/>
        </w:rPr>
        <w:t>ю</w:t>
      </w:r>
      <w:r w:rsidRPr="00CE4739">
        <w:rPr>
          <w:sz w:val="28"/>
          <w:lang w:eastAsia="ar-SA"/>
        </w:rPr>
        <w:t>щую информацию, необходимую для получения Муниципальной услуги, в том числе: о перечне документов, необходимых для предоставления Муниципал</w:t>
      </w:r>
      <w:r w:rsidRPr="00CE4739">
        <w:rPr>
          <w:sz w:val="28"/>
          <w:lang w:eastAsia="ar-SA"/>
        </w:rPr>
        <w:t>ь</w:t>
      </w:r>
      <w:r w:rsidRPr="00CE4739">
        <w:rPr>
          <w:sz w:val="28"/>
          <w:lang w:eastAsia="ar-SA"/>
        </w:rPr>
        <w:t>ной услуги, сроках предоставления услуги, порядке обжалования действий (бездействия), а также решениях Администрации, муниципальных служащих, МАУ «МФЦ Славянского района», работников МАУ «МФЦ Славянского ра</w:t>
      </w:r>
      <w:r w:rsidRPr="00CE4739">
        <w:rPr>
          <w:sz w:val="28"/>
          <w:lang w:eastAsia="ar-SA"/>
        </w:rPr>
        <w:t>й</w:t>
      </w:r>
      <w:r w:rsidRPr="00CE4739">
        <w:rPr>
          <w:sz w:val="28"/>
          <w:lang w:eastAsia="ar-SA"/>
        </w:rPr>
        <w:t>она», информацию о предусмотренной законодательством Российской Федер</w:t>
      </w:r>
      <w:r w:rsidRPr="00CE4739">
        <w:rPr>
          <w:sz w:val="28"/>
          <w:lang w:eastAsia="ar-SA"/>
        </w:rPr>
        <w:t>а</w:t>
      </w:r>
      <w:r w:rsidRPr="00CE4739">
        <w:rPr>
          <w:sz w:val="28"/>
          <w:lang w:eastAsia="ar-SA"/>
        </w:rPr>
        <w:t>ции ответственности должностных лиц Администрации, работников МАУ «МФЦ Славянского района», о режиме работы, о телефонных номерах Адм</w:t>
      </w:r>
      <w:r w:rsidRPr="00CE4739">
        <w:rPr>
          <w:sz w:val="28"/>
          <w:lang w:eastAsia="ar-SA"/>
        </w:rPr>
        <w:t>и</w:t>
      </w:r>
      <w:r w:rsidRPr="00CE4739">
        <w:rPr>
          <w:sz w:val="28"/>
          <w:lang w:eastAsia="ar-SA"/>
        </w:rPr>
        <w:t>нистрации и другой информации, а также форм заявлений с образцами их з</w:t>
      </w:r>
      <w:r w:rsidRPr="00CE4739">
        <w:rPr>
          <w:sz w:val="28"/>
          <w:lang w:eastAsia="ar-SA"/>
        </w:rPr>
        <w:t>а</w:t>
      </w:r>
      <w:r w:rsidRPr="00CE4739">
        <w:rPr>
          <w:sz w:val="28"/>
          <w:lang w:eastAsia="ar-SA"/>
        </w:rPr>
        <w:t>полнения.</w:t>
      </w:r>
    </w:p>
    <w:p w:rsidR="00070B98" w:rsidRPr="00CE4739" w:rsidRDefault="00070B98" w:rsidP="00CE473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2.14.6. На территории, прилегающей к зданию, где организовано предо</w:t>
      </w:r>
      <w:r w:rsidRPr="00CE4739">
        <w:rPr>
          <w:sz w:val="28"/>
          <w:lang w:eastAsia="ar-SA"/>
        </w:rPr>
        <w:t>с</w:t>
      </w:r>
      <w:r w:rsidRPr="00CE4739">
        <w:rPr>
          <w:sz w:val="28"/>
          <w:lang w:eastAsia="ar-SA"/>
        </w:rPr>
        <w:t>тавление Муниципальной услуги Администрации и МАУ «МФЦ Славянского района», располагается бесплатная парковка для автомобильного транспорта посетителей, в том числе предусматривающая места для специальных авт</w:t>
      </w:r>
      <w:r w:rsidRPr="00CE4739">
        <w:rPr>
          <w:sz w:val="28"/>
          <w:lang w:eastAsia="ar-SA"/>
        </w:rPr>
        <w:t>о</w:t>
      </w:r>
      <w:r w:rsidRPr="00CE4739">
        <w:rPr>
          <w:sz w:val="28"/>
          <w:lang w:eastAsia="ar-SA"/>
        </w:rPr>
        <w:t>транспортных средств инвалидов.</w:t>
      </w:r>
    </w:p>
    <w:p w:rsidR="00070B98" w:rsidRPr="00CE4739" w:rsidRDefault="00070B98" w:rsidP="00CE473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Вход в помещение МАУ «МФЦ Славянского района» и выход из него оборудовано соответствующими указателями с автономными источниками бе</w:t>
      </w:r>
      <w:r w:rsidRPr="00CE4739">
        <w:rPr>
          <w:sz w:val="28"/>
          <w:lang w:eastAsia="ar-SA"/>
        </w:rPr>
        <w:t>с</w:t>
      </w:r>
      <w:r w:rsidRPr="00CE4739">
        <w:rPr>
          <w:sz w:val="28"/>
          <w:lang w:eastAsia="ar-SA"/>
        </w:rPr>
        <w:t>перебойного питания, а также лестницами с поручнями и пандусами для пер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движения детских и инвалидных колясок.</w:t>
      </w:r>
    </w:p>
    <w:p w:rsidR="00070B98" w:rsidRPr="00CE4739" w:rsidRDefault="00070B98" w:rsidP="00CE473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В помещении МАУ «МФЦ Славянского района» организован бесплатный туалет для посетителей, в том числе туалет, предназначенный для инвалидов.</w:t>
      </w:r>
    </w:p>
    <w:p w:rsidR="00070B98" w:rsidRPr="00CE4739" w:rsidRDefault="00070B98" w:rsidP="00CE473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2.15. Показателями доступности и качества предоставления услуги явл</w:t>
      </w:r>
      <w:r w:rsidRPr="00CE4739">
        <w:rPr>
          <w:sz w:val="28"/>
          <w:lang w:eastAsia="ar-SA"/>
        </w:rPr>
        <w:t>я</w:t>
      </w:r>
      <w:r w:rsidRPr="00CE4739">
        <w:rPr>
          <w:sz w:val="28"/>
          <w:lang w:eastAsia="ar-SA"/>
        </w:rPr>
        <w:t>ются:</w:t>
      </w:r>
    </w:p>
    <w:p w:rsidR="00070B98" w:rsidRPr="00CE4739" w:rsidRDefault="00070B98" w:rsidP="00CE473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получение заявителем полной, актуальной и достоверной информации о порядке предоставлении Муниципальной услуги;</w:t>
      </w:r>
    </w:p>
    <w:p w:rsidR="00070B98" w:rsidRPr="00CE4739" w:rsidRDefault="00070B98" w:rsidP="00CE473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получение заявителем полной, актуальной и достоверной информации о ходе предоставления Муниципальной услуги;</w:t>
      </w:r>
    </w:p>
    <w:p w:rsidR="00070B98" w:rsidRPr="00CE4739" w:rsidRDefault="00070B98" w:rsidP="00CE473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доступность обращения за предоставлением Муниципальной услуги, в том числе для лиц с ограниченными физическими возможностями. Для обсл</w:t>
      </w:r>
      <w:r w:rsidRPr="00CE4739">
        <w:rPr>
          <w:sz w:val="28"/>
          <w:lang w:eastAsia="ar-SA"/>
        </w:rPr>
        <w:t>у</w:t>
      </w:r>
      <w:r w:rsidRPr="00CE4739">
        <w:rPr>
          <w:sz w:val="28"/>
          <w:lang w:eastAsia="ar-SA"/>
        </w:rPr>
        <w:t>живания заявителей с ограниченными физическими возможностями помещение оборудуется пандусами, специальными ограждениями и перилами, обеспечив</w:t>
      </w:r>
      <w:r w:rsidRPr="00CE4739">
        <w:rPr>
          <w:sz w:val="28"/>
          <w:lang w:eastAsia="ar-SA"/>
        </w:rPr>
        <w:t>а</w:t>
      </w:r>
      <w:r w:rsidRPr="00CE4739">
        <w:rPr>
          <w:sz w:val="28"/>
          <w:lang w:eastAsia="ar-SA"/>
        </w:rPr>
        <w:t>ется беспрепятственное передвижение и разворот инвалидных колясок;</w:t>
      </w:r>
    </w:p>
    <w:p w:rsidR="00070B98" w:rsidRPr="00CE4739" w:rsidRDefault="00070B98" w:rsidP="00CE473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количество взаимодействий заявителя с должностными лицами при пр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доставлении Муниципальной услуги и их продолжительность;</w:t>
      </w:r>
    </w:p>
    <w:p w:rsidR="00070B98" w:rsidRPr="00CE4739" w:rsidRDefault="00070B98" w:rsidP="00CE473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возможность получения Муниципальной услуги в МАУ «МФЦ Славя</w:t>
      </w:r>
      <w:r w:rsidRPr="00CE4739">
        <w:rPr>
          <w:sz w:val="28"/>
          <w:lang w:eastAsia="ar-SA"/>
        </w:rPr>
        <w:t>н</w:t>
      </w:r>
      <w:r w:rsidRPr="00CE4739">
        <w:rPr>
          <w:sz w:val="28"/>
          <w:lang w:eastAsia="ar-SA"/>
        </w:rPr>
        <w:t>ского района»;</w:t>
      </w:r>
    </w:p>
    <w:p w:rsidR="00070B98" w:rsidRPr="00CE4739" w:rsidRDefault="00070B98" w:rsidP="00CE473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условия ожидания приема;</w:t>
      </w:r>
    </w:p>
    <w:p w:rsidR="00070B98" w:rsidRPr="00CE4739" w:rsidRDefault="00070B98" w:rsidP="00CE473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 xml:space="preserve">- обоснованность отказов в предоставлении Муниципальной услуги; </w:t>
      </w:r>
    </w:p>
    <w:p w:rsidR="00070B98" w:rsidRPr="00CE4739" w:rsidRDefault="00070B98" w:rsidP="00CE473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выполнение требований, установленных законодательством, в том числе отсутствие избыточных административных действий;</w:t>
      </w:r>
    </w:p>
    <w:p w:rsidR="00070B98" w:rsidRPr="00CE4739" w:rsidRDefault="00070B98" w:rsidP="00CE473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установление персональной ответственности должностных лиц за с</w:t>
      </w:r>
      <w:r w:rsidRPr="00CE4739">
        <w:rPr>
          <w:sz w:val="28"/>
          <w:lang w:eastAsia="ar-SA"/>
        </w:rPr>
        <w:t>о</w:t>
      </w:r>
      <w:r w:rsidRPr="00CE4739">
        <w:rPr>
          <w:sz w:val="28"/>
          <w:lang w:eastAsia="ar-SA"/>
        </w:rPr>
        <w:t>блюдение требований административного регламента по каждому действию (административной процедуре) при предоставлении Муниципальной услуги;</w:t>
      </w:r>
    </w:p>
    <w:p w:rsidR="00070B98" w:rsidRPr="00CE4739" w:rsidRDefault="00070B98" w:rsidP="00CE473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предоставление Муниципальной услуги в соответствии с установленн</w:t>
      </w:r>
      <w:r w:rsidRPr="00CE4739">
        <w:rPr>
          <w:sz w:val="28"/>
          <w:lang w:eastAsia="ar-SA"/>
        </w:rPr>
        <w:t>ы</w:t>
      </w:r>
      <w:r w:rsidRPr="00CE4739">
        <w:rPr>
          <w:sz w:val="28"/>
          <w:lang w:eastAsia="ar-SA"/>
        </w:rPr>
        <w:t>ми настоящим Административным регламентом порядком и сроками;</w:t>
      </w:r>
    </w:p>
    <w:p w:rsidR="00070B98" w:rsidRPr="00CE4739" w:rsidRDefault="00070B98" w:rsidP="00CE473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отсутствие обоснованных жалоб решения и действия (бездействия) А</w:t>
      </w:r>
      <w:r w:rsidRPr="00CE4739">
        <w:rPr>
          <w:sz w:val="28"/>
          <w:lang w:eastAsia="ar-SA"/>
        </w:rPr>
        <w:t>д</w:t>
      </w:r>
      <w:r w:rsidRPr="00CE4739">
        <w:rPr>
          <w:sz w:val="28"/>
          <w:lang w:eastAsia="ar-SA"/>
        </w:rPr>
        <w:t>министрации, ее должностного лица, муниципального служащего.</w:t>
      </w:r>
    </w:p>
    <w:p w:rsidR="00070B98" w:rsidRPr="00CE4739" w:rsidRDefault="00070B98" w:rsidP="00CE473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2.16. Иные требования, в том числе учитывающие особенности предоста</w:t>
      </w:r>
      <w:r w:rsidRPr="00CE4739">
        <w:rPr>
          <w:sz w:val="28"/>
          <w:lang w:eastAsia="ar-SA"/>
        </w:rPr>
        <w:t>в</w:t>
      </w:r>
      <w:r w:rsidRPr="00CE4739">
        <w:rPr>
          <w:sz w:val="28"/>
          <w:lang w:eastAsia="ar-SA"/>
        </w:rPr>
        <w:t>ления Муниципальных услуг в многофункциональных центрах предоставления государственных и муниципальных услуг и особенности предоставления М</w:t>
      </w:r>
      <w:r w:rsidRPr="00CE4739">
        <w:rPr>
          <w:sz w:val="28"/>
          <w:lang w:eastAsia="ar-SA"/>
        </w:rPr>
        <w:t>у</w:t>
      </w:r>
      <w:r w:rsidRPr="00CE4739">
        <w:rPr>
          <w:sz w:val="28"/>
          <w:lang w:eastAsia="ar-SA"/>
        </w:rPr>
        <w:t>ниципальной услуги в электронной форме.</w:t>
      </w:r>
    </w:p>
    <w:p w:rsidR="00070B98" w:rsidRPr="00CE4739" w:rsidRDefault="00070B98" w:rsidP="00CE473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2.16.1. Для получения Муниципальной  услуги заявителям предоставляе</w:t>
      </w:r>
      <w:r w:rsidRPr="00CE4739">
        <w:rPr>
          <w:sz w:val="28"/>
          <w:lang w:eastAsia="ar-SA"/>
        </w:rPr>
        <w:t>т</w:t>
      </w:r>
      <w:r w:rsidRPr="00CE4739">
        <w:rPr>
          <w:sz w:val="28"/>
          <w:lang w:eastAsia="ar-SA"/>
        </w:rPr>
        <w:t>ся возможность подать заявление о предоставлении Муниципальной услуги и документы (содержащиеся в них сведения), необходимые для предоставления Муниципальной услуги, в том числе в форме электронных документов:</w:t>
      </w:r>
    </w:p>
    <w:p w:rsidR="00070B98" w:rsidRPr="00CE4739" w:rsidRDefault="00070B98" w:rsidP="00CE473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посредством использования федеральной государственной информац</w:t>
      </w:r>
      <w:r w:rsidRPr="00CE4739">
        <w:rPr>
          <w:sz w:val="28"/>
          <w:lang w:eastAsia="ar-SA"/>
        </w:rPr>
        <w:t>и</w:t>
      </w:r>
      <w:r w:rsidRPr="00CE4739">
        <w:rPr>
          <w:sz w:val="28"/>
          <w:lang w:eastAsia="ar-SA"/>
        </w:rPr>
        <w:t>онной системы «Единый портал государственных и муниципальных услуг (функций)» или портала государственных и муниципальных услуг (функций) Краснодарского края, подписанных электронной подписью, в соответствии с требованиями Федерального закона от 6 апреля 2011 года № 63-ФЗ «Об эле</w:t>
      </w:r>
      <w:r w:rsidRPr="00CE4739">
        <w:rPr>
          <w:sz w:val="28"/>
          <w:lang w:eastAsia="ar-SA"/>
        </w:rPr>
        <w:t>к</w:t>
      </w:r>
      <w:r w:rsidRPr="00CE4739">
        <w:rPr>
          <w:sz w:val="28"/>
          <w:lang w:eastAsia="ar-SA"/>
        </w:rPr>
        <w:t>тронной подписи» и требованиями статьей 21.1. и 21.2. Федерального закона № 210-ФЗ, при этом документ, удостоверяющий личность заявителя, не требуется;</w:t>
      </w:r>
    </w:p>
    <w:p w:rsidR="00070B98" w:rsidRPr="00CE4739" w:rsidRDefault="00070B98" w:rsidP="00CE473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через многофункциональный центр (осуществляется в рамках соответс</w:t>
      </w:r>
      <w:r w:rsidRPr="00CE4739">
        <w:rPr>
          <w:sz w:val="28"/>
          <w:lang w:eastAsia="ar-SA"/>
        </w:rPr>
        <w:t>т</w:t>
      </w:r>
      <w:r w:rsidRPr="00CE4739">
        <w:rPr>
          <w:sz w:val="28"/>
          <w:lang w:eastAsia="ar-SA"/>
        </w:rPr>
        <w:t>вующих соглашений).</w:t>
      </w:r>
    </w:p>
    <w:p w:rsidR="00070B98" w:rsidRPr="00CE4739" w:rsidRDefault="00070B98" w:rsidP="00CE473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Заявление и прилагаемые к нему документы, поступившие в Администр</w:t>
      </w:r>
      <w:r w:rsidRPr="00CE4739">
        <w:rPr>
          <w:sz w:val="28"/>
          <w:lang w:eastAsia="ar-SA"/>
        </w:rPr>
        <w:t>а</w:t>
      </w:r>
      <w:r w:rsidRPr="00CE4739">
        <w:rPr>
          <w:sz w:val="28"/>
          <w:lang w:eastAsia="ar-SA"/>
        </w:rPr>
        <w:t>цию в ходе личного приема, посредством почтовой связи, в электронной форме, рассматриваются в порядке, установленном разделом 3 настоящего регламента.</w:t>
      </w:r>
    </w:p>
    <w:p w:rsidR="00070B98" w:rsidRPr="00CE4739" w:rsidRDefault="00070B98" w:rsidP="00CE473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С использованием федеральной государственной информационной сист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мы «Единый портал государственных и муниципальных услуг (функций)» за</w:t>
      </w:r>
      <w:r w:rsidRPr="00CE4739">
        <w:rPr>
          <w:sz w:val="28"/>
          <w:lang w:eastAsia="ar-SA"/>
        </w:rPr>
        <w:t>я</w:t>
      </w:r>
      <w:r w:rsidRPr="00CE4739">
        <w:rPr>
          <w:sz w:val="28"/>
          <w:lang w:eastAsia="ar-SA"/>
        </w:rPr>
        <w:t>вителю предоставляется возможность осуществлять мониторинг хода предо</w:t>
      </w:r>
      <w:r w:rsidRPr="00CE4739">
        <w:rPr>
          <w:sz w:val="28"/>
          <w:lang w:eastAsia="ar-SA"/>
        </w:rPr>
        <w:t>с</w:t>
      </w:r>
      <w:r w:rsidRPr="00CE4739">
        <w:rPr>
          <w:sz w:val="28"/>
          <w:lang w:eastAsia="ar-SA"/>
        </w:rPr>
        <w:t>тавления Муниципальной услуги.</w:t>
      </w:r>
    </w:p>
    <w:p w:rsidR="00070B98" w:rsidRPr="00CE4739" w:rsidRDefault="00070B98" w:rsidP="00CE473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2.16.2. На официальном сайте Администрации в информационно-телекоммуникационной сети «Интернет» и Едином портале государственных услуг (Портале государственных и муниципальных услуг Краснодарского края) заявителю предоставляется возможность копирования формы заявления (с</w:t>
      </w:r>
      <w:r w:rsidRPr="00CE4739">
        <w:rPr>
          <w:sz w:val="28"/>
          <w:lang w:eastAsia="ar-SA"/>
        </w:rPr>
        <w:t>о</w:t>
      </w:r>
      <w:r w:rsidRPr="00CE4739">
        <w:rPr>
          <w:sz w:val="28"/>
          <w:lang w:eastAsia="ar-SA"/>
        </w:rPr>
        <w:t>гласно приложению к настоящему регламенту) для дальнейшего его заполн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ния в электронном виде и распечатки.</w:t>
      </w:r>
    </w:p>
    <w:p w:rsidR="00070B98" w:rsidRPr="00CE4739" w:rsidRDefault="00070B98" w:rsidP="00CE473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2.16.3. Прием заявлений о предоставлении Муниципальной услуги в МАУ «МФЦ Славянского района», копирование и сканирование документов, пред</w:t>
      </w:r>
      <w:r w:rsidRPr="00CE4739">
        <w:rPr>
          <w:sz w:val="28"/>
          <w:lang w:eastAsia="ar-SA"/>
        </w:rPr>
        <w:t>у</w:t>
      </w:r>
      <w:r w:rsidRPr="00CE4739">
        <w:rPr>
          <w:sz w:val="28"/>
          <w:lang w:eastAsia="ar-SA"/>
        </w:rPr>
        <w:t>смотренных пунктами 1 - 7, 9, 10, 14, 17 и 18 части 6 статьи 7 Федерального з</w:t>
      </w:r>
      <w:r w:rsidRPr="00CE4739">
        <w:rPr>
          <w:sz w:val="28"/>
          <w:lang w:eastAsia="ar-SA"/>
        </w:rPr>
        <w:t>а</w:t>
      </w:r>
      <w:r w:rsidRPr="00CE4739">
        <w:rPr>
          <w:sz w:val="28"/>
          <w:lang w:eastAsia="ar-SA"/>
        </w:rPr>
        <w:t>кона № 210-ФЗ, информирование и консультирование заявителей о порядке предоставления Муниципальной услуги, о ходе рассмотрения запросов, о пр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доставлении Муниципальной услуги, а также по иным вопросам, связанным с предоставлением Муниципальной услуги, в МАУ «МФЦ Славянского района» осуществляются бесплатно.</w:t>
      </w:r>
    </w:p>
    <w:p w:rsidR="00070B98" w:rsidRPr="00CE4739" w:rsidRDefault="00070B98" w:rsidP="00CE473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2.16.4. При предоставлении услуги в МАУ «МФЦ Славянского района» прием и выдача документов осуществляется сотрудниками МАУ «МФЦ Сл</w:t>
      </w:r>
      <w:r w:rsidRPr="00CE4739">
        <w:rPr>
          <w:sz w:val="28"/>
          <w:lang w:eastAsia="ar-SA"/>
        </w:rPr>
        <w:t>а</w:t>
      </w:r>
      <w:r w:rsidRPr="00CE4739">
        <w:rPr>
          <w:sz w:val="28"/>
          <w:lang w:eastAsia="ar-SA"/>
        </w:rPr>
        <w:t>вянского района». Для исполнения пакет документов передается непосредс</w:t>
      </w:r>
      <w:r w:rsidRPr="00CE4739">
        <w:rPr>
          <w:sz w:val="28"/>
          <w:lang w:eastAsia="ar-SA"/>
        </w:rPr>
        <w:t>т</w:t>
      </w:r>
      <w:r w:rsidRPr="00CE4739">
        <w:rPr>
          <w:sz w:val="28"/>
          <w:lang w:eastAsia="ar-SA"/>
        </w:rPr>
        <w:t>венно в Администрацию, в соответствии с заключенным соглашением о вза</w:t>
      </w:r>
      <w:r w:rsidRPr="00CE4739">
        <w:rPr>
          <w:sz w:val="28"/>
          <w:lang w:eastAsia="ar-SA"/>
        </w:rPr>
        <w:t>и</w:t>
      </w:r>
      <w:r w:rsidRPr="00CE4739">
        <w:rPr>
          <w:sz w:val="28"/>
          <w:lang w:eastAsia="ar-SA"/>
        </w:rPr>
        <w:t>модействии и пунктом 3.5 настоящего регламента.</w:t>
      </w:r>
    </w:p>
    <w:p w:rsidR="00070B98" w:rsidRPr="00CE4739" w:rsidRDefault="00070B98" w:rsidP="00CE473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2.16.5. Прием документов от заявителя, выдача заявителю результата пр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доставления Муниципальной услуги, а также информирование и консультир</w:t>
      </w:r>
      <w:r w:rsidRPr="00CE4739">
        <w:rPr>
          <w:sz w:val="28"/>
          <w:lang w:eastAsia="ar-SA"/>
        </w:rPr>
        <w:t>о</w:t>
      </w:r>
      <w:r w:rsidRPr="00CE4739">
        <w:rPr>
          <w:sz w:val="28"/>
          <w:lang w:eastAsia="ar-SA"/>
        </w:rPr>
        <w:t>вание заявителей осуществляется специалистами МАУ «МФЦ Славянского района» в день обращения заявителя в порядке электронной очереди, в том числе по предварительной записи (на определенное время и дату) непрерывно в течение рабочего дня, в соответствии с графиком работы МАУ «МФЦ Славя</w:t>
      </w:r>
      <w:r w:rsidRPr="00CE4739">
        <w:rPr>
          <w:sz w:val="28"/>
          <w:lang w:eastAsia="ar-SA"/>
        </w:rPr>
        <w:t>н</w:t>
      </w:r>
      <w:r w:rsidRPr="00CE4739">
        <w:rPr>
          <w:sz w:val="28"/>
          <w:lang w:eastAsia="ar-SA"/>
        </w:rPr>
        <w:t>ского района».</w:t>
      </w:r>
    </w:p>
    <w:p w:rsidR="00070B98" w:rsidRPr="00CE4739" w:rsidRDefault="00070B98" w:rsidP="00CE4739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2.16.6. В секторе информирования и ожидания специалист МАУ «МФЦ Славянского района» осуществляет организационную и консультационную п</w:t>
      </w:r>
      <w:r w:rsidRPr="00CE4739">
        <w:rPr>
          <w:sz w:val="28"/>
          <w:lang w:eastAsia="ar-SA"/>
        </w:rPr>
        <w:t>о</w:t>
      </w:r>
      <w:r w:rsidRPr="00CE4739">
        <w:rPr>
          <w:sz w:val="28"/>
          <w:lang w:eastAsia="ar-SA"/>
        </w:rPr>
        <w:t>мощь гражданам, обратившимся в МАУ «МФЦ Славянского района» для пол</w:t>
      </w:r>
      <w:r w:rsidRPr="00CE4739">
        <w:rPr>
          <w:sz w:val="28"/>
          <w:lang w:eastAsia="ar-SA"/>
        </w:rPr>
        <w:t>у</w:t>
      </w:r>
      <w:r w:rsidRPr="00CE4739">
        <w:rPr>
          <w:sz w:val="28"/>
          <w:lang w:eastAsia="ar-SA"/>
        </w:rPr>
        <w:t>чения Муниципальной услуги.</w:t>
      </w:r>
    </w:p>
    <w:p w:rsidR="00070B98" w:rsidRDefault="00070B98" w:rsidP="00CE4739">
      <w:pPr>
        <w:widowControl w:val="0"/>
        <w:tabs>
          <w:tab w:val="left" w:pos="426"/>
        </w:tabs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2.16.7. Обслуживание заявителей МАУ «МФЦ Славянского района» ос</w:t>
      </w:r>
      <w:r w:rsidRPr="00CE4739">
        <w:rPr>
          <w:sz w:val="28"/>
          <w:lang w:eastAsia="ar-SA"/>
        </w:rPr>
        <w:t>у</w:t>
      </w:r>
      <w:r w:rsidRPr="00CE4739">
        <w:rPr>
          <w:sz w:val="28"/>
          <w:lang w:eastAsia="ar-SA"/>
        </w:rPr>
        <w:t>ществляется с помощью электронной системы управления очередью, которая предназначена для регистрации заявителей в очереди; учета заявителей в оч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реди; управления отдельными очередями в зависимости от видов услуг; от</w:t>
      </w:r>
      <w:r w:rsidRPr="00CE4739">
        <w:rPr>
          <w:sz w:val="28"/>
          <w:lang w:eastAsia="ar-SA"/>
        </w:rPr>
        <w:t>о</w:t>
      </w:r>
      <w:r w:rsidRPr="00CE4739">
        <w:rPr>
          <w:sz w:val="28"/>
          <w:lang w:eastAsia="ar-SA"/>
        </w:rPr>
        <w:t>бражения статуса очереди; предварительной записи заявителя. Система упра</w:t>
      </w:r>
      <w:r w:rsidRPr="00CE4739">
        <w:rPr>
          <w:sz w:val="28"/>
          <w:lang w:eastAsia="ar-SA"/>
        </w:rPr>
        <w:t>в</w:t>
      </w:r>
      <w:r w:rsidRPr="00CE4739">
        <w:rPr>
          <w:sz w:val="28"/>
          <w:lang w:eastAsia="ar-SA"/>
        </w:rPr>
        <w:t>ления очередью включает в себя систему голосового и визуального информ</w:t>
      </w:r>
      <w:r w:rsidRPr="00CE4739">
        <w:rPr>
          <w:sz w:val="28"/>
          <w:lang w:eastAsia="ar-SA"/>
        </w:rPr>
        <w:t>и</w:t>
      </w:r>
      <w:r w:rsidRPr="00CE4739">
        <w:rPr>
          <w:sz w:val="28"/>
          <w:lang w:eastAsia="ar-SA"/>
        </w:rPr>
        <w:t>рования, пульты операторов.</w:t>
      </w:r>
    </w:p>
    <w:p w:rsidR="00070B98" w:rsidRPr="00E815F3" w:rsidRDefault="00070B98" w:rsidP="00E815F3">
      <w:pPr>
        <w:widowControl w:val="0"/>
        <w:ind w:firstLine="600"/>
        <w:jc w:val="both"/>
        <w:rPr>
          <w:sz w:val="28"/>
          <w:szCs w:val="28"/>
          <w:lang w:eastAsia="ar-SA"/>
        </w:rPr>
      </w:pPr>
      <w:r w:rsidRPr="00E815F3">
        <w:rPr>
          <w:sz w:val="28"/>
          <w:szCs w:val="28"/>
          <w:lang w:eastAsia="ar-SA"/>
        </w:rPr>
        <w:t>2.17. Предоставление Муниципальной услуги по экстерриториальному принципу.</w:t>
      </w:r>
    </w:p>
    <w:p w:rsidR="00070B98" w:rsidRPr="00E815F3" w:rsidRDefault="00070B98" w:rsidP="00E815F3">
      <w:pPr>
        <w:widowControl w:val="0"/>
        <w:ind w:firstLine="600"/>
        <w:jc w:val="both"/>
        <w:rPr>
          <w:sz w:val="28"/>
          <w:szCs w:val="28"/>
          <w:lang w:eastAsia="ar-SA"/>
        </w:rPr>
      </w:pPr>
      <w:r w:rsidRPr="00E815F3">
        <w:rPr>
          <w:sz w:val="28"/>
          <w:szCs w:val="28"/>
          <w:lang w:eastAsia="ar-SA"/>
        </w:rPr>
        <w:t xml:space="preserve">2.17.1. Заявитель имеет право на обращение в любой </w:t>
      </w:r>
      <w:r w:rsidRPr="00E815F3">
        <w:rPr>
          <w:sz w:val="28"/>
          <w:szCs w:val="28"/>
          <w:lang w:eastAsia="en-US"/>
        </w:rPr>
        <w:t>Многофункционал</w:t>
      </w:r>
      <w:r w:rsidRPr="00E815F3">
        <w:rPr>
          <w:sz w:val="28"/>
          <w:szCs w:val="28"/>
          <w:lang w:eastAsia="en-US"/>
        </w:rPr>
        <w:t>ь</w:t>
      </w:r>
      <w:r w:rsidRPr="00E815F3">
        <w:rPr>
          <w:sz w:val="28"/>
          <w:szCs w:val="28"/>
          <w:lang w:eastAsia="en-US"/>
        </w:rPr>
        <w:t>ный центр предоставления государственных и муниципальных услуг Красн</w:t>
      </w:r>
      <w:r w:rsidRPr="00E815F3">
        <w:rPr>
          <w:sz w:val="28"/>
          <w:szCs w:val="28"/>
          <w:lang w:eastAsia="en-US"/>
        </w:rPr>
        <w:t>о</w:t>
      </w:r>
      <w:r w:rsidRPr="00E815F3">
        <w:rPr>
          <w:sz w:val="28"/>
          <w:szCs w:val="28"/>
          <w:lang w:eastAsia="en-US"/>
        </w:rPr>
        <w:t>дарского края</w:t>
      </w:r>
      <w:r w:rsidRPr="00E815F3">
        <w:rPr>
          <w:sz w:val="28"/>
          <w:szCs w:val="28"/>
          <w:lang w:eastAsia="ar-SA"/>
        </w:rPr>
        <w:t xml:space="preserve"> вне зависимости от места регистрации заявителя по месту ж</w:t>
      </w:r>
      <w:r w:rsidRPr="00E815F3">
        <w:rPr>
          <w:sz w:val="28"/>
          <w:szCs w:val="28"/>
          <w:lang w:eastAsia="ar-SA"/>
        </w:rPr>
        <w:t>и</w:t>
      </w:r>
      <w:r w:rsidRPr="00E815F3">
        <w:rPr>
          <w:sz w:val="28"/>
          <w:szCs w:val="28"/>
          <w:lang w:eastAsia="ar-SA"/>
        </w:rPr>
        <w:t>тельства, места нахождения объекта недвижимости в соответствии с действием экстерриториального принципа.</w:t>
      </w:r>
    </w:p>
    <w:p w:rsidR="00070B98" w:rsidRPr="00E815F3" w:rsidRDefault="00070B98" w:rsidP="00E815F3">
      <w:pPr>
        <w:widowControl w:val="0"/>
        <w:ind w:firstLine="600"/>
        <w:jc w:val="both"/>
        <w:rPr>
          <w:sz w:val="28"/>
          <w:szCs w:val="28"/>
          <w:lang w:eastAsia="en-US"/>
        </w:rPr>
      </w:pPr>
      <w:r w:rsidRPr="00E815F3">
        <w:rPr>
          <w:sz w:val="28"/>
          <w:szCs w:val="28"/>
          <w:lang w:eastAsia="ar-SA"/>
        </w:rPr>
        <w:t>Предоставление Муниципальной услуги по экстерриториальному принц</w:t>
      </w:r>
      <w:r w:rsidRPr="00E815F3">
        <w:rPr>
          <w:sz w:val="28"/>
          <w:szCs w:val="28"/>
          <w:lang w:eastAsia="ar-SA"/>
        </w:rPr>
        <w:t>и</w:t>
      </w:r>
      <w:r w:rsidRPr="00E815F3">
        <w:rPr>
          <w:sz w:val="28"/>
          <w:szCs w:val="28"/>
          <w:lang w:eastAsia="ar-SA"/>
        </w:rPr>
        <w:t xml:space="preserve">пу обеспечивается при личном обращении заявителя (представителя заявителя) по месту пребывания заявителя (представителя заявителя) в </w:t>
      </w:r>
      <w:r w:rsidRPr="00E815F3">
        <w:rPr>
          <w:sz w:val="28"/>
          <w:szCs w:val="28"/>
          <w:lang w:eastAsia="en-US"/>
        </w:rPr>
        <w:t>Многофункци</w:t>
      </w:r>
      <w:r w:rsidRPr="00E815F3">
        <w:rPr>
          <w:sz w:val="28"/>
          <w:szCs w:val="28"/>
          <w:lang w:eastAsia="en-US"/>
        </w:rPr>
        <w:t>о</w:t>
      </w:r>
      <w:r w:rsidRPr="00E815F3">
        <w:rPr>
          <w:sz w:val="28"/>
          <w:szCs w:val="28"/>
          <w:lang w:eastAsia="en-US"/>
        </w:rPr>
        <w:t>нальный центр предоставления государственных и муниципальных услуг Кра</w:t>
      </w:r>
      <w:r w:rsidRPr="00E815F3">
        <w:rPr>
          <w:sz w:val="28"/>
          <w:szCs w:val="28"/>
          <w:lang w:eastAsia="en-US"/>
        </w:rPr>
        <w:t>с</w:t>
      </w:r>
      <w:r w:rsidRPr="00E815F3">
        <w:rPr>
          <w:sz w:val="28"/>
          <w:szCs w:val="28"/>
          <w:lang w:eastAsia="en-US"/>
        </w:rPr>
        <w:t>нодарского края с заявлением о предоставлении Муниципальной услуги.</w:t>
      </w:r>
    </w:p>
    <w:p w:rsidR="00070B98" w:rsidRPr="00E815F3" w:rsidRDefault="00070B98" w:rsidP="00E815F3">
      <w:pPr>
        <w:widowControl w:val="0"/>
        <w:ind w:firstLine="600"/>
        <w:jc w:val="both"/>
        <w:rPr>
          <w:sz w:val="28"/>
          <w:szCs w:val="28"/>
          <w:lang w:eastAsia="ar-SA"/>
        </w:rPr>
      </w:pPr>
      <w:r w:rsidRPr="00E815F3">
        <w:rPr>
          <w:sz w:val="28"/>
          <w:szCs w:val="28"/>
          <w:lang w:eastAsia="en-US"/>
        </w:rPr>
        <w:t>Условием предоставления Муниципальной услуги по экстерриториальн</w:t>
      </w:r>
      <w:r w:rsidRPr="00E815F3">
        <w:rPr>
          <w:sz w:val="28"/>
          <w:szCs w:val="28"/>
          <w:lang w:eastAsia="en-US"/>
        </w:rPr>
        <w:t>о</w:t>
      </w:r>
      <w:r w:rsidRPr="00E815F3">
        <w:rPr>
          <w:sz w:val="28"/>
          <w:szCs w:val="28"/>
          <w:lang w:eastAsia="en-US"/>
        </w:rPr>
        <w:t>му принципу является регистрация заявителя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</w:t>
      </w:r>
      <w:r w:rsidRPr="00E815F3">
        <w:rPr>
          <w:sz w:val="28"/>
          <w:szCs w:val="28"/>
          <w:lang w:eastAsia="en-US"/>
        </w:rPr>
        <w:t>о</w:t>
      </w:r>
      <w:r w:rsidRPr="00E815F3">
        <w:rPr>
          <w:sz w:val="28"/>
          <w:szCs w:val="28"/>
          <w:lang w:eastAsia="en-US"/>
        </w:rPr>
        <w:t>действие информационных систем, используемых для предоставления госуда</w:t>
      </w:r>
      <w:r w:rsidRPr="00E815F3">
        <w:rPr>
          <w:sz w:val="28"/>
          <w:szCs w:val="28"/>
          <w:lang w:eastAsia="en-US"/>
        </w:rPr>
        <w:t>р</w:t>
      </w:r>
      <w:r w:rsidRPr="00E815F3">
        <w:rPr>
          <w:sz w:val="28"/>
          <w:szCs w:val="28"/>
          <w:lang w:eastAsia="en-US"/>
        </w:rPr>
        <w:t>ственных и муниципальных услуг в электронной форме». Зарегистрированному участнику информационного взаимодействия предоставляется доступ к сервису «личный кабинет» федеральной государственной информационной системы «Единый портал государственных и муниципальных услуг (функций)»</w:t>
      </w:r>
      <w:r w:rsidRPr="00E815F3">
        <w:rPr>
          <w:sz w:val="28"/>
          <w:szCs w:val="28"/>
          <w:lang w:eastAsia="ar-SA"/>
        </w:rPr>
        <w:t>.</w:t>
      </w:r>
    </w:p>
    <w:p w:rsidR="00070B98" w:rsidRPr="00E815F3" w:rsidRDefault="00070B98" w:rsidP="00E815F3">
      <w:pPr>
        <w:widowControl w:val="0"/>
        <w:tabs>
          <w:tab w:val="left" w:pos="3855"/>
          <w:tab w:val="left" w:pos="4485"/>
        </w:tabs>
        <w:ind w:firstLine="567"/>
        <w:jc w:val="both"/>
        <w:rPr>
          <w:sz w:val="28"/>
          <w:szCs w:val="28"/>
          <w:lang w:eastAsia="en-US"/>
        </w:rPr>
      </w:pPr>
      <w:r w:rsidRPr="00E815F3">
        <w:rPr>
          <w:sz w:val="28"/>
          <w:szCs w:val="28"/>
          <w:lang w:eastAsia="en-US"/>
        </w:rPr>
        <w:t>2.17.2. При предоставлении Муниципальной услуги по экстерриториал</w:t>
      </w:r>
      <w:r w:rsidRPr="00E815F3">
        <w:rPr>
          <w:sz w:val="28"/>
          <w:szCs w:val="28"/>
          <w:lang w:eastAsia="en-US"/>
        </w:rPr>
        <w:t>ь</w:t>
      </w:r>
      <w:r w:rsidRPr="00E815F3">
        <w:rPr>
          <w:sz w:val="28"/>
          <w:szCs w:val="28"/>
          <w:lang w:eastAsia="en-US"/>
        </w:rPr>
        <w:t>ному принципу Многофункциональный центр предоставления государстве</w:t>
      </w:r>
      <w:r w:rsidRPr="00E815F3">
        <w:rPr>
          <w:sz w:val="28"/>
          <w:szCs w:val="28"/>
          <w:lang w:eastAsia="en-US"/>
        </w:rPr>
        <w:t>н</w:t>
      </w:r>
      <w:r w:rsidRPr="00E815F3">
        <w:rPr>
          <w:sz w:val="28"/>
          <w:szCs w:val="28"/>
          <w:lang w:eastAsia="en-US"/>
        </w:rPr>
        <w:t>ных и муниципальных услуг:</w:t>
      </w:r>
    </w:p>
    <w:p w:rsidR="00070B98" w:rsidRPr="00E815F3" w:rsidRDefault="00070B98" w:rsidP="00E815F3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  <w:r w:rsidRPr="00E815F3">
        <w:rPr>
          <w:sz w:val="28"/>
          <w:szCs w:val="28"/>
          <w:lang w:eastAsia="en-US"/>
        </w:rPr>
        <w:t>1. Принимает от заявителя (представителя заявителя) заявление и док</w:t>
      </w:r>
      <w:r w:rsidRPr="00E815F3">
        <w:rPr>
          <w:sz w:val="28"/>
          <w:szCs w:val="28"/>
          <w:lang w:eastAsia="en-US"/>
        </w:rPr>
        <w:t>у</w:t>
      </w:r>
      <w:r w:rsidRPr="00E815F3">
        <w:rPr>
          <w:sz w:val="28"/>
          <w:szCs w:val="28"/>
          <w:lang w:eastAsia="en-US"/>
        </w:rPr>
        <w:t>менты, представленные заявителем (представителем заявителя).</w:t>
      </w:r>
    </w:p>
    <w:p w:rsidR="00070B98" w:rsidRPr="00E815F3" w:rsidRDefault="00070B98" w:rsidP="00E815F3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  <w:r w:rsidRPr="00E815F3">
        <w:rPr>
          <w:sz w:val="28"/>
          <w:szCs w:val="28"/>
          <w:lang w:eastAsia="en-US"/>
        </w:rPr>
        <w:t>2. Осуществляет копирование (сканирование) документов, предусмотре</w:t>
      </w:r>
      <w:r w:rsidRPr="00E815F3">
        <w:rPr>
          <w:sz w:val="28"/>
          <w:szCs w:val="28"/>
          <w:lang w:eastAsia="en-US"/>
        </w:rPr>
        <w:t>н</w:t>
      </w:r>
      <w:r w:rsidRPr="00E815F3">
        <w:rPr>
          <w:sz w:val="28"/>
          <w:szCs w:val="28"/>
          <w:lang w:eastAsia="en-US"/>
        </w:rPr>
        <w:t>ных частью 6 статьи 7 Федерального закона № 210-ФЗ (далее – документы ли</w:t>
      </w:r>
      <w:r w:rsidRPr="00E815F3">
        <w:rPr>
          <w:sz w:val="28"/>
          <w:szCs w:val="28"/>
          <w:lang w:eastAsia="en-US"/>
        </w:rPr>
        <w:t>ч</w:t>
      </w:r>
      <w:r w:rsidRPr="00E815F3">
        <w:rPr>
          <w:sz w:val="28"/>
          <w:szCs w:val="28"/>
          <w:lang w:eastAsia="en-US"/>
        </w:rPr>
        <w:t>ного происхождения) и представленных заявителем (представителем заявит</w:t>
      </w:r>
      <w:r w:rsidRPr="00E815F3">
        <w:rPr>
          <w:sz w:val="28"/>
          <w:szCs w:val="28"/>
          <w:lang w:eastAsia="en-US"/>
        </w:rPr>
        <w:t>е</w:t>
      </w:r>
      <w:r w:rsidRPr="00E815F3">
        <w:rPr>
          <w:sz w:val="28"/>
          <w:szCs w:val="28"/>
          <w:lang w:eastAsia="en-US"/>
        </w:rPr>
        <w:t>ля), в случае, если заявитель (представитель заявителя) самостоятельно не представил копии документов личного происхождения, а в соответствии с н</w:t>
      </w:r>
      <w:r w:rsidRPr="00E815F3">
        <w:rPr>
          <w:sz w:val="28"/>
          <w:szCs w:val="28"/>
          <w:lang w:eastAsia="en-US"/>
        </w:rPr>
        <w:t>а</w:t>
      </w:r>
      <w:r w:rsidRPr="00E815F3">
        <w:rPr>
          <w:sz w:val="28"/>
          <w:szCs w:val="28"/>
          <w:lang w:eastAsia="en-US"/>
        </w:rPr>
        <w:t>стоящим Административным регламентом для предоставления Муниципальной услуги необходимо предоставлении копии документа личного происхождения (за исключением случая, когда необходимо предъявление нотариально удост</w:t>
      </w:r>
      <w:r w:rsidRPr="00E815F3">
        <w:rPr>
          <w:sz w:val="28"/>
          <w:szCs w:val="28"/>
          <w:lang w:eastAsia="en-US"/>
        </w:rPr>
        <w:t>о</w:t>
      </w:r>
      <w:r w:rsidRPr="00E815F3">
        <w:rPr>
          <w:sz w:val="28"/>
          <w:szCs w:val="28"/>
          <w:lang w:eastAsia="en-US"/>
        </w:rPr>
        <w:t>веренной копии документа личного происхождения).</w:t>
      </w:r>
    </w:p>
    <w:p w:rsidR="00070B98" w:rsidRPr="00E815F3" w:rsidRDefault="00070B98" w:rsidP="00E815F3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  <w:r w:rsidRPr="00E815F3">
        <w:rPr>
          <w:sz w:val="28"/>
          <w:szCs w:val="28"/>
          <w:lang w:eastAsia="en-US"/>
        </w:rPr>
        <w:t>3. Формирует электронные документы и (или) электронные образы заявл</w:t>
      </w:r>
      <w:r w:rsidRPr="00E815F3">
        <w:rPr>
          <w:sz w:val="28"/>
          <w:szCs w:val="28"/>
          <w:lang w:eastAsia="en-US"/>
        </w:rPr>
        <w:t>е</w:t>
      </w:r>
      <w:r w:rsidRPr="00E815F3">
        <w:rPr>
          <w:sz w:val="28"/>
          <w:szCs w:val="28"/>
          <w:lang w:eastAsia="en-US"/>
        </w:rPr>
        <w:t>ния, документов, принятых от заявителя (представителя заявителя), копий д</w:t>
      </w:r>
      <w:r w:rsidRPr="00E815F3">
        <w:rPr>
          <w:sz w:val="28"/>
          <w:szCs w:val="28"/>
          <w:lang w:eastAsia="en-US"/>
        </w:rPr>
        <w:t>о</w:t>
      </w:r>
      <w:r w:rsidRPr="00E815F3">
        <w:rPr>
          <w:sz w:val="28"/>
          <w:szCs w:val="28"/>
          <w:lang w:eastAsia="en-US"/>
        </w:rPr>
        <w:t>кументов личного происхождения, принятых от заявителя (представителя за</w:t>
      </w:r>
      <w:r w:rsidRPr="00E815F3">
        <w:rPr>
          <w:sz w:val="28"/>
          <w:szCs w:val="28"/>
          <w:lang w:eastAsia="en-US"/>
        </w:rPr>
        <w:t>я</w:t>
      </w:r>
      <w:r w:rsidRPr="00E815F3">
        <w:rPr>
          <w:sz w:val="28"/>
          <w:szCs w:val="28"/>
          <w:lang w:eastAsia="en-US"/>
        </w:rPr>
        <w:t>вителя), обеспечивая их заверение электронной подписью в установленном п</w:t>
      </w:r>
      <w:r w:rsidRPr="00E815F3">
        <w:rPr>
          <w:sz w:val="28"/>
          <w:szCs w:val="28"/>
          <w:lang w:eastAsia="en-US"/>
        </w:rPr>
        <w:t>о</w:t>
      </w:r>
      <w:r w:rsidRPr="00E815F3">
        <w:rPr>
          <w:sz w:val="28"/>
          <w:szCs w:val="28"/>
          <w:lang w:eastAsia="en-US"/>
        </w:rPr>
        <w:t>рядке.</w:t>
      </w:r>
    </w:p>
    <w:p w:rsidR="00070B98" w:rsidRPr="00E815F3" w:rsidRDefault="00070B98" w:rsidP="00E815F3">
      <w:pPr>
        <w:widowControl w:val="0"/>
        <w:tabs>
          <w:tab w:val="left" w:pos="0"/>
          <w:tab w:val="left" w:pos="851"/>
        </w:tabs>
        <w:ind w:firstLine="567"/>
        <w:jc w:val="both"/>
        <w:rPr>
          <w:rFonts w:ascii="Calibri" w:hAnsi="Calibri"/>
          <w:sz w:val="28"/>
          <w:szCs w:val="28"/>
          <w:lang w:eastAsia="en-US"/>
        </w:rPr>
      </w:pPr>
      <w:r w:rsidRPr="00E815F3">
        <w:rPr>
          <w:sz w:val="28"/>
          <w:szCs w:val="28"/>
          <w:lang w:eastAsia="en-US"/>
        </w:rPr>
        <w:t>4.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Многофункционального центра предоставления государственных и муниципальных услуг, в Админис</w:t>
      </w:r>
      <w:r w:rsidRPr="00E815F3">
        <w:rPr>
          <w:sz w:val="28"/>
          <w:szCs w:val="28"/>
          <w:lang w:eastAsia="en-US"/>
        </w:rPr>
        <w:t>т</w:t>
      </w:r>
      <w:r w:rsidRPr="00E815F3">
        <w:rPr>
          <w:sz w:val="28"/>
          <w:szCs w:val="28"/>
          <w:lang w:eastAsia="en-US"/>
        </w:rPr>
        <w:t>рацию.</w:t>
      </w:r>
    </w:p>
    <w:p w:rsidR="00070B98" w:rsidRPr="00E815F3" w:rsidRDefault="00070B98" w:rsidP="00E815F3">
      <w:pPr>
        <w:widowControl w:val="0"/>
        <w:tabs>
          <w:tab w:val="left" w:pos="0"/>
        </w:tabs>
        <w:ind w:firstLine="567"/>
        <w:jc w:val="both"/>
        <w:rPr>
          <w:sz w:val="28"/>
          <w:szCs w:val="28"/>
          <w:lang w:eastAsia="en-US"/>
        </w:rPr>
      </w:pPr>
      <w:r w:rsidRPr="00E815F3">
        <w:rPr>
          <w:sz w:val="28"/>
          <w:szCs w:val="28"/>
          <w:lang w:eastAsia="en-US"/>
        </w:rPr>
        <w:t xml:space="preserve">2.17.3. </w:t>
      </w:r>
      <w:r>
        <w:rPr>
          <w:sz w:val="28"/>
          <w:szCs w:val="28"/>
          <w:lang w:eastAsia="en-US"/>
        </w:rPr>
        <w:t>Администрация</w:t>
      </w:r>
      <w:r w:rsidRPr="00E815F3">
        <w:rPr>
          <w:sz w:val="28"/>
          <w:szCs w:val="28"/>
          <w:lang w:eastAsia="en-US"/>
        </w:rPr>
        <w:t xml:space="preserve"> при предоставлении Муниципальной услуги по экстерриториальному принципу не вправе требовать от заявителя (представ</w:t>
      </w:r>
      <w:r w:rsidRPr="00E815F3">
        <w:rPr>
          <w:sz w:val="28"/>
          <w:szCs w:val="28"/>
          <w:lang w:eastAsia="en-US"/>
        </w:rPr>
        <w:t>и</w:t>
      </w:r>
      <w:r w:rsidRPr="00E815F3">
        <w:rPr>
          <w:sz w:val="28"/>
          <w:szCs w:val="28"/>
          <w:lang w:eastAsia="en-US"/>
        </w:rPr>
        <w:t>теля заявителя) или Многофункционального центра предоставления государс</w:t>
      </w:r>
      <w:r w:rsidRPr="00E815F3">
        <w:rPr>
          <w:sz w:val="28"/>
          <w:szCs w:val="28"/>
          <w:lang w:eastAsia="en-US"/>
        </w:rPr>
        <w:t>т</w:t>
      </w:r>
      <w:r w:rsidRPr="00E815F3">
        <w:rPr>
          <w:sz w:val="28"/>
          <w:szCs w:val="28"/>
          <w:lang w:eastAsia="en-US"/>
        </w:rPr>
        <w:t>венных и муниципальных услуг предоставления документов, указанных в по</w:t>
      </w:r>
      <w:r w:rsidRPr="00E815F3">
        <w:rPr>
          <w:sz w:val="28"/>
          <w:szCs w:val="28"/>
          <w:lang w:eastAsia="en-US"/>
        </w:rPr>
        <w:t>д</w:t>
      </w:r>
      <w:r w:rsidRPr="00E815F3">
        <w:rPr>
          <w:sz w:val="28"/>
          <w:szCs w:val="28"/>
          <w:lang w:eastAsia="en-US"/>
        </w:rPr>
        <w:t>пункте 4 пункта 2.17.2 настоящего Административного регламента, на бума</w:t>
      </w:r>
      <w:r w:rsidRPr="00E815F3">
        <w:rPr>
          <w:sz w:val="28"/>
          <w:szCs w:val="28"/>
          <w:lang w:eastAsia="en-US"/>
        </w:rPr>
        <w:t>ж</w:t>
      </w:r>
      <w:r w:rsidRPr="00E815F3">
        <w:rPr>
          <w:sz w:val="28"/>
          <w:szCs w:val="28"/>
          <w:lang w:eastAsia="en-US"/>
        </w:rPr>
        <w:t>ных носителях.</w:t>
      </w:r>
    </w:p>
    <w:p w:rsidR="00070B98" w:rsidRPr="00E815F3" w:rsidRDefault="00070B98" w:rsidP="00E815F3">
      <w:pPr>
        <w:widowControl w:val="0"/>
        <w:tabs>
          <w:tab w:val="left" w:pos="0"/>
        </w:tabs>
        <w:ind w:firstLine="567"/>
        <w:jc w:val="both"/>
        <w:rPr>
          <w:sz w:val="28"/>
          <w:szCs w:val="28"/>
          <w:lang w:eastAsia="en-US"/>
        </w:rPr>
      </w:pPr>
      <w:r w:rsidRPr="00E815F3">
        <w:rPr>
          <w:sz w:val="28"/>
          <w:szCs w:val="28"/>
          <w:lang w:eastAsia="en-US"/>
        </w:rPr>
        <w:t>Результат предоставления Муниципальной услуги по экстерриториальн</w:t>
      </w:r>
      <w:r w:rsidRPr="00E815F3">
        <w:rPr>
          <w:sz w:val="28"/>
          <w:szCs w:val="28"/>
          <w:lang w:eastAsia="en-US"/>
        </w:rPr>
        <w:t>о</w:t>
      </w:r>
      <w:r w:rsidRPr="00E815F3">
        <w:rPr>
          <w:sz w:val="28"/>
          <w:szCs w:val="28"/>
          <w:lang w:eastAsia="en-US"/>
        </w:rPr>
        <w:t>му принципу в виде электронных документов и (или) электронных образов д</w:t>
      </w:r>
      <w:r w:rsidRPr="00E815F3">
        <w:rPr>
          <w:sz w:val="28"/>
          <w:szCs w:val="28"/>
          <w:lang w:eastAsia="en-US"/>
        </w:rPr>
        <w:t>о</w:t>
      </w:r>
      <w:r w:rsidRPr="00E815F3">
        <w:rPr>
          <w:sz w:val="28"/>
          <w:szCs w:val="28"/>
          <w:lang w:eastAsia="en-US"/>
        </w:rPr>
        <w:t>кументов заверяется уполномоченным должностным лицом Администрации.</w:t>
      </w:r>
    </w:p>
    <w:p w:rsidR="00070B98" w:rsidRPr="00CE4739" w:rsidRDefault="00070B98" w:rsidP="00E815F3">
      <w:pPr>
        <w:widowControl w:val="0"/>
        <w:tabs>
          <w:tab w:val="left" w:pos="426"/>
        </w:tabs>
        <w:ind w:firstLine="600"/>
        <w:jc w:val="both"/>
        <w:rPr>
          <w:sz w:val="28"/>
          <w:szCs w:val="28"/>
          <w:lang w:eastAsia="ar-SA"/>
        </w:rPr>
      </w:pPr>
      <w:r w:rsidRPr="00E815F3">
        <w:rPr>
          <w:sz w:val="28"/>
          <w:szCs w:val="28"/>
          <w:lang w:eastAsia="en-US"/>
        </w:rPr>
        <w:t>Заявитель (представитель заявителя) для получения результата предоста</w:t>
      </w:r>
      <w:r w:rsidRPr="00E815F3">
        <w:rPr>
          <w:sz w:val="28"/>
          <w:szCs w:val="28"/>
          <w:lang w:eastAsia="en-US"/>
        </w:rPr>
        <w:t>в</w:t>
      </w:r>
      <w:r w:rsidRPr="00E815F3">
        <w:rPr>
          <w:sz w:val="28"/>
          <w:szCs w:val="28"/>
          <w:lang w:eastAsia="en-US"/>
        </w:rPr>
        <w:t>ления Муниципальной услуги на бумажном носителе имеет право обратиться непосредственно в Администрацию.</w:t>
      </w:r>
    </w:p>
    <w:p w:rsidR="00070B98" w:rsidRPr="00CE4739" w:rsidRDefault="00070B98" w:rsidP="00CE4739">
      <w:pPr>
        <w:keepNext/>
        <w:keepLines/>
        <w:widowControl w:val="0"/>
        <w:tabs>
          <w:tab w:val="left" w:pos="426"/>
        </w:tabs>
        <w:suppressAutoHyphens/>
        <w:spacing w:before="240" w:after="240"/>
        <w:ind w:left="567"/>
        <w:jc w:val="center"/>
        <w:rPr>
          <w:b/>
          <w:sz w:val="28"/>
          <w:szCs w:val="28"/>
        </w:rPr>
      </w:pPr>
      <w:r w:rsidRPr="00CE4739">
        <w:rPr>
          <w:b/>
          <w:sz w:val="28"/>
          <w:szCs w:val="28"/>
          <w:lang w:val="en-US"/>
        </w:rPr>
        <w:t>III</w:t>
      </w:r>
      <w:r w:rsidRPr="00CE4739">
        <w:rPr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070B98" w:rsidRPr="00CE4739" w:rsidRDefault="00070B98" w:rsidP="00CE4739">
      <w:pPr>
        <w:widowControl w:val="0"/>
        <w:ind w:firstLine="567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3.1. Описание последовательности действий при предоставлении Муниц</w:t>
      </w:r>
      <w:r w:rsidRPr="00CE4739">
        <w:rPr>
          <w:sz w:val="28"/>
          <w:szCs w:val="28"/>
        </w:rPr>
        <w:t>и</w:t>
      </w:r>
      <w:r w:rsidRPr="00CE4739">
        <w:rPr>
          <w:sz w:val="28"/>
          <w:szCs w:val="28"/>
        </w:rPr>
        <w:t>пальной услуги.</w:t>
      </w:r>
    </w:p>
    <w:p w:rsidR="00070B98" w:rsidRPr="00CE4739" w:rsidRDefault="00070B98" w:rsidP="00CE4739">
      <w:pPr>
        <w:widowControl w:val="0"/>
        <w:ind w:firstLine="540"/>
        <w:jc w:val="both"/>
        <w:rPr>
          <w:bCs/>
          <w:sz w:val="28"/>
          <w:szCs w:val="28"/>
        </w:rPr>
      </w:pPr>
      <w:r w:rsidRPr="00CE4739">
        <w:rPr>
          <w:bCs/>
          <w:sz w:val="28"/>
          <w:szCs w:val="28"/>
        </w:rPr>
        <w:t>Предоставление Муниципальной услуги включает в себя следующие а</w:t>
      </w:r>
      <w:r w:rsidRPr="00CE4739">
        <w:rPr>
          <w:bCs/>
          <w:sz w:val="28"/>
          <w:szCs w:val="28"/>
        </w:rPr>
        <w:t>д</w:t>
      </w:r>
      <w:r w:rsidRPr="00CE4739">
        <w:rPr>
          <w:bCs/>
          <w:sz w:val="28"/>
          <w:szCs w:val="28"/>
        </w:rPr>
        <w:t>министративные процедуры:</w:t>
      </w:r>
    </w:p>
    <w:p w:rsidR="00070B98" w:rsidRPr="00CE4739" w:rsidRDefault="00070B98" w:rsidP="00CE4739">
      <w:pPr>
        <w:widowControl w:val="0"/>
        <w:ind w:firstLine="540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- приём и регистрация заявления и документов;</w:t>
      </w:r>
    </w:p>
    <w:p w:rsidR="00070B98" w:rsidRPr="00CE4739" w:rsidRDefault="00070B98" w:rsidP="00CE4739">
      <w:pPr>
        <w:widowControl w:val="0"/>
        <w:ind w:firstLine="540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- рассмотрение заявления и подготовка документов;</w:t>
      </w:r>
    </w:p>
    <w:p w:rsidR="00070B98" w:rsidRPr="00CE4739" w:rsidRDefault="00070B98" w:rsidP="00CE4739">
      <w:pPr>
        <w:widowControl w:val="0"/>
        <w:ind w:firstLine="540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- выдача заявителю результата предоставления Муниципальной услуги.</w:t>
      </w:r>
    </w:p>
    <w:p w:rsidR="00070B98" w:rsidRPr="00CE4739" w:rsidRDefault="00070B98" w:rsidP="00CE4739">
      <w:pPr>
        <w:widowControl w:val="0"/>
        <w:ind w:firstLine="540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3.2. Блок-схема предоставления Муниципальной услуги приведена в пр</w:t>
      </w:r>
      <w:r w:rsidRPr="00CE4739">
        <w:rPr>
          <w:sz w:val="28"/>
          <w:szCs w:val="28"/>
        </w:rPr>
        <w:t>и</w:t>
      </w:r>
      <w:r w:rsidRPr="00CE4739">
        <w:rPr>
          <w:sz w:val="28"/>
          <w:szCs w:val="28"/>
        </w:rPr>
        <w:t>ложении к настоящему Административному регламенту.</w:t>
      </w:r>
    </w:p>
    <w:p w:rsidR="00070B98" w:rsidRPr="00CE4739" w:rsidRDefault="00070B98" w:rsidP="00CE4739">
      <w:pPr>
        <w:widowControl w:val="0"/>
        <w:ind w:firstLine="540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3.3. Паспорт административной процедуры (административных действий, входящих в состав административной процедуры) представлен в приложении к настоящему Административному регламенту.</w:t>
      </w:r>
    </w:p>
    <w:p w:rsidR="00070B98" w:rsidRPr="00CE4739" w:rsidRDefault="00070B98" w:rsidP="00CE4739">
      <w:pPr>
        <w:widowControl w:val="0"/>
        <w:ind w:firstLine="540"/>
        <w:jc w:val="both"/>
        <w:rPr>
          <w:i/>
          <w:sz w:val="28"/>
          <w:szCs w:val="28"/>
        </w:rPr>
      </w:pPr>
      <w:r w:rsidRPr="00CE4739">
        <w:rPr>
          <w:sz w:val="28"/>
          <w:szCs w:val="28"/>
        </w:rPr>
        <w:t xml:space="preserve">3.4. </w:t>
      </w:r>
      <w:r w:rsidRPr="00CE4739">
        <w:rPr>
          <w:sz w:val="28"/>
          <w:szCs w:val="28"/>
          <w:lang w:eastAsia="ar-SA"/>
        </w:rPr>
        <w:t>Административная процедура «</w:t>
      </w:r>
      <w:r w:rsidRPr="00CE4739">
        <w:rPr>
          <w:sz w:val="28"/>
          <w:szCs w:val="28"/>
        </w:rPr>
        <w:t>Прием и регистрация заявления и д</w:t>
      </w:r>
      <w:r w:rsidRPr="00CE4739">
        <w:rPr>
          <w:sz w:val="28"/>
          <w:szCs w:val="28"/>
        </w:rPr>
        <w:t>о</w:t>
      </w:r>
      <w:r w:rsidRPr="00CE4739">
        <w:rPr>
          <w:sz w:val="28"/>
          <w:szCs w:val="28"/>
        </w:rPr>
        <w:t>кументов».</w:t>
      </w:r>
    </w:p>
    <w:p w:rsidR="00070B98" w:rsidRPr="00CE4739" w:rsidRDefault="00070B98" w:rsidP="00CE4739">
      <w:pPr>
        <w:widowControl w:val="0"/>
        <w:ind w:firstLine="567"/>
        <w:jc w:val="both"/>
        <w:rPr>
          <w:i/>
          <w:sz w:val="28"/>
          <w:szCs w:val="28"/>
        </w:rPr>
      </w:pPr>
      <w:r w:rsidRPr="00CE4739">
        <w:rPr>
          <w:sz w:val="28"/>
          <w:szCs w:val="28"/>
        </w:rPr>
        <w:t>Основанием для начала предоставления Муниципальной услуги является подача заявления на имя главы Администрации согласно приложению Админ</w:t>
      </w:r>
      <w:r w:rsidRPr="00CE4739">
        <w:rPr>
          <w:sz w:val="28"/>
          <w:szCs w:val="28"/>
        </w:rPr>
        <w:t>и</w:t>
      </w:r>
      <w:r w:rsidRPr="00CE4739">
        <w:rPr>
          <w:sz w:val="28"/>
          <w:szCs w:val="28"/>
        </w:rPr>
        <w:t>стративного регламента с прилож</w:t>
      </w:r>
      <w:r>
        <w:rPr>
          <w:sz w:val="28"/>
          <w:szCs w:val="28"/>
        </w:rPr>
        <w:t>ением документов согласно пункту</w:t>
      </w:r>
      <w:r w:rsidRPr="00CE4739">
        <w:rPr>
          <w:sz w:val="28"/>
          <w:szCs w:val="28"/>
        </w:rPr>
        <w:t xml:space="preserve"> 2.6 н</w:t>
      </w:r>
      <w:r w:rsidRPr="00CE4739">
        <w:rPr>
          <w:sz w:val="28"/>
          <w:szCs w:val="28"/>
        </w:rPr>
        <w:t>а</w:t>
      </w:r>
      <w:r w:rsidRPr="00CE4739">
        <w:rPr>
          <w:sz w:val="28"/>
          <w:szCs w:val="28"/>
        </w:rPr>
        <w:t>стоящего Административного регламента в Администрацию, в МАУ «МФЦ Славянского района» или посредством Портала предоставления государстве</w:t>
      </w:r>
      <w:r w:rsidRPr="00CE4739">
        <w:rPr>
          <w:sz w:val="28"/>
          <w:szCs w:val="28"/>
        </w:rPr>
        <w:t>н</w:t>
      </w:r>
      <w:r w:rsidRPr="00CE4739">
        <w:rPr>
          <w:sz w:val="28"/>
          <w:szCs w:val="28"/>
        </w:rPr>
        <w:t>ных и муниципальных услуг.</w:t>
      </w:r>
    </w:p>
    <w:p w:rsidR="00070B98" w:rsidRPr="00CE4739" w:rsidRDefault="00070B98" w:rsidP="00CE4739">
      <w:pPr>
        <w:widowControl w:val="0"/>
        <w:ind w:firstLine="567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При личном обращении сотрудник МАУ «МФЦ Славянского района», о</w:t>
      </w:r>
      <w:r w:rsidRPr="00CE4739">
        <w:rPr>
          <w:sz w:val="28"/>
          <w:szCs w:val="28"/>
        </w:rPr>
        <w:t>т</w:t>
      </w:r>
      <w:r w:rsidRPr="00CE4739">
        <w:rPr>
          <w:sz w:val="28"/>
          <w:szCs w:val="28"/>
        </w:rPr>
        <w:t>ветственный за прием заявления или специалист Администрации (при обращ</w:t>
      </w:r>
      <w:r w:rsidRPr="00CE4739">
        <w:rPr>
          <w:sz w:val="28"/>
          <w:szCs w:val="28"/>
        </w:rPr>
        <w:t>е</w:t>
      </w:r>
      <w:r w:rsidRPr="00CE4739">
        <w:rPr>
          <w:sz w:val="28"/>
          <w:szCs w:val="28"/>
        </w:rPr>
        <w:t>нии в Администрацию):</w:t>
      </w:r>
    </w:p>
    <w:p w:rsidR="00070B98" w:rsidRPr="00CE4739" w:rsidRDefault="00070B98" w:rsidP="00CE4739">
      <w:pPr>
        <w:widowControl w:val="0"/>
        <w:ind w:firstLine="567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- устанавливает личность заявителя на основании паспорта гражданина Российской Федерации и иных документов, удостоверяющих личность заявит</w:t>
      </w:r>
      <w:r w:rsidRPr="00CE4739">
        <w:rPr>
          <w:sz w:val="28"/>
          <w:szCs w:val="28"/>
        </w:rPr>
        <w:t>е</w:t>
      </w:r>
      <w:r w:rsidRPr="00CE4739">
        <w:rPr>
          <w:sz w:val="28"/>
          <w:szCs w:val="28"/>
        </w:rPr>
        <w:t>ля, в соответствии с законодательством Российской Федерации;</w:t>
      </w:r>
    </w:p>
    <w:p w:rsidR="00070B98" w:rsidRPr="00CE4739" w:rsidRDefault="00070B98" w:rsidP="00CE4739">
      <w:pPr>
        <w:widowControl w:val="0"/>
        <w:ind w:firstLine="567"/>
        <w:jc w:val="both"/>
        <w:rPr>
          <w:sz w:val="28"/>
          <w:szCs w:val="28"/>
        </w:rPr>
      </w:pPr>
      <w:r w:rsidRPr="00CE4739">
        <w:rPr>
          <w:sz w:val="28"/>
          <w:szCs w:val="28"/>
        </w:rPr>
        <w:t xml:space="preserve">- проверяет документ, удостоверяющий полномочия представителя, если с заявлением обращается представитель заявителя (заявителей);              </w:t>
      </w:r>
    </w:p>
    <w:p w:rsidR="00070B98" w:rsidRPr="00CE4739" w:rsidRDefault="00070B98" w:rsidP="00CE4739">
      <w:pPr>
        <w:widowControl w:val="0"/>
        <w:ind w:firstLine="567"/>
        <w:jc w:val="both"/>
        <w:rPr>
          <w:szCs w:val="28"/>
        </w:rPr>
      </w:pPr>
      <w:r w:rsidRPr="00CE4739">
        <w:rPr>
          <w:sz w:val="28"/>
          <w:szCs w:val="28"/>
        </w:rPr>
        <w:t>- при отсутствии оформленного заявления у заявителя или при неправил</w:t>
      </w:r>
      <w:r w:rsidRPr="00CE4739">
        <w:rPr>
          <w:sz w:val="28"/>
          <w:szCs w:val="28"/>
        </w:rPr>
        <w:t>ь</w:t>
      </w:r>
      <w:r w:rsidRPr="00CE4739">
        <w:rPr>
          <w:sz w:val="28"/>
          <w:szCs w:val="28"/>
        </w:rPr>
        <w:t>ном (некорректном) его заполнении предлагает заново заполнить установле</w:t>
      </w:r>
      <w:r w:rsidRPr="00CE4739">
        <w:rPr>
          <w:sz w:val="28"/>
          <w:szCs w:val="28"/>
        </w:rPr>
        <w:t>н</w:t>
      </w:r>
      <w:r w:rsidRPr="00CE4739">
        <w:rPr>
          <w:sz w:val="28"/>
          <w:szCs w:val="28"/>
        </w:rPr>
        <w:t>ную форму заявления</w:t>
      </w:r>
      <w:r w:rsidRPr="00CE4739">
        <w:rPr>
          <w:szCs w:val="28"/>
        </w:rPr>
        <w:t xml:space="preserve"> (</w:t>
      </w:r>
      <w:r w:rsidRPr="00CE4739">
        <w:rPr>
          <w:sz w:val="28"/>
          <w:szCs w:val="28"/>
        </w:rPr>
        <w:t xml:space="preserve">согласно </w:t>
      </w:r>
      <w:r w:rsidRPr="00CE4739">
        <w:rPr>
          <w:bCs/>
          <w:sz w:val="28"/>
          <w:szCs w:val="28"/>
        </w:rPr>
        <w:t>приложению к настоящему регламенту), пом</w:t>
      </w:r>
      <w:r w:rsidRPr="00CE4739">
        <w:rPr>
          <w:bCs/>
          <w:sz w:val="28"/>
          <w:szCs w:val="28"/>
        </w:rPr>
        <w:t>о</w:t>
      </w:r>
      <w:r w:rsidRPr="00CE4739">
        <w:rPr>
          <w:bCs/>
          <w:sz w:val="28"/>
          <w:szCs w:val="28"/>
        </w:rPr>
        <w:t>гает в его заполнении;</w:t>
      </w:r>
    </w:p>
    <w:p w:rsidR="00070B98" w:rsidRPr="00CE4739" w:rsidRDefault="00070B98" w:rsidP="00CE4739">
      <w:pPr>
        <w:widowControl w:val="0"/>
        <w:ind w:firstLine="567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- проверяет наличие всех необходимых документов для предоставления Муниципальной услуги, в соответствии с пунктом 2.6 настоящего регламента;</w:t>
      </w:r>
    </w:p>
    <w:p w:rsidR="00070B98" w:rsidRPr="00CE4739" w:rsidRDefault="00070B98" w:rsidP="00CE4739">
      <w:pPr>
        <w:widowControl w:val="0"/>
        <w:ind w:firstLine="567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- при установлении фактов, указанных в пункте 2.7,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</w:t>
      </w:r>
      <w:r w:rsidRPr="00CE4739">
        <w:rPr>
          <w:sz w:val="28"/>
          <w:szCs w:val="28"/>
        </w:rPr>
        <w:t>с</w:t>
      </w:r>
      <w:r w:rsidRPr="00CE4739">
        <w:rPr>
          <w:sz w:val="28"/>
          <w:szCs w:val="28"/>
        </w:rPr>
        <w:t>татков в представленных документах и предлагает принять меры по их устр</w:t>
      </w:r>
      <w:r w:rsidRPr="00CE4739">
        <w:rPr>
          <w:sz w:val="28"/>
          <w:szCs w:val="28"/>
        </w:rPr>
        <w:t>а</w:t>
      </w:r>
      <w:r w:rsidRPr="00CE4739">
        <w:rPr>
          <w:sz w:val="28"/>
          <w:szCs w:val="28"/>
        </w:rPr>
        <w:t>нению;</w:t>
      </w:r>
    </w:p>
    <w:p w:rsidR="00070B98" w:rsidRPr="00CE4739" w:rsidRDefault="00070B98" w:rsidP="00CE4739">
      <w:pPr>
        <w:widowControl w:val="0"/>
        <w:ind w:firstLine="540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- если недостатки, препятствующие приему документов, допустимо устр</w:t>
      </w:r>
      <w:r w:rsidRPr="00CE4739">
        <w:rPr>
          <w:sz w:val="28"/>
          <w:szCs w:val="28"/>
        </w:rPr>
        <w:t>а</w:t>
      </w:r>
      <w:r w:rsidRPr="00CE4739">
        <w:rPr>
          <w:sz w:val="28"/>
          <w:szCs w:val="28"/>
        </w:rPr>
        <w:t xml:space="preserve">нить в ходе приема, они устраняются незамедлительно; </w:t>
      </w:r>
    </w:p>
    <w:p w:rsidR="00070B98" w:rsidRPr="00CE4739" w:rsidRDefault="00070B98" w:rsidP="00CE4739">
      <w:pPr>
        <w:widowControl w:val="0"/>
        <w:ind w:firstLine="540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- если такие недостатки невозможно устранить в ходе приема, заявителю отказывается в приеме заявления и документов и разъясняется право при уко</w:t>
      </w:r>
      <w:r w:rsidRPr="00CE4739">
        <w:rPr>
          <w:sz w:val="28"/>
          <w:szCs w:val="28"/>
        </w:rPr>
        <w:t>м</w:t>
      </w:r>
      <w:r w:rsidRPr="00CE4739">
        <w:rPr>
          <w:sz w:val="28"/>
          <w:szCs w:val="28"/>
        </w:rPr>
        <w:t>плектовании пакета документов обратиться повторно за предоставлением М</w:t>
      </w:r>
      <w:r w:rsidRPr="00CE4739">
        <w:rPr>
          <w:sz w:val="28"/>
          <w:szCs w:val="28"/>
        </w:rPr>
        <w:t>у</w:t>
      </w:r>
      <w:r w:rsidRPr="00CE4739">
        <w:rPr>
          <w:sz w:val="28"/>
          <w:szCs w:val="28"/>
        </w:rPr>
        <w:t>ниципальной услуги;</w:t>
      </w:r>
    </w:p>
    <w:p w:rsidR="00070B98" w:rsidRPr="00CE4739" w:rsidRDefault="00070B98" w:rsidP="00CE4739">
      <w:pPr>
        <w:widowControl w:val="0"/>
        <w:ind w:firstLine="567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- сличает копии документов с их оригиналами, после чего ниже реквизита документа «Подпись», проставляет заверительную надпись: «Копия верна»; должность лица, заверившего копию документа; личную подпись; расшиф</w:t>
      </w:r>
      <w:r w:rsidRPr="00CE4739">
        <w:rPr>
          <w:sz w:val="28"/>
          <w:szCs w:val="28"/>
        </w:rPr>
        <w:softHyphen/>
        <w:t>ровку подписи (инициалы, фамилия); дату заверения; печать. При заверении копий документов, объем которых превышает один лист  заверяет отдельно к</w:t>
      </w:r>
      <w:r w:rsidRPr="00CE4739">
        <w:rPr>
          <w:sz w:val="28"/>
          <w:szCs w:val="28"/>
        </w:rPr>
        <w:t>а</w:t>
      </w:r>
      <w:r w:rsidRPr="00CE4739">
        <w:rPr>
          <w:sz w:val="28"/>
          <w:szCs w:val="28"/>
        </w:rPr>
        <w:t>ждый лист копии таким же способом, исключения составляют случаи, когда верность копии представленного документа засвидетельствована в нотариаль</w:t>
      </w:r>
      <w:r w:rsidRPr="00CE4739">
        <w:rPr>
          <w:sz w:val="28"/>
          <w:szCs w:val="28"/>
        </w:rPr>
        <w:softHyphen/>
        <w:t>ном порядке.</w:t>
      </w:r>
    </w:p>
    <w:p w:rsidR="00070B98" w:rsidRPr="00CE4739" w:rsidRDefault="00070B98" w:rsidP="00CE4739">
      <w:pPr>
        <w:widowControl w:val="0"/>
        <w:ind w:firstLine="567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Специалист МАУ «МФЦ Славянского района» (при обращении заявителя в МАУ «МФЦ Славянского района») автоматически регистрирует запрос (зая</w:t>
      </w:r>
      <w:r w:rsidRPr="00CE4739">
        <w:rPr>
          <w:sz w:val="28"/>
          <w:szCs w:val="28"/>
        </w:rPr>
        <w:t>в</w:t>
      </w:r>
      <w:r w:rsidRPr="00CE4739">
        <w:rPr>
          <w:sz w:val="28"/>
          <w:szCs w:val="28"/>
        </w:rPr>
        <w:t>ление) в электронной базе данных и выдает расписку в получении документов в 3 (трех) экземплярах. Первый экземпляр расписки выдается заявителю, второй - прикладывается к принятому пакету документов, третий - передается в архив МАУ «МФЦ Славянского района».</w:t>
      </w:r>
    </w:p>
    <w:p w:rsidR="00070B98" w:rsidRPr="00CE4739" w:rsidRDefault="00070B98" w:rsidP="00CE4739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Специалист администрации (при обращении заявителя в Администрацию) в журнале учета и регистрации делает запись о приеме заявления и документов, проставляет регистрационный номер, дату принятия и свою подпись на копии заявления, и выдает его заявителю.</w:t>
      </w:r>
    </w:p>
    <w:p w:rsidR="00070B98" w:rsidRPr="00CE4739" w:rsidRDefault="00070B98" w:rsidP="00CE4739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Получение заявления и прилагаемых к нему документов, поданных в эле</w:t>
      </w:r>
      <w:r w:rsidRPr="00CE4739">
        <w:rPr>
          <w:sz w:val="28"/>
          <w:szCs w:val="28"/>
          <w:lang w:eastAsia="ar-SA"/>
        </w:rPr>
        <w:t>к</w:t>
      </w:r>
      <w:r w:rsidRPr="00CE4739">
        <w:rPr>
          <w:sz w:val="28"/>
          <w:szCs w:val="28"/>
          <w:lang w:eastAsia="ar-SA"/>
        </w:rPr>
        <w:t>тронном виде, подтверждается Администрацией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</w:t>
      </w:r>
      <w:r w:rsidRPr="00CE4739">
        <w:rPr>
          <w:sz w:val="28"/>
          <w:szCs w:val="28"/>
          <w:lang w:eastAsia="ar-SA"/>
        </w:rPr>
        <w:t>у</w:t>
      </w:r>
      <w:r w:rsidRPr="00CE4739">
        <w:rPr>
          <w:sz w:val="28"/>
          <w:szCs w:val="28"/>
          <w:lang w:eastAsia="ar-SA"/>
        </w:rPr>
        <w:t>ментов, с указанием их объема (далее - уведомление о получении заявления).</w:t>
      </w:r>
    </w:p>
    <w:p w:rsidR="00070B98" w:rsidRPr="00CE4739" w:rsidRDefault="00070B98" w:rsidP="00CE473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070B98" w:rsidRPr="00CE4739" w:rsidRDefault="00070B98" w:rsidP="00CE473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Общий максимальный срок приема документов не может превышать 15 минут.</w:t>
      </w:r>
    </w:p>
    <w:p w:rsidR="00070B98" w:rsidRPr="00CE4739" w:rsidRDefault="00070B98" w:rsidP="00CE473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Заявитель имеет право направить заявление с приложенными документами почтовым отправлением.</w:t>
      </w:r>
    </w:p>
    <w:p w:rsidR="00070B98" w:rsidRPr="00CE4739" w:rsidRDefault="00070B98" w:rsidP="00CE473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Документы, поступившие почтовым отправлением, регистрируются в день их поступления в Администрацию или МАУ «МФЦ Славянского района».</w:t>
      </w:r>
    </w:p>
    <w:p w:rsidR="00070B98" w:rsidRPr="00CE4739" w:rsidRDefault="00070B98" w:rsidP="00CE473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При отсутствии документов, указанных пункте 2.6 настоящего регламента, в случае если заявление и документы не поддаются прочтению, Специалист а</w:t>
      </w:r>
      <w:r w:rsidRPr="00CE4739">
        <w:rPr>
          <w:sz w:val="28"/>
          <w:szCs w:val="28"/>
          <w:lang w:eastAsia="ar-SA"/>
        </w:rPr>
        <w:t>д</w:t>
      </w:r>
      <w:r w:rsidRPr="00CE4739">
        <w:rPr>
          <w:sz w:val="28"/>
          <w:szCs w:val="28"/>
          <w:lang w:eastAsia="ar-SA"/>
        </w:rPr>
        <w:t>министрации в течение 10 дней со дня регистрации поступившего почтовым отправлением заявления и приложенных документов направляет заявителю уведомление об отказе в приеме заявления и документов с обоснованием пр</w:t>
      </w:r>
      <w:r w:rsidRPr="00CE4739">
        <w:rPr>
          <w:sz w:val="28"/>
          <w:szCs w:val="28"/>
          <w:lang w:eastAsia="ar-SA"/>
        </w:rPr>
        <w:t>и</w:t>
      </w:r>
      <w:r w:rsidRPr="00CE4739">
        <w:rPr>
          <w:sz w:val="28"/>
          <w:szCs w:val="28"/>
          <w:lang w:eastAsia="ar-SA"/>
        </w:rPr>
        <w:t>чин отказа.</w:t>
      </w:r>
    </w:p>
    <w:p w:rsidR="00070B98" w:rsidRPr="00CE4739" w:rsidRDefault="00070B98" w:rsidP="00CE4739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Критериями принятия решения являются:</w:t>
      </w:r>
    </w:p>
    <w:p w:rsidR="00070B98" w:rsidRPr="00CE4739" w:rsidRDefault="00070B98" w:rsidP="00CE4739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- предоставление в полном объеме документов, указанных в пункте 2.6 Административного регламента.</w:t>
      </w:r>
    </w:p>
    <w:p w:rsidR="00070B98" w:rsidRPr="00CE4739" w:rsidRDefault="00070B98" w:rsidP="00CE4739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Результатом исполнения административной процедуры по приему док</w:t>
      </w:r>
      <w:r w:rsidRPr="00CE4739">
        <w:rPr>
          <w:sz w:val="28"/>
          <w:szCs w:val="28"/>
          <w:lang w:eastAsia="ar-SA"/>
        </w:rPr>
        <w:t>у</w:t>
      </w:r>
      <w:r w:rsidRPr="00CE4739">
        <w:rPr>
          <w:sz w:val="28"/>
          <w:szCs w:val="28"/>
          <w:lang w:eastAsia="ar-SA"/>
        </w:rPr>
        <w:t>ментов является:</w:t>
      </w:r>
    </w:p>
    <w:p w:rsidR="00070B98" w:rsidRPr="00CE4739" w:rsidRDefault="00070B98" w:rsidP="00CE4739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1) регистрация заявления;</w:t>
      </w:r>
    </w:p>
    <w:p w:rsidR="00070B98" w:rsidRPr="00CE4739" w:rsidRDefault="00070B98" w:rsidP="00CE4739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2) выдача заявителю расписки в получении документов (при обращении заявителя лично в МАУ «МФЦ Славянского района») или копии заявления с отметкой о получении документов (при обращении заявителя лично в Админ</w:t>
      </w:r>
      <w:r w:rsidRPr="00CE4739">
        <w:rPr>
          <w:sz w:val="28"/>
          <w:szCs w:val="28"/>
          <w:lang w:eastAsia="ar-SA"/>
        </w:rPr>
        <w:t>и</w:t>
      </w:r>
      <w:r w:rsidRPr="00CE4739">
        <w:rPr>
          <w:sz w:val="28"/>
          <w:szCs w:val="28"/>
          <w:lang w:eastAsia="ar-SA"/>
        </w:rPr>
        <w:t>страцию) либо уведомления о получении заявления (если заявление подано в электронном виде);</w:t>
      </w:r>
    </w:p>
    <w:p w:rsidR="00070B98" w:rsidRPr="00CE4739" w:rsidRDefault="00070B98" w:rsidP="00CE4739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3) отказ в приеме документов, при установлении фактов,  препятствующих принятию документов, в соответствии с пунктом 2.7 настоящего регламента (по желанию заявителя выдается в письменном виде с указанием причин отказа в течение 15 минут с момента обращения). Максимальный срок исполнения а</w:t>
      </w:r>
      <w:r w:rsidRPr="00CE4739">
        <w:rPr>
          <w:sz w:val="28"/>
          <w:szCs w:val="28"/>
          <w:lang w:eastAsia="ar-SA"/>
        </w:rPr>
        <w:t>д</w:t>
      </w:r>
      <w:r w:rsidRPr="00CE4739">
        <w:rPr>
          <w:sz w:val="28"/>
          <w:szCs w:val="28"/>
          <w:lang w:eastAsia="ar-SA"/>
        </w:rPr>
        <w:t>министративной процедуры – 15 минут с момента поступления запроса (зая</w:t>
      </w:r>
      <w:r w:rsidRPr="00CE4739">
        <w:rPr>
          <w:sz w:val="28"/>
          <w:szCs w:val="28"/>
          <w:lang w:eastAsia="ar-SA"/>
        </w:rPr>
        <w:t>в</w:t>
      </w:r>
      <w:r w:rsidRPr="00CE4739">
        <w:rPr>
          <w:sz w:val="28"/>
          <w:szCs w:val="28"/>
          <w:lang w:eastAsia="ar-SA"/>
        </w:rPr>
        <w:t>ления).</w:t>
      </w:r>
    </w:p>
    <w:p w:rsidR="00070B98" w:rsidRPr="00CE4739" w:rsidRDefault="00070B98" w:rsidP="00CE4739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Исполнение данной административной процедуры возложено на сотру</w:t>
      </w:r>
      <w:r w:rsidRPr="00CE4739">
        <w:rPr>
          <w:sz w:val="28"/>
          <w:szCs w:val="28"/>
          <w:lang w:eastAsia="ar-SA"/>
        </w:rPr>
        <w:t>д</w:t>
      </w:r>
      <w:r w:rsidRPr="00CE4739">
        <w:rPr>
          <w:sz w:val="28"/>
          <w:szCs w:val="28"/>
          <w:lang w:eastAsia="ar-SA"/>
        </w:rPr>
        <w:t xml:space="preserve">ника МАУ «МФЦ Славянского района» ответственного за прием документов или специалиста Администрации при личном обращении в Администрацию. </w:t>
      </w:r>
    </w:p>
    <w:p w:rsidR="00070B98" w:rsidRPr="00CE4739" w:rsidRDefault="00070B98" w:rsidP="00CE4739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Ответственный сотрудник МАУ «МФЦ Славянского района» (при обр</w:t>
      </w:r>
      <w:r w:rsidRPr="00CE4739">
        <w:rPr>
          <w:sz w:val="28"/>
          <w:szCs w:val="28"/>
          <w:lang w:eastAsia="ar-SA"/>
        </w:rPr>
        <w:t>а</w:t>
      </w:r>
      <w:r w:rsidRPr="00CE4739">
        <w:rPr>
          <w:sz w:val="28"/>
          <w:szCs w:val="28"/>
          <w:lang w:eastAsia="ar-SA"/>
        </w:rPr>
        <w:t>щении в МАУ «МФЦ Славянского района») составляет реестр пакетов док</w:t>
      </w:r>
      <w:r w:rsidRPr="00CE4739">
        <w:rPr>
          <w:sz w:val="28"/>
          <w:szCs w:val="28"/>
          <w:lang w:eastAsia="ar-SA"/>
        </w:rPr>
        <w:t>у</w:t>
      </w:r>
      <w:r w:rsidRPr="00CE4739">
        <w:rPr>
          <w:sz w:val="28"/>
          <w:szCs w:val="28"/>
          <w:lang w:eastAsia="ar-SA"/>
        </w:rPr>
        <w:t>ментов, заверяет его своей подписью с указанием фамилии, имени, отчества и направляет его в общий отдел Администрации в течение 1 (одного) рабочего дня с момента регистрации заявления. Специалист МАУ «МФЦ Славянского района» несет ответственность за полноту сформированного им пакета док</w:t>
      </w:r>
      <w:r w:rsidRPr="00CE4739">
        <w:rPr>
          <w:sz w:val="28"/>
          <w:szCs w:val="28"/>
          <w:lang w:eastAsia="ar-SA"/>
        </w:rPr>
        <w:t>у</w:t>
      </w:r>
      <w:r w:rsidRPr="00CE4739">
        <w:rPr>
          <w:sz w:val="28"/>
          <w:szCs w:val="28"/>
          <w:lang w:eastAsia="ar-SA"/>
        </w:rPr>
        <w:t>ментов, передаваемого в общий отдел Администрации.</w:t>
      </w:r>
    </w:p>
    <w:p w:rsidR="00070B98" w:rsidRPr="00CE4739" w:rsidRDefault="00070B98" w:rsidP="00CE4739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Прием-передача документов может осуществляться с помощью курьера или в электронном виде, в том числе с использованием автоматизированной информационной системы МФЦ.</w:t>
      </w:r>
    </w:p>
    <w:p w:rsidR="00070B98" w:rsidRPr="00CE4739" w:rsidRDefault="00070B98" w:rsidP="00CE4739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Срок административной процедуры – 1 рабочий день с даты поступления заявления.</w:t>
      </w:r>
    </w:p>
    <w:p w:rsidR="00070B98" w:rsidRDefault="00070B98" w:rsidP="00CE4739">
      <w:pPr>
        <w:widowControl w:val="0"/>
        <w:ind w:firstLine="567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Способ фиксации результата выполнения административной процедуры - внесение в электронную базу данных.</w:t>
      </w:r>
    </w:p>
    <w:p w:rsidR="00070B98" w:rsidRPr="00800A61" w:rsidRDefault="00070B98" w:rsidP="00BF26C0">
      <w:pPr>
        <w:ind w:firstLine="540"/>
        <w:rPr>
          <w:i/>
          <w:sz w:val="28"/>
          <w:szCs w:val="28"/>
        </w:rPr>
      </w:pPr>
      <w:r w:rsidRPr="00800A61">
        <w:rPr>
          <w:sz w:val="28"/>
          <w:szCs w:val="28"/>
        </w:rPr>
        <w:t xml:space="preserve">3.5. </w:t>
      </w:r>
      <w:r w:rsidRPr="009B1125">
        <w:rPr>
          <w:sz w:val="28"/>
          <w:szCs w:val="28"/>
        </w:rPr>
        <w:t xml:space="preserve">Административная процедура </w:t>
      </w:r>
      <w:r>
        <w:rPr>
          <w:sz w:val="28"/>
          <w:szCs w:val="28"/>
        </w:rPr>
        <w:t>«</w:t>
      </w:r>
      <w:r w:rsidRPr="00800A61">
        <w:rPr>
          <w:sz w:val="28"/>
          <w:szCs w:val="28"/>
        </w:rPr>
        <w:t>Рассмотрение за</w:t>
      </w:r>
      <w:r>
        <w:rPr>
          <w:sz w:val="28"/>
          <w:szCs w:val="28"/>
        </w:rPr>
        <w:t>явления и подготовка до</w:t>
      </w:r>
      <w:r>
        <w:rPr>
          <w:sz w:val="28"/>
          <w:szCs w:val="28"/>
        </w:rPr>
        <w:softHyphen/>
        <w:t>кументов»</w:t>
      </w:r>
      <w:r w:rsidRPr="00AE5CAC">
        <w:rPr>
          <w:sz w:val="28"/>
          <w:szCs w:val="28"/>
        </w:rPr>
        <w:t>.</w:t>
      </w:r>
    </w:p>
    <w:p w:rsidR="00070B98" w:rsidRPr="00087121" w:rsidRDefault="00070B98" w:rsidP="00BF26C0">
      <w:pPr>
        <w:widowControl w:val="0"/>
        <w:ind w:firstLine="567"/>
        <w:jc w:val="both"/>
        <w:rPr>
          <w:sz w:val="28"/>
          <w:szCs w:val="28"/>
        </w:rPr>
      </w:pPr>
      <w:r w:rsidRPr="00087121">
        <w:rPr>
          <w:sz w:val="28"/>
          <w:szCs w:val="28"/>
        </w:rPr>
        <w:t>Основанием для начала процедуры является принятые общим отделом Администрации по реестру пакета документов под росписи ответственных сп</w:t>
      </w:r>
      <w:r w:rsidRPr="00087121">
        <w:rPr>
          <w:sz w:val="28"/>
          <w:szCs w:val="28"/>
        </w:rPr>
        <w:t>е</w:t>
      </w:r>
      <w:r w:rsidRPr="00087121">
        <w:rPr>
          <w:sz w:val="28"/>
          <w:szCs w:val="28"/>
        </w:rPr>
        <w:t>циалистов МАУ «МФЦ Славянского района» и общего отдела Администрации, либо зарегистрированное специалистом заявление (при обращении заявителя в Администрацию).</w:t>
      </w:r>
    </w:p>
    <w:p w:rsidR="00070B98" w:rsidRPr="00087121" w:rsidRDefault="00070B98" w:rsidP="00BF26C0">
      <w:pPr>
        <w:widowControl w:val="0"/>
        <w:tabs>
          <w:tab w:val="left" w:pos="360"/>
        </w:tabs>
        <w:ind w:firstLine="567"/>
        <w:jc w:val="both"/>
        <w:rPr>
          <w:sz w:val="28"/>
          <w:szCs w:val="28"/>
        </w:rPr>
      </w:pPr>
      <w:r w:rsidRPr="00087121">
        <w:rPr>
          <w:sz w:val="28"/>
          <w:szCs w:val="28"/>
        </w:rPr>
        <w:t xml:space="preserve">Принятые документы передаются общим отделом главе Администрации, который визирует заявление и передает его в порядке делопроизводства </w:t>
      </w:r>
      <w:r>
        <w:rPr>
          <w:sz w:val="28"/>
          <w:szCs w:val="28"/>
        </w:rPr>
        <w:t>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циалисту</w:t>
      </w:r>
      <w:r w:rsidRPr="00087121">
        <w:rPr>
          <w:sz w:val="28"/>
          <w:szCs w:val="28"/>
        </w:rPr>
        <w:t xml:space="preserve"> для исполнения.</w:t>
      </w:r>
    </w:p>
    <w:p w:rsidR="00070B98" w:rsidRPr="00087121" w:rsidRDefault="00070B98" w:rsidP="00BF26C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Специалист</w:t>
      </w:r>
      <w:r w:rsidRPr="00087121">
        <w:rPr>
          <w:sz w:val="28"/>
          <w:szCs w:val="28"/>
        </w:rPr>
        <w:t xml:space="preserve">, уполномоченный на производство по заявлению (далее </w:t>
      </w:r>
      <w:r>
        <w:rPr>
          <w:sz w:val="28"/>
          <w:szCs w:val="28"/>
        </w:rPr>
        <w:t>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циалист</w:t>
      </w:r>
      <w:r w:rsidRPr="00087121">
        <w:rPr>
          <w:sz w:val="28"/>
          <w:szCs w:val="28"/>
        </w:rPr>
        <w:t>), рассматривает поступившее заявление.</w:t>
      </w:r>
    </w:p>
    <w:p w:rsidR="00070B98" w:rsidRPr="00087121" w:rsidRDefault="00070B98" w:rsidP="00BF26C0">
      <w:pPr>
        <w:widowControl w:val="0"/>
        <w:ind w:firstLine="567"/>
        <w:jc w:val="both"/>
        <w:rPr>
          <w:sz w:val="28"/>
          <w:szCs w:val="28"/>
        </w:rPr>
      </w:pPr>
      <w:r w:rsidRPr="00087121">
        <w:rPr>
          <w:sz w:val="28"/>
          <w:szCs w:val="28"/>
        </w:rPr>
        <w:t xml:space="preserve">При получении документов и заявления в электронном виде и выявления фактов, указанных в пункте 2.7.1 настоящего регламента, </w:t>
      </w:r>
      <w:r>
        <w:rPr>
          <w:sz w:val="28"/>
          <w:szCs w:val="28"/>
        </w:rPr>
        <w:t>Специалист</w:t>
      </w:r>
      <w:r w:rsidRPr="00087121">
        <w:rPr>
          <w:sz w:val="28"/>
          <w:szCs w:val="28"/>
        </w:rPr>
        <w:t xml:space="preserve"> в течение 3 (трех) календарных дней со дня завершения проведения проверки принимает решение об отказе в приеме к рассмотрению обращения за получением Мун</w:t>
      </w:r>
      <w:r w:rsidRPr="00087121">
        <w:rPr>
          <w:sz w:val="28"/>
          <w:szCs w:val="28"/>
        </w:rPr>
        <w:t>и</w:t>
      </w:r>
      <w:r w:rsidRPr="00087121">
        <w:rPr>
          <w:sz w:val="28"/>
          <w:szCs w:val="28"/>
        </w:rPr>
        <w:t>ципальной услуги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</w:t>
      </w:r>
    </w:p>
    <w:p w:rsidR="00070B98" w:rsidRPr="00087121" w:rsidRDefault="00070B98" w:rsidP="00BF26C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Pr="00087121">
        <w:rPr>
          <w:sz w:val="28"/>
          <w:szCs w:val="28"/>
        </w:rPr>
        <w:t>принимает решение:</w:t>
      </w:r>
    </w:p>
    <w:p w:rsidR="00070B98" w:rsidRDefault="00070B98" w:rsidP="00BF26C0">
      <w:pPr>
        <w:widowControl w:val="0"/>
        <w:ind w:firstLine="567"/>
        <w:jc w:val="both"/>
        <w:rPr>
          <w:sz w:val="28"/>
          <w:szCs w:val="28"/>
        </w:rPr>
      </w:pPr>
      <w:r w:rsidRPr="00087121">
        <w:rPr>
          <w:sz w:val="28"/>
          <w:szCs w:val="28"/>
        </w:rPr>
        <w:t>- о пред</w:t>
      </w:r>
      <w:r>
        <w:rPr>
          <w:sz w:val="28"/>
          <w:szCs w:val="28"/>
        </w:rPr>
        <w:t>оставлении Муниципальной услуги;</w:t>
      </w:r>
    </w:p>
    <w:p w:rsidR="00070B98" w:rsidRPr="00087121" w:rsidRDefault="00070B98" w:rsidP="00BF26C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87121">
        <w:rPr>
          <w:sz w:val="28"/>
          <w:szCs w:val="28"/>
        </w:rPr>
        <w:t>об отказе в предоставлении Муниципальной услуги.</w:t>
      </w:r>
    </w:p>
    <w:p w:rsidR="00070B98" w:rsidRPr="00800A61" w:rsidRDefault="00070B98" w:rsidP="00BF26C0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800A61">
        <w:rPr>
          <w:color w:val="000000"/>
          <w:sz w:val="28"/>
          <w:szCs w:val="28"/>
        </w:rPr>
        <w:t xml:space="preserve">В случае отказа в предоставлении Муниципальной услуги, </w:t>
      </w:r>
      <w:r>
        <w:rPr>
          <w:color w:val="000000"/>
          <w:sz w:val="28"/>
          <w:szCs w:val="28"/>
        </w:rPr>
        <w:t>С</w:t>
      </w:r>
      <w:r w:rsidRPr="00800A61">
        <w:rPr>
          <w:color w:val="000000"/>
          <w:sz w:val="28"/>
          <w:szCs w:val="28"/>
        </w:rPr>
        <w:t>пециа</w:t>
      </w:r>
      <w:r>
        <w:rPr>
          <w:color w:val="000000"/>
          <w:sz w:val="28"/>
          <w:szCs w:val="28"/>
        </w:rPr>
        <w:softHyphen/>
        <w:t>лист</w:t>
      </w:r>
      <w:r w:rsidRPr="00800A61">
        <w:rPr>
          <w:color w:val="000000"/>
          <w:sz w:val="28"/>
          <w:szCs w:val="28"/>
        </w:rPr>
        <w:t xml:space="preserve"> подготавливает уведомление об отказе с указанием причин отказа и направляет его </w:t>
      </w:r>
      <w:r>
        <w:rPr>
          <w:color w:val="000000"/>
          <w:sz w:val="28"/>
          <w:szCs w:val="28"/>
        </w:rPr>
        <w:t>главе Администрации</w:t>
      </w:r>
      <w:r w:rsidRPr="00800A61">
        <w:rPr>
          <w:color w:val="000000"/>
          <w:sz w:val="28"/>
          <w:szCs w:val="28"/>
        </w:rPr>
        <w:t xml:space="preserve"> для согласования и подписа</w:t>
      </w:r>
      <w:r>
        <w:rPr>
          <w:color w:val="000000"/>
          <w:sz w:val="28"/>
          <w:szCs w:val="28"/>
        </w:rPr>
        <w:softHyphen/>
      </w:r>
      <w:r w:rsidRPr="00800A61">
        <w:rPr>
          <w:color w:val="000000"/>
          <w:sz w:val="28"/>
          <w:szCs w:val="28"/>
        </w:rPr>
        <w:t>ния. Подписа</w:t>
      </w:r>
      <w:r>
        <w:rPr>
          <w:color w:val="000000"/>
          <w:sz w:val="28"/>
          <w:szCs w:val="28"/>
        </w:rPr>
        <w:t xml:space="preserve">нное </w:t>
      </w:r>
      <w:r w:rsidRPr="00800A61">
        <w:rPr>
          <w:color w:val="000000"/>
          <w:sz w:val="28"/>
          <w:szCs w:val="28"/>
        </w:rPr>
        <w:t>ув</w:t>
      </w:r>
      <w:r w:rsidRPr="00800A61">
        <w:rPr>
          <w:color w:val="000000"/>
          <w:sz w:val="28"/>
          <w:szCs w:val="28"/>
        </w:rPr>
        <w:t>е</w:t>
      </w:r>
      <w:r w:rsidRPr="00800A61">
        <w:rPr>
          <w:color w:val="000000"/>
          <w:sz w:val="28"/>
          <w:szCs w:val="28"/>
        </w:rPr>
        <w:t>домление об отказе регистриру</w:t>
      </w:r>
      <w:r>
        <w:rPr>
          <w:color w:val="000000"/>
          <w:sz w:val="28"/>
          <w:szCs w:val="28"/>
        </w:rPr>
        <w:softHyphen/>
      </w:r>
      <w:r w:rsidRPr="00800A61">
        <w:rPr>
          <w:color w:val="000000"/>
          <w:sz w:val="28"/>
          <w:szCs w:val="28"/>
        </w:rPr>
        <w:t xml:space="preserve">ется и передается специалисту </w:t>
      </w:r>
      <w:r>
        <w:rPr>
          <w:color w:val="000000"/>
          <w:sz w:val="28"/>
          <w:szCs w:val="28"/>
        </w:rPr>
        <w:t>Администрации</w:t>
      </w:r>
      <w:r w:rsidRPr="00800A61">
        <w:rPr>
          <w:color w:val="000000"/>
          <w:sz w:val="28"/>
          <w:szCs w:val="28"/>
        </w:rPr>
        <w:t xml:space="preserve"> для вручения заявителю.</w:t>
      </w:r>
    </w:p>
    <w:p w:rsidR="00070B98" w:rsidRPr="009658D3" w:rsidRDefault="00070B98" w:rsidP="00BF26C0">
      <w:pPr>
        <w:ind w:firstLine="539"/>
        <w:jc w:val="both"/>
        <w:rPr>
          <w:sz w:val="28"/>
          <w:szCs w:val="28"/>
        </w:rPr>
      </w:pPr>
      <w:r w:rsidRPr="009658D3">
        <w:rPr>
          <w:sz w:val="28"/>
          <w:szCs w:val="28"/>
        </w:rPr>
        <w:t>В случае положительного решения специалист Администрации:</w:t>
      </w:r>
    </w:p>
    <w:p w:rsidR="00070B98" w:rsidRPr="00F01000" w:rsidRDefault="00070B98" w:rsidP="00F01000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регистрирует договора, делает </w:t>
      </w:r>
      <w:r w:rsidRPr="00F01000">
        <w:rPr>
          <w:sz w:val="28"/>
          <w:szCs w:val="28"/>
        </w:rPr>
        <w:t>отметк</w:t>
      </w:r>
      <w:r>
        <w:rPr>
          <w:sz w:val="28"/>
          <w:szCs w:val="28"/>
        </w:rPr>
        <w:t>у</w:t>
      </w:r>
      <w:r w:rsidRPr="00F01000">
        <w:rPr>
          <w:sz w:val="28"/>
          <w:szCs w:val="28"/>
        </w:rPr>
        <w:t xml:space="preserve"> о регистрации в журнале регис</w:t>
      </w:r>
      <w:r w:rsidRPr="00F01000">
        <w:rPr>
          <w:sz w:val="28"/>
          <w:szCs w:val="28"/>
        </w:rPr>
        <w:t>т</w:t>
      </w:r>
      <w:r w:rsidRPr="00F01000">
        <w:rPr>
          <w:sz w:val="28"/>
          <w:szCs w:val="28"/>
        </w:rPr>
        <w:t>рации тру</w:t>
      </w:r>
      <w:r>
        <w:rPr>
          <w:sz w:val="28"/>
          <w:szCs w:val="28"/>
        </w:rPr>
        <w:t xml:space="preserve">довых договоров, либо </w:t>
      </w:r>
    </w:p>
    <w:p w:rsidR="00070B98" w:rsidRDefault="00070B98" w:rsidP="00F01000">
      <w:pPr>
        <w:ind w:firstLine="539"/>
        <w:jc w:val="both"/>
        <w:rPr>
          <w:sz w:val="28"/>
          <w:szCs w:val="28"/>
        </w:rPr>
      </w:pPr>
      <w:r w:rsidRPr="00F01000">
        <w:rPr>
          <w:sz w:val="28"/>
          <w:szCs w:val="28"/>
        </w:rPr>
        <w:t xml:space="preserve">- </w:t>
      </w:r>
      <w:r>
        <w:rPr>
          <w:sz w:val="28"/>
          <w:szCs w:val="28"/>
        </w:rPr>
        <w:t>ставит</w:t>
      </w:r>
      <w:r w:rsidRPr="00F01000">
        <w:rPr>
          <w:sz w:val="28"/>
          <w:szCs w:val="28"/>
        </w:rPr>
        <w:t xml:space="preserve"> отметк</w:t>
      </w:r>
      <w:r>
        <w:rPr>
          <w:sz w:val="28"/>
          <w:szCs w:val="28"/>
        </w:rPr>
        <w:t xml:space="preserve">у о прекращении на </w:t>
      </w:r>
      <w:r w:rsidRPr="00F01000">
        <w:rPr>
          <w:sz w:val="28"/>
          <w:szCs w:val="28"/>
        </w:rPr>
        <w:t>трудово</w:t>
      </w:r>
      <w:r>
        <w:rPr>
          <w:sz w:val="28"/>
          <w:szCs w:val="28"/>
        </w:rPr>
        <w:t>м</w:t>
      </w:r>
      <w:r w:rsidRPr="00F01000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 xml:space="preserve">е, </w:t>
      </w:r>
      <w:r w:rsidRPr="00F01000">
        <w:rPr>
          <w:sz w:val="28"/>
          <w:szCs w:val="28"/>
        </w:rPr>
        <w:t>в журнале прекр</w:t>
      </w:r>
      <w:r w:rsidRPr="00F01000">
        <w:rPr>
          <w:sz w:val="28"/>
          <w:szCs w:val="28"/>
        </w:rPr>
        <w:t>а</w:t>
      </w:r>
      <w:r w:rsidRPr="00F01000">
        <w:rPr>
          <w:sz w:val="28"/>
          <w:szCs w:val="28"/>
        </w:rPr>
        <w:t>щения трудовых догово</w:t>
      </w:r>
      <w:r>
        <w:rPr>
          <w:sz w:val="28"/>
          <w:szCs w:val="28"/>
        </w:rPr>
        <w:t>ров.</w:t>
      </w:r>
    </w:p>
    <w:p w:rsidR="00070B98" w:rsidRPr="009658D3" w:rsidRDefault="00070B98" w:rsidP="00BF26C0">
      <w:pPr>
        <w:ind w:firstLine="539"/>
        <w:jc w:val="both"/>
        <w:rPr>
          <w:sz w:val="28"/>
          <w:szCs w:val="28"/>
        </w:rPr>
      </w:pPr>
      <w:r w:rsidRPr="009658D3">
        <w:rPr>
          <w:sz w:val="28"/>
          <w:szCs w:val="28"/>
        </w:rPr>
        <w:t xml:space="preserve">Срок административной процедуры – </w:t>
      </w:r>
      <w:r>
        <w:rPr>
          <w:sz w:val="28"/>
          <w:szCs w:val="28"/>
        </w:rPr>
        <w:t>2 рабочих</w:t>
      </w:r>
      <w:r w:rsidRPr="009658D3">
        <w:rPr>
          <w:sz w:val="28"/>
          <w:szCs w:val="28"/>
        </w:rPr>
        <w:t xml:space="preserve"> дн</w:t>
      </w:r>
      <w:r>
        <w:rPr>
          <w:sz w:val="28"/>
          <w:szCs w:val="28"/>
        </w:rPr>
        <w:t>я.</w:t>
      </w:r>
    </w:p>
    <w:p w:rsidR="00070B98" w:rsidRPr="00951551" w:rsidRDefault="00070B98" w:rsidP="00BF26C0">
      <w:pPr>
        <w:widowControl w:val="0"/>
        <w:ind w:firstLine="540"/>
        <w:jc w:val="both"/>
        <w:rPr>
          <w:sz w:val="28"/>
          <w:szCs w:val="28"/>
        </w:rPr>
      </w:pPr>
      <w:r w:rsidRPr="00951551">
        <w:rPr>
          <w:sz w:val="28"/>
          <w:szCs w:val="28"/>
        </w:rPr>
        <w:t>Критериями принятия решения являются:</w:t>
      </w:r>
    </w:p>
    <w:p w:rsidR="00070B98" w:rsidRPr="00951551" w:rsidRDefault="00070B98" w:rsidP="00BF26C0">
      <w:pPr>
        <w:widowControl w:val="0"/>
        <w:ind w:firstLine="540"/>
        <w:jc w:val="both"/>
        <w:rPr>
          <w:sz w:val="28"/>
          <w:szCs w:val="28"/>
        </w:rPr>
      </w:pPr>
      <w:r w:rsidRPr="00951551">
        <w:rPr>
          <w:sz w:val="28"/>
          <w:szCs w:val="28"/>
        </w:rPr>
        <w:t>- соответствие представленных докум</w:t>
      </w:r>
      <w:r>
        <w:rPr>
          <w:sz w:val="28"/>
          <w:szCs w:val="28"/>
        </w:rPr>
        <w:t>ентов установленным требованиям.</w:t>
      </w:r>
    </w:p>
    <w:p w:rsidR="00070B98" w:rsidRPr="00951551" w:rsidRDefault="00070B98" w:rsidP="00123CC4">
      <w:pPr>
        <w:widowControl w:val="0"/>
        <w:ind w:firstLine="567"/>
        <w:jc w:val="both"/>
        <w:rPr>
          <w:sz w:val="28"/>
          <w:szCs w:val="28"/>
        </w:rPr>
      </w:pPr>
      <w:r w:rsidRPr="00951551">
        <w:rPr>
          <w:sz w:val="28"/>
          <w:szCs w:val="28"/>
        </w:rPr>
        <w:t>Результатом административной процедуры является:</w:t>
      </w:r>
    </w:p>
    <w:p w:rsidR="00070B98" w:rsidRDefault="00070B98" w:rsidP="006A2321">
      <w:pPr>
        <w:widowControl w:val="0"/>
        <w:ind w:firstLine="567"/>
        <w:jc w:val="both"/>
        <w:rPr>
          <w:sz w:val="28"/>
          <w:szCs w:val="28"/>
        </w:rPr>
      </w:pPr>
      <w:r w:rsidRPr="00951551">
        <w:rPr>
          <w:sz w:val="28"/>
          <w:szCs w:val="28"/>
        </w:rPr>
        <w:t xml:space="preserve">- </w:t>
      </w:r>
      <w:r w:rsidRPr="001C0723">
        <w:rPr>
          <w:sz w:val="28"/>
          <w:szCs w:val="28"/>
        </w:rPr>
        <w:t>зарегистрированн</w:t>
      </w:r>
      <w:r>
        <w:rPr>
          <w:sz w:val="28"/>
          <w:szCs w:val="28"/>
        </w:rPr>
        <w:t>ые</w:t>
      </w:r>
      <w:r w:rsidRPr="001C0723">
        <w:rPr>
          <w:sz w:val="28"/>
          <w:szCs w:val="28"/>
        </w:rPr>
        <w:t xml:space="preserve"> договора с отметкой о регистрации в журнале рег</w:t>
      </w:r>
      <w:r w:rsidRPr="001C0723">
        <w:rPr>
          <w:sz w:val="28"/>
          <w:szCs w:val="28"/>
        </w:rPr>
        <w:t>и</w:t>
      </w:r>
      <w:r w:rsidRPr="001C0723">
        <w:rPr>
          <w:sz w:val="28"/>
          <w:szCs w:val="28"/>
        </w:rPr>
        <w:t>страции трудовых договоров</w:t>
      </w:r>
      <w:r>
        <w:rPr>
          <w:sz w:val="28"/>
          <w:szCs w:val="28"/>
        </w:rPr>
        <w:t>;</w:t>
      </w:r>
    </w:p>
    <w:p w:rsidR="00070B98" w:rsidRDefault="00070B98" w:rsidP="006A232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F534D">
        <w:rPr>
          <w:sz w:val="28"/>
          <w:szCs w:val="28"/>
        </w:rPr>
        <w:t>трудово</w:t>
      </w:r>
      <w:r>
        <w:rPr>
          <w:sz w:val="28"/>
          <w:szCs w:val="28"/>
        </w:rPr>
        <w:t>й</w:t>
      </w:r>
      <w:r w:rsidRPr="001F534D">
        <w:rPr>
          <w:sz w:val="28"/>
          <w:szCs w:val="28"/>
        </w:rPr>
        <w:t xml:space="preserve"> договор с отметкой факта прекращения трудового договора</w:t>
      </w:r>
      <w:r>
        <w:rPr>
          <w:sz w:val="28"/>
          <w:szCs w:val="28"/>
        </w:rPr>
        <w:t>;</w:t>
      </w:r>
    </w:p>
    <w:p w:rsidR="00070B98" w:rsidRPr="00951551" w:rsidRDefault="00070B98" w:rsidP="006A2321">
      <w:pPr>
        <w:widowControl w:val="0"/>
        <w:ind w:firstLine="539"/>
        <w:jc w:val="both"/>
        <w:rPr>
          <w:sz w:val="28"/>
          <w:szCs w:val="28"/>
        </w:rPr>
      </w:pPr>
      <w:r w:rsidRPr="00951551">
        <w:rPr>
          <w:sz w:val="28"/>
          <w:szCs w:val="28"/>
        </w:rPr>
        <w:t>- уведомление об отказе в предоставлении Муниципальной услуги.</w:t>
      </w:r>
    </w:p>
    <w:p w:rsidR="00070B98" w:rsidRPr="00951551" w:rsidRDefault="00070B98" w:rsidP="00BF26C0">
      <w:pPr>
        <w:widowControl w:val="0"/>
        <w:ind w:firstLine="540"/>
        <w:jc w:val="both"/>
        <w:rPr>
          <w:sz w:val="28"/>
          <w:szCs w:val="28"/>
        </w:rPr>
      </w:pPr>
      <w:r w:rsidRPr="00951551">
        <w:rPr>
          <w:sz w:val="28"/>
          <w:szCs w:val="28"/>
        </w:rPr>
        <w:t>Способ фиксации результата выполнения административной процедуры - внесение в журнал регистрации</w:t>
      </w:r>
      <w:r>
        <w:rPr>
          <w:sz w:val="28"/>
          <w:szCs w:val="28"/>
        </w:rPr>
        <w:t>/прекращения трудовых договоров</w:t>
      </w:r>
      <w:r w:rsidRPr="00951551">
        <w:rPr>
          <w:sz w:val="28"/>
          <w:szCs w:val="28"/>
        </w:rPr>
        <w:t>.</w:t>
      </w:r>
    </w:p>
    <w:p w:rsidR="00070B98" w:rsidRPr="00B37A01" w:rsidRDefault="00070B98" w:rsidP="00B37A01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B37A01">
        <w:rPr>
          <w:bCs/>
          <w:sz w:val="28"/>
          <w:szCs w:val="28"/>
          <w:lang w:eastAsia="ar-SA"/>
        </w:rPr>
        <w:t xml:space="preserve">3.6. </w:t>
      </w:r>
      <w:r w:rsidRPr="00B37A01">
        <w:rPr>
          <w:sz w:val="28"/>
          <w:szCs w:val="28"/>
          <w:lang w:eastAsia="ar-SA"/>
        </w:rPr>
        <w:t>Административная процедура «</w:t>
      </w:r>
      <w:r w:rsidRPr="00B37A01">
        <w:rPr>
          <w:bCs/>
          <w:sz w:val="28"/>
          <w:szCs w:val="28"/>
          <w:lang w:eastAsia="ar-SA"/>
        </w:rPr>
        <w:t>Выдача заявителю результата предо</w:t>
      </w:r>
      <w:r w:rsidRPr="00B37A01">
        <w:rPr>
          <w:bCs/>
          <w:sz w:val="28"/>
          <w:szCs w:val="28"/>
          <w:lang w:eastAsia="ar-SA"/>
        </w:rPr>
        <w:t>с</w:t>
      </w:r>
      <w:r w:rsidRPr="00B37A01">
        <w:rPr>
          <w:bCs/>
          <w:sz w:val="28"/>
          <w:szCs w:val="28"/>
          <w:lang w:eastAsia="ar-SA"/>
        </w:rPr>
        <w:t>тавления Муниципальной  услуги».</w:t>
      </w:r>
    </w:p>
    <w:p w:rsidR="00070B98" w:rsidRPr="00B37A01" w:rsidRDefault="00070B98" w:rsidP="00B37A01">
      <w:pPr>
        <w:widowControl w:val="0"/>
        <w:ind w:firstLine="567"/>
        <w:jc w:val="both"/>
        <w:rPr>
          <w:bCs/>
          <w:sz w:val="28"/>
          <w:szCs w:val="28"/>
          <w:lang w:eastAsia="ar-SA"/>
        </w:rPr>
      </w:pPr>
      <w:r w:rsidRPr="00B37A01">
        <w:rPr>
          <w:bCs/>
          <w:sz w:val="28"/>
          <w:szCs w:val="28"/>
          <w:lang w:eastAsia="ar-SA"/>
        </w:rPr>
        <w:t>Юридическим фактом, служащим основанием для начала администрати</w:t>
      </w:r>
      <w:r w:rsidRPr="00B37A01">
        <w:rPr>
          <w:bCs/>
          <w:sz w:val="28"/>
          <w:szCs w:val="28"/>
          <w:lang w:eastAsia="ar-SA"/>
        </w:rPr>
        <w:t>в</w:t>
      </w:r>
      <w:r w:rsidRPr="00B37A01">
        <w:rPr>
          <w:bCs/>
          <w:sz w:val="28"/>
          <w:szCs w:val="28"/>
          <w:lang w:eastAsia="ar-SA"/>
        </w:rPr>
        <w:t>ной процедуры, является наличие</w:t>
      </w:r>
      <w:r>
        <w:rPr>
          <w:bCs/>
          <w:sz w:val="28"/>
          <w:szCs w:val="28"/>
          <w:lang w:eastAsia="ar-SA"/>
        </w:rPr>
        <w:t xml:space="preserve"> </w:t>
      </w:r>
      <w:r w:rsidRPr="001C0723">
        <w:rPr>
          <w:sz w:val="28"/>
          <w:szCs w:val="28"/>
        </w:rPr>
        <w:t>зарегистрированн</w:t>
      </w:r>
      <w:r>
        <w:rPr>
          <w:sz w:val="28"/>
          <w:szCs w:val="28"/>
        </w:rPr>
        <w:t>ых</w:t>
      </w:r>
      <w:r w:rsidRPr="001C0723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ов</w:t>
      </w:r>
      <w:r w:rsidRPr="001C0723">
        <w:rPr>
          <w:sz w:val="28"/>
          <w:szCs w:val="28"/>
        </w:rPr>
        <w:t xml:space="preserve"> с отметкой о регистрации в журнале регистрации трудовых договоров</w:t>
      </w:r>
      <w:r>
        <w:rPr>
          <w:sz w:val="28"/>
          <w:szCs w:val="28"/>
        </w:rPr>
        <w:t xml:space="preserve">; </w:t>
      </w:r>
      <w:r w:rsidRPr="001C0723">
        <w:rPr>
          <w:sz w:val="28"/>
          <w:szCs w:val="28"/>
        </w:rPr>
        <w:t>трудово</w:t>
      </w:r>
      <w:r>
        <w:rPr>
          <w:sz w:val="28"/>
          <w:szCs w:val="28"/>
        </w:rPr>
        <w:t>го договора</w:t>
      </w:r>
      <w:r w:rsidRPr="001C0723">
        <w:rPr>
          <w:sz w:val="28"/>
          <w:szCs w:val="28"/>
        </w:rPr>
        <w:t xml:space="preserve"> с отметкой в журнале прекращения трудовых договоров</w:t>
      </w:r>
      <w:r w:rsidRPr="00B37A01">
        <w:rPr>
          <w:sz w:val="28"/>
          <w:szCs w:val="28"/>
        </w:rPr>
        <w:t xml:space="preserve"> или уведомления об о</w:t>
      </w:r>
      <w:r w:rsidRPr="00B37A01">
        <w:rPr>
          <w:sz w:val="28"/>
          <w:szCs w:val="28"/>
        </w:rPr>
        <w:t>т</w:t>
      </w:r>
      <w:r w:rsidRPr="00B37A01">
        <w:rPr>
          <w:sz w:val="28"/>
          <w:szCs w:val="28"/>
        </w:rPr>
        <w:t>казе в предоставлении Муниципальной услуги</w:t>
      </w:r>
      <w:r w:rsidRPr="00B37A01">
        <w:rPr>
          <w:bCs/>
          <w:sz w:val="28"/>
          <w:szCs w:val="28"/>
          <w:lang w:eastAsia="ar-SA"/>
        </w:rPr>
        <w:t xml:space="preserve">. </w:t>
      </w:r>
    </w:p>
    <w:p w:rsidR="00070B98" w:rsidRPr="00B37A01" w:rsidRDefault="00070B98" w:rsidP="00B37A01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B37A01">
        <w:rPr>
          <w:bCs/>
          <w:sz w:val="28"/>
          <w:szCs w:val="28"/>
          <w:lang w:eastAsia="ar-SA"/>
        </w:rPr>
        <w:t>Специалист Администрации в течение 1 (одного) рабочего дня с момента формирования результата Муниципальной услуги направляет:</w:t>
      </w:r>
    </w:p>
    <w:p w:rsidR="00070B98" w:rsidRPr="00B37A01" w:rsidRDefault="00070B98" w:rsidP="00B37A01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B37A01">
        <w:rPr>
          <w:bCs/>
          <w:sz w:val="28"/>
          <w:szCs w:val="28"/>
          <w:lang w:eastAsia="ar-SA"/>
        </w:rPr>
        <w:t>- результат предоставления услуги по реестру пакетов документов, заверяя его своей подписью, в МАУ «МФЦ Славянского района» для выдачи его заяв</w:t>
      </w:r>
      <w:r w:rsidRPr="00B37A01">
        <w:rPr>
          <w:bCs/>
          <w:sz w:val="28"/>
          <w:szCs w:val="28"/>
          <w:lang w:eastAsia="ar-SA"/>
        </w:rPr>
        <w:t>и</w:t>
      </w:r>
      <w:r w:rsidRPr="00B37A01">
        <w:rPr>
          <w:bCs/>
          <w:sz w:val="28"/>
          <w:szCs w:val="28"/>
          <w:lang w:eastAsia="ar-SA"/>
        </w:rPr>
        <w:t>телю при обращении заявителя за услугой через МАУ «МФЦ Славянского ра</w:t>
      </w:r>
      <w:r w:rsidRPr="00B37A01">
        <w:rPr>
          <w:bCs/>
          <w:sz w:val="28"/>
          <w:szCs w:val="28"/>
          <w:lang w:eastAsia="ar-SA"/>
        </w:rPr>
        <w:t>й</w:t>
      </w:r>
      <w:r w:rsidRPr="00B37A01">
        <w:rPr>
          <w:bCs/>
          <w:sz w:val="28"/>
          <w:szCs w:val="28"/>
          <w:lang w:eastAsia="ar-SA"/>
        </w:rPr>
        <w:t xml:space="preserve">она», либо </w:t>
      </w:r>
    </w:p>
    <w:p w:rsidR="00070B98" w:rsidRPr="00B37A01" w:rsidRDefault="00070B98" w:rsidP="00B37A01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B37A01">
        <w:rPr>
          <w:bCs/>
          <w:sz w:val="28"/>
          <w:szCs w:val="28"/>
          <w:lang w:eastAsia="ar-SA"/>
        </w:rPr>
        <w:t>- по почте или иным доступным способом уведомление об отказе в предо</w:t>
      </w:r>
      <w:r w:rsidRPr="00B37A01">
        <w:rPr>
          <w:bCs/>
          <w:sz w:val="28"/>
          <w:szCs w:val="28"/>
          <w:lang w:eastAsia="ar-SA"/>
        </w:rPr>
        <w:t>с</w:t>
      </w:r>
      <w:r w:rsidRPr="00B37A01">
        <w:rPr>
          <w:bCs/>
          <w:sz w:val="28"/>
          <w:szCs w:val="28"/>
          <w:lang w:eastAsia="ar-SA"/>
        </w:rPr>
        <w:t>тавлении Муниципальной услуги, которое может быть обжаловано заявителем в судебном порядке.</w:t>
      </w:r>
    </w:p>
    <w:p w:rsidR="00070B98" w:rsidRPr="00B37A01" w:rsidRDefault="00070B98" w:rsidP="00B37A01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B37A01">
        <w:rPr>
          <w:bCs/>
          <w:sz w:val="28"/>
          <w:szCs w:val="28"/>
          <w:lang w:eastAsia="ar-SA"/>
        </w:rPr>
        <w:t>Специалист МАУ «МФЦ Славянского района» либо специалист Админ</w:t>
      </w:r>
      <w:r w:rsidRPr="00B37A01">
        <w:rPr>
          <w:bCs/>
          <w:sz w:val="28"/>
          <w:szCs w:val="28"/>
          <w:lang w:eastAsia="ar-SA"/>
        </w:rPr>
        <w:t>и</w:t>
      </w:r>
      <w:r w:rsidRPr="00B37A01">
        <w:rPr>
          <w:bCs/>
          <w:sz w:val="28"/>
          <w:szCs w:val="28"/>
          <w:lang w:eastAsia="ar-SA"/>
        </w:rPr>
        <w:t>страции (при обращении в Администрацию):</w:t>
      </w:r>
    </w:p>
    <w:p w:rsidR="00070B98" w:rsidRPr="00B37A01" w:rsidRDefault="00070B98" w:rsidP="00B37A01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B37A01">
        <w:rPr>
          <w:bCs/>
          <w:sz w:val="28"/>
          <w:szCs w:val="28"/>
          <w:lang w:eastAsia="ar-SA"/>
        </w:rPr>
        <w:t>1) уведомляет заявителя по телефону или иным доступным способом о н</w:t>
      </w:r>
      <w:r w:rsidRPr="00B37A01">
        <w:rPr>
          <w:bCs/>
          <w:sz w:val="28"/>
          <w:szCs w:val="28"/>
          <w:lang w:eastAsia="ar-SA"/>
        </w:rPr>
        <w:t>е</w:t>
      </w:r>
      <w:r w:rsidRPr="00B37A01">
        <w:rPr>
          <w:bCs/>
          <w:sz w:val="28"/>
          <w:szCs w:val="28"/>
          <w:lang w:eastAsia="ar-SA"/>
        </w:rPr>
        <w:t>обходимости прибыть для получения подготовленных документов и соглас</w:t>
      </w:r>
      <w:r w:rsidRPr="00B37A01">
        <w:rPr>
          <w:bCs/>
          <w:sz w:val="28"/>
          <w:szCs w:val="28"/>
          <w:lang w:eastAsia="ar-SA"/>
        </w:rPr>
        <w:t>о</w:t>
      </w:r>
      <w:r w:rsidRPr="00B37A01">
        <w:rPr>
          <w:bCs/>
          <w:sz w:val="28"/>
          <w:szCs w:val="28"/>
          <w:lang w:eastAsia="ar-SA"/>
        </w:rPr>
        <w:t>вывает время совершения данного действия;</w:t>
      </w:r>
    </w:p>
    <w:p w:rsidR="00070B98" w:rsidRPr="00B37A01" w:rsidRDefault="00070B98" w:rsidP="00B37A01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B37A01">
        <w:rPr>
          <w:bCs/>
          <w:sz w:val="28"/>
          <w:szCs w:val="28"/>
          <w:lang w:eastAsia="ar-SA"/>
        </w:rPr>
        <w:t>2) проверяет документ, удостоверяющий личность заявителя или его пре</w:t>
      </w:r>
      <w:r w:rsidRPr="00B37A01">
        <w:rPr>
          <w:bCs/>
          <w:sz w:val="28"/>
          <w:szCs w:val="28"/>
          <w:lang w:eastAsia="ar-SA"/>
        </w:rPr>
        <w:t>д</w:t>
      </w:r>
      <w:r w:rsidRPr="00B37A01">
        <w:rPr>
          <w:bCs/>
          <w:sz w:val="28"/>
          <w:szCs w:val="28"/>
          <w:lang w:eastAsia="ar-SA"/>
        </w:rPr>
        <w:t>ставителя;</w:t>
      </w:r>
    </w:p>
    <w:p w:rsidR="00070B98" w:rsidRPr="00B37A01" w:rsidRDefault="00070B98" w:rsidP="00B37A01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B37A01">
        <w:rPr>
          <w:bCs/>
          <w:sz w:val="28"/>
          <w:szCs w:val="28"/>
          <w:lang w:eastAsia="ar-SA"/>
        </w:rPr>
        <w:t>3) проверяет наличие соответствующих полномочий на получение Мун</w:t>
      </w:r>
      <w:r w:rsidRPr="00B37A01">
        <w:rPr>
          <w:bCs/>
          <w:sz w:val="28"/>
          <w:szCs w:val="28"/>
          <w:lang w:eastAsia="ar-SA"/>
        </w:rPr>
        <w:t>и</w:t>
      </w:r>
      <w:r w:rsidRPr="00B37A01">
        <w:rPr>
          <w:bCs/>
          <w:sz w:val="28"/>
          <w:szCs w:val="28"/>
          <w:lang w:eastAsia="ar-SA"/>
        </w:rPr>
        <w:t>ципальной услуги, если за получением результата услуги обращается предст</w:t>
      </w:r>
      <w:r w:rsidRPr="00B37A01">
        <w:rPr>
          <w:bCs/>
          <w:sz w:val="28"/>
          <w:szCs w:val="28"/>
          <w:lang w:eastAsia="ar-SA"/>
        </w:rPr>
        <w:t>а</w:t>
      </w:r>
      <w:r w:rsidRPr="00B37A01">
        <w:rPr>
          <w:bCs/>
          <w:sz w:val="28"/>
          <w:szCs w:val="28"/>
          <w:lang w:eastAsia="ar-SA"/>
        </w:rPr>
        <w:t>витель заявителя;</w:t>
      </w:r>
    </w:p>
    <w:p w:rsidR="00070B98" w:rsidRPr="00B37A01" w:rsidRDefault="00070B98" w:rsidP="00B37A01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B37A01">
        <w:rPr>
          <w:bCs/>
          <w:sz w:val="28"/>
          <w:szCs w:val="28"/>
          <w:lang w:eastAsia="ar-SA"/>
        </w:rPr>
        <w:t>4) делает отметку в расписке о получении документов (при обращении в МАУ «МФЦ Славянского района»);</w:t>
      </w:r>
    </w:p>
    <w:p w:rsidR="00070B98" w:rsidRPr="00B37A01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37A01">
        <w:rPr>
          <w:bCs/>
          <w:sz w:val="28"/>
          <w:szCs w:val="28"/>
          <w:lang w:eastAsia="ar-SA"/>
        </w:rPr>
        <w:t xml:space="preserve">5) выдает заявителю </w:t>
      </w:r>
      <w:r w:rsidRPr="001C0723">
        <w:rPr>
          <w:sz w:val="28"/>
          <w:szCs w:val="28"/>
        </w:rPr>
        <w:t>зарегистрированн</w:t>
      </w:r>
      <w:r>
        <w:rPr>
          <w:sz w:val="28"/>
          <w:szCs w:val="28"/>
        </w:rPr>
        <w:t>ые</w:t>
      </w:r>
      <w:r w:rsidRPr="001C0723">
        <w:rPr>
          <w:sz w:val="28"/>
          <w:szCs w:val="28"/>
        </w:rPr>
        <w:t xml:space="preserve"> договора с отметкой о регистр</w:t>
      </w:r>
      <w:r w:rsidRPr="001C0723">
        <w:rPr>
          <w:sz w:val="28"/>
          <w:szCs w:val="28"/>
        </w:rPr>
        <w:t>а</w:t>
      </w:r>
      <w:r w:rsidRPr="001C0723">
        <w:rPr>
          <w:sz w:val="28"/>
          <w:szCs w:val="28"/>
        </w:rPr>
        <w:t>ции в журнале регистрации трудовых договоров</w:t>
      </w:r>
      <w:r>
        <w:rPr>
          <w:sz w:val="28"/>
          <w:szCs w:val="28"/>
        </w:rPr>
        <w:t xml:space="preserve">, либо </w:t>
      </w:r>
      <w:r w:rsidRPr="001C0723">
        <w:rPr>
          <w:sz w:val="28"/>
          <w:szCs w:val="28"/>
        </w:rPr>
        <w:t>трудово</w:t>
      </w:r>
      <w:r>
        <w:rPr>
          <w:sz w:val="28"/>
          <w:szCs w:val="28"/>
        </w:rPr>
        <w:t xml:space="preserve">й договор </w:t>
      </w:r>
      <w:r w:rsidRPr="001F534D">
        <w:rPr>
          <w:sz w:val="28"/>
          <w:szCs w:val="28"/>
        </w:rPr>
        <w:t>с о</w:t>
      </w:r>
      <w:r w:rsidRPr="001F534D">
        <w:rPr>
          <w:sz w:val="28"/>
          <w:szCs w:val="28"/>
        </w:rPr>
        <w:t>т</w:t>
      </w:r>
      <w:r w:rsidRPr="001F534D">
        <w:rPr>
          <w:sz w:val="28"/>
          <w:szCs w:val="28"/>
        </w:rPr>
        <w:t>меткой факта прекращения трудового договора</w:t>
      </w:r>
      <w:r w:rsidRPr="00B37A01">
        <w:rPr>
          <w:bCs/>
          <w:sz w:val="28"/>
          <w:szCs w:val="28"/>
          <w:lang w:eastAsia="ar-SA"/>
        </w:rPr>
        <w:t>, либо уведомление об отказе в предоставлении Муниципальной услуги.</w:t>
      </w:r>
    </w:p>
    <w:p w:rsidR="00070B98" w:rsidRPr="00B37A01" w:rsidRDefault="00070B98" w:rsidP="00B37A01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B37A01">
        <w:rPr>
          <w:bCs/>
          <w:sz w:val="28"/>
          <w:szCs w:val="28"/>
          <w:lang w:eastAsia="ar-SA"/>
        </w:rPr>
        <w:t>Исполнение данной административной процедуры возложено на специал</w:t>
      </w:r>
      <w:r w:rsidRPr="00B37A01">
        <w:rPr>
          <w:bCs/>
          <w:sz w:val="28"/>
          <w:szCs w:val="28"/>
          <w:lang w:eastAsia="ar-SA"/>
        </w:rPr>
        <w:t>и</w:t>
      </w:r>
      <w:r w:rsidRPr="00B37A01">
        <w:rPr>
          <w:bCs/>
          <w:sz w:val="28"/>
          <w:szCs w:val="28"/>
          <w:lang w:eastAsia="ar-SA"/>
        </w:rPr>
        <w:t>ста МАУ «МФЦ Славянского района» (при обращении в МАУ «МФЦ Славя</w:t>
      </w:r>
      <w:r w:rsidRPr="00B37A01">
        <w:rPr>
          <w:bCs/>
          <w:sz w:val="28"/>
          <w:szCs w:val="28"/>
          <w:lang w:eastAsia="ar-SA"/>
        </w:rPr>
        <w:t>н</w:t>
      </w:r>
      <w:r w:rsidRPr="00B37A01">
        <w:rPr>
          <w:bCs/>
          <w:sz w:val="28"/>
          <w:szCs w:val="28"/>
          <w:lang w:eastAsia="ar-SA"/>
        </w:rPr>
        <w:t>ского района») или специалиста Администрации (при обращении в Админис</w:t>
      </w:r>
      <w:r w:rsidRPr="00B37A01">
        <w:rPr>
          <w:bCs/>
          <w:sz w:val="28"/>
          <w:szCs w:val="28"/>
          <w:lang w:eastAsia="ar-SA"/>
        </w:rPr>
        <w:t>т</w:t>
      </w:r>
      <w:r w:rsidRPr="00B37A01">
        <w:rPr>
          <w:bCs/>
          <w:sz w:val="28"/>
          <w:szCs w:val="28"/>
          <w:lang w:eastAsia="ar-SA"/>
        </w:rPr>
        <w:t>рацию), ответственного за выдачу документов.</w:t>
      </w:r>
    </w:p>
    <w:p w:rsidR="00070B98" w:rsidRPr="00B37A01" w:rsidRDefault="00070B98" w:rsidP="00B37A01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B37A01">
        <w:rPr>
          <w:bCs/>
          <w:sz w:val="28"/>
          <w:szCs w:val="28"/>
          <w:lang w:eastAsia="ar-SA"/>
        </w:rPr>
        <w:t xml:space="preserve">Критерии принятия решения – наличие согласованного и подписанного </w:t>
      </w:r>
      <w:r>
        <w:rPr>
          <w:sz w:val="28"/>
          <w:szCs w:val="28"/>
          <w:lang w:eastAsia="ar-SA"/>
        </w:rPr>
        <w:t>р</w:t>
      </w:r>
      <w:r>
        <w:rPr>
          <w:sz w:val="28"/>
          <w:szCs w:val="28"/>
          <w:lang w:eastAsia="ar-SA"/>
        </w:rPr>
        <w:t>е</w:t>
      </w:r>
      <w:r>
        <w:rPr>
          <w:sz w:val="28"/>
          <w:szCs w:val="28"/>
          <w:lang w:eastAsia="ar-SA"/>
        </w:rPr>
        <w:t xml:space="preserve">зультата </w:t>
      </w:r>
      <w:r w:rsidRPr="00B37A01">
        <w:rPr>
          <w:bCs/>
          <w:sz w:val="28"/>
          <w:szCs w:val="28"/>
          <w:lang w:eastAsia="ar-SA"/>
        </w:rPr>
        <w:t>предоставлени</w:t>
      </w:r>
      <w:r>
        <w:rPr>
          <w:bCs/>
          <w:sz w:val="28"/>
          <w:szCs w:val="28"/>
          <w:lang w:eastAsia="ar-SA"/>
        </w:rPr>
        <w:t>я</w:t>
      </w:r>
      <w:r w:rsidRPr="00B37A01">
        <w:rPr>
          <w:bCs/>
          <w:sz w:val="28"/>
          <w:szCs w:val="28"/>
          <w:lang w:eastAsia="ar-SA"/>
        </w:rPr>
        <w:t xml:space="preserve"> Муниципальной услуги.</w:t>
      </w:r>
    </w:p>
    <w:p w:rsidR="00070B98" w:rsidRPr="00B37A01" w:rsidRDefault="00070B98" w:rsidP="00B37A01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B37A01">
        <w:rPr>
          <w:bCs/>
          <w:sz w:val="28"/>
          <w:szCs w:val="28"/>
          <w:lang w:eastAsia="ar-SA"/>
        </w:rPr>
        <w:t xml:space="preserve">Срок административной процедуры составляет 2 </w:t>
      </w:r>
      <w:r>
        <w:rPr>
          <w:bCs/>
          <w:sz w:val="28"/>
          <w:szCs w:val="28"/>
          <w:lang w:eastAsia="ar-SA"/>
        </w:rPr>
        <w:t xml:space="preserve">рабочих </w:t>
      </w:r>
      <w:r w:rsidRPr="00B37A01">
        <w:rPr>
          <w:bCs/>
          <w:sz w:val="28"/>
          <w:szCs w:val="28"/>
          <w:lang w:eastAsia="ar-SA"/>
        </w:rPr>
        <w:t>дня.</w:t>
      </w:r>
    </w:p>
    <w:p w:rsidR="00070B98" w:rsidRPr="00B37A01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37A01">
        <w:rPr>
          <w:bCs/>
          <w:sz w:val="28"/>
          <w:szCs w:val="28"/>
          <w:lang w:eastAsia="ar-SA"/>
        </w:rPr>
        <w:t xml:space="preserve">Результат административной процедуры - выдача заявителю </w:t>
      </w:r>
      <w:r w:rsidRPr="001C0723">
        <w:rPr>
          <w:sz w:val="28"/>
          <w:szCs w:val="28"/>
        </w:rPr>
        <w:t>зарегистрир</w:t>
      </w:r>
      <w:r w:rsidRPr="001C0723">
        <w:rPr>
          <w:sz w:val="28"/>
          <w:szCs w:val="28"/>
        </w:rPr>
        <w:t>о</w:t>
      </w:r>
      <w:r w:rsidRPr="001C0723">
        <w:rPr>
          <w:sz w:val="28"/>
          <w:szCs w:val="28"/>
        </w:rPr>
        <w:t>ванн</w:t>
      </w:r>
      <w:r>
        <w:rPr>
          <w:sz w:val="28"/>
          <w:szCs w:val="28"/>
        </w:rPr>
        <w:t>ых</w:t>
      </w:r>
      <w:r w:rsidRPr="001C0723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ов</w:t>
      </w:r>
      <w:r w:rsidRPr="001C0723">
        <w:rPr>
          <w:sz w:val="28"/>
          <w:szCs w:val="28"/>
        </w:rPr>
        <w:t xml:space="preserve"> с отметкой о регистрации в журнале регистрации трудовых договоров</w:t>
      </w:r>
      <w:r>
        <w:rPr>
          <w:sz w:val="28"/>
          <w:szCs w:val="28"/>
        </w:rPr>
        <w:t xml:space="preserve">, либо </w:t>
      </w:r>
      <w:r w:rsidRPr="001F534D">
        <w:rPr>
          <w:sz w:val="28"/>
          <w:szCs w:val="28"/>
        </w:rPr>
        <w:t>трудово</w:t>
      </w:r>
      <w:r>
        <w:rPr>
          <w:sz w:val="28"/>
          <w:szCs w:val="28"/>
        </w:rPr>
        <w:t>го</w:t>
      </w:r>
      <w:r w:rsidRPr="001F534D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а</w:t>
      </w:r>
      <w:r w:rsidRPr="001F534D">
        <w:rPr>
          <w:sz w:val="28"/>
          <w:szCs w:val="28"/>
        </w:rPr>
        <w:t xml:space="preserve"> с отметкой факта прекращения трудового договора</w:t>
      </w:r>
      <w:r>
        <w:rPr>
          <w:sz w:val="28"/>
          <w:szCs w:val="28"/>
        </w:rPr>
        <w:t xml:space="preserve">, либо </w:t>
      </w:r>
      <w:r w:rsidRPr="00B37A01">
        <w:rPr>
          <w:bCs/>
          <w:sz w:val="28"/>
          <w:szCs w:val="28"/>
          <w:lang w:eastAsia="ar-SA"/>
        </w:rPr>
        <w:t>уведомления об отказе в предоставлении Муниципальной усл</w:t>
      </w:r>
      <w:r w:rsidRPr="00B37A01">
        <w:rPr>
          <w:bCs/>
          <w:sz w:val="28"/>
          <w:szCs w:val="28"/>
          <w:lang w:eastAsia="ar-SA"/>
        </w:rPr>
        <w:t>у</w:t>
      </w:r>
      <w:r w:rsidRPr="00B37A01">
        <w:rPr>
          <w:bCs/>
          <w:sz w:val="28"/>
          <w:szCs w:val="28"/>
          <w:lang w:eastAsia="ar-SA"/>
        </w:rPr>
        <w:t>ги.</w:t>
      </w:r>
    </w:p>
    <w:p w:rsidR="00070B98" w:rsidRPr="00B37A01" w:rsidRDefault="00070B98" w:rsidP="00B37A01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B37A01">
        <w:rPr>
          <w:bCs/>
          <w:sz w:val="28"/>
          <w:szCs w:val="28"/>
          <w:lang w:eastAsia="ar-SA"/>
        </w:rPr>
        <w:t>Способ фиксации результата выполнения административной процедуры:</w:t>
      </w:r>
    </w:p>
    <w:p w:rsidR="00070B98" w:rsidRPr="008D5E12" w:rsidRDefault="00070B98" w:rsidP="008D5E12">
      <w:pPr>
        <w:widowControl w:val="0"/>
        <w:ind w:firstLine="567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- роспись заявителя </w:t>
      </w:r>
      <w:r w:rsidRPr="00B37A01">
        <w:rPr>
          <w:bCs/>
          <w:sz w:val="28"/>
          <w:szCs w:val="28"/>
          <w:lang w:eastAsia="ar-SA"/>
        </w:rPr>
        <w:t xml:space="preserve">о получении </w:t>
      </w:r>
      <w:r w:rsidRPr="001C0723">
        <w:rPr>
          <w:sz w:val="28"/>
          <w:szCs w:val="28"/>
        </w:rPr>
        <w:t>зарегистрированн</w:t>
      </w:r>
      <w:r>
        <w:rPr>
          <w:sz w:val="28"/>
          <w:szCs w:val="28"/>
        </w:rPr>
        <w:t>ых</w:t>
      </w:r>
      <w:r w:rsidRPr="001C0723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ов</w:t>
      </w:r>
      <w:r w:rsidRPr="001C0723">
        <w:rPr>
          <w:sz w:val="28"/>
          <w:szCs w:val="28"/>
        </w:rPr>
        <w:t xml:space="preserve"> с отме</w:t>
      </w:r>
      <w:r w:rsidRPr="001C0723">
        <w:rPr>
          <w:sz w:val="28"/>
          <w:szCs w:val="28"/>
        </w:rPr>
        <w:t>т</w:t>
      </w:r>
      <w:r w:rsidRPr="001C0723">
        <w:rPr>
          <w:sz w:val="28"/>
          <w:szCs w:val="28"/>
        </w:rPr>
        <w:t>кой о регистрации в журнале регистрации трудовых договоров</w:t>
      </w:r>
      <w:r>
        <w:rPr>
          <w:sz w:val="28"/>
          <w:szCs w:val="28"/>
        </w:rPr>
        <w:t xml:space="preserve">, либо </w:t>
      </w:r>
      <w:r w:rsidRPr="001F534D">
        <w:rPr>
          <w:sz w:val="28"/>
          <w:szCs w:val="28"/>
        </w:rPr>
        <w:t>трудово</w:t>
      </w:r>
      <w:r>
        <w:rPr>
          <w:sz w:val="28"/>
          <w:szCs w:val="28"/>
        </w:rPr>
        <w:t>го</w:t>
      </w:r>
      <w:r w:rsidRPr="001F534D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а</w:t>
      </w:r>
      <w:r w:rsidRPr="001F534D">
        <w:rPr>
          <w:sz w:val="28"/>
          <w:szCs w:val="28"/>
        </w:rPr>
        <w:t xml:space="preserve"> с отметкой факта прекращения трудового договора</w:t>
      </w:r>
      <w:r>
        <w:rPr>
          <w:sz w:val="28"/>
          <w:szCs w:val="28"/>
        </w:rPr>
        <w:t xml:space="preserve">, либо </w:t>
      </w:r>
      <w:r w:rsidRPr="00B37A01">
        <w:rPr>
          <w:bCs/>
          <w:sz w:val="28"/>
          <w:szCs w:val="28"/>
          <w:lang w:eastAsia="ar-SA"/>
        </w:rPr>
        <w:t>уведомления об отказе в предоставлении Муниципаль</w:t>
      </w:r>
      <w:r>
        <w:rPr>
          <w:bCs/>
          <w:sz w:val="28"/>
          <w:szCs w:val="28"/>
          <w:lang w:eastAsia="ar-SA"/>
        </w:rPr>
        <w:t>ной услуги</w:t>
      </w:r>
      <w:r w:rsidRPr="00B37A01">
        <w:rPr>
          <w:sz w:val="28"/>
          <w:szCs w:val="28"/>
        </w:rPr>
        <w:t>.</w:t>
      </w:r>
    </w:p>
    <w:p w:rsidR="00070B98" w:rsidRPr="00B847D9" w:rsidRDefault="00070B98" w:rsidP="00B847D9">
      <w:pPr>
        <w:keepNext/>
        <w:widowControl w:val="0"/>
        <w:suppressAutoHyphens/>
        <w:spacing w:before="240" w:after="240"/>
        <w:ind w:left="567"/>
        <w:jc w:val="center"/>
        <w:outlineLvl w:val="1"/>
        <w:rPr>
          <w:bCs/>
          <w:iCs/>
          <w:sz w:val="28"/>
          <w:szCs w:val="28"/>
        </w:rPr>
      </w:pPr>
      <w:bookmarkStart w:id="5" w:name="Par285"/>
      <w:bookmarkEnd w:id="5"/>
      <w:r w:rsidRPr="00B847D9">
        <w:rPr>
          <w:b/>
          <w:bCs/>
          <w:iCs/>
          <w:sz w:val="28"/>
          <w:szCs w:val="28"/>
          <w:lang w:val="en-US"/>
        </w:rPr>
        <w:t>IV</w:t>
      </w:r>
      <w:r w:rsidRPr="00B847D9">
        <w:rPr>
          <w:b/>
          <w:bCs/>
          <w:iCs/>
          <w:sz w:val="28"/>
          <w:szCs w:val="28"/>
        </w:rPr>
        <w:t>. Формы контроля за предоставлением муниципальной услуги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4.1. Порядок осуществления текущего контроля за соблюдением и испо</w:t>
      </w:r>
      <w:r w:rsidRPr="00B847D9">
        <w:rPr>
          <w:sz w:val="28"/>
          <w:szCs w:val="28"/>
        </w:rPr>
        <w:t>л</w:t>
      </w:r>
      <w:r w:rsidRPr="00B847D9">
        <w:rPr>
          <w:sz w:val="28"/>
          <w:szCs w:val="28"/>
        </w:rPr>
        <w:t>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Текущий контроль за соблюдением последовательности действий, опред</w:t>
      </w:r>
      <w:r w:rsidRPr="00B847D9">
        <w:rPr>
          <w:sz w:val="28"/>
          <w:szCs w:val="28"/>
        </w:rPr>
        <w:t>е</w:t>
      </w:r>
      <w:r w:rsidRPr="00B847D9">
        <w:rPr>
          <w:sz w:val="28"/>
          <w:szCs w:val="28"/>
        </w:rPr>
        <w:t>ленных административными процедурами по предоставлению Муниципальной услуги, и принятием решений осуществляется главой Администрации, путем проведения проверок соблюдения и исполнения положений административного регламента, иных нормативных правовых актов.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</w:t>
      </w:r>
      <w:r w:rsidRPr="00B847D9">
        <w:rPr>
          <w:sz w:val="28"/>
          <w:szCs w:val="28"/>
        </w:rPr>
        <w:t>у</w:t>
      </w:r>
      <w:r w:rsidRPr="00B847D9">
        <w:rPr>
          <w:sz w:val="28"/>
          <w:szCs w:val="28"/>
        </w:rPr>
        <w:t>ниципальной услуги.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граждан.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Результаты плановых и внеплановых проверок оформляются в виде отчета о мониторинге исполнения административного регламента предоставления Муниципальной услуги</w:t>
      </w:r>
      <w:r>
        <w:rPr>
          <w:sz w:val="28"/>
          <w:szCs w:val="28"/>
        </w:rPr>
        <w:t xml:space="preserve"> </w:t>
      </w:r>
      <w:r w:rsidRPr="00B847D9">
        <w:rPr>
          <w:sz w:val="28"/>
          <w:szCs w:val="28"/>
        </w:rPr>
        <w:t xml:space="preserve">(в соответствии с постановлением </w:t>
      </w:r>
      <w:r>
        <w:rPr>
          <w:sz w:val="28"/>
          <w:szCs w:val="28"/>
        </w:rPr>
        <w:t>а</w:t>
      </w:r>
      <w:r w:rsidRPr="00B847D9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Коржевского сельского поселения Славянского района </w:t>
      </w:r>
      <w:r w:rsidRPr="00082527">
        <w:rPr>
          <w:sz w:val="28"/>
        </w:rPr>
        <w:t>от 16 февраля 2011 года № 29</w:t>
      </w:r>
      <w:r>
        <w:rPr>
          <w:sz w:val="28"/>
        </w:rPr>
        <w:t xml:space="preserve"> </w:t>
      </w:r>
      <w:r w:rsidRPr="00B847D9">
        <w:rPr>
          <w:sz w:val="28"/>
          <w:szCs w:val="28"/>
        </w:rPr>
        <w:t>«О проведении мониторинга исполнения административных регламентов предоставления муниципальных услуг и исполнения муниципальных фун</w:t>
      </w:r>
      <w:r w:rsidRPr="00B847D9">
        <w:rPr>
          <w:sz w:val="28"/>
          <w:szCs w:val="28"/>
        </w:rPr>
        <w:t>к</w:t>
      </w:r>
      <w:r w:rsidRPr="00B847D9">
        <w:rPr>
          <w:sz w:val="28"/>
          <w:szCs w:val="28"/>
        </w:rPr>
        <w:t>ций»)</w:t>
      </w:r>
      <w:r w:rsidRPr="00B847D9">
        <w:rPr>
          <w:i/>
          <w:sz w:val="28"/>
          <w:szCs w:val="28"/>
        </w:rPr>
        <w:t>,</w:t>
      </w:r>
      <w:r w:rsidRPr="00B847D9">
        <w:rPr>
          <w:sz w:val="28"/>
          <w:szCs w:val="28"/>
        </w:rPr>
        <w:t xml:space="preserve"> в котором отмечаются выявленные недостатки и предложения по их ус</w:t>
      </w:r>
      <w:r w:rsidRPr="00B847D9">
        <w:rPr>
          <w:sz w:val="28"/>
          <w:szCs w:val="28"/>
        </w:rPr>
        <w:t>т</w:t>
      </w:r>
      <w:r w:rsidRPr="00B847D9">
        <w:rPr>
          <w:sz w:val="28"/>
          <w:szCs w:val="28"/>
        </w:rPr>
        <w:t>ранению.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Плановые проверки проводятся ежеквартально до 15 числа следующего за отчетным сотрудниками Администрации.</w:t>
      </w:r>
    </w:p>
    <w:p w:rsidR="00070B98" w:rsidRPr="00B847D9" w:rsidRDefault="00070B98" w:rsidP="00B847D9">
      <w:pPr>
        <w:widowControl w:val="0"/>
        <w:spacing w:line="240" w:lineRule="atLeast"/>
        <w:ind w:firstLine="567"/>
        <w:contextualSpacing/>
        <w:jc w:val="both"/>
        <w:rPr>
          <w:sz w:val="28"/>
          <w:szCs w:val="28"/>
        </w:rPr>
      </w:pPr>
      <w:r w:rsidRPr="00B847D9">
        <w:rPr>
          <w:sz w:val="28"/>
          <w:szCs w:val="28"/>
        </w:rPr>
        <w:t>Внеплановые проверки проводятся в связи с конкретным обращением за</w:t>
      </w:r>
      <w:r w:rsidRPr="00B847D9">
        <w:rPr>
          <w:sz w:val="28"/>
          <w:szCs w:val="28"/>
        </w:rPr>
        <w:t>я</w:t>
      </w:r>
      <w:r w:rsidRPr="00B847D9">
        <w:rPr>
          <w:sz w:val="28"/>
          <w:szCs w:val="28"/>
        </w:rPr>
        <w:t xml:space="preserve">вителя </w:t>
      </w:r>
      <w:r w:rsidRPr="00B847D9">
        <w:rPr>
          <w:sz w:val="28"/>
          <w:szCs w:val="28"/>
          <w:lang w:eastAsia="ar-SA"/>
        </w:rPr>
        <w:t>главой Администрации.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4.3. Ответственность должностных лиц структурных подразделений А</w:t>
      </w:r>
      <w:r w:rsidRPr="00B847D9">
        <w:rPr>
          <w:sz w:val="28"/>
          <w:szCs w:val="28"/>
        </w:rPr>
        <w:t>д</w:t>
      </w:r>
      <w:r w:rsidRPr="00B847D9">
        <w:rPr>
          <w:sz w:val="28"/>
          <w:szCs w:val="28"/>
        </w:rPr>
        <w:t>министрации за решения и действия (бездействие), принимаемые (осущест</w:t>
      </w:r>
      <w:r w:rsidRPr="00B847D9">
        <w:rPr>
          <w:sz w:val="28"/>
          <w:szCs w:val="28"/>
        </w:rPr>
        <w:t>в</w:t>
      </w:r>
      <w:r w:rsidRPr="00B847D9">
        <w:rPr>
          <w:sz w:val="28"/>
          <w:szCs w:val="28"/>
        </w:rPr>
        <w:t>ляемые) ими в ходе предоставления муниципальной услуги.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Должностные лица, по вине которых допущены нарушения положений а</w:t>
      </w:r>
      <w:r w:rsidRPr="00B847D9">
        <w:rPr>
          <w:sz w:val="28"/>
          <w:szCs w:val="28"/>
        </w:rPr>
        <w:t>д</w:t>
      </w:r>
      <w:r w:rsidRPr="00B847D9">
        <w:rPr>
          <w:sz w:val="28"/>
          <w:szCs w:val="28"/>
        </w:rPr>
        <w:t>министративного регламента, несут административную, дисциплинарную и иную ответственность в соответствии с действующим законодательством, Ф</w:t>
      </w:r>
      <w:r w:rsidRPr="00B847D9">
        <w:rPr>
          <w:sz w:val="28"/>
          <w:szCs w:val="28"/>
        </w:rPr>
        <w:t>е</w:t>
      </w:r>
      <w:r w:rsidRPr="00B847D9">
        <w:rPr>
          <w:sz w:val="28"/>
          <w:szCs w:val="28"/>
        </w:rPr>
        <w:t>деральным законом от 2 марта 2007 года № 25-ФЗ «О муниципальной службе в Российской Федерации», а также Федеральным законом от 27 июля 2010 года № 210-ФЗ «Об организации предоставления государственных и муниципал</w:t>
      </w:r>
      <w:r w:rsidRPr="00B847D9">
        <w:rPr>
          <w:sz w:val="28"/>
          <w:szCs w:val="28"/>
        </w:rPr>
        <w:t>ь</w:t>
      </w:r>
      <w:r w:rsidRPr="00B847D9">
        <w:rPr>
          <w:sz w:val="28"/>
          <w:szCs w:val="28"/>
        </w:rPr>
        <w:t>ных услуг».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4.4. Положения, характеризующие требования к порядку и формам ко</w:t>
      </w:r>
      <w:r w:rsidRPr="00B847D9">
        <w:rPr>
          <w:sz w:val="28"/>
          <w:szCs w:val="28"/>
        </w:rPr>
        <w:t>н</w:t>
      </w:r>
      <w:r w:rsidRPr="00B847D9">
        <w:rPr>
          <w:sz w:val="28"/>
          <w:szCs w:val="28"/>
        </w:rPr>
        <w:t>троля за предоставлением муниципальной услуги, в том числе со стороны гр</w:t>
      </w:r>
      <w:r w:rsidRPr="00B847D9">
        <w:rPr>
          <w:sz w:val="28"/>
          <w:szCs w:val="28"/>
        </w:rPr>
        <w:t>а</w:t>
      </w:r>
      <w:r w:rsidRPr="00B847D9">
        <w:rPr>
          <w:sz w:val="28"/>
          <w:szCs w:val="28"/>
        </w:rPr>
        <w:t>ждан, их объединений и организаций.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Контроль за полнотой и качеством оказания Муниципальной услуги вкл</w:t>
      </w:r>
      <w:r w:rsidRPr="00B847D9">
        <w:rPr>
          <w:sz w:val="28"/>
          <w:szCs w:val="28"/>
        </w:rPr>
        <w:t>ю</w:t>
      </w:r>
      <w:r w:rsidRPr="00B847D9">
        <w:rPr>
          <w:sz w:val="28"/>
          <w:szCs w:val="28"/>
        </w:rPr>
        <w:t>чает в себя: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- проведение проверок на предмет полноты и правильности соблюдения административных процедур оказания Муниципальной услуги;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- устранение выявленных нарушений прав граждан;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- рассмотрение и подготовка ответов на запросы (обращения) граждан, с</w:t>
      </w:r>
      <w:r w:rsidRPr="00B847D9">
        <w:rPr>
          <w:sz w:val="28"/>
          <w:szCs w:val="28"/>
        </w:rPr>
        <w:t>о</w:t>
      </w:r>
      <w:r w:rsidRPr="00B847D9">
        <w:rPr>
          <w:sz w:val="28"/>
          <w:szCs w:val="28"/>
        </w:rPr>
        <w:t>держащих жалобы на решения, действия (бездействие) должностных лиц;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- заявитель имеет право на любые предусмотренные действующим закон</w:t>
      </w:r>
      <w:r w:rsidRPr="00B847D9">
        <w:rPr>
          <w:sz w:val="28"/>
          <w:szCs w:val="28"/>
        </w:rPr>
        <w:t>о</w:t>
      </w:r>
      <w:r w:rsidRPr="00B847D9">
        <w:rPr>
          <w:sz w:val="28"/>
          <w:szCs w:val="28"/>
        </w:rPr>
        <w:t>дательством формы контроля за деятельностью Администрации при предоста</w:t>
      </w:r>
      <w:r w:rsidRPr="00B847D9">
        <w:rPr>
          <w:sz w:val="28"/>
          <w:szCs w:val="28"/>
        </w:rPr>
        <w:t>в</w:t>
      </w:r>
      <w:r w:rsidRPr="00B847D9">
        <w:rPr>
          <w:sz w:val="28"/>
          <w:szCs w:val="28"/>
        </w:rPr>
        <w:t>лении Муниципальной услуги.</w:t>
      </w:r>
    </w:p>
    <w:p w:rsidR="00070B98" w:rsidRPr="00B847D9" w:rsidRDefault="00070B98" w:rsidP="00742880">
      <w:pPr>
        <w:keepNext/>
        <w:keepLines/>
        <w:widowControl w:val="0"/>
        <w:suppressAutoHyphens/>
        <w:spacing w:before="240" w:after="240"/>
        <w:ind w:left="567"/>
        <w:jc w:val="center"/>
        <w:rPr>
          <w:b/>
          <w:sz w:val="28"/>
          <w:szCs w:val="28"/>
        </w:rPr>
      </w:pPr>
      <w:r w:rsidRPr="00B847D9">
        <w:rPr>
          <w:b/>
          <w:sz w:val="28"/>
          <w:szCs w:val="28"/>
          <w:lang w:val="en-US"/>
        </w:rPr>
        <w:t>V</w:t>
      </w:r>
      <w:r w:rsidRPr="00B847D9">
        <w:rPr>
          <w:b/>
          <w:sz w:val="28"/>
          <w:szCs w:val="28"/>
        </w:rPr>
        <w:t>. Досудебный (внесудебный) порядок обжалования решения и действия (бездействия) органа, предоставляющего услугу, должностного лица органа, предоставляющего услугу, либо муниципального служащего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 xml:space="preserve">5.1. Информация для заявителя о его праве подать жалобу на </w:t>
      </w:r>
      <w:r w:rsidRPr="00B847D9">
        <w:rPr>
          <w:bCs/>
          <w:sz w:val="28"/>
          <w:szCs w:val="28"/>
        </w:rPr>
        <w:t>решения и (или) действия (бездействие) Администрации</w:t>
      </w:r>
      <w:r w:rsidRPr="00B847D9">
        <w:rPr>
          <w:sz w:val="28"/>
          <w:szCs w:val="28"/>
        </w:rPr>
        <w:t>, предоставляющей муниципал</w:t>
      </w:r>
      <w:r w:rsidRPr="00B847D9">
        <w:rPr>
          <w:sz w:val="28"/>
          <w:szCs w:val="28"/>
        </w:rPr>
        <w:t>ь</w:t>
      </w:r>
      <w:r w:rsidRPr="00B847D9">
        <w:rPr>
          <w:sz w:val="28"/>
          <w:szCs w:val="28"/>
        </w:rPr>
        <w:t>ную услугу, а также ее должностных лиц, муниципальных служащих при пр</w:t>
      </w:r>
      <w:r w:rsidRPr="00B847D9">
        <w:rPr>
          <w:sz w:val="28"/>
          <w:szCs w:val="28"/>
        </w:rPr>
        <w:t>е</w:t>
      </w:r>
      <w:r w:rsidRPr="00B847D9">
        <w:rPr>
          <w:sz w:val="28"/>
          <w:szCs w:val="28"/>
        </w:rPr>
        <w:t>доставлении муниципальной услуги (далее - жалоба).</w:t>
      </w:r>
    </w:p>
    <w:p w:rsidR="00070B98" w:rsidRPr="00B847D9" w:rsidRDefault="00070B98" w:rsidP="00B847D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 xml:space="preserve">5.1.1. </w:t>
      </w:r>
      <w:r w:rsidRPr="00B847D9">
        <w:rPr>
          <w:bCs/>
          <w:sz w:val="28"/>
          <w:szCs w:val="28"/>
        </w:rPr>
        <w:t>Заявители имеют право на обжалование решения и (или) действия (бездействия)</w:t>
      </w:r>
      <w:r w:rsidRPr="00B847D9">
        <w:rPr>
          <w:sz w:val="28"/>
          <w:szCs w:val="28"/>
        </w:rPr>
        <w:t xml:space="preserve"> Администрации, должностного лица Администрации, муниц</w:t>
      </w:r>
      <w:r w:rsidRPr="00B847D9">
        <w:rPr>
          <w:sz w:val="28"/>
          <w:szCs w:val="28"/>
        </w:rPr>
        <w:t>и</w:t>
      </w:r>
      <w:r w:rsidRPr="00B847D9">
        <w:rPr>
          <w:sz w:val="28"/>
          <w:szCs w:val="28"/>
        </w:rPr>
        <w:t>пального служащего (ответственного специалиста) в соответствии с действу</w:t>
      </w:r>
      <w:r w:rsidRPr="00B847D9">
        <w:rPr>
          <w:sz w:val="28"/>
          <w:szCs w:val="28"/>
        </w:rPr>
        <w:t>ю</w:t>
      </w:r>
      <w:r w:rsidRPr="00B847D9">
        <w:rPr>
          <w:sz w:val="28"/>
          <w:szCs w:val="28"/>
        </w:rPr>
        <w:t xml:space="preserve">щим законодательством.  </w:t>
      </w:r>
    </w:p>
    <w:p w:rsidR="00070B98" w:rsidRPr="00B847D9" w:rsidRDefault="00070B98" w:rsidP="00B847D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 xml:space="preserve">5.1.2. Заявители могут обжаловать решение и (или) действие (бездействия), принятые в ходе предоставления Муниципальной услуги должностным лицом либо муниципальным служащим Администрации – главе Администрации. 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5.2. Предмет жалобы.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5.2.1. Заявитель может сообщить о нарушении своих прав и законных и</w:t>
      </w:r>
      <w:r w:rsidRPr="00B847D9">
        <w:rPr>
          <w:sz w:val="28"/>
          <w:szCs w:val="28"/>
        </w:rPr>
        <w:t>н</w:t>
      </w:r>
      <w:r w:rsidRPr="00B847D9">
        <w:rPr>
          <w:sz w:val="28"/>
          <w:szCs w:val="28"/>
        </w:rPr>
        <w:t>тересов, а также о нарушении положений административного регламента по предоставлению услуги, некорректном поведении или нарушении служебной этики.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1) нарушение срока регистрации запроса заявителя о предоставлении усл</w:t>
      </w:r>
      <w:r w:rsidRPr="00B847D9">
        <w:rPr>
          <w:sz w:val="28"/>
          <w:szCs w:val="28"/>
        </w:rPr>
        <w:t>у</w:t>
      </w:r>
      <w:r w:rsidRPr="00B847D9">
        <w:rPr>
          <w:sz w:val="28"/>
          <w:szCs w:val="28"/>
        </w:rPr>
        <w:t>ги;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2) нарушение срока предоставления услуги;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3) требование у заявителя документов, не предусмотренных нормативн</w:t>
      </w:r>
      <w:r w:rsidRPr="00B847D9">
        <w:rPr>
          <w:sz w:val="28"/>
          <w:szCs w:val="28"/>
        </w:rPr>
        <w:t>ы</w:t>
      </w:r>
      <w:r w:rsidRPr="00B847D9">
        <w:rPr>
          <w:sz w:val="28"/>
          <w:szCs w:val="28"/>
        </w:rPr>
        <w:t>ми правовыми актами Российской Федерации, нормативными правовыми акт</w:t>
      </w:r>
      <w:r w:rsidRPr="00B847D9">
        <w:rPr>
          <w:sz w:val="28"/>
          <w:szCs w:val="28"/>
        </w:rPr>
        <w:t>а</w:t>
      </w:r>
      <w:r w:rsidRPr="00B847D9">
        <w:rPr>
          <w:sz w:val="28"/>
          <w:szCs w:val="28"/>
        </w:rPr>
        <w:t>ми Краснодарского края, муниципальными правовыми актами Администрации для предоставления услуги;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B847D9">
        <w:rPr>
          <w:sz w:val="28"/>
          <w:szCs w:val="28"/>
        </w:rPr>
        <w:t>а</w:t>
      </w:r>
      <w:r w:rsidRPr="00B847D9">
        <w:rPr>
          <w:sz w:val="28"/>
          <w:szCs w:val="28"/>
        </w:rPr>
        <w:t>вовыми актами Краснодарского края, правовыми актами Администрации для предоставления услуги, у заявителя;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5) отказ в предоставлении услуги, если основания отказа не предусмотр</w:t>
      </w:r>
      <w:r w:rsidRPr="00B847D9">
        <w:rPr>
          <w:sz w:val="28"/>
          <w:szCs w:val="28"/>
        </w:rPr>
        <w:t>е</w:t>
      </w:r>
      <w:r w:rsidRPr="00B847D9">
        <w:rPr>
          <w:sz w:val="28"/>
          <w:szCs w:val="28"/>
        </w:rPr>
        <w:t>ны федеральными законами и принятыми в соответствии с ними иными норм</w:t>
      </w:r>
      <w:r w:rsidRPr="00B847D9">
        <w:rPr>
          <w:sz w:val="28"/>
          <w:szCs w:val="28"/>
        </w:rPr>
        <w:t>а</w:t>
      </w:r>
      <w:r w:rsidRPr="00B847D9">
        <w:rPr>
          <w:sz w:val="28"/>
          <w:szCs w:val="28"/>
        </w:rPr>
        <w:t>тивными правовыми актами Российской Федерации, нормативными правовыми актами Краснодарского края, правовыми актами Администрации;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6) затребование с заявителя при предоставлении услуги платы, не пред</w:t>
      </w:r>
      <w:r w:rsidRPr="00B847D9">
        <w:rPr>
          <w:sz w:val="28"/>
          <w:szCs w:val="28"/>
        </w:rPr>
        <w:t>у</w:t>
      </w:r>
      <w:r w:rsidRPr="00B847D9">
        <w:rPr>
          <w:sz w:val="28"/>
          <w:szCs w:val="28"/>
        </w:rPr>
        <w:t>смотренной нормативными правовыми актами Российской Федерации, норм</w:t>
      </w:r>
      <w:r w:rsidRPr="00B847D9">
        <w:rPr>
          <w:sz w:val="28"/>
          <w:szCs w:val="28"/>
        </w:rPr>
        <w:t>а</w:t>
      </w:r>
      <w:r w:rsidRPr="00B847D9">
        <w:rPr>
          <w:sz w:val="28"/>
          <w:szCs w:val="28"/>
        </w:rPr>
        <w:t>тивными правовыми актами Краснодарского края,  правовыми актами Админ</w:t>
      </w:r>
      <w:r w:rsidRPr="00B847D9">
        <w:rPr>
          <w:sz w:val="28"/>
          <w:szCs w:val="28"/>
        </w:rPr>
        <w:t>и</w:t>
      </w:r>
      <w:r w:rsidRPr="00B847D9">
        <w:rPr>
          <w:sz w:val="28"/>
          <w:szCs w:val="28"/>
        </w:rPr>
        <w:t>страции;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7) отказ Администрации, предоставляющей услугу, должностного лица в исправлении допущенных опечаток и ошибок в выданных в результате предо</w:t>
      </w:r>
      <w:r w:rsidRPr="00B847D9">
        <w:rPr>
          <w:sz w:val="28"/>
          <w:szCs w:val="28"/>
        </w:rPr>
        <w:t>с</w:t>
      </w:r>
      <w:r w:rsidRPr="00B847D9">
        <w:rPr>
          <w:sz w:val="28"/>
          <w:szCs w:val="28"/>
        </w:rPr>
        <w:t>тавления услуги документах либо нарушение установленного срока таких и</w:t>
      </w:r>
      <w:r w:rsidRPr="00B847D9">
        <w:rPr>
          <w:sz w:val="28"/>
          <w:szCs w:val="28"/>
        </w:rPr>
        <w:t>с</w:t>
      </w:r>
      <w:r w:rsidRPr="00B847D9">
        <w:rPr>
          <w:sz w:val="28"/>
          <w:szCs w:val="28"/>
        </w:rPr>
        <w:t>правлений.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5.2.2. Жалобы подлежат </w:t>
      </w:r>
      <w:r w:rsidRPr="00B847D9">
        <w:rPr>
          <w:sz w:val="28"/>
          <w:szCs w:val="28"/>
        </w:rPr>
        <w:t xml:space="preserve">рассмотрению бесплатно. 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Порядок подачи </w:t>
      </w:r>
      <w:r w:rsidRPr="00B847D9">
        <w:rPr>
          <w:sz w:val="28"/>
          <w:szCs w:val="28"/>
        </w:rPr>
        <w:t>и рассмотрения жалобы.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5.3.1. Заявители имеют право обратит</w:t>
      </w:r>
      <w:r>
        <w:rPr>
          <w:sz w:val="28"/>
          <w:szCs w:val="28"/>
        </w:rPr>
        <w:t>ь</w:t>
      </w:r>
      <w:r w:rsidRPr="00B847D9">
        <w:rPr>
          <w:sz w:val="28"/>
          <w:szCs w:val="28"/>
        </w:rPr>
        <w:t xml:space="preserve">ся с жалобой или направить ее в письменном или электронном виде.  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Жалоба может быть подана в письменной форме на бумажном носителе в Администрацию, в том числе через МАУ «МФЦ Славянского района» (если Муниципальная услуга предоставлялась через МАУ «МФЦ Славянского ра</w:t>
      </w:r>
      <w:r w:rsidRPr="00B847D9">
        <w:rPr>
          <w:sz w:val="28"/>
          <w:szCs w:val="28"/>
        </w:rPr>
        <w:t>й</w:t>
      </w:r>
      <w:r w:rsidRPr="00B847D9">
        <w:rPr>
          <w:sz w:val="28"/>
          <w:szCs w:val="28"/>
        </w:rPr>
        <w:t>она».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5.3.2. Жалоба должна содержать: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1) наименование органа, предоставляющего услугу или Ф.И.О. должнос</w:t>
      </w:r>
      <w:r w:rsidRPr="00B847D9">
        <w:rPr>
          <w:sz w:val="28"/>
          <w:szCs w:val="28"/>
        </w:rPr>
        <w:t>т</w:t>
      </w:r>
      <w:r w:rsidRPr="00B847D9">
        <w:rPr>
          <w:sz w:val="28"/>
          <w:szCs w:val="28"/>
        </w:rPr>
        <w:t>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B847D9">
        <w:rPr>
          <w:sz w:val="28"/>
          <w:szCs w:val="28"/>
        </w:rPr>
        <w:t>о</w:t>
      </w:r>
      <w:r w:rsidRPr="00B847D9">
        <w:rPr>
          <w:sz w:val="28"/>
          <w:szCs w:val="28"/>
        </w:rPr>
        <w:t>го телефона, адрес (адреса) электронной почты (при наличии) и почтовый а</w:t>
      </w:r>
      <w:r w:rsidRPr="00B847D9">
        <w:rPr>
          <w:sz w:val="28"/>
          <w:szCs w:val="28"/>
        </w:rPr>
        <w:t>д</w:t>
      </w:r>
      <w:r w:rsidRPr="00B847D9">
        <w:rPr>
          <w:sz w:val="28"/>
          <w:szCs w:val="28"/>
        </w:rPr>
        <w:t>рес, по которым должен быть направлен ответ заявителю;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3) сведения об обжалуемых решениях и действиях (бездействии) органа, предоставляющего услугу, либо его служащего;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4) доводы, на основании которых заявитель не согласен с решением и де</w:t>
      </w:r>
      <w:r w:rsidRPr="00B847D9">
        <w:rPr>
          <w:sz w:val="28"/>
          <w:szCs w:val="28"/>
        </w:rPr>
        <w:t>й</w:t>
      </w:r>
      <w:r w:rsidRPr="00B847D9">
        <w:rPr>
          <w:sz w:val="28"/>
          <w:szCs w:val="28"/>
        </w:rPr>
        <w:t>ствием (бездействием) органа, предоставляющего услугу, либо его служащего. Заявителем могут быть представлены документы (при наличии), подтве</w:t>
      </w:r>
      <w:r w:rsidRPr="00B847D9">
        <w:rPr>
          <w:sz w:val="28"/>
          <w:szCs w:val="28"/>
        </w:rPr>
        <w:t>р</w:t>
      </w:r>
      <w:r w:rsidRPr="00B847D9">
        <w:rPr>
          <w:sz w:val="28"/>
          <w:szCs w:val="28"/>
        </w:rPr>
        <w:t>ждающие доводы заявителя, либо их копии.</w:t>
      </w:r>
    </w:p>
    <w:p w:rsidR="00070B98" w:rsidRPr="00B847D9" w:rsidRDefault="00070B98" w:rsidP="00B847D9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В случае если жалоба подается через представителя заявителя, представл</w:t>
      </w:r>
      <w:r w:rsidRPr="00B847D9">
        <w:rPr>
          <w:sz w:val="28"/>
          <w:szCs w:val="28"/>
        </w:rPr>
        <w:t>я</w:t>
      </w:r>
      <w:r w:rsidRPr="00B847D9">
        <w:rPr>
          <w:sz w:val="28"/>
          <w:szCs w:val="28"/>
        </w:rPr>
        <w:t>ется документ, подтверждающий полномочия на осуществление действий от имени заявителя: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а) оформленная в соответствии с законом Российской Федерации довере</w:t>
      </w:r>
      <w:r w:rsidRPr="00B847D9">
        <w:rPr>
          <w:sz w:val="28"/>
          <w:szCs w:val="28"/>
        </w:rPr>
        <w:t>н</w:t>
      </w:r>
      <w:r w:rsidRPr="00B847D9">
        <w:rPr>
          <w:sz w:val="28"/>
          <w:szCs w:val="28"/>
        </w:rPr>
        <w:t>ность (для физических лиц);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б) оформленная в соответствии с законом Российской Федерации довере</w:t>
      </w:r>
      <w:r w:rsidRPr="00B847D9">
        <w:rPr>
          <w:sz w:val="28"/>
          <w:szCs w:val="28"/>
        </w:rPr>
        <w:t>н</w:t>
      </w:r>
      <w:r w:rsidRPr="00B847D9">
        <w:rPr>
          <w:sz w:val="28"/>
          <w:szCs w:val="28"/>
        </w:rPr>
        <w:t>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в) копия решения о назначении или об избрании либо приказа о назнач</w:t>
      </w:r>
      <w:r w:rsidRPr="00B847D9">
        <w:rPr>
          <w:sz w:val="28"/>
          <w:szCs w:val="28"/>
        </w:rPr>
        <w:t>е</w:t>
      </w:r>
      <w:r w:rsidRPr="00B847D9">
        <w:rPr>
          <w:sz w:val="28"/>
          <w:szCs w:val="28"/>
        </w:rPr>
        <w:t>нии физического лица на должность, в соответствии с которым такое физич</w:t>
      </w:r>
      <w:r w:rsidRPr="00B847D9">
        <w:rPr>
          <w:sz w:val="28"/>
          <w:szCs w:val="28"/>
        </w:rPr>
        <w:t>е</w:t>
      </w:r>
      <w:r w:rsidRPr="00B847D9">
        <w:rPr>
          <w:sz w:val="28"/>
          <w:szCs w:val="28"/>
        </w:rPr>
        <w:t xml:space="preserve">ское лицо обладает правом действовать от имени заявителя без доверенности.  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bCs/>
          <w:sz w:val="28"/>
          <w:szCs w:val="28"/>
        </w:rPr>
        <w:t xml:space="preserve">5.4. </w:t>
      </w:r>
      <w:r w:rsidRPr="00B847D9">
        <w:rPr>
          <w:sz w:val="28"/>
          <w:szCs w:val="28"/>
        </w:rPr>
        <w:t>Прием жалоб.</w:t>
      </w:r>
    </w:p>
    <w:p w:rsidR="00070B98" w:rsidRPr="00B847D9" w:rsidRDefault="00070B98" w:rsidP="00B847D9">
      <w:pPr>
        <w:widowControl w:val="0"/>
        <w:ind w:firstLine="567"/>
        <w:jc w:val="both"/>
        <w:rPr>
          <w:bCs/>
          <w:sz w:val="28"/>
          <w:szCs w:val="28"/>
        </w:rPr>
      </w:pPr>
      <w:r w:rsidRPr="00B847D9">
        <w:rPr>
          <w:sz w:val="28"/>
          <w:szCs w:val="28"/>
        </w:rPr>
        <w:t>Прием жалоб в письменной форме осуществляется в месте предоставления услуги (в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услуги).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 xml:space="preserve">Жалоба в письменной форме может быть также подана (направлена): 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 xml:space="preserve">- в приемную Администрации, расположенную по адресу: Краснодарский край, Славянский район, </w:t>
      </w:r>
      <w:r w:rsidRPr="00082527">
        <w:rPr>
          <w:kern w:val="2"/>
          <w:sz w:val="28"/>
        </w:rPr>
        <w:t>хутор Коржевский, ул. Октябрьская, 27</w:t>
      </w:r>
      <w:r w:rsidRPr="00B847D9">
        <w:rPr>
          <w:sz w:val="28"/>
          <w:szCs w:val="28"/>
        </w:rPr>
        <w:t>, часы приема ежедневно, кроме выходных и праздничных дней, с 8 ч. 00 мин. до 17 ч. 00 мин.;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 xml:space="preserve">- по почте - </w:t>
      </w:r>
      <w:r w:rsidRPr="00B847D9">
        <w:rPr>
          <w:bCs/>
          <w:sz w:val="28"/>
          <w:szCs w:val="28"/>
        </w:rPr>
        <w:t xml:space="preserve">на адрес Администрации, </w:t>
      </w:r>
      <w:r w:rsidRPr="00B847D9">
        <w:rPr>
          <w:sz w:val="28"/>
          <w:szCs w:val="28"/>
        </w:rPr>
        <w:t xml:space="preserve">посредством факсимильной связи - по телефону </w:t>
      </w:r>
      <w:r w:rsidRPr="00082527">
        <w:rPr>
          <w:kern w:val="2"/>
          <w:sz w:val="28"/>
        </w:rPr>
        <w:t>8(86146) 98-2-35, 98-1-63</w:t>
      </w:r>
      <w:r w:rsidRPr="00B847D9">
        <w:rPr>
          <w:sz w:val="28"/>
          <w:szCs w:val="28"/>
        </w:rPr>
        <w:t>.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При личном приеме жалоба может быть подана в приемную. Время приема жалоб должно совпадать со временем предоставления услуг.</w:t>
      </w:r>
    </w:p>
    <w:p w:rsidR="00070B98" w:rsidRPr="00B847D9" w:rsidRDefault="00070B98" w:rsidP="00B847D9">
      <w:pPr>
        <w:widowControl w:val="0"/>
        <w:ind w:firstLine="567"/>
        <w:jc w:val="both"/>
        <w:rPr>
          <w:bCs/>
          <w:sz w:val="28"/>
          <w:szCs w:val="28"/>
        </w:rPr>
      </w:pPr>
      <w:r w:rsidRPr="00B847D9">
        <w:rPr>
          <w:bCs/>
          <w:sz w:val="28"/>
          <w:szCs w:val="28"/>
        </w:rPr>
        <w:t xml:space="preserve">В электронном виде жалоба может быть подана заявителем посредством: </w:t>
      </w:r>
      <w:r w:rsidRPr="00B847D9">
        <w:rPr>
          <w:sz w:val="28"/>
          <w:szCs w:val="28"/>
        </w:rPr>
        <w:t>официального сайта Администрации в информационно-телекоммуникационной сети «Интернет»; официального адреса электронной почты Администрации;</w:t>
      </w:r>
      <w:r w:rsidRPr="00B847D9">
        <w:rPr>
          <w:bCs/>
          <w:sz w:val="28"/>
          <w:szCs w:val="28"/>
        </w:rPr>
        <w:t xml:space="preserve"> Единого портала государственных и муниципальных услуг (функций); Портала государственных и муниципальных услуг Краснодарского края». 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При подаче жалобы в электронном виде жалоба и документ, подтве</w:t>
      </w:r>
      <w:r w:rsidRPr="00B847D9">
        <w:rPr>
          <w:sz w:val="28"/>
          <w:szCs w:val="28"/>
        </w:rPr>
        <w:t>р</w:t>
      </w:r>
      <w:r w:rsidRPr="00B847D9">
        <w:rPr>
          <w:sz w:val="28"/>
          <w:szCs w:val="28"/>
        </w:rPr>
        <w:t>ждающий полномочия представителя заявителя, могут быть представлены в форме электронных документов, подписанных электронной подписью, вид к</w:t>
      </w:r>
      <w:r w:rsidRPr="00B847D9">
        <w:rPr>
          <w:sz w:val="28"/>
          <w:szCs w:val="28"/>
        </w:rPr>
        <w:t>о</w:t>
      </w:r>
      <w:r w:rsidRPr="00B847D9">
        <w:rPr>
          <w:sz w:val="28"/>
          <w:szCs w:val="28"/>
        </w:rPr>
        <w:t xml:space="preserve">торой предусмотрен </w:t>
      </w:r>
      <w:hyperlink r:id="rId16" w:history="1">
        <w:r w:rsidRPr="00B847D9">
          <w:rPr>
            <w:sz w:val="28"/>
            <w:szCs w:val="28"/>
          </w:rPr>
          <w:t>законодательством</w:t>
        </w:r>
      </w:hyperlink>
      <w:r w:rsidRPr="00B847D9">
        <w:rPr>
          <w:sz w:val="28"/>
          <w:szCs w:val="28"/>
        </w:rPr>
        <w:t xml:space="preserve"> Российской Федерации, при этом д</w:t>
      </w:r>
      <w:r w:rsidRPr="00B847D9">
        <w:rPr>
          <w:sz w:val="28"/>
          <w:szCs w:val="28"/>
        </w:rPr>
        <w:t>о</w:t>
      </w:r>
      <w:r w:rsidRPr="00B847D9">
        <w:rPr>
          <w:sz w:val="28"/>
          <w:szCs w:val="28"/>
        </w:rPr>
        <w:t>кумент, удостоверяющий личность заявителя, не требуется.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5.4.1. Жалоба рассматривается Администрацией в соответствии с поря</w:t>
      </w:r>
      <w:r w:rsidRPr="00B847D9">
        <w:rPr>
          <w:sz w:val="28"/>
          <w:szCs w:val="28"/>
        </w:rPr>
        <w:t>д</w:t>
      </w:r>
      <w:r w:rsidRPr="00B847D9">
        <w:rPr>
          <w:sz w:val="28"/>
          <w:szCs w:val="28"/>
        </w:rPr>
        <w:t>ком подачи и рассмотрения жалоб на решение и действия (бездействие) Адм</w:t>
      </w:r>
      <w:r w:rsidRPr="00B847D9">
        <w:rPr>
          <w:sz w:val="28"/>
          <w:szCs w:val="28"/>
        </w:rPr>
        <w:t>и</w:t>
      </w:r>
      <w:r w:rsidRPr="00B847D9">
        <w:rPr>
          <w:sz w:val="28"/>
          <w:szCs w:val="28"/>
        </w:rPr>
        <w:t>нистрации, ее должностных либо муниципальных служащих.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Жалоба на нарушение порядка предоставления услуги многофункционал</w:t>
      </w:r>
      <w:r w:rsidRPr="00B847D9">
        <w:rPr>
          <w:sz w:val="28"/>
          <w:szCs w:val="28"/>
        </w:rPr>
        <w:t>ь</w:t>
      </w:r>
      <w:r w:rsidRPr="00B847D9">
        <w:rPr>
          <w:sz w:val="28"/>
          <w:szCs w:val="28"/>
        </w:rPr>
        <w:t>ным центром рассматривается в соответствии с порядком рассмотрения жалоб Администрацией. При этом срок рассмотрения жалобы исчисляется со дня р</w:t>
      </w:r>
      <w:r w:rsidRPr="00B847D9">
        <w:rPr>
          <w:sz w:val="28"/>
          <w:szCs w:val="28"/>
        </w:rPr>
        <w:t>е</w:t>
      </w:r>
      <w:r w:rsidRPr="00B847D9">
        <w:rPr>
          <w:sz w:val="28"/>
          <w:szCs w:val="28"/>
        </w:rPr>
        <w:t>гистрации жалобы в Администрации на ее рассмотрение.</w:t>
      </w:r>
    </w:p>
    <w:p w:rsidR="00070B98" w:rsidRPr="00B847D9" w:rsidRDefault="00070B98" w:rsidP="00B847D9">
      <w:pPr>
        <w:widowControl w:val="0"/>
        <w:ind w:firstLine="567"/>
        <w:jc w:val="both"/>
        <w:rPr>
          <w:bCs/>
          <w:sz w:val="28"/>
          <w:szCs w:val="28"/>
        </w:rPr>
      </w:pPr>
      <w:r w:rsidRPr="00B847D9">
        <w:rPr>
          <w:sz w:val="28"/>
          <w:szCs w:val="28"/>
        </w:rPr>
        <w:t xml:space="preserve">5.4.2. </w:t>
      </w:r>
      <w:r w:rsidRPr="00B847D9">
        <w:rPr>
          <w:bCs/>
          <w:sz w:val="28"/>
          <w:szCs w:val="28"/>
        </w:rPr>
        <w:t>В случае подачи заявителем жалобы через МАУ «МФЦ Славянского района» многофункциональный центр обеспечивает ее передачу в общий отдел Администрации на ее рассмотрение в порядке и сроки, которые установлены соглашением о взаимодействии между многофункциональным центром и А</w:t>
      </w:r>
      <w:r w:rsidRPr="00B847D9">
        <w:rPr>
          <w:bCs/>
          <w:sz w:val="28"/>
          <w:szCs w:val="28"/>
        </w:rPr>
        <w:t>д</w:t>
      </w:r>
      <w:r w:rsidRPr="00B847D9">
        <w:rPr>
          <w:bCs/>
          <w:sz w:val="28"/>
          <w:szCs w:val="28"/>
        </w:rPr>
        <w:t>министрацией, но не позднее следующего рабочего дня со дня поступления ж</w:t>
      </w:r>
      <w:r w:rsidRPr="00B847D9">
        <w:rPr>
          <w:bCs/>
          <w:sz w:val="28"/>
          <w:szCs w:val="28"/>
        </w:rPr>
        <w:t>а</w:t>
      </w:r>
      <w:r w:rsidRPr="00B847D9">
        <w:rPr>
          <w:bCs/>
          <w:sz w:val="28"/>
          <w:szCs w:val="28"/>
        </w:rPr>
        <w:t>лобы.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5.5. Сроки рассмотрения жалоб.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Жалоба подлежит рассмотрению должностными лицами Администрации, наделенными полномочиями по рассмотрению жалоб в течение 15 (пятнадцати) рабочих дней со дня ее регистрации в Администрации, должностного лица А</w:t>
      </w:r>
      <w:r w:rsidRPr="00B847D9">
        <w:rPr>
          <w:sz w:val="28"/>
          <w:szCs w:val="28"/>
        </w:rPr>
        <w:t>д</w:t>
      </w:r>
      <w:r w:rsidRPr="00B847D9">
        <w:rPr>
          <w:sz w:val="28"/>
          <w:szCs w:val="28"/>
        </w:rPr>
        <w:t>министрации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рассматрив</w:t>
      </w:r>
      <w:r w:rsidRPr="00B847D9">
        <w:rPr>
          <w:sz w:val="28"/>
          <w:szCs w:val="28"/>
        </w:rPr>
        <w:t>а</w:t>
      </w:r>
      <w:r w:rsidRPr="00B847D9">
        <w:rPr>
          <w:sz w:val="28"/>
          <w:szCs w:val="28"/>
        </w:rPr>
        <w:t>ется в течение 5(пяти) рабочих дней со дня ее регистрации.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По результатам рассмотрения жалобы Администрация принимает одно из следующих решений: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документах, возврата заявителю денежных средств, взимание которых не предусмотрено нормативными правовыми актами Ро</w:t>
      </w:r>
      <w:r w:rsidRPr="00B847D9">
        <w:rPr>
          <w:sz w:val="28"/>
          <w:szCs w:val="28"/>
        </w:rPr>
        <w:t>с</w:t>
      </w:r>
      <w:r w:rsidRPr="00B847D9">
        <w:rPr>
          <w:sz w:val="28"/>
          <w:szCs w:val="28"/>
        </w:rPr>
        <w:t>сийской Федерации и принятыми в соответствии с ними нормативными прав</w:t>
      </w:r>
      <w:r w:rsidRPr="00B847D9">
        <w:rPr>
          <w:sz w:val="28"/>
          <w:szCs w:val="28"/>
        </w:rPr>
        <w:t>о</w:t>
      </w:r>
      <w:r w:rsidRPr="00B847D9">
        <w:rPr>
          <w:sz w:val="28"/>
          <w:szCs w:val="28"/>
        </w:rPr>
        <w:t>выми актами Краснодарского края, правовыми актами Администрации, а также в иных формах.</w:t>
      </w:r>
    </w:p>
    <w:p w:rsidR="00070B98" w:rsidRPr="00B847D9" w:rsidRDefault="00070B98" w:rsidP="00B847D9">
      <w:pPr>
        <w:widowControl w:val="0"/>
        <w:ind w:firstLine="567"/>
        <w:jc w:val="both"/>
        <w:rPr>
          <w:bCs/>
          <w:sz w:val="28"/>
          <w:szCs w:val="28"/>
        </w:rPr>
      </w:pPr>
      <w:r w:rsidRPr="00B847D9">
        <w:rPr>
          <w:bCs/>
          <w:sz w:val="28"/>
          <w:szCs w:val="28"/>
        </w:rPr>
        <w:t>При удовлетворении жалобы заявителю выдается результат Муниципал</w:t>
      </w:r>
      <w:r w:rsidRPr="00B847D9">
        <w:rPr>
          <w:bCs/>
          <w:sz w:val="28"/>
          <w:szCs w:val="28"/>
        </w:rPr>
        <w:t>ь</w:t>
      </w:r>
      <w:r w:rsidRPr="00B847D9">
        <w:rPr>
          <w:bCs/>
          <w:sz w:val="28"/>
          <w:szCs w:val="28"/>
        </w:rPr>
        <w:t>ной услуги, не позднее 5 рабочих дней со дня принятия решения, если иное не установлено законодательством Российской Федерации</w:t>
      </w:r>
      <w:r w:rsidRPr="00B847D9">
        <w:rPr>
          <w:sz w:val="28"/>
          <w:szCs w:val="28"/>
        </w:rPr>
        <w:t>;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2) отказывает в удовлетворении жалобы.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5.6. Администрация отказывает в удовлетворении жалобы в следующих случаях:</w:t>
      </w:r>
    </w:p>
    <w:p w:rsidR="00070B98" w:rsidRPr="00B847D9" w:rsidRDefault="00070B98" w:rsidP="00B847D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070B98" w:rsidRPr="00B847D9" w:rsidRDefault="00070B98" w:rsidP="00B847D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б) подача жалобы лицом, полномочия которого не подтверждены в поря</w:t>
      </w:r>
      <w:r w:rsidRPr="00B847D9">
        <w:rPr>
          <w:sz w:val="28"/>
          <w:szCs w:val="28"/>
        </w:rPr>
        <w:t>д</w:t>
      </w:r>
      <w:r w:rsidRPr="00B847D9">
        <w:rPr>
          <w:sz w:val="28"/>
          <w:szCs w:val="28"/>
        </w:rPr>
        <w:t>ке, установленном законодательством Российской Федерации, в том числе в с</w:t>
      </w:r>
      <w:r w:rsidRPr="00B847D9">
        <w:rPr>
          <w:sz w:val="28"/>
          <w:szCs w:val="28"/>
        </w:rPr>
        <w:t>о</w:t>
      </w:r>
      <w:r w:rsidRPr="00B847D9">
        <w:rPr>
          <w:sz w:val="28"/>
          <w:szCs w:val="28"/>
        </w:rPr>
        <w:t>ответствии с пунктом 5.3.2 настоящего регламента;</w:t>
      </w:r>
    </w:p>
    <w:p w:rsidR="00070B98" w:rsidRPr="00B847D9" w:rsidRDefault="00070B98" w:rsidP="00B847D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в) наличие решения по жалобе, принятого ранее в отношении того же за</w:t>
      </w:r>
      <w:r w:rsidRPr="00B847D9">
        <w:rPr>
          <w:sz w:val="28"/>
          <w:szCs w:val="28"/>
        </w:rPr>
        <w:t>я</w:t>
      </w:r>
      <w:r w:rsidRPr="00B847D9">
        <w:rPr>
          <w:sz w:val="28"/>
          <w:szCs w:val="28"/>
        </w:rPr>
        <w:t>вителя и по тому же предмету жалобы.</w:t>
      </w:r>
    </w:p>
    <w:p w:rsidR="00070B98" w:rsidRPr="00B847D9" w:rsidRDefault="00070B98" w:rsidP="00B847D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5.6.1. Администрация вправе оставить жалобу без ответа в следующих случаях:</w:t>
      </w:r>
    </w:p>
    <w:p w:rsidR="00070B98" w:rsidRPr="00B847D9" w:rsidRDefault="00070B98" w:rsidP="00B847D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70B98" w:rsidRPr="00B847D9" w:rsidRDefault="00070B98" w:rsidP="00B847D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</w:t>
      </w:r>
      <w:r w:rsidRPr="00B847D9">
        <w:rPr>
          <w:sz w:val="28"/>
          <w:szCs w:val="28"/>
        </w:rPr>
        <w:t>а</w:t>
      </w:r>
      <w:r w:rsidRPr="00B847D9">
        <w:rPr>
          <w:sz w:val="28"/>
          <w:szCs w:val="28"/>
        </w:rPr>
        <w:t>занные в жалобе.</w:t>
      </w:r>
    </w:p>
    <w:p w:rsidR="00070B98" w:rsidRPr="00B847D9" w:rsidRDefault="00070B98" w:rsidP="00B847D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5.7. Порядок информирования заявителя о результатах рассмотрения ж</w:t>
      </w:r>
      <w:r w:rsidRPr="00B847D9">
        <w:rPr>
          <w:sz w:val="28"/>
          <w:szCs w:val="28"/>
        </w:rPr>
        <w:t>а</w:t>
      </w:r>
      <w:r w:rsidRPr="00B847D9">
        <w:rPr>
          <w:sz w:val="28"/>
          <w:szCs w:val="28"/>
        </w:rPr>
        <w:t>лобы.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70B98" w:rsidRPr="00B847D9" w:rsidRDefault="00070B98" w:rsidP="00B847D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5.8. Порядок обжалования решения по жалобе.</w:t>
      </w:r>
    </w:p>
    <w:p w:rsidR="00070B98" w:rsidRPr="00B847D9" w:rsidRDefault="00070B98" w:rsidP="00B847D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B847D9">
        <w:rPr>
          <w:bCs/>
          <w:sz w:val="28"/>
          <w:szCs w:val="28"/>
        </w:rPr>
        <w:t>Заявители вправе обжаловать решение по жалобе в судебном порядке в с</w:t>
      </w:r>
      <w:r w:rsidRPr="00B847D9">
        <w:rPr>
          <w:bCs/>
          <w:sz w:val="28"/>
          <w:szCs w:val="28"/>
        </w:rPr>
        <w:t>о</w:t>
      </w:r>
      <w:r w:rsidRPr="00B847D9">
        <w:rPr>
          <w:bCs/>
          <w:sz w:val="28"/>
          <w:szCs w:val="28"/>
        </w:rPr>
        <w:t>ответствии с подведомственностью дел, установленной процессуальным зак</w:t>
      </w:r>
      <w:r w:rsidRPr="00B847D9">
        <w:rPr>
          <w:bCs/>
          <w:sz w:val="28"/>
          <w:szCs w:val="28"/>
        </w:rPr>
        <w:t>о</w:t>
      </w:r>
      <w:r w:rsidRPr="00B847D9">
        <w:rPr>
          <w:bCs/>
          <w:sz w:val="28"/>
          <w:szCs w:val="28"/>
        </w:rPr>
        <w:t>нодательством Российской Федерации.</w:t>
      </w:r>
    </w:p>
    <w:p w:rsidR="00070B98" w:rsidRPr="00B847D9" w:rsidRDefault="00070B98" w:rsidP="00B847D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 xml:space="preserve">5.9. </w:t>
      </w:r>
      <w:r w:rsidRPr="00B847D9">
        <w:rPr>
          <w:bCs/>
          <w:sz w:val="28"/>
          <w:szCs w:val="28"/>
        </w:rPr>
        <w:t>Право заявителя на получение информации и документов,</w:t>
      </w:r>
      <w:r>
        <w:rPr>
          <w:bCs/>
          <w:sz w:val="28"/>
          <w:szCs w:val="28"/>
        </w:rPr>
        <w:t xml:space="preserve"> </w:t>
      </w:r>
      <w:r w:rsidRPr="00B847D9">
        <w:rPr>
          <w:bCs/>
          <w:sz w:val="28"/>
          <w:szCs w:val="28"/>
        </w:rPr>
        <w:t>необход</w:t>
      </w:r>
      <w:r w:rsidRPr="00B847D9">
        <w:rPr>
          <w:bCs/>
          <w:sz w:val="28"/>
          <w:szCs w:val="28"/>
        </w:rPr>
        <w:t>и</w:t>
      </w:r>
      <w:r w:rsidRPr="00B847D9">
        <w:rPr>
          <w:bCs/>
          <w:sz w:val="28"/>
          <w:szCs w:val="28"/>
        </w:rPr>
        <w:t>мых для обоснования и рассмотрения жалобы.</w:t>
      </w:r>
    </w:p>
    <w:p w:rsidR="00070B98" w:rsidRPr="00B847D9" w:rsidRDefault="00070B98" w:rsidP="00B847D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B847D9">
        <w:rPr>
          <w:bCs/>
          <w:sz w:val="28"/>
          <w:szCs w:val="28"/>
        </w:rPr>
        <w:t xml:space="preserve">Заявители имеют право обратиться в </w:t>
      </w:r>
      <w:r w:rsidRPr="00B847D9">
        <w:rPr>
          <w:sz w:val="28"/>
          <w:szCs w:val="28"/>
        </w:rPr>
        <w:t xml:space="preserve">Администрацию </w:t>
      </w:r>
      <w:r w:rsidRPr="00B847D9">
        <w:rPr>
          <w:bCs/>
          <w:sz w:val="28"/>
          <w:szCs w:val="28"/>
        </w:rPr>
        <w:t>за получением и</w:t>
      </w:r>
      <w:r w:rsidRPr="00B847D9">
        <w:rPr>
          <w:bCs/>
          <w:sz w:val="28"/>
          <w:szCs w:val="28"/>
        </w:rPr>
        <w:t>н</w:t>
      </w:r>
      <w:r w:rsidRPr="00B847D9">
        <w:rPr>
          <w:bCs/>
          <w:sz w:val="28"/>
          <w:szCs w:val="28"/>
        </w:rPr>
        <w:t>формации и документов, необходимых для обоснования и рассмотрения жал</w:t>
      </w:r>
      <w:r w:rsidRPr="00B847D9">
        <w:rPr>
          <w:bCs/>
          <w:sz w:val="28"/>
          <w:szCs w:val="28"/>
        </w:rPr>
        <w:t>о</w:t>
      </w:r>
      <w:r w:rsidRPr="00B847D9">
        <w:rPr>
          <w:bCs/>
          <w:sz w:val="28"/>
          <w:szCs w:val="28"/>
        </w:rPr>
        <w:t>бы.</w:t>
      </w:r>
    </w:p>
    <w:p w:rsidR="00070B98" w:rsidRPr="00B847D9" w:rsidRDefault="00070B98" w:rsidP="00B847D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5.10. Способы информирования заявителей о порядке подачи и рассмотр</w:t>
      </w:r>
      <w:r w:rsidRPr="00B847D9">
        <w:rPr>
          <w:sz w:val="28"/>
          <w:szCs w:val="28"/>
        </w:rPr>
        <w:t>е</w:t>
      </w:r>
      <w:r w:rsidRPr="00B847D9">
        <w:rPr>
          <w:sz w:val="28"/>
          <w:szCs w:val="28"/>
        </w:rPr>
        <w:t>ния жалобы.</w:t>
      </w:r>
    </w:p>
    <w:p w:rsidR="00070B98" w:rsidRPr="00B847D9" w:rsidRDefault="00070B98" w:rsidP="00B847D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B847D9">
        <w:rPr>
          <w:bCs/>
          <w:sz w:val="28"/>
          <w:szCs w:val="28"/>
        </w:rPr>
        <w:t xml:space="preserve">Заявитель может получить информацию </w:t>
      </w:r>
      <w:r w:rsidRPr="00B847D9">
        <w:rPr>
          <w:sz w:val="28"/>
          <w:szCs w:val="28"/>
        </w:rPr>
        <w:t xml:space="preserve">о порядке подачи и рассмотрения жалоб </w:t>
      </w:r>
      <w:r w:rsidRPr="00B847D9">
        <w:rPr>
          <w:bCs/>
          <w:sz w:val="28"/>
          <w:szCs w:val="28"/>
        </w:rPr>
        <w:t xml:space="preserve">в письменной форме на основании письменного обращения заявителя в Администрацию; в устной форме при  личном обращении (или по телефонам) – в  </w:t>
      </w:r>
      <w:r w:rsidRPr="00B847D9">
        <w:rPr>
          <w:sz w:val="28"/>
          <w:szCs w:val="28"/>
        </w:rPr>
        <w:t>отраслевом органе Администрации, непосредственно предоставляющем м</w:t>
      </w:r>
      <w:r w:rsidRPr="00B847D9">
        <w:rPr>
          <w:sz w:val="28"/>
          <w:szCs w:val="28"/>
        </w:rPr>
        <w:t>у</w:t>
      </w:r>
      <w:r w:rsidRPr="00B847D9">
        <w:rPr>
          <w:sz w:val="28"/>
          <w:szCs w:val="28"/>
        </w:rPr>
        <w:t xml:space="preserve">ниципальную услугу, либо </w:t>
      </w:r>
      <w:r w:rsidRPr="00B847D9">
        <w:rPr>
          <w:bCs/>
          <w:sz w:val="28"/>
          <w:szCs w:val="28"/>
        </w:rPr>
        <w:t>многофункциональном центре.</w:t>
      </w:r>
    </w:p>
    <w:p w:rsidR="00070B98" w:rsidRPr="00B847D9" w:rsidRDefault="00070B98" w:rsidP="00B847D9">
      <w:pPr>
        <w:widowControl w:val="0"/>
        <w:tabs>
          <w:tab w:val="num" w:pos="1080"/>
        </w:tabs>
        <w:ind w:firstLine="567"/>
        <w:jc w:val="both"/>
        <w:rPr>
          <w:sz w:val="28"/>
          <w:szCs w:val="28"/>
        </w:rPr>
      </w:pPr>
      <w:r w:rsidRPr="00B847D9">
        <w:rPr>
          <w:bCs/>
          <w:sz w:val="28"/>
          <w:szCs w:val="28"/>
        </w:rPr>
        <w:t xml:space="preserve">5.11. </w:t>
      </w:r>
      <w:r w:rsidRPr="00B847D9">
        <w:rPr>
          <w:sz w:val="28"/>
          <w:szCs w:val="28"/>
        </w:rPr>
        <w:t>В случае установления в ходе или по результатам рассмотрения ж</w:t>
      </w:r>
      <w:r w:rsidRPr="00B847D9">
        <w:rPr>
          <w:sz w:val="28"/>
          <w:szCs w:val="28"/>
        </w:rPr>
        <w:t>а</w:t>
      </w:r>
      <w:r w:rsidRPr="00B847D9">
        <w:rPr>
          <w:sz w:val="28"/>
          <w:szCs w:val="28"/>
        </w:rPr>
        <w:t>лобы признаков состава административного правонарушения или преступления должностное лицо, наделенное полномочиями по рассмотрению жалоб, нез</w:t>
      </w:r>
      <w:r w:rsidRPr="00B847D9">
        <w:rPr>
          <w:sz w:val="28"/>
          <w:szCs w:val="28"/>
        </w:rPr>
        <w:t>а</w:t>
      </w:r>
      <w:r w:rsidRPr="00B847D9">
        <w:rPr>
          <w:sz w:val="28"/>
          <w:szCs w:val="28"/>
        </w:rPr>
        <w:t>медлительно направляет имеющиеся материалы в органы прокуратуры.</w:t>
      </w:r>
    </w:p>
    <w:p w:rsidR="00070B98" w:rsidRDefault="00070B98" w:rsidP="00B847D9">
      <w:pPr>
        <w:widowControl w:val="0"/>
        <w:ind w:firstLine="540"/>
        <w:jc w:val="both"/>
        <w:rPr>
          <w:sz w:val="28"/>
          <w:szCs w:val="28"/>
        </w:rPr>
      </w:pPr>
    </w:p>
    <w:p w:rsidR="00070B98" w:rsidRDefault="00070B98" w:rsidP="00B847D9">
      <w:pPr>
        <w:widowControl w:val="0"/>
        <w:ind w:firstLine="540"/>
        <w:jc w:val="both"/>
        <w:rPr>
          <w:sz w:val="28"/>
          <w:szCs w:val="28"/>
        </w:rPr>
      </w:pPr>
    </w:p>
    <w:p w:rsidR="00070B98" w:rsidRPr="00B847D9" w:rsidRDefault="00070B98" w:rsidP="00B847D9">
      <w:pPr>
        <w:widowControl w:val="0"/>
        <w:ind w:firstLine="540"/>
        <w:jc w:val="both"/>
        <w:rPr>
          <w:sz w:val="28"/>
          <w:szCs w:val="28"/>
        </w:rPr>
      </w:pPr>
    </w:p>
    <w:p w:rsidR="00070B98" w:rsidRPr="00B847D9" w:rsidRDefault="00070B98" w:rsidP="00B847D9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B847D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B847D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070B98" w:rsidRDefault="00070B98" w:rsidP="00B847D9">
      <w:pPr>
        <w:widowControl w:val="0"/>
        <w:jc w:val="both"/>
        <w:rPr>
          <w:sz w:val="28"/>
          <w:szCs w:val="28"/>
        </w:rPr>
        <w:sectPr w:rsidR="00070B98" w:rsidSect="00DC7154">
          <w:headerReference w:type="even" r:id="rId17"/>
          <w:headerReference w:type="default" r:id="rId18"/>
          <w:headerReference w:type="first" r:id="rId19"/>
          <w:footnotePr>
            <w:numFmt w:val="chicago"/>
          </w:footnotePr>
          <w:pgSz w:w="11906" w:h="16838" w:code="9"/>
          <w:pgMar w:top="1134" w:right="567" w:bottom="964" w:left="1701" w:header="709" w:footer="709" w:gutter="0"/>
          <w:pgNumType w:start="1"/>
          <w:cols w:space="708"/>
          <w:titlePg/>
          <w:docGrid w:linePitch="360"/>
        </w:sectPr>
      </w:pPr>
      <w:r w:rsidRPr="00B847D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</w:t>
      </w:r>
      <w:r>
        <w:rPr>
          <w:rFonts w:eastAsia="Arial Unicode MS"/>
          <w:kern w:val="1"/>
          <w:sz w:val="28"/>
          <w:szCs w:val="28"/>
        </w:rPr>
        <w:t xml:space="preserve">         </w:t>
      </w:r>
      <w:r w:rsidRPr="00B847D9">
        <w:rPr>
          <w:rFonts w:eastAsia="Arial Unicode MS"/>
          <w:kern w:val="1"/>
          <w:sz w:val="28"/>
          <w:szCs w:val="28"/>
        </w:rPr>
        <w:t xml:space="preserve">     </w:t>
      </w:r>
      <w:r w:rsidRPr="00B847D9"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070B98" w:rsidRPr="00C44F1D" w:rsidRDefault="00070B98" w:rsidP="00DB2623">
      <w:pPr>
        <w:suppressAutoHyphens/>
        <w:autoSpaceDE w:val="0"/>
        <w:autoSpaceDN w:val="0"/>
        <w:adjustRightInd w:val="0"/>
        <w:ind w:left="4802"/>
        <w:jc w:val="center"/>
        <w:outlineLvl w:val="1"/>
        <w:rPr>
          <w:sz w:val="28"/>
          <w:szCs w:val="28"/>
        </w:rPr>
      </w:pPr>
      <w:r w:rsidRPr="00C44F1D">
        <w:rPr>
          <w:sz w:val="28"/>
          <w:szCs w:val="28"/>
        </w:rPr>
        <w:t>ПРИЛОЖЕНИЕ № 1</w:t>
      </w:r>
    </w:p>
    <w:p w:rsidR="00070B98" w:rsidRPr="00DB2623" w:rsidRDefault="00070B98" w:rsidP="00DB2623">
      <w:pPr>
        <w:suppressAutoHyphens/>
        <w:autoSpaceDE w:val="0"/>
        <w:autoSpaceDN w:val="0"/>
        <w:adjustRightInd w:val="0"/>
        <w:ind w:left="4802"/>
        <w:jc w:val="center"/>
        <w:rPr>
          <w:sz w:val="28"/>
          <w:szCs w:val="28"/>
        </w:rPr>
      </w:pPr>
      <w:r w:rsidRPr="00DB2623">
        <w:rPr>
          <w:sz w:val="28"/>
          <w:szCs w:val="28"/>
        </w:rPr>
        <w:t>к административному регламенту</w:t>
      </w:r>
    </w:p>
    <w:p w:rsidR="00070B98" w:rsidRPr="00DB2623" w:rsidRDefault="00070B98" w:rsidP="00DB2623">
      <w:pPr>
        <w:suppressAutoHyphens/>
        <w:ind w:left="4802"/>
        <w:jc w:val="center"/>
        <w:rPr>
          <w:bCs/>
          <w:sz w:val="28"/>
          <w:szCs w:val="28"/>
        </w:rPr>
      </w:pPr>
      <w:r w:rsidRPr="00DB2623">
        <w:rPr>
          <w:sz w:val="28"/>
          <w:szCs w:val="28"/>
        </w:rPr>
        <w:t>предоставления муниципальной услуги «</w:t>
      </w:r>
      <w:r w:rsidRPr="00DB2623">
        <w:rPr>
          <w:kern w:val="1"/>
          <w:sz w:val="28"/>
          <w:szCs w:val="28"/>
        </w:rPr>
        <w:t>Уведомительная регистрация трудового договора с работодателем физическим лицом, не являющимся индивидуальным предпринимателем</w:t>
      </w:r>
      <w:r w:rsidRPr="00DB2623">
        <w:rPr>
          <w:sz w:val="28"/>
          <w:szCs w:val="28"/>
        </w:rPr>
        <w:t>»</w:t>
      </w:r>
    </w:p>
    <w:p w:rsidR="00070B98" w:rsidRDefault="00070B98" w:rsidP="00F7587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0B98" w:rsidRPr="00DB2623" w:rsidRDefault="00070B98" w:rsidP="00F75877">
      <w:pPr>
        <w:suppressAutoHyphens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DB2623">
        <w:rPr>
          <w:i/>
          <w:sz w:val="28"/>
          <w:szCs w:val="28"/>
        </w:rPr>
        <w:t>Шаблон заявления</w:t>
      </w:r>
    </w:p>
    <w:p w:rsidR="00070B98" w:rsidRDefault="00070B98" w:rsidP="00F7587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0B98" w:rsidRDefault="00070B98" w:rsidP="00DB2623">
      <w:pPr>
        <w:suppressAutoHyphens/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Главе Коржевского </w:t>
      </w:r>
      <w:r w:rsidRPr="00B4337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Славянского района</w:t>
      </w:r>
    </w:p>
    <w:p w:rsidR="00070B98" w:rsidRDefault="00070B98" w:rsidP="00DB2623">
      <w:pPr>
        <w:suppressAutoHyphens/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Л.Н.Трегубовой</w:t>
      </w:r>
    </w:p>
    <w:p w:rsidR="00070B98" w:rsidRDefault="00070B98" w:rsidP="00F7587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0B98" w:rsidRDefault="00070B98" w:rsidP="00F75877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070B98" w:rsidRDefault="00070B98" w:rsidP="00F75877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регистрации трудового договора с работодателем физическим лицом,</w:t>
      </w:r>
    </w:p>
    <w:p w:rsidR="00070B98" w:rsidRDefault="00070B98" w:rsidP="00F75877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не являющимся индивидуальным предпринимателем, с работником</w:t>
      </w:r>
    </w:p>
    <w:p w:rsidR="00070B98" w:rsidRDefault="00070B98" w:rsidP="00F7587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0B98" w:rsidRDefault="00070B98" w:rsidP="00DB262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Прошу зарегистрировать в Администрации Коржевского </w:t>
      </w:r>
      <w:r w:rsidRPr="00B43372">
        <w:rPr>
          <w:sz w:val="28"/>
          <w:szCs w:val="28"/>
        </w:rPr>
        <w:t>сельского пос</w:t>
      </w:r>
      <w:r w:rsidRPr="00B43372">
        <w:rPr>
          <w:sz w:val="28"/>
          <w:szCs w:val="28"/>
        </w:rPr>
        <w:t>е</w:t>
      </w:r>
      <w:r w:rsidRPr="00B43372">
        <w:rPr>
          <w:sz w:val="28"/>
          <w:szCs w:val="28"/>
        </w:rPr>
        <w:t>ления</w:t>
      </w:r>
      <w:r>
        <w:rPr>
          <w:sz w:val="28"/>
          <w:szCs w:val="28"/>
        </w:rPr>
        <w:t xml:space="preserve"> Славянского района трудовой договор, заключенный мной</w:t>
      </w:r>
    </w:p>
    <w:p w:rsidR="00070B98" w:rsidRDefault="00070B98" w:rsidP="00F7587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:rsidR="00070B98" w:rsidRPr="00BD3B3B" w:rsidRDefault="00070B98" w:rsidP="00F75877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 w:rsidRPr="00BD3B3B">
        <w:rPr>
          <w:sz w:val="20"/>
          <w:szCs w:val="20"/>
        </w:rPr>
        <w:t>(фамилия, имя, отчество (полностью) работодателя)</w:t>
      </w:r>
    </w:p>
    <w:p w:rsidR="00070B98" w:rsidRDefault="00070B98" w:rsidP="00F7587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зарегистрированному (ой) по адресу:_____________________________________</w:t>
      </w:r>
    </w:p>
    <w:p w:rsidR="00070B98" w:rsidRPr="00373201" w:rsidRDefault="00070B98" w:rsidP="00F75877">
      <w:pPr>
        <w:suppressAutoHyphens/>
        <w:autoSpaceDE w:val="0"/>
        <w:autoSpaceDN w:val="0"/>
        <w:adjustRightInd w:val="0"/>
        <w:ind w:firstLine="5400"/>
        <w:jc w:val="both"/>
        <w:rPr>
          <w:sz w:val="20"/>
          <w:szCs w:val="20"/>
        </w:rPr>
      </w:pPr>
      <w:r w:rsidRPr="00373201">
        <w:rPr>
          <w:sz w:val="20"/>
          <w:szCs w:val="20"/>
        </w:rPr>
        <w:t>(в соответствии с регистрацией,</w:t>
      </w:r>
    </w:p>
    <w:p w:rsidR="00070B98" w:rsidRDefault="00070B98" w:rsidP="00F7587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70B98" w:rsidRPr="00543D34" w:rsidRDefault="00070B98" w:rsidP="00F75877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 w:rsidRPr="00543D34">
        <w:rPr>
          <w:sz w:val="20"/>
          <w:szCs w:val="20"/>
        </w:rPr>
        <w:t>контактный телефон, адрес электронной почты (при наличии)</w:t>
      </w:r>
    </w:p>
    <w:p w:rsidR="00070B98" w:rsidRDefault="00070B98" w:rsidP="00F7587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 работником ________________________________________________________</w:t>
      </w:r>
    </w:p>
    <w:p w:rsidR="00070B98" w:rsidRPr="00543D34" w:rsidRDefault="00070B98" w:rsidP="00F75877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 w:rsidRPr="00543D34">
        <w:rPr>
          <w:sz w:val="20"/>
          <w:szCs w:val="20"/>
        </w:rPr>
        <w:t>(фамилия, имя, отчество (полностью) работника)</w:t>
      </w:r>
    </w:p>
    <w:p w:rsidR="00070B98" w:rsidRDefault="00070B98" w:rsidP="00F7587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____________________________________________________________________.</w:t>
      </w:r>
    </w:p>
    <w:p w:rsidR="00070B98" w:rsidRDefault="00070B98" w:rsidP="00F7587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регистрации трудового договора представляются два оригинала трудовых договоров.</w:t>
      </w:r>
    </w:p>
    <w:p w:rsidR="00070B98" w:rsidRDefault="00070B98" w:rsidP="00F7587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0B98" w:rsidRDefault="00070B98" w:rsidP="00F7587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             ___________________/_____________________/</w:t>
      </w:r>
    </w:p>
    <w:p w:rsidR="00070B98" w:rsidRDefault="00070B98" w:rsidP="00F75877">
      <w:pPr>
        <w:suppressAutoHyphens/>
        <w:autoSpaceDE w:val="0"/>
        <w:autoSpaceDN w:val="0"/>
        <w:adjustRightInd w:val="0"/>
        <w:jc w:val="both"/>
      </w:pPr>
      <w:r w:rsidRPr="00520742">
        <w:t>Дата подачи заявления</w:t>
      </w:r>
      <w:r w:rsidRPr="00520742">
        <w:tab/>
      </w:r>
      <w:r w:rsidRPr="00520742">
        <w:tab/>
      </w:r>
      <w:r w:rsidRPr="00520742">
        <w:tab/>
        <w:t>подпись</w:t>
      </w:r>
      <w:r w:rsidRPr="00520742">
        <w:tab/>
      </w:r>
      <w:r>
        <w:tab/>
      </w:r>
      <w:r w:rsidRPr="00520742">
        <w:tab/>
        <w:t>расшифровка подписи</w:t>
      </w:r>
    </w:p>
    <w:p w:rsidR="00070B98" w:rsidRDefault="00070B98" w:rsidP="00F75877">
      <w:pPr>
        <w:suppressAutoHyphens/>
        <w:autoSpaceDE w:val="0"/>
        <w:autoSpaceDN w:val="0"/>
        <w:adjustRightInd w:val="0"/>
        <w:jc w:val="both"/>
      </w:pPr>
    </w:p>
    <w:p w:rsidR="00070B98" w:rsidRDefault="00070B98" w:rsidP="00F75877">
      <w:pPr>
        <w:suppressAutoHyphens/>
        <w:autoSpaceDE w:val="0"/>
        <w:autoSpaceDN w:val="0"/>
        <w:adjustRightInd w:val="0"/>
        <w:jc w:val="both"/>
      </w:pPr>
    </w:p>
    <w:p w:rsidR="00070B98" w:rsidRDefault="00070B98" w:rsidP="00F75877">
      <w:pPr>
        <w:suppressAutoHyphens/>
        <w:autoSpaceDE w:val="0"/>
        <w:autoSpaceDN w:val="0"/>
        <w:adjustRightInd w:val="0"/>
        <w:jc w:val="both"/>
        <w:sectPr w:rsidR="00070B98" w:rsidSect="00B847D9">
          <w:pgSz w:w="11905" w:h="16838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:rsidR="00070B98" w:rsidRPr="00DB2623" w:rsidRDefault="00070B98" w:rsidP="00675507">
      <w:pPr>
        <w:suppressAutoHyphens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DB2623">
        <w:rPr>
          <w:i/>
          <w:sz w:val="28"/>
          <w:szCs w:val="28"/>
        </w:rPr>
        <w:t>Шаблон заявления</w:t>
      </w:r>
    </w:p>
    <w:p w:rsidR="00070B98" w:rsidRDefault="00070B98" w:rsidP="00F7587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0B98" w:rsidRDefault="00070B98" w:rsidP="00F75877">
      <w:pPr>
        <w:suppressAutoHyphens/>
        <w:autoSpaceDE w:val="0"/>
        <w:autoSpaceDN w:val="0"/>
        <w:adjustRightInd w:val="0"/>
        <w:ind w:left="6120"/>
        <w:jc w:val="both"/>
        <w:rPr>
          <w:sz w:val="28"/>
          <w:szCs w:val="28"/>
        </w:rPr>
      </w:pPr>
    </w:p>
    <w:p w:rsidR="00070B98" w:rsidRDefault="00070B98" w:rsidP="00F75877">
      <w:pPr>
        <w:suppressAutoHyphens/>
        <w:autoSpaceDE w:val="0"/>
        <w:autoSpaceDN w:val="0"/>
        <w:adjustRightInd w:val="0"/>
        <w:ind w:left="6120"/>
        <w:jc w:val="both"/>
        <w:rPr>
          <w:sz w:val="28"/>
          <w:szCs w:val="28"/>
        </w:rPr>
      </w:pPr>
    </w:p>
    <w:p w:rsidR="00070B98" w:rsidRDefault="00070B98" w:rsidP="00675507">
      <w:pPr>
        <w:suppressAutoHyphens/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Главе Коржевского</w:t>
      </w:r>
      <w:r w:rsidRPr="00B4337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Славянского района</w:t>
      </w:r>
    </w:p>
    <w:p w:rsidR="00070B98" w:rsidRDefault="00070B98" w:rsidP="00675507">
      <w:pPr>
        <w:suppressAutoHyphens/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Л.Н.Трегубовой</w:t>
      </w:r>
    </w:p>
    <w:p w:rsidR="00070B98" w:rsidRDefault="00070B98" w:rsidP="00F7587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0B98" w:rsidRDefault="00070B98" w:rsidP="00F75877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070B98" w:rsidRDefault="00070B98" w:rsidP="00F75877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регистрации факта прекращения трудового договора с работодателем -</w:t>
      </w:r>
    </w:p>
    <w:p w:rsidR="00070B98" w:rsidRDefault="00070B98" w:rsidP="00F75877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физическим лицом, не являющимся индивидуальным предпринимателем, </w:t>
      </w:r>
    </w:p>
    <w:p w:rsidR="00070B98" w:rsidRDefault="00070B98" w:rsidP="00F75877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 работником</w:t>
      </w:r>
    </w:p>
    <w:p w:rsidR="00070B98" w:rsidRDefault="00070B98" w:rsidP="00F7587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0B98" w:rsidRDefault="00070B98" w:rsidP="00F7587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связи ________________________________________________________</w:t>
      </w:r>
    </w:p>
    <w:p w:rsidR="00070B98" w:rsidRPr="0092770A" w:rsidRDefault="00070B98" w:rsidP="00F75877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 w:rsidRPr="0092770A">
        <w:rPr>
          <w:sz w:val="20"/>
          <w:szCs w:val="20"/>
        </w:rPr>
        <w:t>(со смертью работодателя, с отсутствием в течение</w:t>
      </w:r>
    </w:p>
    <w:p w:rsidR="00070B98" w:rsidRDefault="00070B98" w:rsidP="00F7587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70B98" w:rsidRPr="00B27690" w:rsidRDefault="00070B98" w:rsidP="00F75877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д</w:t>
      </w:r>
      <w:r w:rsidRPr="00B27690">
        <w:rPr>
          <w:sz w:val="20"/>
          <w:szCs w:val="20"/>
        </w:rPr>
        <w:t>вух месяцев сведений о месте пребывания работодателям, иными случаями (указываются, какими)</w:t>
      </w:r>
    </w:p>
    <w:p w:rsidR="00070B98" w:rsidRDefault="00070B98" w:rsidP="00F7587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70B98" w:rsidRPr="007B6BA2" w:rsidRDefault="00070B98" w:rsidP="00F75877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 w:rsidRPr="007B6BA2">
        <w:rPr>
          <w:sz w:val="20"/>
          <w:szCs w:val="20"/>
        </w:rPr>
        <w:t>(фамилия, имя, отчество (полностью) работодателя)</w:t>
      </w:r>
    </w:p>
    <w:p w:rsidR="00070B98" w:rsidRDefault="00070B98" w:rsidP="00675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зарегистрировать в Администрации Коржевского </w:t>
      </w:r>
      <w:r w:rsidRPr="00B43372">
        <w:rPr>
          <w:sz w:val="28"/>
          <w:szCs w:val="28"/>
        </w:rPr>
        <w:t>сельского пос</w:t>
      </w:r>
      <w:r w:rsidRPr="00B43372">
        <w:rPr>
          <w:sz w:val="28"/>
          <w:szCs w:val="28"/>
        </w:rPr>
        <w:t>е</w:t>
      </w:r>
      <w:r w:rsidRPr="00B43372">
        <w:rPr>
          <w:sz w:val="28"/>
          <w:szCs w:val="28"/>
        </w:rPr>
        <w:t>ления</w:t>
      </w:r>
      <w:r>
        <w:rPr>
          <w:sz w:val="28"/>
          <w:szCs w:val="28"/>
        </w:rPr>
        <w:t xml:space="preserve"> Славянского района факт прекращения трудового договора, заключенн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названным работодателем со мной</w:t>
      </w:r>
    </w:p>
    <w:p w:rsidR="00070B98" w:rsidRDefault="00070B98" w:rsidP="00F7587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:rsidR="00070B98" w:rsidRPr="00BD3B3B" w:rsidRDefault="00070B98" w:rsidP="00F75877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 w:rsidRPr="00BD3B3B">
        <w:rPr>
          <w:sz w:val="20"/>
          <w:szCs w:val="20"/>
        </w:rPr>
        <w:t>(фамилия, имя, отчество (полностью) работ</w:t>
      </w:r>
      <w:r>
        <w:rPr>
          <w:sz w:val="20"/>
          <w:szCs w:val="20"/>
        </w:rPr>
        <w:t>ника</w:t>
      </w:r>
      <w:r w:rsidRPr="00BD3B3B">
        <w:rPr>
          <w:sz w:val="20"/>
          <w:szCs w:val="20"/>
        </w:rPr>
        <w:t>)</w:t>
      </w:r>
    </w:p>
    <w:p w:rsidR="00070B98" w:rsidRDefault="00070B98" w:rsidP="00F7587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70B98" w:rsidRDefault="00070B98" w:rsidP="00F75877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 w:rsidRPr="006D07B0">
        <w:rPr>
          <w:sz w:val="20"/>
          <w:szCs w:val="20"/>
        </w:rPr>
        <w:t>его почтовый адрес, контактный телефон)</w:t>
      </w:r>
    </w:p>
    <w:p w:rsidR="00070B98" w:rsidRPr="006D07B0" w:rsidRDefault="00070B98" w:rsidP="00F75877">
      <w:pPr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70B98" w:rsidRDefault="00070B98" w:rsidP="00F7587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регистрации факта прекращения трудового договора представляется трудовой договор, зарегистрированный в Администрации Коржевского </w:t>
      </w:r>
      <w:r w:rsidRPr="00B43372">
        <w:rPr>
          <w:sz w:val="28"/>
          <w:szCs w:val="28"/>
        </w:rPr>
        <w:t>сельского поселения Славянского района ______ _________ 20__ года регистрационный номер ________</w:t>
      </w:r>
      <w:r>
        <w:rPr>
          <w:sz w:val="28"/>
          <w:szCs w:val="28"/>
        </w:rPr>
        <w:t>___________</w:t>
      </w:r>
      <w:r w:rsidRPr="00B43372">
        <w:rPr>
          <w:sz w:val="28"/>
          <w:szCs w:val="28"/>
        </w:rPr>
        <w:t>______.</w:t>
      </w:r>
    </w:p>
    <w:p w:rsidR="00070B98" w:rsidRDefault="00070B98" w:rsidP="00F7587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0B98" w:rsidRDefault="00070B98" w:rsidP="00F7587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             ___________________/_____________________/</w:t>
      </w:r>
    </w:p>
    <w:p w:rsidR="00070B98" w:rsidRDefault="00070B98" w:rsidP="00F75877">
      <w:pPr>
        <w:suppressAutoHyphens/>
        <w:autoSpaceDE w:val="0"/>
        <w:autoSpaceDN w:val="0"/>
        <w:adjustRightInd w:val="0"/>
        <w:jc w:val="both"/>
        <w:sectPr w:rsidR="00070B98">
          <w:pgSz w:w="11905" w:h="16838"/>
          <w:pgMar w:top="1134" w:right="567" w:bottom="1134" w:left="1701" w:header="720" w:footer="720" w:gutter="0"/>
          <w:cols w:space="720"/>
          <w:noEndnote/>
        </w:sectPr>
      </w:pPr>
      <w:r w:rsidRPr="00520742">
        <w:t>Дата подачи заявления</w:t>
      </w:r>
      <w:r w:rsidRPr="00520742">
        <w:tab/>
      </w:r>
      <w:r w:rsidRPr="00520742">
        <w:tab/>
      </w:r>
      <w:r w:rsidRPr="00520742">
        <w:tab/>
        <w:t>подпись</w:t>
      </w:r>
      <w:r w:rsidRPr="00520742">
        <w:tab/>
      </w:r>
      <w:r>
        <w:tab/>
      </w:r>
      <w:r w:rsidRPr="00520742">
        <w:tab/>
        <w:t>расшифровка подписи</w:t>
      </w:r>
    </w:p>
    <w:p w:rsidR="00070B98" w:rsidRPr="00C44F1D" w:rsidRDefault="00070B98" w:rsidP="00675507">
      <w:pPr>
        <w:suppressAutoHyphens/>
        <w:autoSpaceDE w:val="0"/>
        <w:autoSpaceDN w:val="0"/>
        <w:adjustRightInd w:val="0"/>
        <w:ind w:left="4802"/>
        <w:jc w:val="center"/>
        <w:outlineLvl w:val="1"/>
        <w:rPr>
          <w:sz w:val="28"/>
          <w:szCs w:val="28"/>
        </w:rPr>
      </w:pPr>
      <w:r w:rsidRPr="00C44F1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070B98" w:rsidRPr="00DB2623" w:rsidRDefault="00070B98" w:rsidP="00675507">
      <w:pPr>
        <w:suppressAutoHyphens/>
        <w:autoSpaceDE w:val="0"/>
        <w:autoSpaceDN w:val="0"/>
        <w:adjustRightInd w:val="0"/>
        <w:ind w:left="4802"/>
        <w:jc w:val="center"/>
        <w:rPr>
          <w:sz w:val="28"/>
          <w:szCs w:val="28"/>
        </w:rPr>
      </w:pPr>
      <w:r w:rsidRPr="00DB2623">
        <w:rPr>
          <w:sz w:val="28"/>
          <w:szCs w:val="28"/>
        </w:rPr>
        <w:t>к административному регламенту</w:t>
      </w:r>
    </w:p>
    <w:p w:rsidR="00070B98" w:rsidRPr="00DB2623" w:rsidRDefault="00070B98" w:rsidP="00675507">
      <w:pPr>
        <w:suppressAutoHyphens/>
        <w:ind w:left="4802"/>
        <w:jc w:val="center"/>
        <w:rPr>
          <w:bCs/>
          <w:sz w:val="28"/>
          <w:szCs w:val="28"/>
        </w:rPr>
      </w:pPr>
      <w:r w:rsidRPr="00DB2623">
        <w:rPr>
          <w:sz w:val="28"/>
          <w:szCs w:val="28"/>
        </w:rPr>
        <w:t>предоставления муниципальной услуги «</w:t>
      </w:r>
      <w:r w:rsidRPr="00DB2623">
        <w:rPr>
          <w:kern w:val="1"/>
          <w:sz w:val="28"/>
          <w:szCs w:val="28"/>
        </w:rPr>
        <w:t>Уведомительная регистрация трудового договора с работодателем физическим лицом, не являющимся индивидуальным предпринимателем</w:t>
      </w:r>
      <w:r w:rsidRPr="00DB2623">
        <w:rPr>
          <w:sz w:val="28"/>
          <w:szCs w:val="28"/>
        </w:rPr>
        <w:t>»</w:t>
      </w:r>
    </w:p>
    <w:p w:rsidR="00070B98" w:rsidRPr="00DB2623" w:rsidRDefault="00070B98" w:rsidP="00675507">
      <w:pPr>
        <w:suppressAutoHyphens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Пример</w:t>
      </w:r>
      <w:r w:rsidRPr="00DB2623">
        <w:rPr>
          <w:i/>
          <w:sz w:val="28"/>
          <w:szCs w:val="28"/>
        </w:rPr>
        <w:t xml:space="preserve"> заявления</w:t>
      </w:r>
    </w:p>
    <w:p w:rsidR="00070B98" w:rsidRDefault="00070B98" w:rsidP="0067550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0B98" w:rsidRDefault="00070B98" w:rsidP="00675507">
      <w:pPr>
        <w:suppressAutoHyphens/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Главе Коржевского</w:t>
      </w:r>
      <w:r w:rsidRPr="00B4337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Славянского района</w:t>
      </w:r>
    </w:p>
    <w:p w:rsidR="00070B98" w:rsidRDefault="00070B98" w:rsidP="00675507">
      <w:pPr>
        <w:suppressAutoHyphens/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Л.Н.Трегубовой</w:t>
      </w:r>
    </w:p>
    <w:p w:rsidR="00070B98" w:rsidRDefault="00070B98" w:rsidP="0067550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0B98" w:rsidRDefault="00070B98" w:rsidP="00675507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070B98" w:rsidRDefault="00070B98" w:rsidP="00675507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регистрации трудового договора с работодателем физическим лицом,</w:t>
      </w:r>
    </w:p>
    <w:p w:rsidR="00070B98" w:rsidRDefault="00070B98" w:rsidP="00675507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не являющимся индивидуальным предпринимателем, с работником</w:t>
      </w:r>
    </w:p>
    <w:p w:rsidR="00070B98" w:rsidRDefault="00070B98" w:rsidP="0067550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0B98" w:rsidRDefault="00070B98" w:rsidP="0067550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Прошу зарегистрировать в Администрации Коржевского </w:t>
      </w:r>
      <w:r w:rsidRPr="00B43372">
        <w:rPr>
          <w:sz w:val="28"/>
          <w:szCs w:val="28"/>
        </w:rPr>
        <w:t>сельского пос</w:t>
      </w:r>
      <w:r w:rsidRPr="00B43372">
        <w:rPr>
          <w:sz w:val="28"/>
          <w:szCs w:val="28"/>
        </w:rPr>
        <w:t>е</w:t>
      </w:r>
      <w:r w:rsidRPr="00B43372">
        <w:rPr>
          <w:sz w:val="28"/>
          <w:szCs w:val="28"/>
        </w:rPr>
        <w:t>ления</w:t>
      </w:r>
      <w:r>
        <w:rPr>
          <w:sz w:val="28"/>
          <w:szCs w:val="28"/>
        </w:rPr>
        <w:t xml:space="preserve"> Славянского района трудовой договор, заключенный мной</w:t>
      </w:r>
    </w:p>
    <w:p w:rsidR="00070B98" w:rsidRDefault="00070B98" w:rsidP="00675507">
      <w:pPr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 w:rsidRPr="00675507">
        <w:rPr>
          <w:sz w:val="28"/>
          <w:szCs w:val="28"/>
          <w:u w:val="single"/>
        </w:rPr>
        <w:t>Ивановым Иваном Ивановичем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,</w:t>
      </w:r>
    </w:p>
    <w:p w:rsidR="00070B98" w:rsidRPr="00BD3B3B" w:rsidRDefault="00070B98" w:rsidP="00675507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 w:rsidRPr="00BD3B3B">
        <w:rPr>
          <w:sz w:val="20"/>
          <w:szCs w:val="20"/>
        </w:rPr>
        <w:t>(фамилия, имя, отчество (полностью) работодателя)</w:t>
      </w:r>
    </w:p>
    <w:p w:rsidR="00070B98" w:rsidRDefault="00070B98" w:rsidP="0018678B">
      <w:pPr>
        <w:suppressAutoHyphens/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</w:rPr>
        <w:t>зарегистрированному (ой) по адресу:</w:t>
      </w:r>
      <w:r>
        <w:rPr>
          <w:sz w:val="28"/>
          <w:szCs w:val="28"/>
          <w:u w:val="single"/>
        </w:rPr>
        <w:tab/>
        <w:t>Краснодарский край, Славянский район, х. Коржевский, ул. Промышленная, 44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70B98" w:rsidRPr="00373201" w:rsidRDefault="00070B98" w:rsidP="0018678B">
      <w:pPr>
        <w:suppressAutoHyphens/>
        <w:autoSpaceDE w:val="0"/>
        <w:autoSpaceDN w:val="0"/>
        <w:adjustRightInd w:val="0"/>
        <w:ind w:firstLine="5400"/>
        <w:jc w:val="both"/>
        <w:rPr>
          <w:sz w:val="20"/>
          <w:szCs w:val="20"/>
        </w:rPr>
      </w:pPr>
      <w:r w:rsidRPr="00373201">
        <w:rPr>
          <w:sz w:val="20"/>
          <w:szCs w:val="20"/>
        </w:rPr>
        <w:t>(в соответствии с регистрацией,</w:t>
      </w:r>
    </w:p>
    <w:p w:rsidR="00070B98" w:rsidRDefault="00070B98" w:rsidP="0018678B">
      <w:pPr>
        <w:suppressAutoHyphens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070B98" w:rsidRDefault="00070B98" w:rsidP="0018678B">
      <w:pPr>
        <w:suppressAutoHyphens/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898813025879, </w:t>
      </w:r>
      <w:hyperlink r:id="rId20" w:history="1">
        <w:r w:rsidRPr="002703B2">
          <w:rPr>
            <w:rStyle w:val="Hyperlink"/>
            <w:sz w:val="28"/>
            <w:szCs w:val="28"/>
            <w:lang w:val="en-US"/>
          </w:rPr>
          <w:t>qw</w:t>
        </w:r>
        <w:r w:rsidRPr="0018678B">
          <w:rPr>
            <w:rStyle w:val="Hyperlink"/>
            <w:sz w:val="28"/>
            <w:szCs w:val="28"/>
          </w:rPr>
          <w:t>444@</w:t>
        </w:r>
        <w:r w:rsidRPr="002703B2">
          <w:rPr>
            <w:rStyle w:val="Hyperlink"/>
            <w:sz w:val="28"/>
            <w:szCs w:val="28"/>
            <w:lang w:val="en-US"/>
          </w:rPr>
          <w:t>mail</w:t>
        </w:r>
        <w:r w:rsidRPr="0018678B">
          <w:rPr>
            <w:rStyle w:val="Hyperlink"/>
            <w:sz w:val="28"/>
            <w:szCs w:val="28"/>
          </w:rPr>
          <w:t>.</w:t>
        </w:r>
        <w:r w:rsidRPr="002703B2">
          <w:rPr>
            <w:rStyle w:val="Hyperlink"/>
            <w:sz w:val="28"/>
            <w:szCs w:val="28"/>
            <w:lang w:val="en-US"/>
          </w:rPr>
          <w:t>ru</w:t>
        </w:r>
      </w:hyperlink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70B98" w:rsidRPr="00543D34" w:rsidRDefault="00070B98" w:rsidP="0018678B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 w:rsidRPr="00543D34">
        <w:rPr>
          <w:sz w:val="20"/>
          <w:szCs w:val="20"/>
        </w:rPr>
        <w:t>контактный телефон, адрес электронной почты (при наличии)</w:t>
      </w:r>
    </w:p>
    <w:p w:rsidR="00070B98" w:rsidRPr="0018678B" w:rsidRDefault="00070B98" w:rsidP="00675507">
      <w:pPr>
        <w:suppressAutoHyphens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 работником </w:t>
      </w:r>
      <w:r>
        <w:rPr>
          <w:sz w:val="28"/>
          <w:szCs w:val="28"/>
          <w:u w:val="single"/>
        </w:rPr>
        <w:tab/>
        <w:t>Петровым Петром Петровичем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70B98" w:rsidRPr="00543D34" w:rsidRDefault="00070B98" w:rsidP="00675507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 w:rsidRPr="00543D34">
        <w:rPr>
          <w:sz w:val="20"/>
          <w:szCs w:val="20"/>
        </w:rPr>
        <w:t>(фамилия, имя, отчество (полностью) работника)</w:t>
      </w:r>
    </w:p>
    <w:p w:rsidR="00070B98" w:rsidRDefault="00070B98" w:rsidP="0067550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____________________________________________________________________.</w:t>
      </w:r>
    </w:p>
    <w:p w:rsidR="00070B98" w:rsidRDefault="00070B98" w:rsidP="0067550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регистрации трудового договора представляются два оригинала трудовых договоров.</w:t>
      </w:r>
    </w:p>
    <w:p w:rsidR="00070B98" w:rsidRDefault="00070B98" w:rsidP="0067550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0B98" w:rsidRDefault="00070B98" w:rsidP="0018678B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18678B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24.05.2016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18678B">
        <w:rPr>
          <w:sz w:val="28"/>
          <w:szCs w:val="28"/>
          <w:u w:val="single"/>
        </w:rPr>
        <w:t>ИвановИ.И.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/</w:t>
      </w:r>
      <w:r w:rsidRPr="0018678B">
        <w:rPr>
          <w:sz w:val="28"/>
          <w:szCs w:val="28"/>
          <w:u w:val="single"/>
        </w:rPr>
        <w:tab/>
      </w:r>
      <w:r w:rsidRPr="0018678B">
        <w:rPr>
          <w:i/>
          <w:sz w:val="28"/>
          <w:szCs w:val="28"/>
          <w:u w:val="single"/>
        </w:rPr>
        <w:t>ИВАНОВ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/</w:t>
      </w:r>
    </w:p>
    <w:p w:rsidR="00070B98" w:rsidRDefault="00070B98" w:rsidP="00675507">
      <w:pPr>
        <w:suppressAutoHyphens/>
        <w:autoSpaceDE w:val="0"/>
        <w:autoSpaceDN w:val="0"/>
        <w:adjustRightInd w:val="0"/>
        <w:jc w:val="both"/>
      </w:pPr>
      <w:r w:rsidRPr="00520742">
        <w:t>Дата подачи заявления</w:t>
      </w:r>
      <w:r w:rsidRPr="00520742">
        <w:tab/>
      </w:r>
      <w:r w:rsidRPr="00520742">
        <w:tab/>
      </w:r>
      <w:r w:rsidRPr="00520742">
        <w:tab/>
        <w:t>подпись</w:t>
      </w:r>
      <w:r w:rsidRPr="00520742">
        <w:tab/>
      </w:r>
      <w:r w:rsidRPr="00520742">
        <w:tab/>
        <w:t>расшифровка подписи</w:t>
      </w:r>
    </w:p>
    <w:p w:rsidR="00070B98" w:rsidRDefault="00070B98" w:rsidP="00675507">
      <w:pPr>
        <w:suppressAutoHyphens/>
        <w:autoSpaceDE w:val="0"/>
        <w:autoSpaceDN w:val="0"/>
        <w:adjustRightInd w:val="0"/>
        <w:jc w:val="both"/>
      </w:pPr>
    </w:p>
    <w:p w:rsidR="00070B98" w:rsidRDefault="00070B98" w:rsidP="00675507">
      <w:pPr>
        <w:suppressAutoHyphens/>
        <w:autoSpaceDE w:val="0"/>
        <w:autoSpaceDN w:val="0"/>
        <w:adjustRightInd w:val="0"/>
        <w:jc w:val="both"/>
      </w:pPr>
    </w:p>
    <w:p w:rsidR="00070B98" w:rsidRDefault="00070B98" w:rsidP="00675507">
      <w:pPr>
        <w:suppressAutoHyphens/>
        <w:autoSpaceDE w:val="0"/>
        <w:autoSpaceDN w:val="0"/>
        <w:adjustRightInd w:val="0"/>
        <w:jc w:val="both"/>
        <w:sectPr w:rsidR="00070B98" w:rsidSect="00B847D9">
          <w:pgSz w:w="11905" w:h="16838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:rsidR="00070B98" w:rsidRPr="00DB2623" w:rsidRDefault="00070B98" w:rsidP="00675507">
      <w:pPr>
        <w:suppressAutoHyphens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Пример</w:t>
      </w:r>
      <w:r w:rsidRPr="00DB2623">
        <w:rPr>
          <w:i/>
          <w:sz w:val="28"/>
          <w:szCs w:val="28"/>
        </w:rPr>
        <w:t xml:space="preserve"> заявления</w:t>
      </w:r>
    </w:p>
    <w:p w:rsidR="00070B98" w:rsidRDefault="00070B98" w:rsidP="0067550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0B98" w:rsidRDefault="00070B98" w:rsidP="00675507">
      <w:pPr>
        <w:suppressAutoHyphens/>
        <w:autoSpaceDE w:val="0"/>
        <w:autoSpaceDN w:val="0"/>
        <w:adjustRightInd w:val="0"/>
        <w:ind w:left="6120"/>
        <w:jc w:val="both"/>
        <w:rPr>
          <w:sz w:val="28"/>
          <w:szCs w:val="28"/>
        </w:rPr>
      </w:pPr>
    </w:p>
    <w:p w:rsidR="00070B98" w:rsidRDefault="00070B98" w:rsidP="00675507">
      <w:pPr>
        <w:suppressAutoHyphens/>
        <w:autoSpaceDE w:val="0"/>
        <w:autoSpaceDN w:val="0"/>
        <w:adjustRightInd w:val="0"/>
        <w:ind w:left="6120"/>
        <w:jc w:val="both"/>
        <w:rPr>
          <w:sz w:val="28"/>
          <w:szCs w:val="28"/>
        </w:rPr>
      </w:pPr>
    </w:p>
    <w:p w:rsidR="00070B98" w:rsidRDefault="00070B98" w:rsidP="00675507">
      <w:pPr>
        <w:suppressAutoHyphens/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Главе Коржевского</w:t>
      </w:r>
      <w:r w:rsidRPr="00B4337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Славянского района</w:t>
      </w:r>
    </w:p>
    <w:p w:rsidR="00070B98" w:rsidRDefault="00070B98" w:rsidP="00675507">
      <w:pPr>
        <w:suppressAutoHyphens/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Л.Н.Трегубова</w:t>
      </w:r>
    </w:p>
    <w:p w:rsidR="00070B98" w:rsidRDefault="00070B98" w:rsidP="0067550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0B98" w:rsidRDefault="00070B98" w:rsidP="00675507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070B98" w:rsidRDefault="00070B98" w:rsidP="00675507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регистрации факта прекращения трудового договора с работодателем -</w:t>
      </w:r>
    </w:p>
    <w:p w:rsidR="00070B98" w:rsidRDefault="00070B98" w:rsidP="00675507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физическим лицом, не являющимся индивидуальным предпринимателем, </w:t>
      </w:r>
    </w:p>
    <w:p w:rsidR="00070B98" w:rsidRDefault="00070B98" w:rsidP="00675507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 работником</w:t>
      </w:r>
    </w:p>
    <w:p w:rsidR="00070B98" w:rsidRDefault="00070B98" w:rsidP="0067550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0B98" w:rsidRPr="00AD0CFB" w:rsidRDefault="00070B98" w:rsidP="00675507">
      <w:pPr>
        <w:suppressAutoHyphens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В связи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со смертью работодателя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70B98" w:rsidRPr="0092770A" w:rsidRDefault="00070B98" w:rsidP="00675507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 w:rsidRPr="0092770A">
        <w:rPr>
          <w:sz w:val="20"/>
          <w:szCs w:val="20"/>
        </w:rPr>
        <w:t>(со смертью работодателя, с отсутствием в течение</w:t>
      </w:r>
    </w:p>
    <w:p w:rsidR="00070B98" w:rsidRDefault="00070B98" w:rsidP="0067550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70B98" w:rsidRPr="00B27690" w:rsidRDefault="00070B98" w:rsidP="00675507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д</w:t>
      </w:r>
      <w:r w:rsidRPr="00B27690">
        <w:rPr>
          <w:sz w:val="20"/>
          <w:szCs w:val="20"/>
        </w:rPr>
        <w:t>вух месяцев сведений о месте пребывания работодателям, иными случаями (указываются, какими)</w:t>
      </w:r>
    </w:p>
    <w:p w:rsidR="00070B98" w:rsidRDefault="00070B98" w:rsidP="0067550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  <w:t xml:space="preserve">                              Иванова</w:t>
      </w:r>
      <w:r w:rsidRPr="00675507">
        <w:rPr>
          <w:sz w:val="28"/>
          <w:szCs w:val="28"/>
          <w:u w:val="single"/>
        </w:rPr>
        <w:t xml:space="preserve"> Иван</w:t>
      </w:r>
      <w:r>
        <w:rPr>
          <w:sz w:val="28"/>
          <w:szCs w:val="28"/>
          <w:u w:val="single"/>
        </w:rPr>
        <w:t>а</w:t>
      </w:r>
      <w:r w:rsidRPr="00675507">
        <w:rPr>
          <w:sz w:val="28"/>
          <w:szCs w:val="28"/>
          <w:u w:val="single"/>
        </w:rPr>
        <w:t xml:space="preserve"> Иванович</w:t>
      </w:r>
      <w:r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70B98" w:rsidRPr="007B6BA2" w:rsidRDefault="00070B98" w:rsidP="00675507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 w:rsidRPr="007B6BA2">
        <w:rPr>
          <w:sz w:val="20"/>
          <w:szCs w:val="20"/>
        </w:rPr>
        <w:t>(фамилия, имя, отчество (полностью) работодателя)</w:t>
      </w:r>
    </w:p>
    <w:p w:rsidR="00070B98" w:rsidRDefault="00070B98" w:rsidP="00675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зарегистрировать в Администрации Коржевского</w:t>
      </w:r>
      <w:r w:rsidRPr="00B43372">
        <w:rPr>
          <w:sz w:val="28"/>
          <w:szCs w:val="28"/>
        </w:rPr>
        <w:t>сельского пос</w:t>
      </w:r>
      <w:r w:rsidRPr="00B43372">
        <w:rPr>
          <w:sz w:val="28"/>
          <w:szCs w:val="28"/>
        </w:rPr>
        <w:t>е</w:t>
      </w:r>
      <w:r w:rsidRPr="00B43372">
        <w:rPr>
          <w:sz w:val="28"/>
          <w:szCs w:val="28"/>
        </w:rPr>
        <w:t>ления</w:t>
      </w:r>
      <w:r>
        <w:rPr>
          <w:sz w:val="28"/>
          <w:szCs w:val="28"/>
        </w:rPr>
        <w:t xml:space="preserve"> Славянского района факт прекращения трудового договора, заключенн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названным работодателем со мной</w:t>
      </w:r>
    </w:p>
    <w:p w:rsidR="00070B98" w:rsidRDefault="00070B98" w:rsidP="0067550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Петровым Петром Петровичем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,</w:t>
      </w:r>
    </w:p>
    <w:p w:rsidR="00070B98" w:rsidRPr="00BD3B3B" w:rsidRDefault="00070B98" w:rsidP="00675507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 w:rsidRPr="00BD3B3B">
        <w:rPr>
          <w:sz w:val="20"/>
          <w:szCs w:val="20"/>
        </w:rPr>
        <w:t>(фамилия, имя, отчество (полностью) работ</w:t>
      </w:r>
      <w:r>
        <w:rPr>
          <w:sz w:val="20"/>
          <w:szCs w:val="20"/>
        </w:rPr>
        <w:t>ника</w:t>
      </w:r>
      <w:r w:rsidRPr="00BD3B3B">
        <w:rPr>
          <w:sz w:val="20"/>
          <w:szCs w:val="20"/>
        </w:rPr>
        <w:t>)</w:t>
      </w:r>
    </w:p>
    <w:p w:rsidR="00070B98" w:rsidRDefault="00070B98" w:rsidP="00675507">
      <w:pPr>
        <w:suppressAutoHyphens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Краснодарский край, Славянский район, х. Коржевский, ул. Промышленная, 44</w:t>
      </w:r>
    </w:p>
    <w:p w:rsidR="00070B98" w:rsidRDefault="00070B98" w:rsidP="00675507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 w:rsidRPr="006D07B0">
        <w:rPr>
          <w:sz w:val="20"/>
          <w:szCs w:val="20"/>
        </w:rPr>
        <w:t>его почтовый адрес, контактный телефон)</w:t>
      </w:r>
    </w:p>
    <w:p w:rsidR="00070B98" w:rsidRPr="006D07B0" w:rsidRDefault="00070B98" w:rsidP="00675507">
      <w:pPr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70B98" w:rsidRDefault="00070B98" w:rsidP="00AD0CF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регистрации факта прекращения трудового договора представляется трудовой договор, зарегистрированный в Администрации Коржевского</w:t>
      </w:r>
      <w:r w:rsidRPr="00B43372">
        <w:rPr>
          <w:sz w:val="28"/>
          <w:szCs w:val="28"/>
        </w:rPr>
        <w:t>сельск</w:t>
      </w:r>
      <w:r w:rsidRPr="00B43372">
        <w:rPr>
          <w:sz w:val="28"/>
          <w:szCs w:val="28"/>
        </w:rPr>
        <w:t>о</w:t>
      </w:r>
      <w:r w:rsidRPr="00B43372">
        <w:rPr>
          <w:sz w:val="28"/>
          <w:szCs w:val="28"/>
        </w:rPr>
        <w:t xml:space="preserve">го поселения Славянского района </w:t>
      </w:r>
      <w:r w:rsidRPr="00AD0CFB">
        <w:rPr>
          <w:sz w:val="28"/>
          <w:szCs w:val="28"/>
          <w:u w:val="single"/>
        </w:rPr>
        <w:tab/>
        <w:t>25</w:t>
      </w:r>
      <w:r>
        <w:rPr>
          <w:sz w:val="28"/>
          <w:szCs w:val="28"/>
          <w:u w:val="single"/>
        </w:rPr>
        <w:tab/>
      </w:r>
      <w:r w:rsidRPr="00AD0CFB">
        <w:rPr>
          <w:sz w:val="28"/>
          <w:szCs w:val="28"/>
          <w:u w:val="single"/>
        </w:rPr>
        <w:tab/>
        <w:t>апреля</w:t>
      </w:r>
      <w:r w:rsidRPr="00AD0CFB">
        <w:rPr>
          <w:sz w:val="28"/>
          <w:szCs w:val="28"/>
          <w:u w:val="single"/>
        </w:rPr>
        <w:tab/>
      </w:r>
      <w:r w:rsidRPr="00B43372">
        <w:rPr>
          <w:sz w:val="28"/>
          <w:szCs w:val="28"/>
        </w:rPr>
        <w:t xml:space="preserve"> 20</w:t>
      </w:r>
      <w:r w:rsidRPr="00AD0CFB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3</w:t>
      </w:r>
      <w:r w:rsidRPr="00B43372">
        <w:rPr>
          <w:sz w:val="28"/>
          <w:szCs w:val="28"/>
        </w:rPr>
        <w:t>года регистр</w:t>
      </w:r>
      <w:r w:rsidRPr="00B43372">
        <w:rPr>
          <w:sz w:val="28"/>
          <w:szCs w:val="28"/>
        </w:rPr>
        <w:t>а</w:t>
      </w:r>
      <w:r w:rsidRPr="00B43372">
        <w:rPr>
          <w:sz w:val="28"/>
          <w:szCs w:val="28"/>
        </w:rPr>
        <w:t xml:space="preserve">ционный номер </w:t>
      </w:r>
      <w:r>
        <w:rPr>
          <w:sz w:val="28"/>
          <w:szCs w:val="28"/>
        </w:rPr>
        <w:tab/>
      </w:r>
      <w:r w:rsidRPr="00AD0CFB">
        <w:rPr>
          <w:sz w:val="28"/>
          <w:szCs w:val="28"/>
          <w:u w:val="single"/>
        </w:rPr>
        <w:tab/>
        <w:t>123/258897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B43372">
        <w:rPr>
          <w:sz w:val="28"/>
          <w:szCs w:val="28"/>
        </w:rPr>
        <w:t>.</w:t>
      </w:r>
    </w:p>
    <w:p w:rsidR="00070B98" w:rsidRDefault="00070B98" w:rsidP="0067550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0B98" w:rsidRDefault="00070B98" w:rsidP="00AF2893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18678B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24.05.2016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Петров П.П</w:t>
      </w:r>
      <w:r w:rsidRPr="0018678B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/</w:t>
      </w:r>
      <w:r w:rsidRPr="0018678B">
        <w:rPr>
          <w:sz w:val="28"/>
          <w:szCs w:val="28"/>
          <w:u w:val="single"/>
        </w:rPr>
        <w:tab/>
      </w:r>
      <w:r>
        <w:rPr>
          <w:i/>
          <w:sz w:val="28"/>
          <w:szCs w:val="28"/>
          <w:u w:val="single"/>
        </w:rPr>
        <w:t>ПЕТРОВ</w:t>
      </w:r>
      <w:r>
        <w:rPr>
          <w:i/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/</w:t>
      </w:r>
    </w:p>
    <w:p w:rsidR="00070B98" w:rsidRDefault="00070B98" w:rsidP="00AF2893">
      <w:pPr>
        <w:suppressAutoHyphens/>
        <w:autoSpaceDE w:val="0"/>
        <w:autoSpaceDN w:val="0"/>
        <w:adjustRightInd w:val="0"/>
        <w:jc w:val="center"/>
        <w:sectPr w:rsidR="00070B98">
          <w:pgSz w:w="11905" w:h="16838"/>
          <w:pgMar w:top="1134" w:right="567" w:bottom="1134" w:left="1701" w:header="720" w:footer="720" w:gutter="0"/>
          <w:cols w:space="720"/>
          <w:noEndnote/>
        </w:sectPr>
      </w:pPr>
      <w:r w:rsidRPr="00520742">
        <w:t>Дата подачи заявления</w:t>
      </w:r>
      <w:r w:rsidRPr="00520742">
        <w:tab/>
      </w:r>
      <w:r w:rsidRPr="00520742">
        <w:tab/>
      </w:r>
      <w:r w:rsidRPr="00520742">
        <w:tab/>
        <w:t>подпись</w:t>
      </w:r>
      <w:r w:rsidRPr="00520742">
        <w:tab/>
      </w:r>
      <w:r>
        <w:tab/>
      </w:r>
      <w:r w:rsidRPr="00520742">
        <w:t>расшифровка подписи</w:t>
      </w:r>
    </w:p>
    <w:p w:rsidR="00070B98" w:rsidRPr="00C44F1D" w:rsidRDefault="00070B98" w:rsidP="00AF2893">
      <w:pPr>
        <w:suppressAutoHyphens/>
        <w:autoSpaceDE w:val="0"/>
        <w:autoSpaceDN w:val="0"/>
        <w:adjustRightInd w:val="0"/>
        <w:ind w:left="4802"/>
        <w:jc w:val="center"/>
        <w:outlineLvl w:val="1"/>
        <w:rPr>
          <w:sz w:val="28"/>
          <w:szCs w:val="28"/>
        </w:rPr>
      </w:pPr>
      <w:r w:rsidRPr="00C44F1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:rsidR="00070B98" w:rsidRPr="00DB2623" w:rsidRDefault="00070B98" w:rsidP="00AF2893">
      <w:pPr>
        <w:suppressAutoHyphens/>
        <w:autoSpaceDE w:val="0"/>
        <w:autoSpaceDN w:val="0"/>
        <w:adjustRightInd w:val="0"/>
        <w:ind w:left="4802"/>
        <w:jc w:val="center"/>
        <w:rPr>
          <w:sz w:val="28"/>
          <w:szCs w:val="28"/>
        </w:rPr>
      </w:pPr>
      <w:r w:rsidRPr="00DB2623">
        <w:rPr>
          <w:sz w:val="28"/>
          <w:szCs w:val="28"/>
        </w:rPr>
        <w:t>к административному регламенту</w:t>
      </w:r>
    </w:p>
    <w:p w:rsidR="00070B98" w:rsidRPr="00DB2623" w:rsidRDefault="00070B98" w:rsidP="00AF2893">
      <w:pPr>
        <w:suppressAutoHyphens/>
        <w:ind w:left="4802"/>
        <w:jc w:val="center"/>
        <w:rPr>
          <w:bCs/>
          <w:sz w:val="28"/>
          <w:szCs w:val="28"/>
        </w:rPr>
      </w:pPr>
      <w:r w:rsidRPr="00DB2623">
        <w:rPr>
          <w:sz w:val="28"/>
          <w:szCs w:val="28"/>
        </w:rPr>
        <w:t>предоставления муниципальной услуги «</w:t>
      </w:r>
      <w:r w:rsidRPr="00DB2623">
        <w:rPr>
          <w:kern w:val="1"/>
          <w:sz w:val="28"/>
          <w:szCs w:val="28"/>
        </w:rPr>
        <w:t>Уведомительная регистрация трудового договора с работодателем физическим лицом, не являющимся индивидуальным предпринимателем</w:t>
      </w:r>
      <w:r w:rsidRPr="00DB2623">
        <w:rPr>
          <w:sz w:val="28"/>
          <w:szCs w:val="28"/>
        </w:rPr>
        <w:t>»</w:t>
      </w:r>
    </w:p>
    <w:p w:rsidR="00070B98" w:rsidRDefault="00070B98" w:rsidP="00F75877">
      <w:pPr>
        <w:suppressAutoHyphens/>
        <w:spacing w:line="200" w:lineRule="atLeast"/>
        <w:jc w:val="center"/>
        <w:rPr>
          <w:sz w:val="28"/>
          <w:szCs w:val="28"/>
        </w:rPr>
      </w:pPr>
    </w:p>
    <w:p w:rsidR="00070B98" w:rsidRPr="00495183" w:rsidRDefault="00070B98" w:rsidP="00AF2893">
      <w:pPr>
        <w:spacing w:line="200" w:lineRule="atLeast"/>
        <w:jc w:val="center"/>
        <w:rPr>
          <w:sz w:val="28"/>
          <w:szCs w:val="28"/>
        </w:rPr>
      </w:pPr>
      <w:r w:rsidRPr="00495183">
        <w:rPr>
          <w:sz w:val="28"/>
          <w:szCs w:val="28"/>
        </w:rPr>
        <w:t>ПАСПОРТ</w:t>
      </w:r>
    </w:p>
    <w:p w:rsidR="00070B98" w:rsidRPr="00495183" w:rsidRDefault="00070B98" w:rsidP="00AF2893">
      <w:pPr>
        <w:spacing w:line="200" w:lineRule="atLeast"/>
        <w:jc w:val="center"/>
        <w:rPr>
          <w:sz w:val="28"/>
          <w:szCs w:val="28"/>
        </w:rPr>
      </w:pPr>
      <w:r w:rsidRPr="00495183">
        <w:rPr>
          <w:sz w:val="28"/>
          <w:szCs w:val="28"/>
        </w:rPr>
        <w:t>административных процедур и административных действий</w:t>
      </w:r>
    </w:p>
    <w:p w:rsidR="00070B98" w:rsidRPr="00495183" w:rsidRDefault="00070B98" w:rsidP="00AF2893">
      <w:pPr>
        <w:spacing w:line="200" w:lineRule="atLeast"/>
        <w:jc w:val="center"/>
        <w:rPr>
          <w:sz w:val="28"/>
          <w:szCs w:val="28"/>
        </w:rPr>
      </w:pPr>
      <w:r w:rsidRPr="00495183">
        <w:rPr>
          <w:sz w:val="28"/>
          <w:szCs w:val="28"/>
        </w:rPr>
        <w:t>(состав, последовательность и сроки выполнения процедур для</w:t>
      </w:r>
    </w:p>
    <w:p w:rsidR="00070B98" w:rsidRDefault="00070B98" w:rsidP="00AF2893">
      <w:pPr>
        <w:spacing w:line="200" w:lineRule="atLeast"/>
        <w:jc w:val="center"/>
        <w:rPr>
          <w:sz w:val="28"/>
          <w:szCs w:val="28"/>
        </w:rPr>
      </w:pPr>
      <w:r w:rsidRPr="00495183">
        <w:rPr>
          <w:sz w:val="28"/>
          <w:szCs w:val="28"/>
        </w:rPr>
        <w:t>выполнения Муниципальной услуги</w:t>
      </w:r>
      <w:r w:rsidRPr="00495183">
        <w:rPr>
          <w:bCs/>
          <w:kern w:val="2"/>
          <w:sz w:val="28"/>
          <w:szCs w:val="28"/>
        </w:rPr>
        <w:t>)</w:t>
      </w:r>
      <w:r w:rsidRPr="00495183">
        <w:rPr>
          <w:sz w:val="28"/>
          <w:szCs w:val="28"/>
        </w:rPr>
        <w:t xml:space="preserve"> при предоставлении услуги</w:t>
      </w:r>
    </w:p>
    <w:p w:rsidR="00070B98" w:rsidRPr="00D4654D" w:rsidRDefault="00070B98" w:rsidP="00AF2893">
      <w:pPr>
        <w:suppressAutoHyphens/>
        <w:spacing w:line="200" w:lineRule="atLeast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через Администрацию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6"/>
        <w:gridCol w:w="7484"/>
        <w:gridCol w:w="1553"/>
      </w:tblGrid>
      <w:tr w:rsidR="00070B98" w:rsidRPr="005F47B6" w:rsidTr="00742880">
        <w:tc>
          <w:tcPr>
            <w:tcW w:w="816" w:type="dxa"/>
          </w:tcPr>
          <w:p w:rsidR="00070B98" w:rsidRPr="005F47B6" w:rsidRDefault="00070B98" w:rsidP="005F47B6">
            <w:pPr>
              <w:jc w:val="center"/>
            </w:pPr>
            <w:r w:rsidRPr="005F47B6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7484" w:type="dxa"/>
          </w:tcPr>
          <w:p w:rsidR="00070B98" w:rsidRPr="005F47B6" w:rsidRDefault="00070B98" w:rsidP="005F47B6">
            <w:pPr>
              <w:jc w:val="center"/>
            </w:pPr>
            <w:r w:rsidRPr="005F47B6">
              <w:rPr>
                <w:sz w:val="22"/>
                <w:szCs w:val="22"/>
              </w:rPr>
              <w:t>Административные процедуры</w:t>
            </w:r>
          </w:p>
        </w:tc>
        <w:tc>
          <w:tcPr>
            <w:tcW w:w="1553" w:type="dxa"/>
            <w:vAlign w:val="center"/>
          </w:tcPr>
          <w:p w:rsidR="00070B98" w:rsidRPr="005F47B6" w:rsidRDefault="00070B98" w:rsidP="00742880">
            <w:pPr>
              <w:jc w:val="center"/>
            </w:pPr>
            <w:r w:rsidRPr="005F47B6">
              <w:rPr>
                <w:sz w:val="22"/>
                <w:szCs w:val="22"/>
              </w:rPr>
              <w:t>Срок</w:t>
            </w:r>
          </w:p>
        </w:tc>
      </w:tr>
      <w:tr w:rsidR="00070B98" w:rsidRPr="005F47B6" w:rsidTr="00742880">
        <w:trPr>
          <w:trHeight w:val="150"/>
        </w:trPr>
        <w:tc>
          <w:tcPr>
            <w:tcW w:w="9853" w:type="dxa"/>
            <w:gridSpan w:val="3"/>
            <w:vAlign w:val="center"/>
          </w:tcPr>
          <w:p w:rsidR="00070B98" w:rsidRPr="005F47B6" w:rsidRDefault="00070B98" w:rsidP="00742880">
            <w:pPr>
              <w:numPr>
                <w:ilvl w:val="0"/>
                <w:numId w:val="1"/>
              </w:numPr>
              <w:ind w:left="0" w:firstLine="0"/>
              <w:jc w:val="center"/>
            </w:pPr>
            <w:r w:rsidRPr="005F47B6">
              <w:rPr>
                <w:sz w:val="22"/>
                <w:szCs w:val="22"/>
              </w:rPr>
              <w:t>Приём и регистрация заявления и документов</w:t>
            </w:r>
          </w:p>
        </w:tc>
      </w:tr>
      <w:tr w:rsidR="00070B98" w:rsidRPr="005F47B6" w:rsidTr="00742880">
        <w:tc>
          <w:tcPr>
            <w:tcW w:w="816" w:type="dxa"/>
          </w:tcPr>
          <w:p w:rsidR="00070B98" w:rsidRPr="005F47B6" w:rsidRDefault="00070B98" w:rsidP="005F47B6">
            <w:pPr>
              <w:jc w:val="center"/>
            </w:pPr>
            <w:r w:rsidRPr="005F47B6">
              <w:rPr>
                <w:sz w:val="22"/>
                <w:szCs w:val="22"/>
              </w:rPr>
              <w:t>1.1.</w:t>
            </w:r>
          </w:p>
        </w:tc>
        <w:tc>
          <w:tcPr>
            <w:tcW w:w="7484" w:type="dxa"/>
          </w:tcPr>
          <w:p w:rsidR="00070B98" w:rsidRPr="005F47B6" w:rsidRDefault="00070B98" w:rsidP="005F47B6">
            <w:r w:rsidRPr="005F47B6">
              <w:rPr>
                <w:sz w:val="22"/>
                <w:szCs w:val="22"/>
              </w:rPr>
              <w:t>Приём, регистрация заявления и пакета документов специалистом Админ</w:t>
            </w:r>
            <w:r w:rsidRPr="005F47B6">
              <w:rPr>
                <w:sz w:val="22"/>
                <w:szCs w:val="22"/>
              </w:rPr>
              <w:t>и</w:t>
            </w:r>
            <w:r w:rsidRPr="005F47B6">
              <w:rPr>
                <w:sz w:val="22"/>
                <w:szCs w:val="22"/>
              </w:rPr>
              <w:t>страции (далее – Специалист), либо отказ в приёме документов</w:t>
            </w:r>
          </w:p>
        </w:tc>
        <w:tc>
          <w:tcPr>
            <w:tcW w:w="1553" w:type="dxa"/>
            <w:vMerge w:val="restart"/>
            <w:vAlign w:val="center"/>
          </w:tcPr>
          <w:p w:rsidR="00070B98" w:rsidRPr="005F47B6" w:rsidRDefault="00070B98" w:rsidP="00742880">
            <w:pPr>
              <w:jc w:val="center"/>
            </w:pPr>
            <w:r w:rsidRPr="005F47B6">
              <w:rPr>
                <w:sz w:val="22"/>
                <w:szCs w:val="22"/>
              </w:rPr>
              <w:t>1 рабочий день</w:t>
            </w:r>
          </w:p>
        </w:tc>
      </w:tr>
      <w:tr w:rsidR="00070B98" w:rsidRPr="005F47B6" w:rsidTr="00742880">
        <w:tc>
          <w:tcPr>
            <w:tcW w:w="816" w:type="dxa"/>
          </w:tcPr>
          <w:p w:rsidR="00070B98" w:rsidRPr="005F47B6" w:rsidRDefault="00070B98" w:rsidP="005F47B6">
            <w:pPr>
              <w:jc w:val="center"/>
            </w:pPr>
            <w:r w:rsidRPr="005F47B6">
              <w:rPr>
                <w:sz w:val="22"/>
                <w:szCs w:val="22"/>
              </w:rPr>
              <w:t>1.2.</w:t>
            </w:r>
          </w:p>
        </w:tc>
        <w:tc>
          <w:tcPr>
            <w:tcW w:w="7484" w:type="dxa"/>
          </w:tcPr>
          <w:p w:rsidR="00070B98" w:rsidRPr="005F47B6" w:rsidRDefault="00070B98" w:rsidP="005F47B6">
            <w:r w:rsidRPr="005F47B6">
              <w:rPr>
                <w:sz w:val="22"/>
                <w:szCs w:val="22"/>
              </w:rPr>
              <w:t>Сотрудник регистрирует заявление и полный пакет документов (далее – з</w:t>
            </w:r>
            <w:r w:rsidRPr="005F47B6">
              <w:rPr>
                <w:sz w:val="22"/>
                <w:szCs w:val="22"/>
              </w:rPr>
              <w:t>а</w:t>
            </w:r>
            <w:r w:rsidRPr="005F47B6">
              <w:rPr>
                <w:sz w:val="22"/>
                <w:szCs w:val="22"/>
              </w:rPr>
              <w:t>явление) и направляет главе Администрации на резолюцию</w:t>
            </w:r>
          </w:p>
        </w:tc>
        <w:tc>
          <w:tcPr>
            <w:tcW w:w="1553" w:type="dxa"/>
            <w:vMerge/>
            <w:vAlign w:val="center"/>
          </w:tcPr>
          <w:p w:rsidR="00070B98" w:rsidRPr="005F47B6" w:rsidRDefault="00070B98" w:rsidP="00742880">
            <w:pPr>
              <w:jc w:val="center"/>
            </w:pPr>
          </w:p>
        </w:tc>
      </w:tr>
      <w:tr w:rsidR="00070B98" w:rsidRPr="005F47B6" w:rsidTr="00742880">
        <w:trPr>
          <w:trHeight w:val="202"/>
        </w:trPr>
        <w:tc>
          <w:tcPr>
            <w:tcW w:w="9853" w:type="dxa"/>
            <w:gridSpan w:val="3"/>
            <w:vAlign w:val="center"/>
          </w:tcPr>
          <w:p w:rsidR="00070B98" w:rsidRPr="005F47B6" w:rsidRDefault="00070B98" w:rsidP="00742880">
            <w:pPr>
              <w:numPr>
                <w:ilvl w:val="0"/>
                <w:numId w:val="1"/>
              </w:numPr>
              <w:ind w:left="0" w:firstLine="0"/>
              <w:jc w:val="center"/>
            </w:pPr>
            <w:r w:rsidRPr="005F47B6">
              <w:rPr>
                <w:sz w:val="22"/>
                <w:szCs w:val="22"/>
              </w:rPr>
              <w:t>Рассмотрение заявления</w:t>
            </w:r>
          </w:p>
        </w:tc>
      </w:tr>
      <w:tr w:rsidR="00070B98" w:rsidRPr="005F47B6" w:rsidTr="00742880">
        <w:tc>
          <w:tcPr>
            <w:tcW w:w="816" w:type="dxa"/>
          </w:tcPr>
          <w:p w:rsidR="00070B98" w:rsidRPr="005F47B6" w:rsidRDefault="00070B98" w:rsidP="005F47B6">
            <w:pPr>
              <w:jc w:val="center"/>
            </w:pPr>
            <w:r w:rsidRPr="005F47B6">
              <w:rPr>
                <w:sz w:val="22"/>
                <w:szCs w:val="22"/>
              </w:rPr>
              <w:t>2.1.</w:t>
            </w:r>
          </w:p>
        </w:tc>
        <w:tc>
          <w:tcPr>
            <w:tcW w:w="7484" w:type="dxa"/>
          </w:tcPr>
          <w:p w:rsidR="00070B98" w:rsidRPr="005F47B6" w:rsidRDefault="00070B98" w:rsidP="005F47B6">
            <w:pPr>
              <w:jc w:val="both"/>
            </w:pPr>
            <w:r w:rsidRPr="005F47B6">
              <w:rPr>
                <w:sz w:val="22"/>
                <w:szCs w:val="22"/>
              </w:rPr>
              <w:t>Наложение резолюции главой Администрации и передача заявления Сп</w:t>
            </w:r>
            <w:r w:rsidRPr="005F47B6">
              <w:rPr>
                <w:sz w:val="22"/>
                <w:szCs w:val="22"/>
              </w:rPr>
              <w:t>е</w:t>
            </w:r>
            <w:r w:rsidRPr="005F47B6">
              <w:rPr>
                <w:sz w:val="22"/>
                <w:szCs w:val="22"/>
              </w:rPr>
              <w:t>циалисту</w:t>
            </w:r>
          </w:p>
        </w:tc>
        <w:tc>
          <w:tcPr>
            <w:tcW w:w="1553" w:type="dxa"/>
            <w:vMerge w:val="restart"/>
            <w:vAlign w:val="center"/>
          </w:tcPr>
          <w:p w:rsidR="00070B98" w:rsidRPr="005F47B6" w:rsidRDefault="00070B98" w:rsidP="00742880">
            <w:pPr>
              <w:jc w:val="center"/>
            </w:pPr>
            <w:r w:rsidRPr="005F47B6">
              <w:rPr>
                <w:sz w:val="22"/>
                <w:szCs w:val="22"/>
              </w:rPr>
              <w:t>2 рабочих дня</w:t>
            </w:r>
          </w:p>
        </w:tc>
      </w:tr>
      <w:tr w:rsidR="00070B98" w:rsidRPr="005F47B6" w:rsidTr="00742880">
        <w:tc>
          <w:tcPr>
            <w:tcW w:w="816" w:type="dxa"/>
          </w:tcPr>
          <w:p w:rsidR="00070B98" w:rsidRPr="005F47B6" w:rsidRDefault="00070B98" w:rsidP="005F47B6">
            <w:pPr>
              <w:jc w:val="center"/>
            </w:pPr>
            <w:r w:rsidRPr="005F47B6">
              <w:rPr>
                <w:sz w:val="22"/>
                <w:szCs w:val="22"/>
              </w:rPr>
              <w:t>2.2.</w:t>
            </w:r>
          </w:p>
        </w:tc>
        <w:tc>
          <w:tcPr>
            <w:tcW w:w="7484" w:type="dxa"/>
          </w:tcPr>
          <w:p w:rsidR="00070B98" w:rsidRPr="005F47B6" w:rsidRDefault="00070B98" w:rsidP="005F47B6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5F47B6">
              <w:rPr>
                <w:sz w:val="22"/>
                <w:szCs w:val="22"/>
              </w:rPr>
              <w:t>Специалист рассматривает поступившее заявление</w:t>
            </w:r>
          </w:p>
        </w:tc>
        <w:tc>
          <w:tcPr>
            <w:tcW w:w="1553" w:type="dxa"/>
            <w:vMerge/>
            <w:vAlign w:val="center"/>
          </w:tcPr>
          <w:p w:rsidR="00070B98" w:rsidRPr="005F47B6" w:rsidRDefault="00070B98" w:rsidP="00742880">
            <w:pPr>
              <w:jc w:val="center"/>
            </w:pPr>
          </w:p>
        </w:tc>
      </w:tr>
      <w:tr w:rsidR="00070B98" w:rsidRPr="005F47B6" w:rsidTr="00742880">
        <w:tc>
          <w:tcPr>
            <w:tcW w:w="816" w:type="dxa"/>
            <w:tcBorders>
              <w:bottom w:val="single" w:sz="4" w:space="0" w:color="auto"/>
            </w:tcBorders>
          </w:tcPr>
          <w:p w:rsidR="00070B98" w:rsidRPr="005F47B6" w:rsidRDefault="00070B98" w:rsidP="005F47B6">
            <w:pPr>
              <w:jc w:val="center"/>
            </w:pPr>
            <w:r w:rsidRPr="005F47B6">
              <w:rPr>
                <w:sz w:val="22"/>
                <w:szCs w:val="22"/>
              </w:rPr>
              <w:t>2.3.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070B98" w:rsidRPr="005F47B6" w:rsidRDefault="00070B98" w:rsidP="005F47B6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5F47B6">
              <w:rPr>
                <w:sz w:val="22"/>
                <w:szCs w:val="22"/>
              </w:rPr>
              <w:t>Специалист регистрирует трудовой договор, ставит отметку о регистрации в журнале</w:t>
            </w:r>
            <w:r>
              <w:rPr>
                <w:sz w:val="22"/>
                <w:szCs w:val="22"/>
              </w:rPr>
              <w:t xml:space="preserve"> регистрации трудового договора, </w:t>
            </w:r>
            <w:r w:rsidRPr="005F47B6">
              <w:rPr>
                <w:sz w:val="22"/>
                <w:szCs w:val="22"/>
              </w:rPr>
              <w:t>либо проставляет в трудовом д</w:t>
            </w:r>
            <w:r w:rsidRPr="005F47B6">
              <w:rPr>
                <w:sz w:val="22"/>
                <w:szCs w:val="22"/>
              </w:rPr>
              <w:t>о</w:t>
            </w:r>
            <w:r w:rsidRPr="005F47B6">
              <w:rPr>
                <w:sz w:val="22"/>
                <w:szCs w:val="22"/>
              </w:rPr>
              <w:t>говоре отметку о факте прекращения трудового договора и в журнале пр</w:t>
            </w:r>
            <w:r w:rsidRPr="005F47B6">
              <w:rPr>
                <w:sz w:val="22"/>
                <w:szCs w:val="22"/>
              </w:rPr>
              <w:t>е</w:t>
            </w:r>
            <w:r w:rsidRPr="005F47B6">
              <w:rPr>
                <w:sz w:val="22"/>
                <w:szCs w:val="22"/>
              </w:rPr>
              <w:t>кращения трудового договор</w:t>
            </w:r>
            <w:r>
              <w:rPr>
                <w:sz w:val="22"/>
                <w:szCs w:val="22"/>
              </w:rPr>
              <w:t>а, либо уведомление об отказе в</w:t>
            </w:r>
            <w:r w:rsidRPr="005F47B6">
              <w:rPr>
                <w:sz w:val="22"/>
                <w:szCs w:val="22"/>
              </w:rPr>
              <w:t xml:space="preserve"> предоставл</w:t>
            </w:r>
            <w:r w:rsidRPr="005F47B6">
              <w:rPr>
                <w:sz w:val="22"/>
                <w:szCs w:val="22"/>
              </w:rPr>
              <w:t>е</w:t>
            </w:r>
            <w:r w:rsidRPr="005F47B6">
              <w:rPr>
                <w:sz w:val="22"/>
                <w:szCs w:val="22"/>
              </w:rPr>
              <w:t>нии Муниципальной услуги</w:t>
            </w:r>
          </w:p>
        </w:tc>
        <w:tc>
          <w:tcPr>
            <w:tcW w:w="1553" w:type="dxa"/>
            <w:vMerge/>
            <w:vAlign w:val="center"/>
          </w:tcPr>
          <w:p w:rsidR="00070B98" w:rsidRPr="005F47B6" w:rsidRDefault="00070B98" w:rsidP="00742880">
            <w:pPr>
              <w:jc w:val="center"/>
            </w:pPr>
          </w:p>
        </w:tc>
      </w:tr>
      <w:tr w:rsidR="00070B98" w:rsidRPr="005F47B6" w:rsidTr="00742880">
        <w:trPr>
          <w:trHeight w:val="226"/>
        </w:trPr>
        <w:tc>
          <w:tcPr>
            <w:tcW w:w="9853" w:type="dxa"/>
            <w:gridSpan w:val="3"/>
            <w:tcBorders>
              <w:bottom w:val="single" w:sz="4" w:space="0" w:color="auto"/>
            </w:tcBorders>
            <w:vAlign w:val="center"/>
          </w:tcPr>
          <w:p w:rsidR="00070B98" w:rsidRPr="005F47B6" w:rsidRDefault="00070B98" w:rsidP="00742880">
            <w:pPr>
              <w:numPr>
                <w:ilvl w:val="0"/>
                <w:numId w:val="1"/>
              </w:numPr>
              <w:ind w:left="0" w:firstLine="0"/>
              <w:jc w:val="center"/>
            </w:pPr>
            <w:r w:rsidRPr="005F47B6">
              <w:rPr>
                <w:sz w:val="22"/>
                <w:szCs w:val="22"/>
              </w:rPr>
              <w:t>Выдача результата предоставления Муниципальной услуги</w:t>
            </w:r>
          </w:p>
        </w:tc>
      </w:tr>
      <w:tr w:rsidR="00070B98" w:rsidRPr="005F47B6" w:rsidTr="00742880">
        <w:tc>
          <w:tcPr>
            <w:tcW w:w="816" w:type="dxa"/>
            <w:tcBorders>
              <w:bottom w:val="single" w:sz="4" w:space="0" w:color="auto"/>
            </w:tcBorders>
          </w:tcPr>
          <w:p w:rsidR="00070B98" w:rsidRPr="005F47B6" w:rsidRDefault="00070B98" w:rsidP="005F47B6">
            <w:pPr>
              <w:jc w:val="center"/>
            </w:pPr>
            <w:r w:rsidRPr="005F47B6">
              <w:rPr>
                <w:sz w:val="22"/>
                <w:szCs w:val="22"/>
              </w:rPr>
              <w:t>3.1.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070B98" w:rsidRPr="005F47B6" w:rsidRDefault="00070B98" w:rsidP="005F47B6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5F47B6">
              <w:rPr>
                <w:sz w:val="22"/>
                <w:szCs w:val="22"/>
              </w:rPr>
              <w:t>Уведомление заявителя одним из доступных способов о необходимости прибыть в Администрацию для получения подготовленных документов и согласование времени совершения данного действия</w:t>
            </w:r>
          </w:p>
        </w:tc>
        <w:tc>
          <w:tcPr>
            <w:tcW w:w="1553" w:type="dxa"/>
            <w:vMerge w:val="restart"/>
            <w:vAlign w:val="center"/>
          </w:tcPr>
          <w:p w:rsidR="00070B98" w:rsidRPr="005F47B6" w:rsidRDefault="00070B98" w:rsidP="00742880">
            <w:pPr>
              <w:jc w:val="center"/>
            </w:pPr>
            <w:r w:rsidRPr="005F47B6">
              <w:rPr>
                <w:sz w:val="22"/>
                <w:szCs w:val="22"/>
              </w:rPr>
              <w:t>2 рабочих дня</w:t>
            </w:r>
          </w:p>
        </w:tc>
      </w:tr>
      <w:tr w:rsidR="00070B98" w:rsidRPr="005F47B6" w:rsidTr="00742880">
        <w:tc>
          <w:tcPr>
            <w:tcW w:w="816" w:type="dxa"/>
            <w:tcBorders>
              <w:bottom w:val="single" w:sz="4" w:space="0" w:color="auto"/>
            </w:tcBorders>
          </w:tcPr>
          <w:p w:rsidR="00070B98" w:rsidRPr="005F47B6" w:rsidRDefault="00070B98" w:rsidP="005F47B6">
            <w:pPr>
              <w:jc w:val="center"/>
            </w:pPr>
            <w:r w:rsidRPr="005F47B6">
              <w:rPr>
                <w:sz w:val="22"/>
                <w:szCs w:val="22"/>
              </w:rPr>
              <w:t>3.2.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070B98" w:rsidRPr="005F47B6" w:rsidRDefault="00070B98" w:rsidP="005F47B6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5F47B6">
              <w:rPr>
                <w:sz w:val="22"/>
                <w:szCs w:val="22"/>
              </w:rPr>
              <w:t>Специалист передает в 2-х экземплярах зарегистрированн</w:t>
            </w:r>
            <w:r>
              <w:rPr>
                <w:sz w:val="22"/>
                <w:szCs w:val="22"/>
              </w:rPr>
              <w:t>ый</w:t>
            </w:r>
            <w:r w:rsidRPr="005F47B6">
              <w:rPr>
                <w:sz w:val="22"/>
                <w:szCs w:val="22"/>
              </w:rPr>
              <w:t xml:space="preserve"> трудово</w:t>
            </w:r>
            <w:r>
              <w:rPr>
                <w:sz w:val="22"/>
                <w:szCs w:val="22"/>
              </w:rPr>
              <w:t>й</w:t>
            </w:r>
            <w:r w:rsidRPr="005F47B6">
              <w:rPr>
                <w:sz w:val="22"/>
                <w:szCs w:val="22"/>
              </w:rPr>
              <w:t xml:space="preserve"> дог</w:t>
            </w:r>
            <w:r w:rsidRPr="005F47B6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вор</w:t>
            </w:r>
            <w:r w:rsidRPr="005F47B6">
              <w:rPr>
                <w:sz w:val="22"/>
                <w:szCs w:val="22"/>
              </w:rPr>
              <w:t xml:space="preserve"> с отметкой о регистрации в журнале</w:t>
            </w:r>
            <w:r>
              <w:rPr>
                <w:sz w:val="22"/>
                <w:szCs w:val="22"/>
              </w:rPr>
              <w:t xml:space="preserve"> регистрации трудового договора, либо</w:t>
            </w:r>
            <w:r w:rsidRPr="005F47B6">
              <w:rPr>
                <w:sz w:val="22"/>
                <w:szCs w:val="22"/>
              </w:rPr>
              <w:t xml:space="preserve"> трудово</w:t>
            </w:r>
            <w:r>
              <w:rPr>
                <w:sz w:val="22"/>
                <w:szCs w:val="22"/>
              </w:rPr>
              <w:t>й договор</w:t>
            </w:r>
            <w:r w:rsidRPr="005F47B6">
              <w:rPr>
                <w:sz w:val="22"/>
                <w:szCs w:val="22"/>
              </w:rPr>
              <w:t xml:space="preserve"> с отметкой факта</w:t>
            </w:r>
            <w:r>
              <w:rPr>
                <w:sz w:val="22"/>
                <w:szCs w:val="22"/>
              </w:rPr>
              <w:t xml:space="preserve"> прекращения трудового договора, либо </w:t>
            </w:r>
            <w:r w:rsidRPr="005F47B6">
              <w:rPr>
                <w:sz w:val="22"/>
                <w:szCs w:val="22"/>
              </w:rPr>
              <w:t xml:space="preserve">уведомление об отказе в предоставлении </w:t>
            </w:r>
            <w:r>
              <w:rPr>
                <w:sz w:val="22"/>
                <w:szCs w:val="22"/>
              </w:rPr>
              <w:t>М</w:t>
            </w:r>
            <w:r w:rsidRPr="005F47B6">
              <w:rPr>
                <w:sz w:val="22"/>
                <w:szCs w:val="22"/>
              </w:rPr>
              <w:t>униципальной услуги</w:t>
            </w:r>
            <w:r>
              <w:rPr>
                <w:sz w:val="22"/>
                <w:szCs w:val="22"/>
              </w:rPr>
              <w:t xml:space="preserve"> </w:t>
            </w:r>
            <w:r w:rsidRPr="005F47B6">
              <w:rPr>
                <w:sz w:val="22"/>
                <w:szCs w:val="22"/>
              </w:rPr>
              <w:t>за</w:t>
            </w:r>
            <w:r w:rsidRPr="005F47B6">
              <w:rPr>
                <w:sz w:val="22"/>
                <w:szCs w:val="22"/>
              </w:rPr>
              <w:t>я</w:t>
            </w:r>
            <w:r w:rsidRPr="005F47B6">
              <w:rPr>
                <w:sz w:val="22"/>
                <w:szCs w:val="22"/>
              </w:rPr>
              <w:t>вителю</w:t>
            </w: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vAlign w:val="center"/>
          </w:tcPr>
          <w:p w:rsidR="00070B98" w:rsidRPr="005F47B6" w:rsidRDefault="00070B98" w:rsidP="00742880">
            <w:pPr>
              <w:jc w:val="center"/>
            </w:pPr>
          </w:p>
        </w:tc>
      </w:tr>
      <w:tr w:rsidR="00070B98" w:rsidRPr="005F47B6" w:rsidTr="00742880">
        <w:tc>
          <w:tcPr>
            <w:tcW w:w="8300" w:type="dxa"/>
            <w:gridSpan w:val="2"/>
          </w:tcPr>
          <w:p w:rsidR="00070B98" w:rsidRPr="005F47B6" w:rsidRDefault="00070B98" w:rsidP="005F47B6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right"/>
            </w:pPr>
            <w:r w:rsidRPr="005F47B6">
              <w:rPr>
                <w:sz w:val="22"/>
                <w:szCs w:val="22"/>
              </w:rPr>
              <w:t xml:space="preserve">Срок представления </w:t>
            </w:r>
            <w:r>
              <w:rPr>
                <w:sz w:val="22"/>
                <w:szCs w:val="22"/>
              </w:rPr>
              <w:t>М</w:t>
            </w:r>
            <w:r w:rsidRPr="005F47B6">
              <w:rPr>
                <w:sz w:val="22"/>
                <w:szCs w:val="22"/>
              </w:rPr>
              <w:t>униципальной услуги</w:t>
            </w:r>
          </w:p>
        </w:tc>
        <w:tc>
          <w:tcPr>
            <w:tcW w:w="1553" w:type="dxa"/>
            <w:vAlign w:val="center"/>
          </w:tcPr>
          <w:p w:rsidR="00070B98" w:rsidRPr="005F47B6" w:rsidRDefault="00070B98" w:rsidP="00742880">
            <w:pPr>
              <w:jc w:val="center"/>
            </w:pPr>
            <w:r w:rsidRPr="005F47B6">
              <w:rPr>
                <w:sz w:val="22"/>
                <w:szCs w:val="22"/>
              </w:rPr>
              <w:t>5 рабочих дней</w:t>
            </w:r>
          </w:p>
        </w:tc>
      </w:tr>
    </w:tbl>
    <w:p w:rsidR="00070B98" w:rsidRPr="00D4654D" w:rsidRDefault="00070B98" w:rsidP="00F75877">
      <w:pPr>
        <w:suppressAutoHyphens/>
      </w:pPr>
    </w:p>
    <w:p w:rsidR="00070B98" w:rsidRPr="00D4654D" w:rsidRDefault="00070B98" w:rsidP="00F75877">
      <w:pPr>
        <w:suppressAutoHyphens/>
      </w:pPr>
    </w:p>
    <w:p w:rsidR="00070B98" w:rsidRPr="00B43372" w:rsidRDefault="00070B98" w:rsidP="00F75877">
      <w:pPr>
        <w:tabs>
          <w:tab w:val="num" w:pos="1080"/>
        </w:tabs>
        <w:suppressAutoHyphens/>
        <w:jc w:val="both"/>
        <w:rPr>
          <w:sz w:val="28"/>
          <w:szCs w:val="28"/>
        </w:rPr>
      </w:pPr>
      <w:r w:rsidRPr="00B43372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Коржевского</w:t>
      </w:r>
      <w:r w:rsidRPr="00B43372">
        <w:rPr>
          <w:sz w:val="28"/>
          <w:szCs w:val="28"/>
        </w:rPr>
        <w:t xml:space="preserve">сельского поселения        </w:t>
      </w:r>
    </w:p>
    <w:p w:rsidR="00070B98" w:rsidRDefault="00070B98" w:rsidP="00F75877">
      <w:pPr>
        <w:tabs>
          <w:tab w:val="num" w:pos="1080"/>
        </w:tabs>
        <w:suppressAutoHyphens/>
        <w:jc w:val="both"/>
        <w:rPr>
          <w:sz w:val="28"/>
          <w:szCs w:val="28"/>
        </w:rPr>
        <w:sectPr w:rsidR="00070B98" w:rsidSect="00675507">
          <w:pgSz w:w="11905" w:h="16838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  <w:r w:rsidRPr="00B43372">
        <w:rPr>
          <w:sz w:val="28"/>
          <w:szCs w:val="28"/>
        </w:rPr>
        <w:t>Славянского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                               Л.Н.Трегубова</w:t>
      </w:r>
    </w:p>
    <w:p w:rsidR="00070B98" w:rsidRPr="00C44F1D" w:rsidRDefault="00070B98" w:rsidP="00742880">
      <w:pPr>
        <w:suppressAutoHyphens/>
        <w:autoSpaceDE w:val="0"/>
        <w:autoSpaceDN w:val="0"/>
        <w:adjustRightInd w:val="0"/>
        <w:ind w:left="4802"/>
        <w:jc w:val="center"/>
        <w:outlineLvl w:val="1"/>
        <w:rPr>
          <w:sz w:val="28"/>
          <w:szCs w:val="28"/>
        </w:rPr>
      </w:pPr>
      <w:r w:rsidRPr="00C44F1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p w:rsidR="00070B98" w:rsidRPr="00DB2623" w:rsidRDefault="00070B98" w:rsidP="00742880">
      <w:pPr>
        <w:suppressAutoHyphens/>
        <w:autoSpaceDE w:val="0"/>
        <w:autoSpaceDN w:val="0"/>
        <w:adjustRightInd w:val="0"/>
        <w:ind w:left="4802"/>
        <w:jc w:val="center"/>
        <w:rPr>
          <w:sz w:val="28"/>
          <w:szCs w:val="28"/>
        </w:rPr>
      </w:pPr>
      <w:r w:rsidRPr="00DB2623">
        <w:rPr>
          <w:sz w:val="28"/>
          <w:szCs w:val="28"/>
        </w:rPr>
        <w:t>к административному регламенту</w:t>
      </w:r>
    </w:p>
    <w:p w:rsidR="00070B98" w:rsidRPr="00DB2623" w:rsidRDefault="00070B98" w:rsidP="00742880">
      <w:pPr>
        <w:suppressAutoHyphens/>
        <w:ind w:left="4802"/>
        <w:jc w:val="center"/>
        <w:rPr>
          <w:bCs/>
          <w:sz w:val="28"/>
          <w:szCs w:val="28"/>
        </w:rPr>
      </w:pPr>
      <w:r w:rsidRPr="00DB2623">
        <w:rPr>
          <w:sz w:val="28"/>
          <w:szCs w:val="28"/>
        </w:rPr>
        <w:t>предоставления муниципальной услуги «</w:t>
      </w:r>
      <w:r w:rsidRPr="00DB2623">
        <w:rPr>
          <w:kern w:val="1"/>
          <w:sz w:val="28"/>
          <w:szCs w:val="28"/>
        </w:rPr>
        <w:t>Уведомительная регистрация трудового договора с работодателем физическим лицом, не являющимся индивидуальным предпринимателем</w:t>
      </w:r>
      <w:r w:rsidRPr="00DB2623">
        <w:rPr>
          <w:sz w:val="28"/>
          <w:szCs w:val="28"/>
        </w:rPr>
        <w:t>»</w:t>
      </w:r>
    </w:p>
    <w:p w:rsidR="00070B98" w:rsidRDefault="00070B98" w:rsidP="00742880">
      <w:pPr>
        <w:suppressAutoHyphens/>
        <w:spacing w:line="200" w:lineRule="atLeast"/>
        <w:jc w:val="center"/>
        <w:rPr>
          <w:sz w:val="28"/>
          <w:szCs w:val="28"/>
        </w:rPr>
      </w:pPr>
    </w:p>
    <w:p w:rsidR="00070B98" w:rsidRPr="00495183" w:rsidRDefault="00070B98" w:rsidP="00742880">
      <w:pPr>
        <w:spacing w:line="200" w:lineRule="atLeast"/>
        <w:jc w:val="center"/>
        <w:rPr>
          <w:sz w:val="28"/>
          <w:szCs w:val="28"/>
        </w:rPr>
      </w:pPr>
      <w:r w:rsidRPr="00495183">
        <w:rPr>
          <w:sz w:val="28"/>
          <w:szCs w:val="28"/>
        </w:rPr>
        <w:t>ПАСПОРТ</w:t>
      </w:r>
    </w:p>
    <w:p w:rsidR="00070B98" w:rsidRPr="00495183" w:rsidRDefault="00070B98" w:rsidP="00742880">
      <w:pPr>
        <w:spacing w:line="200" w:lineRule="atLeast"/>
        <w:jc w:val="center"/>
        <w:rPr>
          <w:sz w:val="28"/>
          <w:szCs w:val="28"/>
        </w:rPr>
      </w:pPr>
      <w:r w:rsidRPr="00495183">
        <w:rPr>
          <w:sz w:val="28"/>
          <w:szCs w:val="28"/>
        </w:rPr>
        <w:t>административных процедур и административных действий</w:t>
      </w:r>
    </w:p>
    <w:p w:rsidR="00070B98" w:rsidRPr="00495183" w:rsidRDefault="00070B98" w:rsidP="00742880">
      <w:pPr>
        <w:spacing w:line="200" w:lineRule="atLeast"/>
        <w:jc w:val="center"/>
        <w:rPr>
          <w:sz w:val="28"/>
          <w:szCs w:val="28"/>
        </w:rPr>
      </w:pPr>
      <w:r w:rsidRPr="00495183">
        <w:rPr>
          <w:sz w:val="28"/>
          <w:szCs w:val="28"/>
        </w:rPr>
        <w:t>(состав, последовательность и сроки выполнения процедур для</w:t>
      </w:r>
    </w:p>
    <w:p w:rsidR="00070B98" w:rsidRDefault="00070B98" w:rsidP="00742880">
      <w:pPr>
        <w:spacing w:line="200" w:lineRule="atLeast"/>
        <w:jc w:val="center"/>
        <w:rPr>
          <w:sz w:val="28"/>
          <w:szCs w:val="28"/>
        </w:rPr>
      </w:pPr>
      <w:r w:rsidRPr="00495183">
        <w:rPr>
          <w:sz w:val="28"/>
          <w:szCs w:val="28"/>
        </w:rPr>
        <w:t>выполнения Муниципальной услуги</w:t>
      </w:r>
      <w:r w:rsidRPr="00495183">
        <w:rPr>
          <w:bCs/>
          <w:kern w:val="2"/>
          <w:sz w:val="28"/>
          <w:szCs w:val="28"/>
        </w:rPr>
        <w:t>)</w:t>
      </w:r>
      <w:r w:rsidRPr="00495183">
        <w:rPr>
          <w:sz w:val="28"/>
          <w:szCs w:val="28"/>
        </w:rPr>
        <w:t xml:space="preserve"> при предоставлении услуги</w:t>
      </w:r>
    </w:p>
    <w:p w:rsidR="00070B98" w:rsidRPr="00D4654D" w:rsidRDefault="00070B98" w:rsidP="00742880">
      <w:pPr>
        <w:suppressAutoHyphens/>
        <w:spacing w:line="200" w:lineRule="atLeast"/>
        <w:jc w:val="center"/>
        <w:rPr>
          <w:bCs/>
          <w:sz w:val="28"/>
          <w:szCs w:val="28"/>
        </w:rPr>
      </w:pPr>
      <w:r w:rsidRPr="00495183">
        <w:rPr>
          <w:sz w:val="28"/>
          <w:szCs w:val="28"/>
        </w:rPr>
        <w:t>через МАУ «МФЦ Славянского района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6"/>
        <w:gridCol w:w="7484"/>
        <w:gridCol w:w="1553"/>
      </w:tblGrid>
      <w:tr w:rsidR="00070B98" w:rsidRPr="005F47B6" w:rsidTr="00742880">
        <w:tc>
          <w:tcPr>
            <w:tcW w:w="816" w:type="dxa"/>
          </w:tcPr>
          <w:p w:rsidR="00070B98" w:rsidRPr="005F47B6" w:rsidRDefault="00070B98" w:rsidP="009C630A">
            <w:pPr>
              <w:jc w:val="center"/>
            </w:pPr>
            <w:r w:rsidRPr="005F47B6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7484" w:type="dxa"/>
          </w:tcPr>
          <w:p w:rsidR="00070B98" w:rsidRPr="005F47B6" w:rsidRDefault="00070B98" w:rsidP="009C630A">
            <w:pPr>
              <w:jc w:val="center"/>
            </w:pPr>
            <w:r w:rsidRPr="005F47B6">
              <w:rPr>
                <w:sz w:val="22"/>
                <w:szCs w:val="22"/>
              </w:rPr>
              <w:t>Административные процедуры</w:t>
            </w:r>
          </w:p>
        </w:tc>
        <w:tc>
          <w:tcPr>
            <w:tcW w:w="1553" w:type="dxa"/>
            <w:vAlign w:val="center"/>
          </w:tcPr>
          <w:p w:rsidR="00070B98" w:rsidRPr="005F47B6" w:rsidRDefault="00070B98" w:rsidP="00742880">
            <w:pPr>
              <w:jc w:val="center"/>
            </w:pPr>
            <w:r w:rsidRPr="005F47B6">
              <w:rPr>
                <w:sz w:val="22"/>
                <w:szCs w:val="22"/>
              </w:rPr>
              <w:t>Срок</w:t>
            </w:r>
          </w:p>
        </w:tc>
      </w:tr>
      <w:tr w:rsidR="00070B98" w:rsidRPr="005F47B6" w:rsidTr="00742880">
        <w:trPr>
          <w:trHeight w:val="150"/>
        </w:trPr>
        <w:tc>
          <w:tcPr>
            <w:tcW w:w="9853" w:type="dxa"/>
            <w:gridSpan w:val="3"/>
            <w:vAlign w:val="center"/>
          </w:tcPr>
          <w:p w:rsidR="00070B98" w:rsidRPr="005F47B6" w:rsidRDefault="00070B98" w:rsidP="00742880">
            <w:pPr>
              <w:numPr>
                <w:ilvl w:val="0"/>
                <w:numId w:val="5"/>
              </w:numPr>
              <w:jc w:val="center"/>
            </w:pPr>
            <w:r w:rsidRPr="005F47B6">
              <w:rPr>
                <w:sz w:val="22"/>
                <w:szCs w:val="22"/>
              </w:rPr>
              <w:t>Приём и регистрация заявления и документов</w:t>
            </w:r>
          </w:p>
        </w:tc>
      </w:tr>
      <w:tr w:rsidR="00070B98" w:rsidRPr="005F47B6" w:rsidTr="00742880">
        <w:tc>
          <w:tcPr>
            <w:tcW w:w="816" w:type="dxa"/>
          </w:tcPr>
          <w:p w:rsidR="00070B98" w:rsidRPr="005F47B6" w:rsidRDefault="00070B98" w:rsidP="009C630A">
            <w:pPr>
              <w:jc w:val="center"/>
            </w:pPr>
            <w:r w:rsidRPr="005F47B6">
              <w:rPr>
                <w:sz w:val="22"/>
                <w:szCs w:val="22"/>
              </w:rPr>
              <w:t>1.1.</w:t>
            </w:r>
          </w:p>
        </w:tc>
        <w:tc>
          <w:tcPr>
            <w:tcW w:w="7484" w:type="dxa"/>
          </w:tcPr>
          <w:p w:rsidR="00070B98" w:rsidRPr="0049345A" w:rsidRDefault="00070B98" w:rsidP="009C630A">
            <w:pPr>
              <w:jc w:val="both"/>
            </w:pPr>
            <w:r w:rsidRPr="0049345A">
              <w:rPr>
                <w:sz w:val="22"/>
              </w:rPr>
              <w:t>Приём,</w:t>
            </w:r>
            <w:r>
              <w:rPr>
                <w:sz w:val="22"/>
              </w:rPr>
              <w:t xml:space="preserve"> </w:t>
            </w:r>
            <w:r w:rsidRPr="0049345A">
              <w:rPr>
                <w:sz w:val="22"/>
              </w:rPr>
              <w:t>регистрация заявления и пакета документов сотрудником</w:t>
            </w:r>
            <w:r>
              <w:rPr>
                <w:sz w:val="22"/>
              </w:rPr>
              <w:t xml:space="preserve"> МАУ «МФЦ Славянского </w:t>
            </w:r>
            <w:r w:rsidRPr="0049345A">
              <w:rPr>
                <w:sz w:val="22"/>
              </w:rPr>
              <w:t>района» (далее – сотрудник) и передача их в Админис</w:t>
            </w:r>
            <w:r w:rsidRPr="0049345A">
              <w:rPr>
                <w:sz w:val="22"/>
              </w:rPr>
              <w:t>т</w:t>
            </w:r>
            <w:r w:rsidRPr="0049345A">
              <w:rPr>
                <w:sz w:val="22"/>
              </w:rPr>
              <w:t>рацию, либо отказ в приёме документов</w:t>
            </w:r>
          </w:p>
        </w:tc>
        <w:tc>
          <w:tcPr>
            <w:tcW w:w="1553" w:type="dxa"/>
            <w:vMerge w:val="restart"/>
            <w:vAlign w:val="center"/>
          </w:tcPr>
          <w:p w:rsidR="00070B98" w:rsidRPr="005F47B6" w:rsidRDefault="00070B98" w:rsidP="00742880">
            <w:pPr>
              <w:jc w:val="center"/>
            </w:pPr>
            <w:r w:rsidRPr="005F47B6">
              <w:rPr>
                <w:sz w:val="22"/>
                <w:szCs w:val="22"/>
              </w:rPr>
              <w:t>1 рабочий день</w:t>
            </w:r>
          </w:p>
        </w:tc>
      </w:tr>
      <w:tr w:rsidR="00070B98" w:rsidRPr="005F47B6" w:rsidTr="00742880">
        <w:tc>
          <w:tcPr>
            <w:tcW w:w="816" w:type="dxa"/>
          </w:tcPr>
          <w:p w:rsidR="00070B98" w:rsidRPr="005F47B6" w:rsidRDefault="00070B98" w:rsidP="009C630A">
            <w:pPr>
              <w:jc w:val="center"/>
            </w:pPr>
            <w:r w:rsidRPr="005F47B6">
              <w:rPr>
                <w:sz w:val="22"/>
                <w:szCs w:val="22"/>
              </w:rPr>
              <w:t>1.2.</w:t>
            </w:r>
          </w:p>
        </w:tc>
        <w:tc>
          <w:tcPr>
            <w:tcW w:w="7484" w:type="dxa"/>
          </w:tcPr>
          <w:p w:rsidR="00070B98" w:rsidRPr="00692B15" w:rsidRDefault="00070B98" w:rsidP="009C630A">
            <w:pPr>
              <w:jc w:val="both"/>
            </w:pPr>
            <w:r w:rsidRPr="0049345A">
              <w:rPr>
                <w:sz w:val="22"/>
              </w:rPr>
              <w:t>Сотрудник регистрирует заявление и полный пакет документов (далее – з</w:t>
            </w:r>
            <w:r w:rsidRPr="0049345A">
              <w:rPr>
                <w:sz w:val="22"/>
              </w:rPr>
              <w:t>а</w:t>
            </w:r>
            <w:r w:rsidRPr="0049345A">
              <w:rPr>
                <w:sz w:val="22"/>
              </w:rPr>
              <w:t>явление) и направляет главе Администрации на резолюцию</w:t>
            </w:r>
          </w:p>
        </w:tc>
        <w:tc>
          <w:tcPr>
            <w:tcW w:w="1553" w:type="dxa"/>
            <w:vMerge/>
            <w:vAlign w:val="center"/>
          </w:tcPr>
          <w:p w:rsidR="00070B98" w:rsidRPr="005F47B6" w:rsidRDefault="00070B98" w:rsidP="00742880">
            <w:pPr>
              <w:jc w:val="center"/>
            </w:pPr>
          </w:p>
        </w:tc>
      </w:tr>
      <w:tr w:rsidR="00070B98" w:rsidRPr="005F47B6" w:rsidTr="00742880">
        <w:trPr>
          <w:trHeight w:val="202"/>
        </w:trPr>
        <w:tc>
          <w:tcPr>
            <w:tcW w:w="9853" w:type="dxa"/>
            <w:gridSpan w:val="3"/>
            <w:vAlign w:val="center"/>
          </w:tcPr>
          <w:p w:rsidR="00070B98" w:rsidRPr="005F47B6" w:rsidRDefault="00070B98" w:rsidP="00742880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5F47B6">
              <w:rPr>
                <w:sz w:val="22"/>
                <w:szCs w:val="22"/>
              </w:rPr>
              <w:t>Рассмотрение заявления</w:t>
            </w:r>
          </w:p>
        </w:tc>
      </w:tr>
      <w:tr w:rsidR="00070B98" w:rsidRPr="005F47B6" w:rsidTr="00742880">
        <w:tc>
          <w:tcPr>
            <w:tcW w:w="816" w:type="dxa"/>
          </w:tcPr>
          <w:p w:rsidR="00070B98" w:rsidRPr="005F47B6" w:rsidRDefault="00070B98" w:rsidP="009C630A">
            <w:pPr>
              <w:jc w:val="center"/>
            </w:pPr>
            <w:r w:rsidRPr="005F47B6">
              <w:rPr>
                <w:sz w:val="22"/>
                <w:szCs w:val="22"/>
              </w:rPr>
              <w:t>2.1.</w:t>
            </w:r>
          </w:p>
        </w:tc>
        <w:tc>
          <w:tcPr>
            <w:tcW w:w="7484" w:type="dxa"/>
          </w:tcPr>
          <w:p w:rsidR="00070B98" w:rsidRPr="005F47B6" w:rsidRDefault="00070B98" w:rsidP="009C630A">
            <w:pPr>
              <w:jc w:val="both"/>
            </w:pPr>
            <w:r w:rsidRPr="005F47B6">
              <w:rPr>
                <w:sz w:val="22"/>
                <w:szCs w:val="22"/>
              </w:rPr>
              <w:t>Наложение резолюции главой Администрации и передача заявления Сп</w:t>
            </w:r>
            <w:r w:rsidRPr="005F47B6">
              <w:rPr>
                <w:sz w:val="22"/>
                <w:szCs w:val="22"/>
              </w:rPr>
              <w:t>е</w:t>
            </w:r>
            <w:r w:rsidRPr="005F47B6">
              <w:rPr>
                <w:sz w:val="22"/>
                <w:szCs w:val="22"/>
              </w:rPr>
              <w:t>циалисту</w:t>
            </w:r>
          </w:p>
        </w:tc>
        <w:tc>
          <w:tcPr>
            <w:tcW w:w="1553" w:type="dxa"/>
            <w:vMerge w:val="restart"/>
            <w:vAlign w:val="center"/>
          </w:tcPr>
          <w:p w:rsidR="00070B98" w:rsidRPr="005F47B6" w:rsidRDefault="00070B98" w:rsidP="00742880">
            <w:pPr>
              <w:jc w:val="center"/>
            </w:pPr>
            <w:r w:rsidRPr="005F47B6">
              <w:rPr>
                <w:sz w:val="22"/>
                <w:szCs w:val="22"/>
              </w:rPr>
              <w:t>2 рабочих дня</w:t>
            </w:r>
          </w:p>
        </w:tc>
      </w:tr>
      <w:tr w:rsidR="00070B98" w:rsidRPr="005F47B6" w:rsidTr="00742880">
        <w:tc>
          <w:tcPr>
            <w:tcW w:w="816" w:type="dxa"/>
          </w:tcPr>
          <w:p w:rsidR="00070B98" w:rsidRPr="005F47B6" w:rsidRDefault="00070B98" w:rsidP="009C630A">
            <w:pPr>
              <w:jc w:val="center"/>
            </w:pPr>
            <w:r w:rsidRPr="005F47B6">
              <w:rPr>
                <w:sz w:val="22"/>
                <w:szCs w:val="22"/>
              </w:rPr>
              <w:t>2.2.</w:t>
            </w:r>
          </w:p>
        </w:tc>
        <w:tc>
          <w:tcPr>
            <w:tcW w:w="7484" w:type="dxa"/>
          </w:tcPr>
          <w:p w:rsidR="00070B98" w:rsidRPr="005F47B6" w:rsidRDefault="00070B98" w:rsidP="009C630A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5F47B6">
              <w:rPr>
                <w:sz w:val="22"/>
                <w:szCs w:val="22"/>
              </w:rPr>
              <w:t>Специалист рассматривает поступившее заявление</w:t>
            </w:r>
          </w:p>
        </w:tc>
        <w:tc>
          <w:tcPr>
            <w:tcW w:w="1553" w:type="dxa"/>
            <w:vMerge/>
            <w:vAlign w:val="center"/>
          </w:tcPr>
          <w:p w:rsidR="00070B98" w:rsidRPr="005F47B6" w:rsidRDefault="00070B98" w:rsidP="00742880">
            <w:pPr>
              <w:jc w:val="center"/>
            </w:pPr>
          </w:p>
        </w:tc>
      </w:tr>
      <w:tr w:rsidR="00070B98" w:rsidRPr="005F47B6" w:rsidTr="00742880">
        <w:tc>
          <w:tcPr>
            <w:tcW w:w="816" w:type="dxa"/>
            <w:tcBorders>
              <w:bottom w:val="single" w:sz="4" w:space="0" w:color="auto"/>
            </w:tcBorders>
          </w:tcPr>
          <w:p w:rsidR="00070B98" w:rsidRPr="005F47B6" w:rsidRDefault="00070B98" w:rsidP="009C630A">
            <w:pPr>
              <w:jc w:val="center"/>
            </w:pPr>
            <w:r w:rsidRPr="005F47B6">
              <w:rPr>
                <w:sz w:val="22"/>
                <w:szCs w:val="22"/>
              </w:rPr>
              <w:t>2.3.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070B98" w:rsidRPr="005F47B6" w:rsidRDefault="00070B98" w:rsidP="009C630A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5F47B6">
              <w:rPr>
                <w:sz w:val="22"/>
                <w:szCs w:val="22"/>
              </w:rPr>
              <w:t xml:space="preserve">Специалист регистрирует трудовой договор, ставит отметку о регистрации в журнале </w:t>
            </w:r>
            <w:r>
              <w:rPr>
                <w:sz w:val="22"/>
                <w:szCs w:val="22"/>
              </w:rPr>
              <w:t xml:space="preserve">регистрации трудового договора, </w:t>
            </w:r>
            <w:r w:rsidRPr="005F47B6">
              <w:rPr>
                <w:sz w:val="22"/>
                <w:szCs w:val="22"/>
              </w:rPr>
              <w:t>либо проставляет в трудовом д</w:t>
            </w:r>
            <w:r w:rsidRPr="005F47B6">
              <w:rPr>
                <w:sz w:val="22"/>
                <w:szCs w:val="22"/>
              </w:rPr>
              <w:t>о</w:t>
            </w:r>
            <w:r w:rsidRPr="005F47B6">
              <w:rPr>
                <w:sz w:val="22"/>
                <w:szCs w:val="22"/>
              </w:rPr>
              <w:t>говоре отметку о факте прекращения трудового договора и в журнале пр</w:t>
            </w:r>
            <w:r w:rsidRPr="005F47B6">
              <w:rPr>
                <w:sz w:val="22"/>
                <w:szCs w:val="22"/>
              </w:rPr>
              <w:t>е</w:t>
            </w:r>
            <w:r w:rsidRPr="005F47B6">
              <w:rPr>
                <w:sz w:val="22"/>
                <w:szCs w:val="22"/>
              </w:rPr>
              <w:t>кращения трудового договора, либо уведомление об отказе в  предоставл</w:t>
            </w:r>
            <w:r w:rsidRPr="005F47B6">
              <w:rPr>
                <w:sz w:val="22"/>
                <w:szCs w:val="22"/>
              </w:rPr>
              <w:t>е</w:t>
            </w:r>
            <w:r w:rsidRPr="005F47B6">
              <w:rPr>
                <w:sz w:val="22"/>
                <w:szCs w:val="22"/>
              </w:rPr>
              <w:t>нии Муниципальной услуги</w:t>
            </w:r>
          </w:p>
        </w:tc>
        <w:tc>
          <w:tcPr>
            <w:tcW w:w="1553" w:type="dxa"/>
            <w:vMerge/>
            <w:vAlign w:val="center"/>
          </w:tcPr>
          <w:p w:rsidR="00070B98" w:rsidRPr="005F47B6" w:rsidRDefault="00070B98" w:rsidP="00742880">
            <w:pPr>
              <w:jc w:val="center"/>
            </w:pPr>
          </w:p>
        </w:tc>
      </w:tr>
      <w:tr w:rsidR="00070B98" w:rsidRPr="005F47B6" w:rsidTr="00742880">
        <w:tc>
          <w:tcPr>
            <w:tcW w:w="816" w:type="dxa"/>
            <w:tcBorders>
              <w:bottom w:val="single" w:sz="4" w:space="0" w:color="auto"/>
            </w:tcBorders>
          </w:tcPr>
          <w:p w:rsidR="00070B98" w:rsidRPr="005F47B6" w:rsidRDefault="00070B98" w:rsidP="009C630A">
            <w:pPr>
              <w:jc w:val="center"/>
            </w:pPr>
            <w:r>
              <w:rPr>
                <w:sz w:val="22"/>
                <w:szCs w:val="22"/>
              </w:rPr>
              <w:t>2.4</w:t>
            </w:r>
            <w:r w:rsidRPr="005F47B6">
              <w:rPr>
                <w:sz w:val="22"/>
                <w:szCs w:val="22"/>
              </w:rPr>
              <w:t>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070B98" w:rsidRPr="005F47B6" w:rsidRDefault="00070B98" w:rsidP="009C630A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Результат предоставления Муниципальной услуги передается в </w:t>
            </w:r>
            <w:r w:rsidRPr="00495183">
              <w:rPr>
                <w:sz w:val="22"/>
                <w:szCs w:val="22"/>
              </w:rPr>
              <w:t>МАУ «МФЦ Славянского района»</w:t>
            </w:r>
            <w:r>
              <w:rPr>
                <w:sz w:val="22"/>
                <w:szCs w:val="22"/>
              </w:rPr>
              <w:t xml:space="preserve"> для выдачи заявителю</w:t>
            </w:r>
          </w:p>
        </w:tc>
        <w:tc>
          <w:tcPr>
            <w:tcW w:w="1553" w:type="dxa"/>
            <w:vMerge/>
            <w:vAlign w:val="center"/>
          </w:tcPr>
          <w:p w:rsidR="00070B98" w:rsidRPr="005F47B6" w:rsidRDefault="00070B98" w:rsidP="00742880">
            <w:pPr>
              <w:jc w:val="center"/>
            </w:pPr>
          </w:p>
        </w:tc>
      </w:tr>
      <w:tr w:rsidR="00070B98" w:rsidRPr="005F47B6" w:rsidTr="00742880">
        <w:trPr>
          <w:trHeight w:val="226"/>
        </w:trPr>
        <w:tc>
          <w:tcPr>
            <w:tcW w:w="9853" w:type="dxa"/>
            <w:gridSpan w:val="3"/>
            <w:tcBorders>
              <w:bottom w:val="single" w:sz="4" w:space="0" w:color="auto"/>
            </w:tcBorders>
            <w:vAlign w:val="center"/>
          </w:tcPr>
          <w:p w:rsidR="00070B98" w:rsidRPr="005F47B6" w:rsidRDefault="00070B98" w:rsidP="00742880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5F47B6">
              <w:rPr>
                <w:sz w:val="22"/>
                <w:szCs w:val="22"/>
              </w:rPr>
              <w:t>Выдача результата предоставления Муниципальной услуги</w:t>
            </w:r>
          </w:p>
        </w:tc>
      </w:tr>
      <w:tr w:rsidR="00070B98" w:rsidRPr="005F47B6" w:rsidTr="00742880">
        <w:tc>
          <w:tcPr>
            <w:tcW w:w="816" w:type="dxa"/>
            <w:tcBorders>
              <w:bottom w:val="single" w:sz="4" w:space="0" w:color="auto"/>
            </w:tcBorders>
          </w:tcPr>
          <w:p w:rsidR="00070B98" w:rsidRPr="005F47B6" w:rsidRDefault="00070B98" w:rsidP="009C630A">
            <w:pPr>
              <w:jc w:val="center"/>
            </w:pPr>
            <w:r w:rsidRPr="005F47B6">
              <w:rPr>
                <w:sz w:val="22"/>
                <w:szCs w:val="22"/>
              </w:rPr>
              <w:t>3.1.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070B98" w:rsidRPr="005F47B6" w:rsidRDefault="00070B98" w:rsidP="009C630A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5F47B6">
              <w:rPr>
                <w:sz w:val="22"/>
                <w:szCs w:val="22"/>
              </w:rPr>
              <w:t>Уведомление заявителя одним из доступных способов о необходимости прибыть в Администрацию для получения подготовленных документов и согласование времени совершения данного действия</w:t>
            </w:r>
          </w:p>
        </w:tc>
        <w:tc>
          <w:tcPr>
            <w:tcW w:w="1553" w:type="dxa"/>
            <w:vMerge w:val="restart"/>
            <w:vAlign w:val="center"/>
          </w:tcPr>
          <w:p w:rsidR="00070B98" w:rsidRPr="005F47B6" w:rsidRDefault="00070B98" w:rsidP="00742880">
            <w:pPr>
              <w:jc w:val="center"/>
            </w:pPr>
            <w:r w:rsidRPr="005F47B6">
              <w:rPr>
                <w:sz w:val="22"/>
                <w:szCs w:val="22"/>
              </w:rPr>
              <w:t>2 рабочих дня</w:t>
            </w:r>
          </w:p>
        </w:tc>
      </w:tr>
      <w:tr w:rsidR="00070B98" w:rsidRPr="005F47B6" w:rsidTr="00742880">
        <w:tc>
          <w:tcPr>
            <w:tcW w:w="816" w:type="dxa"/>
            <w:tcBorders>
              <w:bottom w:val="single" w:sz="4" w:space="0" w:color="auto"/>
            </w:tcBorders>
          </w:tcPr>
          <w:p w:rsidR="00070B98" w:rsidRPr="005F47B6" w:rsidRDefault="00070B98" w:rsidP="009C630A">
            <w:pPr>
              <w:jc w:val="center"/>
            </w:pPr>
            <w:r w:rsidRPr="005F47B6">
              <w:rPr>
                <w:sz w:val="22"/>
                <w:szCs w:val="22"/>
              </w:rPr>
              <w:t>3.2.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070B98" w:rsidRPr="005F47B6" w:rsidRDefault="00070B98" w:rsidP="009C630A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Сотрудник</w:t>
            </w:r>
            <w:r w:rsidRPr="005F47B6">
              <w:rPr>
                <w:sz w:val="22"/>
                <w:szCs w:val="22"/>
              </w:rPr>
              <w:t xml:space="preserve"> передает в 2-х экземплярах зарегистрированн</w:t>
            </w:r>
            <w:r>
              <w:rPr>
                <w:sz w:val="22"/>
                <w:szCs w:val="22"/>
              </w:rPr>
              <w:t>ый</w:t>
            </w:r>
            <w:r w:rsidRPr="005F47B6">
              <w:rPr>
                <w:sz w:val="22"/>
                <w:szCs w:val="22"/>
              </w:rPr>
              <w:t xml:space="preserve"> трудово</w:t>
            </w:r>
            <w:r>
              <w:rPr>
                <w:sz w:val="22"/>
                <w:szCs w:val="22"/>
              </w:rPr>
              <w:t>й</w:t>
            </w:r>
            <w:r w:rsidRPr="005F47B6">
              <w:rPr>
                <w:sz w:val="22"/>
                <w:szCs w:val="22"/>
              </w:rPr>
              <w:t xml:space="preserve"> дог</w:t>
            </w:r>
            <w:r w:rsidRPr="005F47B6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вор</w:t>
            </w:r>
            <w:r w:rsidRPr="005F47B6">
              <w:rPr>
                <w:sz w:val="22"/>
                <w:szCs w:val="22"/>
              </w:rPr>
              <w:t xml:space="preserve"> с отметкой о регистрации в журнале</w:t>
            </w:r>
            <w:r>
              <w:rPr>
                <w:sz w:val="22"/>
                <w:szCs w:val="22"/>
              </w:rPr>
              <w:t xml:space="preserve"> регистрации трудового договора, либо</w:t>
            </w:r>
            <w:r w:rsidRPr="005F47B6">
              <w:rPr>
                <w:sz w:val="22"/>
                <w:szCs w:val="22"/>
              </w:rPr>
              <w:t xml:space="preserve"> трудово</w:t>
            </w:r>
            <w:r>
              <w:rPr>
                <w:sz w:val="22"/>
                <w:szCs w:val="22"/>
              </w:rPr>
              <w:t>й договор</w:t>
            </w:r>
            <w:r w:rsidRPr="005F47B6">
              <w:rPr>
                <w:sz w:val="22"/>
                <w:szCs w:val="22"/>
              </w:rPr>
              <w:t xml:space="preserve"> с отметкой факта</w:t>
            </w:r>
            <w:r>
              <w:rPr>
                <w:sz w:val="22"/>
                <w:szCs w:val="22"/>
              </w:rPr>
              <w:t xml:space="preserve"> прекращения трудового договора, либо </w:t>
            </w:r>
            <w:r w:rsidRPr="005F47B6">
              <w:rPr>
                <w:sz w:val="22"/>
                <w:szCs w:val="22"/>
              </w:rPr>
              <w:t xml:space="preserve">уведомление об отказе в предоставлении </w:t>
            </w:r>
            <w:r>
              <w:rPr>
                <w:sz w:val="22"/>
                <w:szCs w:val="22"/>
              </w:rPr>
              <w:t>М</w:t>
            </w:r>
            <w:r w:rsidRPr="005F47B6">
              <w:rPr>
                <w:sz w:val="22"/>
                <w:szCs w:val="22"/>
              </w:rPr>
              <w:t>униципальной услуги</w:t>
            </w:r>
            <w:r>
              <w:rPr>
                <w:sz w:val="22"/>
                <w:szCs w:val="22"/>
              </w:rPr>
              <w:t xml:space="preserve"> </w:t>
            </w:r>
            <w:r w:rsidRPr="005F47B6">
              <w:rPr>
                <w:sz w:val="22"/>
                <w:szCs w:val="22"/>
              </w:rPr>
              <w:t>за</w:t>
            </w:r>
            <w:r w:rsidRPr="005F47B6">
              <w:rPr>
                <w:sz w:val="22"/>
                <w:szCs w:val="22"/>
              </w:rPr>
              <w:t>я</w:t>
            </w:r>
            <w:r w:rsidRPr="005F47B6">
              <w:rPr>
                <w:sz w:val="22"/>
                <w:szCs w:val="22"/>
              </w:rPr>
              <w:t>вителю</w:t>
            </w: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vAlign w:val="center"/>
          </w:tcPr>
          <w:p w:rsidR="00070B98" w:rsidRPr="005F47B6" w:rsidRDefault="00070B98" w:rsidP="00742880">
            <w:pPr>
              <w:jc w:val="center"/>
            </w:pPr>
          </w:p>
        </w:tc>
      </w:tr>
      <w:tr w:rsidR="00070B98" w:rsidRPr="005F47B6" w:rsidTr="00742880">
        <w:tc>
          <w:tcPr>
            <w:tcW w:w="8300" w:type="dxa"/>
            <w:gridSpan w:val="2"/>
          </w:tcPr>
          <w:p w:rsidR="00070B98" w:rsidRPr="005F47B6" w:rsidRDefault="00070B98" w:rsidP="009C630A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right"/>
            </w:pPr>
            <w:r w:rsidRPr="005F47B6">
              <w:rPr>
                <w:sz w:val="22"/>
                <w:szCs w:val="22"/>
              </w:rPr>
              <w:t xml:space="preserve">Срок представления </w:t>
            </w:r>
            <w:r>
              <w:rPr>
                <w:sz w:val="22"/>
                <w:szCs w:val="22"/>
              </w:rPr>
              <w:t>М</w:t>
            </w:r>
            <w:r w:rsidRPr="005F47B6">
              <w:rPr>
                <w:sz w:val="22"/>
                <w:szCs w:val="22"/>
              </w:rPr>
              <w:t>униципальной услуги</w:t>
            </w:r>
          </w:p>
        </w:tc>
        <w:tc>
          <w:tcPr>
            <w:tcW w:w="1553" w:type="dxa"/>
            <w:vAlign w:val="center"/>
          </w:tcPr>
          <w:p w:rsidR="00070B98" w:rsidRPr="005F47B6" w:rsidRDefault="00070B98" w:rsidP="00742880">
            <w:pPr>
              <w:jc w:val="center"/>
            </w:pPr>
            <w:r w:rsidRPr="005F47B6">
              <w:rPr>
                <w:sz w:val="22"/>
                <w:szCs w:val="22"/>
              </w:rPr>
              <w:t>5 рабочих дней</w:t>
            </w:r>
          </w:p>
        </w:tc>
      </w:tr>
    </w:tbl>
    <w:p w:rsidR="00070B98" w:rsidRPr="00D4654D" w:rsidRDefault="00070B98" w:rsidP="00742880">
      <w:pPr>
        <w:suppressAutoHyphens/>
      </w:pPr>
    </w:p>
    <w:p w:rsidR="00070B98" w:rsidRPr="00D4654D" w:rsidRDefault="00070B98" w:rsidP="00742880">
      <w:pPr>
        <w:suppressAutoHyphens/>
      </w:pPr>
    </w:p>
    <w:p w:rsidR="00070B98" w:rsidRPr="00B43372" w:rsidRDefault="00070B98" w:rsidP="00742880">
      <w:pPr>
        <w:tabs>
          <w:tab w:val="num" w:pos="1080"/>
        </w:tabs>
        <w:suppressAutoHyphens/>
        <w:jc w:val="both"/>
        <w:rPr>
          <w:sz w:val="28"/>
          <w:szCs w:val="28"/>
        </w:rPr>
      </w:pPr>
      <w:r w:rsidRPr="00B43372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B43372">
        <w:rPr>
          <w:sz w:val="28"/>
          <w:szCs w:val="28"/>
        </w:rPr>
        <w:t xml:space="preserve"> сельского поселения        </w:t>
      </w:r>
    </w:p>
    <w:p w:rsidR="00070B98" w:rsidRDefault="00070B98" w:rsidP="00742880">
      <w:pPr>
        <w:tabs>
          <w:tab w:val="num" w:pos="1080"/>
        </w:tabs>
        <w:suppressAutoHyphens/>
        <w:jc w:val="both"/>
        <w:rPr>
          <w:sz w:val="28"/>
          <w:szCs w:val="28"/>
        </w:rPr>
        <w:sectPr w:rsidR="00070B98" w:rsidSect="00675507">
          <w:pgSz w:w="11905" w:h="16838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  <w:r w:rsidRPr="00B43372">
        <w:rPr>
          <w:sz w:val="28"/>
          <w:szCs w:val="28"/>
        </w:rPr>
        <w:t>Славянского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Л.Н.Трегубова</w:t>
      </w:r>
    </w:p>
    <w:p w:rsidR="00070B98" w:rsidRDefault="00070B98" w:rsidP="00F75877">
      <w:pPr>
        <w:suppressAutoHyphens/>
        <w:autoSpaceDE w:val="0"/>
        <w:autoSpaceDN w:val="0"/>
        <w:adjustRightInd w:val="0"/>
        <w:ind w:left="4800"/>
        <w:jc w:val="center"/>
        <w:outlineLvl w:val="1"/>
        <w:rPr>
          <w:sz w:val="28"/>
          <w:szCs w:val="28"/>
        </w:rPr>
      </w:pPr>
    </w:p>
    <w:p w:rsidR="00070B98" w:rsidRPr="00C44F1D" w:rsidRDefault="00070B98" w:rsidP="00742880">
      <w:pPr>
        <w:suppressAutoHyphens/>
        <w:autoSpaceDE w:val="0"/>
        <w:autoSpaceDN w:val="0"/>
        <w:adjustRightInd w:val="0"/>
        <w:ind w:left="4802"/>
        <w:jc w:val="center"/>
        <w:outlineLvl w:val="1"/>
        <w:rPr>
          <w:sz w:val="28"/>
          <w:szCs w:val="28"/>
        </w:rPr>
      </w:pPr>
      <w:r w:rsidRPr="00C44F1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5</w:t>
      </w:r>
    </w:p>
    <w:p w:rsidR="00070B98" w:rsidRPr="00DB2623" w:rsidRDefault="00070B98" w:rsidP="00742880">
      <w:pPr>
        <w:suppressAutoHyphens/>
        <w:autoSpaceDE w:val="0"/>
        <w:autoSpaceDN w:val="0"/>
        <w:adjustRightInd w:val="0"/>
        <w:ind w:left="4802"/>
        <w:jc w:val="center"/>
        <w:rPr>
          <w:sz w:val="28"/>
          <w:szCs w:val="28"/>
        </w:rPr>
      </w:pPr>
      <w:r w:rsidRPr="00DB2623">
        <w:rPr>
          <w:sz w:val="28"/>
          <w:szCs w:val="28"/>
        </w:rPr>
        <w:t>к административному регламенту</w:t>
      </w:r>
    </w:p>
    <w:p w:rsidR="00070B98" w:rsidRPr="00DB2623" w:rsidRDefault="00070B98" w:rsidP="00742880">
      <w:pPr>
        <w:suppressAutoHyphens/>
        <w:ind w:left="4802"/>
        <w:jc w:val="center"/>
        <w:rPr>
          <w:bCs/>
          <w:sz w:val="28"/>
          <w:szCs w:val="28"/>
        </w:rPr>
      </w:pPr>
      <w:r w:rsidRPr="00DB2623">
        <w:rPr>
          <w:sz w:val="28"/>
          <w:szCs w:val="28"/>
        </w:rPr>
        <w:t>предоставления муниципальной услуги «</w:t>
      </w:r>
      <w:r w:rsidRPr="00DB2623">
        <w:rPr>
          <w:kern w:val="1"/>
          <w:sz w:val="28"/>
          <w:szCs w:val="28"/>
        </w:rPr>
        <w:t>Уведомительная регистрация трудового договора с работодателем физическим лицом, не являющимся индивидуальным предпринимателем</w:t>
      </w:r>
      <w:r w:rsidRPr="00DB2623">
        <w:rPr>
          <w:sz w:val="28"/>
          <w:szCs w:val="28"/>
        </w:rPr>
        <w:t>»</w:t>
      </w:r>
    </w:p>
    <w:p w:rsidR="00070B98" w:rsidRDefault="00070B98" w:rsidP="00F75877">
      <w:pPr>
        <w:suppressAutoHyphens/>
        <w:jc w:val="center"/>
        <w:rPr>
          <w:sz w:val="32"/>
          <w:szCs w:val="32"/>
        </w:rPr>
      </w:pPr>
    </w:p>
    <w:p w:rsidR="00070B98" w:rsidRDefault="00070B98" w:rsidP="00F75877">
      <w:pPr>
        <w:suppressAutoHyphens/>
        <w:jc w:val="center"/>
        <w:rPr>
          <w:sz w:val="32"/>
          <w:szCs w:val="32"/>
        </w:rPr>
      </w:pPr>
    </w:p>
    <w:p w:rsidR="00070B98" w:rsidRDefault="00070B98" w:rsidP="00742880">
      <w:pPr>
        <w:jc w:val="center"/>
        <w:rPr>
          <w:sz w:val="28"/>
          <w:szCs w:val="32"/>
        </w:rPr>
      </w:pPr>
      <w:r>
        <w:rPr>
          <w:sz w:val="28"/>
          <w:szCs w:val="32"/>
        </w:rPr>
        <w:t>Блок-схема предоставления М</w:t>
      </w:r>
      <w:r w:rsidRPr="008F6FFB">
        <w:rPr>
          <w:sz w:val="28"/>
          <w:szCs w:val="32"/>
        </w:rPr>
        <w:t xml:space="preserve">униципальной услуги </w:t>
      </w:r>
    </w:p>
    <w:p w:rsidR="00070B98" w:rsidRDefault="00070B98" w:rsidP="00742880">
      <w:pPr>
        <w:suppressAutoHyphens/>
        <w:jc w:val="center"/>
        <w:rPr>
          <w:b/>
          <w:noProof/>
          <w:sz w:val="28"/>
          <w:szCs w:val="28"/>
        </w:rPr>
      </w:pPr>
      <w:r>
        <w:rPr>
          <w:sz w:val="28"/>
          <w:szCs w:val="32"/>
        </w:rPr>
        <w:t>через Администрацию</w:t>
      </w:r>
    </w:p>
    <w:p w:rsidR="00070B98" w:rsidRPr="00D4654D" w:rsidRDefault="00070B98" w:rsidP="00742880">
      <w:pPr>
        <w:suppressAutoHyphens/>
        <w:jc w:val="center"/>
        <w:rPr>
          <w:b/>
          <w:sz w:val="28"/>
          <w:szCs w:val="28"/>
        </w:rPr>
      </w:pPr>
      <w:r>
        <w:rPr>
          <w:noProof/>
        </w:rPr>
        <w:pict>
          <v:group id="Group 53" o:spid="_x0000_s1028" style="position:absolute;left:0;text-align:left;margin-left:-13.05pt;margin-top:4.7pt;width:492.4pt;height:322.3pt;z-index:251655680" coordorigin="1665,4759" coordsize="9848,6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">
            <v:rect id="Rectangle 54" o:spid="_x0000_s1029" style="position:absolute;left:7438;top:8717;width:4075;height:5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6DsQA&#10;AADbAAAADwAAAGRycy9kb3ducmV2LnhtbESPX2vCMBTF3wd+h3AF32bq3ESqUWQgyMZEq4iPl+ba&#10;Vpub0sRa/fRmMNjj4fz5cabz1pSiodoVlhUM+hEI4tTqgjMF+93ydQzCeWSNpWVScCcH81nnZYqx&#10;tjfeUpP4TIQRdjEqyL2vYildmpNB17cVcfBOtjbog6wzqWu8hXFTyrcoGkmDBQdCjhV95pRekqsJ&#10;3PfqvF9/rZc/98ehcZvvY/Jxskr1uu1iAsJT6//Df+2VVjAcwO+X8APk7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COg7EAAAA2wAAAA8AAAAAAAAAAAAAAAAAmAIAAGRycy9k&#10;b3ducmV2LnhtbFBLBQYAAAAABAAEAPUAAACJAwAAAAA=&#10;">
              <v:textbox inset="0,0,0,0">
                <w:txbxContent>
                  <w:p w:rsidR="00070B98" w:rsidRPr="000151FB" w:rsidRDefault="00070B98" w:rsidP="003633E8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Специалист готовит </w:t>
                    </w:r>
                    <w:r w:rsidRPr="000151FB">
                      <w:rPr>
                        <w:sz w:val="20"/>
                        <w:szCs w:val="20"/>
                      </w:rPr>
                      <w:t>уведомление об отка</w:t>
                    </w:r>
                    <w:r>
                      <w:rPr>
                        <w:sz w:val="20"/>
                        <w:szCs w:val="20"/>
                      </w:rPr>
                      <w:t>зе в предоставлении М</w:t>
                    </w:r>
                    <w:r w:rsidRPr="000151FB">
                      <w:rPr>
                        <w:sz w:val="20"/>
                        <w:szCs w:val="20"/>
                      </w:rPr>
                      <w:t>униципальной услуги</w:t>
                    </w:r>
                  </w:p>
                </w:txbxContent>
              </v:textbox>
            </v:rect>
            <v:rect id="Rectangle 55" o:spid="_x0000_s1030" style="position:absolute;left:7438;top:9568;width:4075;height:5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CkecQA&#10;AADbAAAADwAAAGRycy9kb3ducmV2LnhtbESPX2vCMBTF34V9h3AHvmk6dUOqUcZAEEVxVcTHS3Nt&#10;65qb0sRa9+mXgeDj4fz5cabz1pSiodoVlhW89SMQxKnVBWcKDvtFbwzCeWSNpWVScCcH89lLZ4qx&#10;tjf+pibxmQgj7GJUkHtfxVK6NCeDrm8r4uCdbW3QB1lnUtd4C+OmlIMo+pAGCw6EHCv6yin9Sa4m&#10;cEfV5bBdbReb+++xcbv1KXk/W6W6r+3nBISn1j/Dj/ZSKxgO4P9L+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QpHnEAAAA2wAAAA8AAAAAAAAAAAAAAAAAmAIAAGRycy9k&#10;b3ducmV2LnhtbFBLBQYAAAAABAAEAPUAAACJAwAAAAA=&#10;">
              <v:textbox inset="0,0,0,0">
                <w:txbxContent>
                  <w:p w:rsidR="00070B98" w:rsidRPr="000151FB" w:rsidRDefault="00070B98" w:rsidP="003633E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151FB">
                      <w:rPr>
                        <w:sz w:val="20"/>
                        <w:szCs w:val="20"/>
                      </w:rPr>
                      <w:t xml:space="preserve">Выдача специалистом уведомления об отказе в предоставлении </w:t>
                    </w:r>
                    <w:r>
                      <w:rPr>
                        <w:sz w:val="20"/>
                        <w:szCs w:val="20"/>
                      </w:rPr>
                      <w:t>М</w:t>
                    </w:r>
                    <w:r w:rsidRPr="000151FB">
                      <w:rPr>
                        <w:sz w:val="20"/>
                        <w:szCs w:val="20"/>
                      </w:rPr>
                      <w:t>униципальной услуги</w:t>
                    </w:r>
                  </w:p>
                </w:txbxContent>
              </v:textbox>
            </v:rect>
            <v:rect id="Rectangle 56" o:spid="_x0000_s1031" style="position:absolute;left:2241;top:5326;width:8820;height:3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wB4sQA&#10;AADbAAAADwAAAGRycy9kb3ducmV2LnhtbESPX2vCMBTF34V9h3AHvmk6dUOqUcZAEEVxVcTHS3Nt&#10;65qb0sRa9+mXgeDj4fz5cabz1pSiodoVlhW89SMQxKnVBWcKDvtFbwzCeWSNpWVScCcH89lLZ4qx&#10;tjf+pibxmQgj7GJUkHtfxVK6NCeDrm8r4uCdbW3QB1lnUtd4C+OmlIMo+pAGCw6EHCv6yin9Sa4m&#10;cEfV5bBdbReb+++xcbv1KXk/W6W6r+3nBISn1j/Dj/ZSKxgO4f9L+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cAeLEAAAA2wAAAA8AAAAAAAAAAAAAAAAAmAIAAGRycy9k&#10;b3ducmV2LnhtbFBLBQYAAAAABAAEAPUAAACJAwAAAAA=&#10;">
              <v:textbox inset="0,0,0,0">
                <w:txbxContent>
                  <w:p w:rsidR="00070B98" w:rsidRPr="00350B13" w:rsidRDefault="00070B98" w:rsidP="003633E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350B13">
                      <w:rPr>
                        <w:sz w:val="20"/>
                        <w:szCs w:val="20"/>
                      </w:rPr>
                      <w:t>Прием и регистрация заявления и пакета документов</w:t>
                    </w:r>
                  </w:p>
                </w:txbxContent>
              </v:textbox>
            </v:rect>
            <v:line id="Line 57" o:spid="_x0000_s1032" style="position:absolute;flip:x;visibility:visible" from="6540,5682" to="6545,5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HSEcUAAADbAAAADwAAAGRycy9kb3ducmV2LnhtbESPT2vCQBDF7wW/wzJCL6FuaorU6CrW&#10;PyCUHrQ9eByyYxLMzobsVNNv3xUKPT7evN+bN1/2rlFX6kLt2cDzKAVFXHhbc2ng63P39AoqCLLF&#10;xjMZ+KEAy8XgYY659Tc+0PUopYoQDjkaqETaXOtQVOQwjHxLHL2z7xxKlF2pbYe3CHeNHqfpRDus&#10;OTZU2NK6ouJy/Hbxjd0Hb7IseXM6Saa0Pcl7qsWYx2G/moES6uX/+C+9twayF7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5HSEcUAAADbAAAADwAAAAAAAAAA&#10;AAAAAAChAgAAZHJzL2Rvd25yZXYueG1sUEsFBgAAAAAEAAQA+QAAAJMDAAAAAA==&#10;">
              <v:stroke endarrow="block"/>
            </v:line>
            <v:line id="Line 58" o:spid="_x0000_s1033" style="position:absolute;flip:x;visibility:visible" from="3225,9054" to="3230,9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13isUAAADbAAAADwAAAGRycy9kb3ducmV2LnhtbESPT2vCQBDF7wW/wzJCL6FuaqjU6CrW&#10;PyCUHrQ9eByyYxLMzobsVNNv3xUKPT7evN+bN1/2rlFX6kLt2cDzKAVFXHhbc2ng63P39AoqCLLF&#10;xjMZ+KEAy8XgYY659Tc+0PUopYoQDjkaqETaXOtQVOQwjHxLHL2z7xxKlF2pbYe3CHeNHqfpRDus&#10;OTZU2NK6ouJy/Hbxjd0Hb7IseXM6Saa0Pcl7qsWYx2G/moES6uX/+C+9twayF7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N13isUAAADbAAAADwAAAAAAAAAA&#10;AAAAAAChAgAAZHJzL2Rvd25yZXYueG1sUEsFBgAAAAAEAAQA+QAAAJMDAAAAAA==&#10;">
              <v:stroke endarrow="block"/>
            </v:line>
            <v:line id="Line 59" o:spid="_x0000_s1034" style="position:absolute;visibility:visible" from="6540,6237" to="6545,6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<v:stroke endarrow="block"/>
            </v:line>
            <v:line id="Line 60" o:spid="_x0000_s1035" style="position:absolute;flip:x;visibility:visible" from="6535,6800" to="6540,7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NMZsUAAADbAAAADwAAAGRycy9kb3ducmV2LnhtbESPT2vCQBDF7wW/wzJCL6FuaqDW6CrW&#10;PyCUHrQ9eByyYxLMzobsVNNv3xUKPT7evN+bN1/2rlFX6kLt2cDzKAVFXHhbc2ng63P39AoqCLLF&#10;xjMZ+KEAy8XgYY659Tc+0PUopYoQDjkaqETaXOtQVOQwjHxLHL2z7xxKlF2pbYe3CHeNHqfpi3ZY&#10;c2yosKV1RcXl+O3iG7sP3mRZ8uZ0kkxpe5L3VIsxj8N+NQMl1Mv/8V96bw1kE7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0NMZsUAAADbAAAADwAAAAAAAAAA&#10;AAAAAAChAgAAZHJzL2Rvd25yZXYueG1sUEsFBgAAAAAEAAQA+QAAAJMDAAAAAA==&#10;">
              <v:stroke endarrow="block"/>
            </v:line>
            <v:rect id="Rectangle 61" o:spid="_x0000_s1036" style="position:absolute;left:2241;top:5920;width:8820;height:3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iTk8MA&#10;AADbAAAADwAAAGRycy9kb3ducmV2LnhtbERPS2vCQBC+F/wPyxR6azZ9SYmuIoJQWiqaingcsmMS&#10;zc6G7DbG/vrOodDjx/eezgfXqJ66UHs28JCkoIgLb2suDey+VvevoEJEtth4JgNXCjCfjW6mmFl/&#10;4S31eSyVhHDI0EAVY5tpHYqKHIbEt8TCHX3nMArsSm07vEi4a/Rjmo61w5qlocKWlhUV5/zbSe9z&#10;e9qt39erz+vPvg+bj0P+cvTG3N0OiwmoSEP8F/+536yBJxkrX+QH6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/iTk8MAAADbAAAADwAAAAAAAAAAAAAAAACYAgAAZHJzL2Rv&#10;d25yZXYueG1sUEsFBgAAAAAEAAQA9QAAAIgDAAAAAA==&#10;">
              <v:textbox inset="0,0,0,0">
                <w:txbxContent>
                  <w:p w:rsidR="00070B98" w:rsidRPr="00350B13" w:rsidRDefault="00070B98" w:rsidP="003633E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350B13">
                      <w:rPr>
                        <w:sz w:val="20"/>
                        <w:szCs w:val="20"/>
                      </w:rPr>
                      <w:t>Рассмотрение заявления</w:t>
                    </w:r>
                  </w:p>
                </w:txbxContent>
              </v:textbox>
            </v:rect>
            <v:rect id="Rectangle 62" o:spid="_x0000_s1037" style="position:absolute;left:2241;top:6500;width:882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Q2CMUA&#10;AADbAAAADwAAAGRycy9kb3ducmV2LnhtbESPX2vCMBTF3wd+h3AF32aqbqLVKEMQxsZEq4iPl+ba&#10;1jU3pclq3ac3g4GPh/Pnx5kvW1OKhmpXWFYw6EcgiFOrC84UHPbr5wkI55E1lpZJwY0cLBedpznG&#10;2l55R03iMxFG2MWoIPe+iqV0aU4GXd9WxME729qgD7LOpK7xGsZNKYdRNJYGCw6EHCta5ZR+Jz8m&#10;cF+qy2HzsVl/3X6Pjdt+npLXs1Wq123fZiA8tf4R/m+/awWjKfx9C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tDYIxQAAANsAAAAPAAAAAAAAAAAAAAAAAJgCAABkcnMv&#10;ZG93bnJldi54bWxQSwUGAAAAAAQABAD1AAAAigMAAAAA&#10;">
              <v:textbox inset="0,0,0,0">
                <w:txbxContent>
                  <w:p w:rsidR="00070B98" w:rsidRPr="00350B13" w:rsidRDefault="00070B98" w:rsidP="003633E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350B13">
                      <w:rPr>
                        <w:sz w:val="20"/>
                        <w:szCs w:val="20"/>
                      </w:rPr>
                      <w:t>Принятие решения</w:t>
                    </w:r>
                  </w:p>
                </w:txbxContent>
              </v:textbox>
            </v:rect>
            <v:rect id="Rectangle 63" o:spid="_x0000_s1038" style="position:absolute;left:1665;top:9451;width:4686;height:7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js6MIA&#10;AADbAAAADwAAAGRycy9kb3ducmV2LnhtbERPTWvCQBC9F/wPywi96caiUlJXKYJQWhRNpfQ4ZMck&#10;bXY2ZLcx+uudg9Dj430vVr2rVUdtqDwbmIwTUMS5txUXBo6fm9EzqBCRLdaeycCFAqyWg4cFptaf&#10;+UBdFgslIRxSNFDG2KRah7wkh2HsG2LhTr51GAW2hbYtniXc1fopSebaYcXSUGJD65Ly3+zPSe+0&#10;+Tnu3neb7eX61YX9x3c2O3ljHof96wuoSH38F9/db9bAVNbLF/kBe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iOzowgAAANsAAAAPAAAAAAAAAAAAAAAAAJgCAABkcnMvZG93&#10;bnJldi54bWxQSwUGAAAAAAQABAD1AAAAhwMAAAAA&#10;">
              <v:textbox inset="0,0,0,0">
                <w:txbxContent>
                  <w:p w:rsidR="00070B98" w:rsidRPr="00E64FC8" w:rsidRDefault="00070B98" w:rsidP="003633E8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Р</w:t>
                    </w:r>
                    <w:r w:rsidRPr="00E64FC8">
                      <w:rPr>
                        <w:sz w:val="20"/>
                        <w:szCs w:val="20"/>
                      </w:rPr>
                      <w:t>егистриров</w:t>
                    </w:r>
                    <w:r>
                      <w:rPr>
                        <w:sz w:val="20"/>
                        <w:szCs w:val="20"/>
                      </w:rPr>
                      <w:t>ание</w:t>
                    </w:r>
                    <w:r w:rsidRPr="00E64FC8">
                      <w:rPr>
                        <w:sz w:val="20"/>
                        <w:szCs w:val="20"/>
                      </w:rPr>
                      <w:t xml:space="preserve"> трудового договора </w:t>
                    </w:r>
                    <w:r>
                      <w:rPr>
                        <w:sz w:val="20"/>
                        <w:szCs w:val="20"/>
                      </w:rPr>
                      <w:t>или проставл</w:t>
                    </w:r>
                    <w:r>
                      <w:rPr>
                        <w:sz w:val="20"/>
                        <w:szCs w:val="20"/>
                      </w:rPr>
                      <w:t>е</w:t>
                    </w:r>
                    <w:r>
                      <w:rPr>
                        <w:sz w:val="20"/>
                        <w:szCs w:val="20"/>
                      </w:rPr>
                      <w:t>ние отметки в трудовом договоре о прекращении тр</w:t>
                    </w:r>
                    <w:r>
                      <w:rPr>
                        <w:sz w:val="20"/>
                        <w:szCs w:val="20"/>
                      </w:rPr>
                      <w:t>у</w:t>
                    </w:r>
                    <w:r>
                      <w:rPr>
                        <w:sz w:val="20"/>
                        <w:szCs w:val="20"/>
                      </w:rPr>
                      <w:t>дового договора</w:t>
                    </w:r>
                  </w:p>
                </w:txbxContent>
              </v:textbox>
            </v:rect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AutoShape 64" o:spid="_x0000_s1039" type="#_x0000_t4" style="position:absolute;left:4185;top:7025;width:4665;height:18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zjJMMA&#10;AADbAAAADwAAAGRycy9kb3ducmV2LnhtbESPUWvCMBSF3wf+h3CFvc1UkSGdUUQQRH2x+gPummvT&#10;rbmpSWy7f78MBj4ezjnf4SzXg21ERz7UjhVMJxkI4tLpmisF18vubQEiRGSNjWNS8EMB1qvRyxJz&#10;7Xo+U1fESiQIhxwVmBjbXMpQGrIYJq4lTt7NeYsxSV9J7bFPcNvIWZa9S4s1pwWDLW0Nld/Fwyr4&#10;+mxNf1rcb1lR+k4eTn5/Px+Veh0Pmw8QkYb4DP+391rBfAp/X9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zjJMMAAADbAAAADwAAAAAAAAAAAAAAAACYAgAAZHJzL2Rv&#10;d25yZXYueG1sUEsFBgAAAAAEAAQA9QAAAIgDAAAAAA==&#10;">
              <v:textbox>
                <w:txbxContent>
                  <w:p w:rsidR="00070B98" w:rsidRPr="00FE6E9F" w:rsidRDefault="00070B98" w:rsidP="003633E8">
                    <w:pPr>
                      <w:jc w:val="center"/>
                      <w:rPr>
                        <w:sz w:val="18"/>
                        <w:szCs w:val="20"/>
                      </w:rPr>
                    </w:pPr>
                    <w:r w:rsidRPr="00FE6E9F">
                      <w:rPr>
                        <w:sz w:val="18"/>
                        <w:szCs w:val="20"/>
                      </w:rPr>
                      <w:t>Есть основания для</w:t>
                    </w:r>
                  </w:p>
                  <w:p w:rsidR="00070B98" w:rsidRPr="00FE6E9F" w:rsidRDefault="00070B98" w:rsidP="003633E8">
                    <w:pPr>
                      <w:jc w:val="center"/>
                      <w:rPr>
                        <w:sz w:val="18"/>
                        <w:szCs w:val="20"/>
                      </w:rPr>
                    </w:pPr>
                    <w:r w:rsidRPr="00FE6E9F">
                      <w:rPr>
                        <w:sz w:val="18"/>
                        <w:szCs w:val="20"/>
                      </w:rPr>
                      <w:t xml:space="preserve">отказа в предоставлении </w:t>
                    </w:r>
                  </w:p>
                  <w:p w:rsidR="00070B98" w:rsidRPr="00FE6E9F" w:rsidRDefault="00070B98" w:rsidP="003633E8">
                    <w:pPr>
                      <w:jc w:val="center"/>
                      <w:rPr>
                        <w:sz w:val="18"/>
                        <w:szCs w:val="20"/>
                      </w:rPr>
                    </w:pPr>
                    <w:r>
                      <w:rPr>
                        <w:sz w:val="18"/>
                        <w:szCs w:val="20"/>
                      </w:rPr>
                      <w:t>М</w:t>
                    </w:r>
                    <w:r w:rsidRPr="00FE6E9F">
                      <w:rPr>
                        <w:sz w:val="18"/>
                        <w:szCs w:val="20"/>
                      </w:rPr>
                      <w:t>униципальной услуги</w:t>
                    </w:r>
                  </w:p>
                </w:txbxContent>
              </v:textbox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65" o:spid="_x0000_s1040" type="#_x0000_t34" style="position:absolute;left:3240;top:7943;width:945;height:795;rotation:18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ftRcQAAADbAAAADwAAAGRycy9kb3ducmV2LnhtbESPQWuDQBSE74H8h+UVcgl1jRQpNqsU&#10;IZBCIDTJpbeH+6pS961xt2r+fbZQyHGYmW+YbTGbTow0uNaygk0UgyCurG65VnA5755fQTiPrLGz&#10;TApu5KDIl4stZtpO/EnjydciQNhlqKDxvs+kdFVDBl1ke+LgfdvBoA9yqKUecApw08kkjlNpsOWw&#10;0GBPZUPVz+nXKDgcXfmVXjfdxz5ep6m142F9lUqtnub3NxCeZv8I/7f3WsFLAn9fwg+Q+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x+1FxAAAANsAAAAPAAAAAAAAAAAA&#10;AAAAAKECAABkcnMvZG93bnJldi54bWxQSwUGAAAAAAQABAD5AAAAkgMAAAAA&#10;" adj="21737">
              <v:stroke endarrow="block"/>
            </v:shape>
            <v:shape id="AutoShape 66" o:spid="_x0000_s1041" type="#_x0000_t34" style="position:absolute;left:8850;top:7923;width:1160;height:795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/InsMAAADbAAAADwAAAGRycy9kb3ducmV2LnhtbESPQWsCMRSE74X+h/AKvRTNqqXI1igi&#10;CvVgodv2/ti8bkI3L+smrvHfG6HQ4zAz3zCLVXKtGKgP1rOCybgAQVx7bblR8PW5G81BhIissfVM&#10;Ci4UYLW8v1tgqf2ZP2ioYiMyhEOJCkyMXSllqA05DGPfEWfvx/cOY5Z9I3WP5wx3rZwWxYt0aDkv&#10;GOxoY6j+rU5OwbYyCbdNOlb7b94chif7XqBV6vEhrV9BRErxP/zXftMKnmdw+5J/gFx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/yJ7DAAAA2wAAAA8AAAAAAAAAAAAA&#10;AAAAoQIAAGRycy9kb3ducmV2LnhtbFBLBQYAAAAABAAEAPkAAACRAwAAAAA=&#10;" adj="21693">
              <v:stroke endarrow="block"/>
            </v:shape>
            <v:line id="Line 67" o:spid="_x0000_s1042" style="position:absolute;flip:x;visibility:visible" from="10005,9327" to="10010,9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5ehbMQAAADbAAAADwAAAGRycy9kb3ducmV2LnhtbESPT2vCQBDF74V+h2UKvQTdtErR6Cr9&#10;JwjSg9GDxyE7JsHsbMhONf32riD0+Hjzfm/efNm7Rp2pC7VnAy/DFBRx4W3NpYH9bjWYgAqCbLHx&#10;TAb+KMBy8fgwx8z6C2/pnEupIoRDhgYqkTbTOhQVOQxD3xJH7+g7hxJlV2rb4SXCXaNf0/RNO6w5&#10;NlTY0mdFxSn/dfGN1Q9/jUbJh9NJMqXvg2xSLcY8P/XvM1BCvfwf39Nra2A8htuWCAC9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l6FsxAAAANsAAAAPAAAAAAAAAAAA&#10;AAAAAKECAABkcnMvZG93bnJldi54bWxQSwUGAAAAAAQABAD5AAAAkgMAAAAA&#10;">
              <v:stroke endarrow="block"/>
            </v:line>
            <v:rect id="Rectangle 68" o:spid="_x0000_s1043" style="position:absolute;left:1790;top:8749;width:3780;height:3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9PcMUA&#10;AADbAAAADwAAAGRycy9kb3ducmV2LnhtbESPW2vCQBCF3wv9D8sU+lY3LSoS3UgpCKWi1Cji45Cd&#10;XDQ7G7LbGP31bkHw8XAuH2c2700tOmpdZVnB+yACQZxZXXGhYLddvE1AOI+ssbZMCi7kYJ48P80w&#10;1vbMG+pSX4gwwi5GBaX3TSyly0oy6Aa2IQ5ebluDPsi2kLrFcxg3tfyIorE0WHEglNjQV0nZKf0z&#10;gTtsjrv1z3qxulz3nftdHtJRbpV6fek/pyA89f4Rvre/tYLhCP6/hB8gk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/09wxQAAANsAAAAPAAAAAAAAAAAAAAAAAJgCAABkcnMv&#10;ZG93bnJldi54bWxQSwUGAAAAAAQABAD1AAAAigMAAAAA&#10;">
              <v:textbox inset="0,0,0,0">
                <w:txbxContent>
                  <w:p w:rsidR="00070B98" w:rsidRPr="00E64FC8" w:rsidRDefault="00070B98" w:rsidP="003633E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E64FC8">
                      <w:rPr>
                        <w:sz w:val="20"/>
                        <w:szCs w:val="20"/>
                      </w:rPr>
                      <w:t>О</w:t>
                    </w:r>
                    <w:r>
                      <w:rPr>
                        <w:sz w:val="20"/>
                        <w:szCs w:val="20"/>
                      </w:rPr>
                      <w:t>казание М</w:t>
                    </w:r>
                    <w:r w:rsidRPr="00E64FC8">
                      <w:rPr>
                        <w:sz w:val="20"/>
                        <w:szCs w:val="20"/>
                      </w:rPr>
                      <w:t>униципальной услуги</w:t>
                    </w:r>
                  </w:p>
                </w:txbxContent>
              </v:textbox>
            </v:rect>
            <v:line id="Line 69" o:spid="_x0000_s1044" style="position:absolute;flip:x;visibility:visible" from="3310,10244" to="3315,10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magMUAAADbAAAADwAAAGRycy9kb3ducmV2LnhtbESPT2vCQBDF74V+h2WEXkLdVCXU1FVa&#10;W6EgHvxz8Dhkp0kwOxuyU43f3i0IPT7evN+bN1v0rlFn6kLt2cDLMAVFXHhbc2ngsF89v4IKgmyx&#10;8UwGrhRgMX98mGFu/YW3dN5JqSKEQ44GKpE21zoUFTkMQ98SR+/Hdw4lyq7UtsNLhLtGj9I00w5r&#10;jg0VtrSsqDjtfl18Y7Xhz/E4+XA6Sab0dZR1qsWYp0H//gZKqJf/43v62xqYZPC3JQJAz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AmagMUAAADbAAAADwAAAAAAAAAA&#10;AAAAAAChAgAAZHJzL2Rvd25yZXYueG1sUEsFBgAAAAAEAAQA+QAAAJMDAAAAAA==&#10;">
              <v:stroke endarrow="block"/>
            </v:line>
            <v:rect id="Rectangle 70" o:spid="_x0000_s1045" style="position:absolute;left:1665;top:10659;width:4686;height:5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F0nMQA&#10;AADbAAAADwAAAGRycy9kb3ducmV2LnhtbESPX2vCMBTF34V9h3AHvmk60U2qUcZAEEVxVcTHS3Nt&#10;65qb0sRa9+mXgeDj4fz5cabz1pSiodoVlhW89SMQxKnVBWcKDvtFbwzCeWSNpWVScCcH89lLZ4qx&#10;tjf+pibxmQgj7GJUkHtfxVK6NCeDrm8r4uCdbW3QB1lnUtd4C+OmlIMoepcGCw6EHCv6yin9Sa4m&#10;cIfV5bBdbReb+++xcbv1KRmdrVLd1/ZzAsJT65/hR3upFQw/4P9L+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hdJzEAAAA2wAAAA8AAAAAAAAAAAAAAAAAmAIAAGRycy9k&#10;b3ducmV2LnhtbFBLBQYAAAAABAAEAPUAAACJAwAAAAA=&#10;">
              <v:textbox inset="0,0,0,0">
                <w:txbxContent>
                  <w:p w:rsidR="00070B98" w:rsidRPr="00E64FC8" w:rsidRDefault="00070B98" w:rsidP="003633E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E64FC8">
                      <w:rPr>
                        <w:sz w:val="20"/>
                        <w:szCs w:val="20"/>
                      </w:rPr>
                      <w:t xml:space="preserve">Выдача результата оказания </w:t>
                    </w:r>
                    <w:r>
                      <w:rPr>
                        <w:sz w:val="20"/>
                        <w:szCs w:val="20"/>
                      </w:rPr>
                      <w:t>М</w:t>
                    </w:r>
                    <w:r w:rsidRPr="00E64FC8">
                      <w:rPr>
                        <w:sz w:val="20"/>
                        <w:szCs w:val="20"/>
                      </w:rPr>
                      <w:t>униципальной услуги заявителю</w:t>
                    </w:r>
                  </w:p>
                </w:txbxContent>
              </v:textbox>
            </v:rect>
            <v:rect id="Rectangle 71" o:spid="_x0000_s1046" style="position:absolute;left:2241;top:4759;width:8820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7g7sIA&#10;AADbAAAADwAAAGRycy9kb3ducmV2LnhtbERPTWvCQBC9F/wPywi96caiUlJXKYJQWhRNpfQ4ZMck&#10;bXY2ZLcx+uudg9Dj430vVr2rVUdtqDwbmIwTUMS5txUXBo6fm9EzqBCRLdaeycCFAqyWg4cFptaf&#10;+UBdFgslIRxSNFDG2KRah7wkh2HsG2LhTr51GAW2hbYtniXc1fopSebaYcXSUGJD65Ly3+zPSe+0&#10;+Tnu3neb7eX61YX9x3c2O3ljHof96wuoSH38F9/db9bAVMbKF/kBe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/uDuwgAAANsAAAAPAAAAAAAAAAAAAAAAAJgCAABkcnMvZG93&#10;bnJldi54bWxQSwUGAAAAAAQABAD1AAAAhwMAAAAA&#10;">
              <v:textbox inset="0,0,0,0">
                <w:txbxContent>
                  <w:p w:rsidR="00070B98" w:rsidRPr="00350B13" w:rsidRDefault="00070B98" w:rsidP="003633E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350B13">
                      <w:rPr>
                        <w:sz w:val="20"/>
                        <w:szCs w:val="20"/>
                      </w:rPr>
                      <w:t>Подача заявления и документов заявителем в Администрацию</w:t>
                    </w:r>
                  </w:p>
                </w:txbxContent>
              </v:textbox>
            </v:rect>
            <v:line id="Line 72" o:spid="_x0000_s1047" style="position:absolute;flip:x;visibility:visible" from="6535,5110" to="6540,5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YO8sQAAADbAAAADwAAAGRycy9kb3ducmV2LnhtbESPQWvCQBCF7wX/wzJCL6FuqkU0uoq1&#10;FQTxoO2hxyE7JsHsbMhONf57Vyj0+HjzvjdvvuxcrS7UhsqzgddBCoo497biwsD31+ZlAioIssXa&#10;Mxm4UYDlovc0x8z6Kx/ocpRCRQiHDA2UIk2mdchLchgGviGO3sm3DiXKttC2xWuEu1oP03SsHVYc&#10;G0psaF1Sfj7+uvjGZs8fo1Hy7nSSTOnzR3apFmOe+91qBkqok//jv/TWGnibwm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lg7yxAAAANsAAAAPAAAAAAAAAAAA&#10;AAAAAKECAABkcnMvZG93bnJldi54bWxQSwUGAAAAAAQABAD5AAAAkgMAAAAA&#10;">
              <v:stroke endarrow="block"/>
            </v:line>
          </v:group>
        </w:pict>
      </w:r>
    </w:p>
    <w:p w:rsidR="00070B98" w:rsidRPr="00D4654D" w:rsidRDefault="00070B98" w:rsidP="00F75877">
      <w:pPr>
        <w:suppressAutoHyphens/>
        <w:jc w:val="center"/>
        <w:rPr>
          <w:b/>
          <w:sz w:val="28"/>
          <w:szCs w:val="28"/>
        </w:rPr>
      </w:pPr>
    </w:p>
    <w:p w:rsidR="00070B98" w:rsidRPr="00D4654D" w:rsidRDefault="00070B98" w:rsidP="00F75877">
      <w:pPr>
        <w:suppressAutoHyphens/>
        <w:jc w:val="center"/>
        <w:rPr>
          <w:b/>
          <w:sz w:val="28"/>
          <w:szCs w:val="28"/>
        </w:rPr>
      </w:pPr>
    </w:p>
    <w:p w:rsidR="00070B98" w:rsidRPr="00D4654D" w:rsidRDefault="00070B98" w:rsidP="00F75877">
      <w:pPr>
        <w:suppressAutoHyphens/>
        <w:jc w:val="center"/>
        <w:rPr>
          <w:b/>
          <w:sz w:val="28"/>
          <w:szCs w:val="28"/>
        </w:rPr>
      </w:pPr>
    </w:p>
    <w:p w:rsidR="00070B98" w:rsidRPr="00D4654D" w:rsidRDefault="00070B98" w:rsidP="00F75877">
      <w:pPr>
        <w:suppressAutoHyphens/>
        <w:jc w:val="center"/>
        <w:rPr>
          <w:b/>
          <w:sz w:val="28"/>
          <w:szCs w:val="28"/>
        </w:rPr>
      </w:pPr>
    </w:p>
    <w:p w:rsidR="00070B98" w:rsidRPr="00D4654D" w:rsidRDefault="00070B98" w:rsidP="00F75877">
      <w:pPr>
        <w:suppressAutoHyphens/>
        <w:jc w:val="center"/>
        <w:rPr>
          <w:b/>
          <w:sz w:val="28"/>
          <w:szCs w:val="28"/>
        </w:rPr>
      </w:pPr>
    </w:p>
    <w:p w:rsidR="00070B98" w:rsidRPr="00D4654D" w:rsidRDefault="00070B98" w:rsidP="00F75877">
      <w:pPr>
        <w:suppressAutoHyphens/>
        <w:rPr>
          <w:b/>
          <w:sz w:val="28"/>
          <w:szCs w:val="28"/>
        </w:rPr>
      </w:pPr>
    </w:p>
    <w:p w:rsidR="00070B98" w:rsidRPr="00D4654D" w:rsidRDefault="00070B98" w:rsidP="00F75877">
      <w:pPr>
        <w:suppressAutoHyphens/>
      </w:pPr>
    </w:p>
    <w:p w:rsidR="00070B98" w:rsidRPr="00D4654D" w:rsidRDefault="00070B98" w:rsidP="00F75877">
      <w:pPr>
        <w:suppressAutoHyphens/>
      </w:pPr>
    </w:p>
    <w:p w:rsidR="00070B98" w:rsidRPr="00D4654D" w:rsidRDefault="00070B98" w:rsidP="00F75877">
      <w:pPr>
        <w:suppressAutoHyphens/>
      </w:pPr>
      <w:r>
        <w:rPr>
          <w:noProof/>
        </w:rPr>
        <w:pict>
          <v:rect id="Rectangle 52" o:spid="_x0000_s1048" style="position:absolute;margin-left:356.75pt;margin-top:1.7pt;width:39.75pt;height:21.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" stroked="f">
            <v:textbox>
              <w:txbxContent>
                <w:p w:rsidR="00070B98" w:rsidRPr="00981072" w:rsidRDefault="00070B98" w:rsidP="003633E8">
                  <w:r>
                    <w:t>Да</w:t>
                  </w:r>
                </w:p>
              </w:txbxContent>
            </v:textbox>
          </v:rect>
        </w:pict>
      </w:r>
      <w:r>
        <w:rPr>
          <w:noProof/>
        </w:rPr>
        <w:pict>
          <v:rect id="Rectangle 51" o:spid="_x0000_s1049" style="position:absolute;margin-left:65.45pt;margin-top:1.85pt;width:39.75pt;height:21.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" stroked="f">
            <v:textbox>
              <w:txbxContent>
                <w:p w:rsidR="00070B98" w:rsidRDefault="00070B98" w:rsidP="003633E8">
                  <w:r>
                    <w:t>Нет</w:t>
                  </w:r>
                </w:p>
              </w:txbxContent>
            </v:textbox>
          </v:rect>
        </w:pict>
      </w:r>
    </w:p>
    <w:p w:rsidR="00070B98" w:rsidRPr="00D4654D" w:rsidRDefault="00070B98" w:rsidP="00F75877">
      <w:pPr>
        <w:suppressAutoHyphens/>
      </w:pPr>
    </w:p>
    <w:p w:rsidR="00070B98" w:rsidRPr="00D4654D" w:rsidRDefault="00070B98" w:rsidP="00F75877">
      <w:pPr>
        <w:suppressAutoHyphens/>
      </w:pPr>
    </w:p>
    <w:p w:rsidR="00070B98" w:rsidRPr="00D4654D" w:rsidRDefault="00070B98" w:rsidP="00F75877">
      <w:pPr>
        <w:suppressAutoHyphens/>
      </w:pPr>
    </w:p>
    <w:p w:rsidR="00070B98" w:rsidRPr="00D4654D" w:rsidRDefault="00070B98" w:rsidP="00F75877">
      <w:pPr>
        <w:suppressAutoHyphens/>
      </w:pPr>
    </w:p>
    <w:p w:rsidR="00070B98" w:rsidRPr="00D4654D" w:rsidRDefault="00070B98" w:rsidP="00F75877">
      <w:pPr>
        <w:suppressAutoHyphens/>
      </w:pPr>
    </w:p>
    <w:p w:rsidR="00070B98" w:rsidRPr="00D4654D" w:rsidRDefault="00070B98" w:rsidP="00F75877">
      <w:pPr>
        <w:suppressAutoHyphens/>
      </w:pPr>
    </w:p>
    <w:p w:rsidR="00070B98" w:rsidRPr="00D4654D" w:rsidRDefault="00070B98" w:rsidP="00F75877">
      <w:pPr>
        <w:suppressAutoHyphens/>
      </w:pPr>
    </w:p>
    <w:p w:rsidR="00070B98" w:rsidRPr="00D4654D" w:rsidRDefault="00070B98" w:rsidP="00F75877">
      <w:pPr>
        <w:suppressAutoHyphens/>
      </w:pPr>
    </w:p>
    <w:p w:rsidR="00070B98" w:rsidRPr="00D4654D" w:rsidRDefault="00070B98" w:rsidP="00F75877">
      <w:pPr>
        <w:suppressAutoHyphens/>
      </w:pPr>
    </w:p>
    <w:p w:rsidR="00070B98" w:rsidRPr="00D4654D" w:rsidRDefault="00070B98" w:rsidP="00F75877">
      <w:pPr>
        <w:suppressAutoHyphens/>
      </w:pPr>
    </w:p>
    <w:p w:rsidR="00070B98" w:rsidRPr="00D4654D" w:rsidRDefault="00070B98" w:rsidP="00F75877">
      <w:pPr>
        <w:suppressAutoHyphens/>
      </w:pPr>
    </w:p>
    <w:p w:rsidR="00070B98" w:rsidRPr="00D4654D" w:rsidRDefault="00070B98" w:rsidP="00F75877">
      <w:pPr>
        <w:suppressAutoHyphens/>
        <w:rPr>
          <w:sz w:val="28"/>
          <w:szCs w:val="28"/>
        </w:rPr>
      </w:pPr>
    </w:p>
    <w:p w:rsidR="00070B98" w:rsidRDefault="00070B98" w:rsidP="00F75877">
      <w:pPr>
        <w:tabs>
          <w:tab w:val="num" w:pos="1080"/>
        </w:tabs>
        <w:suppressAutoHyphens/>
        <w:jc w:val="both"/>
        <w:rPr>
          <w:sz w:val="28"/>
          <w:szCs w:val="28"/>
        </w:rPr>
      </w:pPr>
    </w:p>
    <w:p w:rsidR="00070B98" w:rsidRDefault="00070B98" w:rsidP="00F75877">
      <w:pPr>
        <w:tabs>
          <w:tab w:val="num" w:pos="1080"/>
        </w:tabs>
        <w:suppressAutoHyphens/>
        <w:jc w:val="both"/>
        <w:rPr>
          <w:sz w:val="28"/>
          <w:szCs w:val="28"/>
        </w:rPr>
      </w:pPr>
    </w:p>
    <w:p w:rsidR="00070B98" w:rsidRDefault="00070B98" w:rsidP="00F75877">
      <w:pPr>
        <w:tabs>
          <w:tab w:val="num" w:pos="1080"/>
        </w:tabs>
        <w:suppressAutoHyphens/>
        <w:jc w:val="both"/>
        <w:rPr>
          <w:sz w:val="28"/>
          <w:szCs w:val="28"/>
        </w:rPr>
      </w:pPr>
    </w:p>
    <w:p w:rsidR="00070B98" w:rsidRPr="00B43372" w:rsidRDefault="00070B98" w:rsidP="00F75877">
      <w:pPr>
        <w:tabs>
          <w:tab w:val="num" w:pos="1080"/>
        </w:tabs>
        <w:suppressAutoHyphens/>
        <w:jc w:val="both"/>
        <w:rPr>
          <w:sz w:val="28"/>
          <w:szCs w:val="28"/>
        </w:rPr>
      </w:pPr>
      <w:r w:rsidRPr="00B43372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B43372">
        <w:rPr>
          <w:sz w:val="28"/>
          <w:szCs w:val="28"/>
        </w:rPr>
        <w:t xml:space="preserve"> сельского поселения        </w:t>
      </w:r>
    </w:p>
    <w:p w:rsidR="00070B98" w:rsidRDefault="00070B98" w:rsidP="00F75877">
      <w:pPr>
        <w:tabs>
          <w:tab w:val="num" w:pos="1080"/>
        </w:tabs>
        <w:suppressAutoHyphens/>
        <w:jc w:val="both"/>
        <w:rPr>
          <w:sz w:val="28"/>
          <w:szCs w:val="28"/>
        </w:rPr>
        <w:sectPr w:rsidR="00070B98" w:rsidSect="00675507">
          <w:pgSz w:w="11905" w:h="16838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  <w:r w:rsidRPr="00B43372">
        <w:rPr>
          <w:sz w:val="28"/>
          <w:szCs w:val="28"/>
        </w:rPr>
        <w:t>Славянского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Л.Н.Трегубова</w:t>
      </w:r>
    </w:p>
    <w:p w:rsidR="00070B98" w:rsidRPr="00C44F1D" w:rsidRDefault="00070B98" w:rsidP="00742880">
      <w:pPr>
        <w:suppressAutoHyphens/>
        <w:autoSpaceDE w:val="0"/>
        <w:autoSpaceDN w:val="0"/>
        <w:adjustRightInd w:val="0"/>
        <w:ind w:left="4802"/>
        <w:jc w:val="center"/>
        <w:outlineLvl w:val="1"/>
        <w:rPr>
          <w:sz w:val="28"/>
          <w:szCs w:val="28"/>
        </w:rPr>
      </w:pPr>
      <w:r w:rsidRPr="00C44F1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6</w:t>
      </w:r>
    </w:p>
    <w:p w:rsidR="00070B98" w:rsidRPr="00DB2623" w:rsidRDefault="00070B98" w:rsidP="00742880">
      <w:pPr>
        <w:suppressAutoHyphens/>
        <w:autoSpaceDE w:val="0"/>
        <w:autoSpaceDN w:val="0"/>
        <w:adjustRightInd w:val="0"/>
        <w:ind w:left="4802"/>
        <w:jc w:val="center"/>
        <w:rPr>
          <w:sz w:val="28"/>
          <w:szCs w:val="28"/>
        </w:rPr>
      </w:pPr>
      <w:r w:rsidRPr="00DB2623">
        <w:rPr>
          <w:sz w:val="28"/>
          <w:szCs w:val="28"/>
        </w:rPr>
        <w:t>к административному регламенту</w:t>
      </w:r>
    </w:p>
    <w:p w:rsidR="00070B98" w:rsidRPr="00DB2623" w:rsidRDefault="00070B98" w:rsidP="00742880">
      <w:pPr>
        <w:suppressAutoHyphens/>
        <w:ind w:left="4802"/>
        <w:jc w:val="center"/>
        <w:rPr>
          <w:bCs/>
          <w:sz w:val="28"/>
          <w:szCs w:val="28"/>
        </w:rPr>
      </w:pPr>
      <w:r w:rsidRPr="00DB2623">
        <w:rPr>
          <w:sz w:val="28"/>
          <w:szCs w:val="28"/>
        </w:rPr>
        <w:t>предоставления муниципальной услуги «</w:t>
      </w:r>
      <w:r w:rsidRPr="00DB2623">
        <w:rPr>
          <w:kern w:val="1"/>
          <w:sz w:val="28"/>
          <w:szCs w:val="28"/>
        </w:rPr>
        <w:t>Уведомительная регистрация трудового договора с работодателем физическим лицом, не являющимся индивидуальным предпринимателем</w:t>
      </w:r>
      <w:r w:rsidRPr="00DB2623">
        <w:rPr>
          <w:sz w:val="28"/>
          <w:szCs w:val="28"/>
        </w:rPr>
        <w:t>»</w:t>
      </w:r>
    </w:p>
    <w:p w:rsidR="00070B98" w:rsidRDefault="00070B98" w:rsidP="00F75877">
      <w:pPr>
        <w:suppressAutoHyphens/>
        <w:jc w:val="center"/>
        <w:rPr>
          <w:sz w:val="32"/>
          <w:szCs w:val="32"/>
        </w:rPr>
      </w:pPr>
    </w:p>
    <w:p w:rsidR="00070B98" w:rsidRPr="00951551" w:rsidRDefault="00070B98" w:rsidP="006A334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51551">
        <w:rPr>
          <w:bCs/>
          <w:sz w:val="28"/>
          <w:szCs w:val="28"/>
        </w:rPr>
        <w:t xml:space="preserve">Блок-схема предоставления муниципальной услуги </w:t>
      </w:r>
    </w:p>
    <w:p w:rsidR="00070B98" w:rsidRDefault="00070B98" w:rsidP="006A334A">
      <w:pPr>
        <w:suppressAutoHyphens/>
        <w:jc w:val="center"/>
        <w:rPr>
          <w:b/>
          <w:noProof/>
          <w:sz w:val="28"/>
          <w:szCs w:val="28"/>
        </w:rPr>
      </w:pPr>
      <w:r w:rsidRPr="00951551">
        <w:rPr>
          <w:bCs/>
          <w:sz w:val="28"/>
          <w:szCs w:val="28"/>
        </w:rPr>
        <w:t>через МАУ «МФЦ Славянского района»</w:t>
      </w:r>
    </w:p>
    <w:p w:rsidR="00070B98" w:rsidRPr="00D4654D" w:rsidRDefault="00070B98" w:rsidP="006A334A">
      <w:pPr>
        <w:suppressAutoHyphens/>
        <w:jc w:val="center"/>
        <w:rPr>
          <w:b/>
          <w:sz w:val="28"/>
          <w:szCs w:val="28"/>
        </w:rPr>
      </w:pPr>
      <w:r>
        <w:rPr>
          <w:noProof/>
        </w:rPr>
        <w:pict>
          <v:group id="_x0000_s1050" style="position:absolute;left:0;text-align:left;margin-left:-13.05pt;margin-top:4.75pt;width:492.4pt;height:356.75pt;z-index:251658752" coordorigin="1665,4759" coordsize="9848,7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">
            <v:rect id="Rectangle 54" o:spid="_x0000_s1051" style="position:absolute;left:7438;top:8717;width:4075;height:5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9B2cUA&#10;AADbAAAADwAAAGRycy9kb3ducmV2LnhtbESPW2vCQBCF34X+h2UKvummUqVEN1IKQqkomobi45Cd&#10;XNrsbMiuMfbXdwWhj4dz+Tir9WAa0VPnassKnqYRCOLc6ppLBdnnZvICwnlkjY1lUnAlB+vkYbTC&#10;WNsLH6lPfSnCCLsYFVTet7GULq/IoJvaljh4he0M+iC7UuoOL2HcNHIWRQtpsOZAqLClt4ryn/Rs&#10;Ave5/c72H/vN7vr71bvD9pTOC6vU+HF4XYLwNPj/8L39rhXMZ3D7En6AT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0HZxQAAANsAAAAPAAAAAAAAAAAAAAAAAJgCAABkcnMv&#10;ZG93bnJldi54bWxQSwUGAAAAAAQABAD1AAAAigMAAAAA&#10;">
              <v:textbox inset="0,0,0,0">
                <w:txbxContent>
                  <w:p w:rsidR="00070B98" w:rsidRPr="000151FB" w:rsidRDefault="00070B98" w:rsidP="006A334A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151FB">
                      <w:rPr>
                        <w:sz w:val="20"/>
                        <w:szCs w:val="20"/>
                      </w:rPr>
                      <w:t>Специалист готовит  уведомление об отка</w:t>
                    </w:r>
                    <w:r>
                      <w:rPr>
                        <w:sz w:val="20"/>
                        <w:szCs w:val="20"/>
                      </w:rPr>
                      <w:t>зе в предоставлении М</w:t>
                    </w:r>
                    <w:r w:rsidRPr="000151FB">
                      <w:rPr>
                        <w:sz w:val="20"/>
                        <w:szCs w:val="20"/>
                      </w:rPr>
                      <w:t>униципальной услуги</w:t>
                    </w:r>
                  </w:p>
                </w:txbxContent>
              </v:textbox>
            </v:rect>
            <v:rect id="Rectangle 55" o:spid="_x0000_s1052" style="position:absolute;left:7438;top:10339;width:4075;height:7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PkQsUA&#10;AADbAAAADwAAAGRycy9kb3ducmV2LnhtbESPW2vCQBCF3wv+h2UE3+rGeqGkriJCoFQqmor4OGTH&#10;JDU7G7LbJPbXdwuFPh7O5eMs172pREuNKy0rmIwjEMSZ1SXnCk4fyeMzCOeRNVaWScGdHKxXg4cl&#10;xtp2fKQ29bkII+xiVFB4X8dSuqwgg25sa+LgXW1j0AfZ5FI32IVxU8mnKFpIgyUHQoE1bQvKbumX&#10;CdxZ/Xnav+2T9/v3uXWH3SWdX61So2G/eQHhqff/4b/2q1Ywn8Lvl/AD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g+RCxQAAANsAAAAPAAAAAAAAAAAAAAAAAJgCAABkcnMv&#10;ZG93bnJldi54bWxQSwUGAAAAAAQABAD1AAAAigMAAAAA&#10;">
              <v:textbox inset="0,0,0,0">
                <w:txbxContent>
                  <w:p w:rsidR="00070B98" w:rsidRPr="006425CF" w:rsidRDefault="00070B98" w:rsidP="00782121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6425CF">
                      <w:rPr>
                        <w:sz w:val="20"/>
                        <w:szCs w:val="20"/>
                      </w:rPr>
                      <w:t xml:space="preserve">Выдача сотрудником МАУ «МФЦ </w:t>
                    </w:r>
                  </w:p>
                  <w:p w:rsidR="00070B98" w:rsidRPr="006425CF" w:rsidRDefault="00070B98" w:rsidP="00782121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6425CF">
                      <w:rPr>
                        <w:sz w:val="20"/>
                        <w:szCs w:val="20"/>
                      </w:rPr>
                      <w:t xml:space="preserve">Славянского района» уведомления об отказе в предоставлении </w:t>
                    </w:r>
                    <w:r>
                      <w:rPr>
                        <w:sz w:val="20"/>
                        <w:szCs w:val="20"/>
                      </w:rPr>
                      <w:t>М</w:t>
                    </w:r>
                    <w:r w:rsidRPr="006425CF">
                      <w:rPr>
                        <w:sz w:val="20"/>
                        <w:szCs w:val="20"/>
                      </w:rPr>
                      <w:t>униципальной услуги</w:t>
                    </w:r>
                  </w:p>
                  <w:p w:rsidR="00070B98" w:rsidRPr="000151FB" w:rsidRDefault="00070B98" w:rsidP="006A334A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  <v:rect id="Rectangle 56" o:spid="_x0000_s1053" style="position:absolute;left:2241;top:5326;width:8820;height:3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p8NsUA&#10;AADbAAAADwAAAGRycy9kb3ducmV2LnhtbESPW2vCQBCF3wv9D8sU+lY3LSoS3UgpCKWi1Cji45Cd&#10;XDQ7G7LbGP31bkHw8XAuH2c2700tOmpdZVnB+yACQZxZXXGhYLddvE1AOI+ssbZMCi7kYJ48P80w&#10;1vbMG+pSX4gwwi5GBaX3TSyly0oy6Aa2IQ5ebluDPsi2kLrFcxg3tfyIorE0WHEglNjQV0nZKf0z&#10;gTtsjrv1z3qxulz3nftdHtJRbpV6fek/pyA89f4Rvre/tYLREP6/hB8gk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anw2xQAAANsAAAAPAAAAAAAAAAAAAAAAAJgCAABkcnMv&#10;ZG93bnJldi54bWxQSwUGAAAAAAQABAD1AAAAigMAAAAA&#10;">
              <v:textbox inset="0,0,0,0">
                <w:txbxContent>
                  <w:p w:rsidR="00070B98" w:rsidRPr="002B2604" w:rsidRDefault="00070B98" w:rsidP="00782121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2B2604">
                      <w:rPr>
                        <w:sz w:val="20"/>
                        <w:szCs w:val="20"/>
                      </w:rPr>
                      <w:t>П</w:t>
                    </w:r>
                    <w:r>
                      <w:rPr>
                        <w:sz w:val="20"/>
                        <w:szCs w:val="20"/>
                      </w:rPr>
                      <w:t>рием и регистрация заявления и пакета документов, передача в Администрацию</w:t>
                    </w:r>
                  </w:p>
                  <w:p w:rsidR="00070B98" w:rsidRPr="00350B13" w:rsidRDefault="00070B98" w:rsidP="006A334A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  <v:line id="Line 57" o:spid="_x0000_s1054" style="position:absolute;flip:x;visibility:visible" from="6540,5682" to="6545,5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KSKsQAAADbAAAADwAAAGRycy9kb3ducmV2LnhtbESPT2vCQBDF74V+h2UKvQTdtGLR6Cr9&#10;JwjSg9GDxyE7JsHsbMhONf32riD0+Hjzfm/efNm7Rp2pC7VnAy/DFBRx4W3NpYH9bjWYgAqCbLHx&#10;TAb+KMBy8fgwx8z6C2/pnEupIoRDhgYqkTbTOhQVOQxD3xJH7+g7hxJlV2rb4SXCXaNf0/RNO6w5&#10;NlTY0mdFxSn/dfGN1Q9/jUbJh9NJMqXvg2xSLcY8P/XvM1BCvfwf39Nra2A8htuWCAC9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ApIqxAAAANsAAAAPAAAAAAAAAAAA&#10;AAAAAKECAABkcnMvZG93bnJldi54bWxQSwUGAAAAAAQABAD5AAAAkgMAAAAA&#10;">
              <v:stroke endarrow="block"/>
            </v:line>
            <v:line id="Line 58" o:spid="_x0000_s1055" style="position:absolute;flip:x;visibility:visible" from="3225,9054" to="3230,9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AMXcUAAADbAAAADwAAAGRycy9kb3ducmV2LnhtbESPT2vCQBDF74V+h2WEXkLdVDHU1FVa&#10;W6EgHvxz8Dhkp0kwOxuyU43f3i0IPT7evN+bN1v0rlFn6kLt2cDLMAVFXHhbc2ngsF89v4IKgmyx&#10;8UwGrhRgMX98mGFu/YW3dN5JqSKEQ44GKpE21zoUFTkMQ98SR+/Hdw4lyq7UtsNLhLtGj9I00w5r&#10;jg0VtrSsqDjtfl18Y7Xhz/E4+XA6Sab0dZR1qsWYp0H//gZKqJf/43v62xqYZPC3JQJAz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dAMXcUAAADbAAAADwAAAAAAAAAA&#10;AAAAAAChAgAAZHJzL2Rvd25yZXYueG1sUEsFBgAAAAAEAAQA+QAAAJMDAAAAAA==&#10;">
              <v:stroke endarrow="block"/>
            </v:line>
            <v:line id="Line 59" o:spid="_x0000_s1056" style="position:absolute;visibility:visible" from="6540,6237" to="6545,6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opiMQAAADbAAAADwAAAGRycy9kb3ducmV2LnhtbESPQWsCMRSE74X+h/AK3mrWQru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OimIxAAAANsAAAAPAAAAAAAAAAAA&#10;AAAAAKECAABkcnMvZG93bnJldi54bWxQSwUGAAAAAAQABAD5AAAAkgMAAAAA&#10;">
              <v:stroke endarrow="block"/>
            </v:line>
            <v:line id="Line 60" o:spid="_x0000_s1057" style="position:absolute;flip:x;visibility:visible" from="6535,6800" to="6540,7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M9tMQAAADbAAAADwAAAGRycy9kb3ducmV2LnhtbESPwUrDQBCG74LvsIzgJbQbLYrGbIpt&#10;LQjFg60Hj0N2TILZ2ZCdtvHtnYPgcfjn/+abcjmF3pxoTF1kBzfzHAxxHX3HjYOPw3b2ACYJssc+&#10;Mjn4oQTL6vKixMLHM7/TaS+NUQinAh20IkNhbapbCpjmcSDW7CuOAUXHsbF+xLPCQ29v8/zeBuxY&#10;L7Q40Lql+nt/DKqxfePNYpGtgs2yR3r5lF1uxbnrq+n5CYzQJP/Lf+1X7+BOZfUXBYCt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Az20xAAAANsAAAAPAAAAAAAAAAAA&#10;AAAAAKECAABkcnMvZG93bnJldi54bWxQSwUGAAAAAAQABAD5AAAAkgMAAAAA&#10;">
              <v:stroke endarrow="block"/>
            </v:line>
            <v:rect id="Rectangle 61" o:spid="_x0000_s1058" style="position:absolute;left:2241;top:5920;width:8820;height:3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vTqMQA&#10;AADbAAAADwAAAGRycy9kb3ducmV2LnhtbESPX2vCMBTF34V9h3AHe5vpxpRZjSKCMBTFVREfL821&#10;rWtuShNr9dMbYeDj4fz5cUaT1pSiodoVlhV8dCMQxKnVBWcKdtv5+zcI55E1lpZJwZUcTMYvnRHG&#10;2l74l5rEZyKMsItRQe59FUvp0pwMuq6tiIN3tLVBH2SdSV3jJYybUn5GUV8aLDgQcqxollP6l5xN&#10;4H5Vp916sZ6vrrd94zbLQ9I7WqXeXtvpEISn1j/D/+0fraA3gMeX8APk+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r06jEAAAA2wAAAA8AAAAAAAAAAAAAAAAAmAIAAGRycy9k&#10;b3ducmV2LnhtbFBLBQYAAAAABAAEAPUAAACJAwAAAAA=&#10;">
              <v:textbox inset="0,0,0,0">
                <w:txbxContent>
                  <w:p w:rsidR="00070B98" w:rsidRPr="00350B13" w:rsidRDefault="00070B98" w:rsidP="006A334A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350B13">
                      <w:rPr>
                        <w:sz w:val="20"/>
                        <w:szCs w:val="20"/>
                      </w:rPr>
                      <w:t>Рассмотрение заявления</w:t>
                    </w:r>
                  </w:p>
                </w:txbxContent>
              </v:textbox>
            </v:rect>
            <v:rect id="Rectangle 62" o:spid="_x0000_s1059" style="position:absolute;left:2241;top:6500;width:882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2wiMIA&#10;AADbAAAADwAAAGRycy9kb3ducmV2LnhtbERPTWvCQBC9F/wPywje6sZSpaSuUgShVBRNpfQ4ZMck&#10;bXY2ZNcY/fXOodDj433Pl72rVUdtqDwbmIwTUMS5txUXBo6f68cXUCEiW6w9k4ErBVguBg9zTK2/&#10;8IG6LBZKQjikaKCMsUm1DnlJDsPYN8TCnXzrMApsC21bvEi4q/VTksy0w4qlocSGViXlv9nZSe9z&#10;83PcfezW2+vtqwv7zXc2PXljRsP+7RVUpD7+i//c79bATNbLF/kBe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bCIwgAAANsAAAAPAAAAAAAAAAAAAAAAAJgCAABkcnMvZG93&#10;bnJldi54bWxQSwUGAAAAAAQABAD1AAAAhwMAAAAA&#10;">
              <v:textbox inset="0,0,0,0">
                <w:txbxContent>
                  <w:p w:rsidR="00070B98" w:rsidRPr="00350B13" w:rsidRDefault="00070B98" w:rsidP="006A334A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350B13">
                      <w:rPr>
                        <w:sz w:val="20"/>
                        <w:szCs w:val="20"/>
                      </w:rPr>
                      <w:t>Принятие решения</w:t>
                    </w:r>
                  </w:p>
                </w:txbxContent>
              </v:textbox>
            </v:rect>
            <v:rect id="Rectangle 63" o:spid="_x0000_s1060" style="position:absolute;left:1665;top:9451;width:4686;height:7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EVE8QA&#10;AADbAAAADwAAAGRycy9kb3ducmV2LnhtbESPX2vCMBTF3wd+h3CFvc3U4USqUUQQhqJoFfHx0lzb&#10;anNTmqzWffplIPh4OH9+nMmsNaVoqHaFZQX9XgSCOLW64EzB8bD8GIFwHlljaZkUPMjBbNp5m2Cs&#10;7Z331CQ+E2GEXYwKcu+rWEqX5mTQ9WxFHLyLrQ36IOtM6hrvYdyU8jOKhtJgwYGQY0WLnNJb8mMC&#10;d1Bdj9vVdrl5/J4at1ufk6+LVeq9287HIDy1/hV+tr+1gmEf/r+EHyC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xFRPEAAAA2wAAAA8AAAAAAAAAAAAAAAAAmAIAAGRycy9k&#10;b3ducmV2LnhtbFBLBQYAAAAABAAEAPUAAACJAwAAAAA=&#10;">
              <v:textbox inset="0,0,0,0">
                <w:txbxContent>
                  <w:p w:rsidR="00070B98" w:rsidRPr="00E64FC8" w:rsidRDefault="00070B98" w:rsidP="006A334A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Р</w:t>
                    </w:r>
                    <w:r w:rsidRPr="00E64FC8">
                      <w:rPr>
                        <w:sz w:val="20"/>
                        <w:szCs w:val="20"/>
                      </w:rPr>
                      <w:t>егистриров</w:t>
                    </w:r>
                    <w:r>
                      <w:rPr>
                        <w:sz w:val="20"/>
                        <w:szCs w:val="20"/>
                      </w:rPr>
                      <w:t>ание</w:t>
                    </w:r>
                    <w:r w:rsidRPr="00E64FC8">
                      <w:rPr>
                        <w:sz w:val="20"/>
                        <w:szCs w:val="20"/>
                      </w:rPr>
                      <w:t xml:space="preserve"> трудового договора </w:t>
                    </w:r>
                    <w:r>
                      <w:rPr>
                        <w:sz w:val="20"/>
                        <w:szCs w:val="20"/>
                      </w:rPr>
                      <w:t>или проставл</w:t>
                    </w:r>
                    <w:r>
                      <w:rPr>
                        <w:sz w:val="20"/>
                        <w:szCs w:val="20"/>
                      </w:rPr>
                      <w:t>е</w:t>
                    </w:r>
                    <w:r>
                      <w:rPr>
                        <w:sz w:val="20"/>
                        <w:szCs w:val="20"/>
                      </w:rPr>
                      <w:t>ние отметки в трудовом договоре о прекращении тр</w:t>
                    </w:r>
                    <w:r>
                      <w:rPr>
                        <w:sz w:val="20"/>
                        <w:szCs w:val="20"/>
                      </w:rPr>
                      <w:t>у</w:t>
                    </w:r>
                    <w:r>
                      <w:rPr>
                        <w:sz w:val="20"/>
                        <w:szCs w:val="20"/>
                      </w:rPr>
                      <w:t>дового договора</w:t>
                    </w:r>
                  </w:p>
                </w:txbxContent>
              </v:textbox>
            </v:rect>
            <v:shape id="AutoShape 64" o:spid="_x0000_s1061" type="#_x0000_t4" style="position:absolute;left:4185;top:7025;width:4665;height:18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hM8MA&#10;AADbAAAADwAAAGRycy9kb3ducmV2LnhtbESPwWrDMBBE74X8g9hAb42cHEJwI5tSKIQ0lzj5gI21&#10;sdxaK0dSbffvo0Chx2Fm3jDbcrKdGMiH1rGC5SIDQVw73XKj4Hz6eNmACBFZY+eYFPxSgLKYPW0x&#10;127kIw1VbESCcMhRgYmxz6UMtSGLYeF64uRdnbcYk/SN1B7HBLedXGXZWlpsOS0Y7OndUP1d/VgF&#10;X5fejIfN7ZpVtR/k/uB3t+OnUs/z6e0VRKQp/of/2jutYL2Cx5f0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hM8MAAADbAAAADwAAAAAAAAAAAAAAAACYAgAAZHJzL2Rv&#10;d25yZXYueG1sUEsFBgAAAAAEAAQA9QAAAIgDAAAAAA==&#10;">
              <v:textbox>
                <w:txbxContent>
                  <w:p w:rsidR="00070B98" w:rsidRPr="00FE6E9F" w:rsidRDefault="00070B98" w:rsidP="006A334A">
                    <w:pPr>
                      <w:jc w:val="center"/>
                      <w:rPr>
                        <w:sz w:val="18"/>
                        <w:szCs w:val="20"/>
                      </w:rPr>
                    </w:pPr>
                    <w:r w:rsidRPr="00FE6E9F">
                      <w:rPr>
                        <w:sz w:val="18"/>
                        <w:szCs w:val="20"/>
                      </w:rPr>
                      <w:t>Есть основания для</w:t>
                    </w:r>
                  </w:p>
                  <w:p w:rsidR="00070B98" w:rsidRPr="00FE6E9F" w:rsidRDefault="00070B98" w:rsidP="006A334A">
                    <w:pPr>
                      <w:jc w:val="center"/>
                      <w:rPr>
                        <w:sz w:val="18"/>
                        <w:szCs w:val="20"/>
                      </w:rPr>
                    </w:pPr>
                    <w:r w:rsidRPr="00FE6E9F">
                      <w:rPr>
                        <w:sz w:val="18"/>
                        <w:szCs w:val="20"/>
                      </w:rPr>
                      <w:t xml:space="preserve">отказа в предоставлении </w:t>
                    </w:r>
                  </w:p>
                  <w:p w:rsidR="00070B98" w:rsidRPr="00FE6E9F" w:rsidRDefault="00070B98" w:rsidP="006A334A">
                    <w:pPr>
                      <w:jc w:val="center"/>
                      <w:rPr>
                        <w:sz w:val="18"/>
                        <w:szCs w:val="20"/>
                      </w:rPr>
                    </w:pPr>
                    <w:r>
                      <w:rPr>
                        <w:sz w:val="18"/>
                        <w:szCs w:val="20"/>
                      </w:rPr>
                      <w:t>М</w:t>
                    </w:r>
                    <w:r w:rsidRPr="00FE6E9F">
                      <w:rPr>
                        <w:sz w:val="18"/>
                        <w:szCs w:val="20"/>
                      </w:rPr>
                      <w:t>униципальной услуги</w:t>
                    </w:r>
                  </w:p>
                </w:txbxContent>
              </v:textbox>
            </v:shape>
            <v:shape id="AutoShape 65" o:spid="_x0000_s1062" type="#_x0000_t34" style="position:absolute;left:3240;top:7943;width:945;height:795;rotation:18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D4UvsIAAADbAAAADwAAAGRycy9kb3ducmV2LnhtbESPQYvCMBSE7wv+h/AEL6KpLgSpRhFB&#10;UBBk1Yu3R/Nsi81LbWKt/94sLOxxmJlvmMWqs5VoqfGlYw2TcQKCOHOm5FzD5bwdzUD4gGywckwa&#10;3uRhtex9LTA17sU/1J5CLiKEfYoaihDqVEqfFWTRj11NHL2bayyGKJtcmgZfEW4rOU0SJS2WHBcK&#10;rGlTUHY/Pa2Gw9Fvruoxqfa7ZKiUc+1h+JBaD/rdeg4iUBf+w3/tndGgvuH3S/wBcv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D4UvsIAAADbAAAADwAAAAAAAAAAAAAA&#10;AAChAgAAZHJzL2Rvd25yZXYueG1sUEsFBgAAAAAEAAQA+QAAAJADAAAAAA==&#10;" adj="21737">
              <v:stroke endarrow="block"/>
            </v:shape>
            <v:shape id="AutoShape 66" o:spid="_x0000_s1063" type="#_x0000_t34" style="position:absolute;left:8850;top:7923;width:1160;height:795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MMisIAAADbAAAADwAAAGRycy9kb3ducmV2LnhtbESPQWsCMRSE7wX/Q3iCl6JZRaSsRhFR&#10;aA8Vum3vj83rJnTzsm7SNf33jSD0OMzMN8xml1wrBuqD9axgPitAENdeW24UfLyfpk8gQkTW2Hom&#10;Bb8UYLcdPWyw1P7KbzRUsREZwqFEBSbGrpQy1IYchpnviLP35XuHMcu+kbrHa4a7Vi6KYiUdWs4L&#10;Bjs6GKq/qx+n4FiZhMcmXaqXTz68Do/2XKBVajJO+zWISCn+h+/tZ61gtYTbl/w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iMMisIAAADbAAAADwAAAAAAAAAAAAAA&#10;AAChAgAAZHJzL2Rvd25yZXYueG1sUEsFBgAAAAAEAAQA+QAAAJADAAAAAA==&#10;" adj="21693">
              <v:stroke endarrow="block"/>
            </v:shape>
            <v:line id="Line 67" o:spid="_x0000_s1064" style="position:absolute;flip:x;visibility:visible" from="10005,9327" to="10010,9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25Yl8UAAADbAAAADwAAAGRycy9kb3ducmV2LnhtbESPT2vCQBDF74V+h2WEXkLdVDHU1FVa&#10;W6EgHvxz8Dhkp0kwOxuyU43f3i0IPT7evN+bN1v0rlFn6kLt2cDLMAVFXHhbc2ngsF89v4IKgmyx&#10;8UwGrhRgMX98mGFu/YW3dN5JqSKEQ44GKpE21zoUFTkMQ98SR+/Hdw4lyq7UtsNLhLtGj9I00w5r&#10;jg0VtrSsqDjtfl18Y7Xhz/E4+XA6Sab0dZR1qsWYp0H//gZKqJf/43v62xrIJvC3JQJAz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25Yl8UAAADbAAAADwAAAAAAAAAA&#10;AAAAAAChAgAAZHJzL2Rvd25yZXYueG1sUEsFBgAAAAAEAAQA+QAAAJMDAAAAAA==&#10;">
              <v:stroke endarrow="block"/>
            </v:line>
            <v:rect id="Rectangle 68" o:spid="_x0000_s1065" style="position:absolute;left:1790;top:8749;width:3780;height:3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iNZ8UA&#10;AADbAAAADwAAAGRycy9kb3ducmV2LnhtbESPX2vCMBTF34V9h3AHvmk6mWVU0zIGgmxMZidjj5fm&#10;2tY1N6WJtfrpjTDw8XD+/DjLbDCN6KlztWUFT9MIBHFhdc2lgt33avICwnlkjY1lUnAmB1n6MFpi&#10;ou2Jt9TnvhRhhF2CCirv20RKV1Rk0E1tSxy8ve0M+iC7UuoOT2HcNHIWRbE0WHMgVNjSW0XFX340&#10;gfvcHnab983q83z56d3Xx28+31ulxo/D6wKEp8Hfw//ttVYQx3D7En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mI1nxQAAANsAAAAPAAAAAAAAAAAAAAAAAJgCAABkcnMv&#10;ZG93bnJldi54bWxQSwUGAAAAAAQABAD1AAAAigMAAAAA&#10;">
              <v:textbox inset="0,0,0,0">
                <w:txbxContent>
                  <w:p w:rsidR="00070B98" w:rsidRPr="00E64FC8" w:rsidRDefault="00070B98" w:rsidP="006A334A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E64FC8">
                      <w:rPr>
                        <w:sz w:val="20"/>
                        <w:szCs w:val="20"/>
                      </w:rPr>
                      <w:t>О</w:t>
                    </w:r>
                    <w:r>
                      <w:rPr>
                        <w:sz w:val="20"/>
                        <w:szCs w:val="20"/>
                      </w:rPr>
                      <w:t>казание М</w:t>
                    </w:r>
                    <w:r w:rsidRPr="00E64FC8">
                      <w:rPr>
                        <w:sz w:val="20"/>
                        <w:szCs w:val="20"/>
                      </w:rPr>
                      <w:t>униципальной услуги</w:t>
                    </w:r>
                  </w:p>
                </w:txbxContent>
              </v:textbox>
            </v:rect>
            <v:line id="Line 69" o:spid="_x0000_s1066" style="position:absolute;flip:x;visibility:visible" from="3310,10244" to="3315,10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Bje8QAAADbAAAADwAAAGRycy9kb3ducmV2LnhtbESPT2vCQBDF74V+h2UKvQTdtILV6Cr9&#10;JwjSg9GDxyE7JsHsbMhONf32riD0+Hjzfm/efNm7Rp2pC7VnAy/DFBRx4W3NpYH9bjWYgAqCbLHx&#10;TAb+KMBy8fgwx8z6C2/pnEupIoRDhgYqkTbTOhQVOQxD3xJH7+g7hxJlV2rb4SXCXaNf03SsHdYc&#10;Gyps6bOi4pT/uvjG6oe/RqPkw+kkmdL3QTapFmOen/r3GSihXv6P7+m1NTB+g9uWCAC9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8GN7xAAAANsAAAAPAAAAAAAAAAAA&#10;AAAAAKECAABkcnMvZG93bnJldi54bWxQSwUGAAAAAAQABAD5AAAAkgMAAAAA&#10;">
              <v:stroke endarrow="block"/>
            </v:line>
            <v:rect id="Rectangle 70" o:spid="_x0000_s1067" style="position:absolute;left:1665;top:11348;width:4686;height:5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u8jsIA&#10;AADbAAAADwAAAGRycy9kb3ducmV2LnhtbERPTWvCQBC9F/wPywje6sZSpaSuUgShVBRNpfQ4ZMck&#10;bXY2ZNcY/fXOodDj433Pl72rVUdtqDwbmIwTUMS5txUXBo6f68cXUCEiW6w9k4ErBVguBg9zTK2/&#10;8IG6LBZKQjikaKCMsUm1DnlJDsPYN8TCnXzrMApsC21bvEi4q/VTksy0w4qlocSGViXlv9nZSe9z&#10;83PcfezW2+vtqwv7zXc2PXljRsP+7RVUpD7+i//c79bATMbKF/kBe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S7yOwgAAANsAAAAPAAAAAAAAAAAAAAAAAJgCAABkcnMvZG93&#10;bnJldi54bWxQSwUGAAAAAAQABAD1AAAAhwMAAAAA&#10;">
              <v:textbox inset="0,0,0,0">
                <w:txbxContent>
                  <w:p w:rsidR="00070B98" w:rsidRPr="00E64FC8" w:rsidRDefault="00070B98" w:rsidP="009C630A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E64FC8">
                      <w:rPr>
                        <w:sz w:val="20"/>
                        <w:szCs w:val="20"/>
                      </w:rPr>
                      <w:t xml:space="preserve">Выдача результата оказания </w:t>
                    </w:r>
                    <w:r>
                      <w:rPr>
                        <w:sz w:val="20"/>
                        <w:szCs w:val="20"/>
                      </w:rPr>
                      <w:t>М</w:t>
                    </w:r>
                    <w:r w:rsidRPr="00E64FC8">
                      <w:rPr>
                        <w:sz w:val="20"/>
                        <w:szCs w:val="20"/>
                      </w:rPr>
                      <w:t>униципальной услуги заявителю</w:t>
                    </w:r>
                  </w:p>
                </w:txbxContent>
              </v:textbox>
            </v:rect>
            <v:rect id="Rectangle 71" o:spid="_x0000_s1068" style="position:absolute;left:2241;top:4759;width:8820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cZFcUA&#10;AADbAAAADwAAAGRycy9kb3ducmV2LnhtbESPX2vCMBTF3wd+h3AF32bqUHGdUUQojMlEOxEfL821&#10;7WxuSpO1dZ9+GQz2eDh/fpzlujeVaKlxpWUFk3EEgjizuuRcwekjeVyAcB5ZY2WZFNzJwXo1eFhi&#10;rG3HR2pTn4swwi5GBYX3dSylywoy6Ma2Jg7e1TYGfZBNLnWDXRg3lXyKork0WHIgFFjTtqDsln6Z&#10;wJ3Wn6f92z55v3+fW3fYXdLZ1So1GvabFxCeev8f/mu/agXzZ/j9En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BxkVxQAAANsAAAAPAAAAAAAAAAAAAAAAAJgCAABkcnMv&#10;ZG93bnJldi54bWxQSwUGAAAAAAQABAD1AAAAigMAAAAA&#10;">
              <v:textbox inset="0,0,0,0">
                <w:txbxContent>
                  <w:p w:rsidR="00070B98" w:rsidRPr="00350B13" w:rsidRDefault="00070B98" w:rsidP="006A334A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350B13">
                      <w:rPr>
                        <w:sz w:val="20"/>
                        <w:szCs w:val="20"/>
                      </w:rPr>
                      <w:t xml:space="preserve">Подача заявления и документов заявителем </w:t>
                    </w:r>
                    <w:r w:rsidRPr="006A334A">
                      <w:rPr>
                        <w:sz w:val="20"/>
                        <w:szCs w:val="20"/>
                      </w:rPr>
                      <w:t>в МАУ «МФЦ Славянского района»</w:t>
                    </w:r>
                  </w:p>
                </w:txbxContent>
              </v:textbox>
            </v:rect>
            <v:line id="Line 72" o:spid="_x0000_s1069" style="position:absolute;flip:x;visibility:visible" from="6535,5110" to="6540,5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Bt0sQAAADbAAAADwAAAGRycy9kb3ducmV2LnhtbESPTUvDQBCG74L/YRnBS2g3WvAjZlNs&#10;a0EoHmw9eByyYxLMzobstI3/3jkIHod33meeKZdT6M2JxtRFdnAzz8EQ19F33Dj4OGxnD2CSIHvs&#10;I5ODH0qwrC4vSix8PPM7nfbSGIVwKtBBKzIU1qa6pYBpHgdizb7iGFB0HBvrRzwrPPT2Ns/vbMCO&#10;9UKLA61bqr/3x6Aa2zfeLBbZKtgse6SXT9nlVpy7vpqen8AITfK//Nd+9Q7u1V5/UQDY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wG3SxAAAANsAAAAPAAAAAAAAAAAA&#10;AAAAAKECAABkcnMvZG93bnJldi54bWxQSwUGAAAAAAQABAD5AAAAkgMAAAAA&#10;">
              <v:stroke endarrow="block"/>
            </v:line>
            <v:line id="Line 69" o:spid="_x0000_s1070" style="position:absolute;flip:x;visibility:visible" from="3315,10951" to="3320,11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LzpcUAAADbAAAADwAAAGRycy9kb3ducmV2LnhtbESPT2vCQBDF7wW/wzJCL6FuaqDW6CrW&#10;PyCUHrQ9eByyYxLMzobsVNNv3xUKPT7evN+bN1/2rlFX6kLt2cDzKAVFXHhbc2ng63P39AoqCLLF&#10;xjMZ+KEAy8XgYY659Tc+0PUopYoQDjkaqETaXOtQVOQwjHxLHL2z7xxKlF2pbYe3CHeNHqfpi3ZY&#10;c2yosKV1RcXl+O3iG7sP3mRZ8uZ0kkxpe5L3VIsxj8N+NQMl1Mv/8V96bw1MMr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hLzpcUAAADbAAAADwAAAAAAAAAA&#10;AAAAAAChAgAAZHJzL2Rvd25yZXYueG1sUEsFBgAAAAAEAAQA+QAAAJMDAAAAAA==&#10;">
              <v:stroke endarrow="block"/>
            </v:line>
            <v:rect id="Rectangle 70" o:spid="_x0000_s1071" style="position:absolute;left:1665;top:10556;width:4686;height:5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gVsQA&#10;AADbAAAADwAAAGRycy9kb3ducmV2LnhtbESPX2vCMBTF34V9h3AHvmk60U2qUcZAEEVxVcTHS3Nt&#10;65qb0sRa9+mXgeDj4fz5cabz1pSiodoVlhW89SMQxKnVBWcKDvtFbwzCeWSNpWVScCcH89lLZ4qx&#10;tjf+pibxmQgj7GJUkHtfxVK6NCeDrm8r4uCdbW3QB1lnUtd4C+OmlIMoepcGCw6EHCv6yin9Sa4m&#10;cIfV5bBdbReb+++xcbv1KRmdrVLd1/ZzAsJT65/hR3upFXwM4f9L+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fIFbEAAAA2wAAAA8AAAAAAAAAAAAAAAAAmAIAAGRycy9k&#10;b3ducmV2LnhtbFBLBQYAAAAABAAEAPUAAACJAwAAAAA=&#10;">
              <v:textbox inset="0,0,0,0">
                <w:txbxContent>
                  <w:p w:rsidR="00070B98" w:rsidRPr="002B2604" w:rsidRDefault="00070B98" w:rsidP="00782121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2B2604">
                      <w:rPr>
                        <w:sz w:val="20"/>
                        <w:szCs w:val="20"/>
                      </w:rPr>
                      <w:t>Передача документов в МАУ «МФЦ Славянского района»</w:t>
                    </w:r>
                  </w:p>
                  <w:p w:rsidR="00070B98" w:rsidRPr="00E64FC8" w:rsidRDefault="00070B98" w:rsidP="006A334A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  <v:line id="Line 67" o:spid="_x0000_s1072" style="position:absolute;flip:x;visibility:visible" from="10005,10107" to="10010,10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fOSsUAAADbAAAADwAAAGRycy9kb3ducmV2LnhtbESPT2vCQBDF74LfYRnBS6gbK7Y1uor9&#10;Iwilh9oeehyyYxLMzobsqOm3dwXB4+PN+715i1XnanWiNlSeDYxHKSji3NuKCwO/P5uHF1BBkC3W&#10;nsnAPwVYLfu9BWbWn/mbTjspVIRwyNBAKdJkWoe8JIdh5Bvi6O1961CibAttWzxHuKv1Y5o+aYcV&#10;x4YSG3orKT/sji6+sfni98kkeXU6SWb08SefqRZjhoNuPQcl1Mn9+JbeWgPPU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rfOSsUAAADbAAAADwAAAAAAAAAA&#10;AAAAAAChAgAAZHJzL2Rvd25yZXYueG1sUEsFBgAAAAAEAAQA+QAAAJMDAAAAAA==&#10;">
              <v:stroke endarrow="block"/>
            </v:line>
          </v:group>
        </w:pict>
      </w:r>
    </w:p>
    <w:p w:rsidR="00070B98" w:rsidRPr="00D4654D" w:rsidRDefault="00070B98" w:rsidP="006A334A">
      <w:pPr>
        <w:suppressAutoHyphens/>
        <w:jc w:val="center"/>
        <w:rPr>
          <w:b/>
          <w:sz w:val="28"/>
          <w:szCs w:val="28"/>
        </w:rPr>
      </w:pPr>
    </w:p>
    <w:p w:rsidR="00070B98" w:rsidRPr="00D4654D" w:rsidRDefault="00070B98" w:rsidP="006A334A">
      <w:pPr>
        <w:suppressAutoHyphens/>
        <w:jc w:val="center"/>
        <w:rPr>
          <w:b/>
          <w:sz w:val="28"/>
          <w:szCs w:val="28"/>
        </w:rPr>
      </w:pPr>
    </w:p>
    <w:p w:rsidR="00070B98" w:rsidRPr="00D4654D" w:rsidRDefault="00070B98" w:rsidP="006A334A">
      <w:pPr>
        <w:suppressAutoHyphens/>
        <w:jc w:val="center"/>
        <w:rPr>
          <w:b/>
          <w:sz w:val="28"/>
          <w:szCs w:val="28"/>
        </w:rPr>
      </w:pPr>
    </w:p>
    <w:p w:rsidR="00070B98" w:rsidRPr="00D4654D" w:rsidRDefault="00070B98" w:rsidP="006A334A">
      <w:pPr>
        <w:suppressAutoHyphens/>
        <w:jc w:val="center"/>
        <w:rPr>
          <w:b/>
          <w:sz w:val="28"/>
          <w:szCs w:val="28"/>
        </w:rPr>
      </w:pPr>
    </w:p>
    <w:p w:rsidR="00070B98" w:rsidRPr="00D4654D" w:rsidRDefault="00070B98" w:rsidP="006A334A">
      <w:pPr>
        <w:suppressAutoHyphens/>
        <w:jc w:val="center"/>
        <w:rPr>
          <w:b/>
          <w:sz w:val="28"/>
          <w:szCs w:val="28"/>
        </w:rPr>
      </w:pPr>
    </w:p>
    <w:p w:rsidR="00070B98" w:rsidRPr="00D4654D" w:rsidRDefault="00070B98" w:rsidP="006A334A">
      <w:pPr>
        <w:suppressAutoHyphens/>
        <w:rPr>
          <w:b/>
          <w:sz w:val="28"/>
          <w:szCs w:val="28"/>
        </w:rPr>
      </w:pPr>
    </w:p>
    <w:p w:rsidR="00070B98" w:rsidRPr="00D4654D" w:rsidRDefault="00070B98" w:rsidP="006A334A">
      <w:pPr>
        <w:suppressAutoHyphens/>
      </w:pPr>
    </w:p>
    <w:p w:rsidR="00070B98" w:rsidRPr="00D4654D" w:rsidRDefault="00070B98" w:rsidP="006A334A">
      <w:pPr>
        <w:suppressAutoHyphens/>
      </w:pPr>
    </w:p>
    <w:p w:rsidR="00070B98" w:rsidRPr="00D4654D" w:rsidRDefault="00070B98" w:rsidP="006A334A">
      <w:pPr>
        <w:suppressAutoHyphens/>
      </w:pPr>
      <w:r>
        <w:rPr>
          <w:noProof/>
        </w:rPr>
        <w:pict>
          <v:rect id="_x0000_s1073" style="position:absolute;margin-left:356.75pt;margin-top:1.7pt;width:39.75pt;height:21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" stroked="f">
            <v:textbox>
              <w:txbxContent>
                <w:p w:rsidR="00070B98" w:rsidRPr="00981072" w:rsidRDefault="00070B98" w:rsidP="006A334A">
                  <w:r>
                    <w:t>Да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4" style="position:absolute;margin-left:65.45pt;margin-top:1.85pt;width:39.75pt;height:21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" stroked="f">
            <v:textbox>
              <w:txbxContent>
                <w:p w:rsidR="00070B98" w:rsidRDefault="00070B98" w:rsidP="006A334A">
                  <w:r>
                    <w:t>Нет</w:t>
                  </w:r>
                </w:p>
              </w:txbxContent>
            </v:textbox>
          </v:rect>
        </w:pict>
      </w:r>
    </w:p>
    <w:p w:rsidR="00070B98" w:rsidRPr="00D4654D" w:rsidRDefault="00070B98" w:rsidP="006A334A">
      <w:pPr>
        <w:suppressAutoHyphens/>
      </w:pPr>
    </w:p>
    <w:p w:rsidR="00070B98" w:rsidRPr="00D4654D" w:rsidRDefault="00070B98" w:rsidP="006A334A">
      <w:pPr>
        <w:suppressAutoHyphens/>
      </w:pPr>
    </w:p>
    <w:p w:rsidR="00070B98" w:rsidRPr="00D4654D" w:rsidRDefault="00070B98" w:rsidP="006A334A">
      <w:pPr>
        <w:suppressAutoHyphens/>
      </w:pPr>
    </w:p>
    <w:p w:rsidR="00070B98" w:rsidRPr="00D4654D" w:rsidRDefault="00070B98" w:rsidP="006A334A">
      <w:pPr>
        <w:suppressAutoHyphens/>
      </w:pPr>
    </w:p>
    <w:p w:rsidR="00070B98" w:rsidRPr="00D4654D" w:rsidRDefault="00070B98" w:rsidP="006A334A">
      <w:pPr>
        <w:suppressAutoHyphens/>
      </w:pPr>
    </w:p>
    <w:p w:rsidR="00070B98" w:rsidRPr="00D4654D" w:rsidRDefault="00070B98" w:rsidP="006A334A">
      <w:pPr>
        <w:suppressAutoHyphens/>
      </w:pPr>
    </w:p>
    <w:p w:rsidR="00070B98" w:rsidRPr="00D4654D" w:rsidRDefault="00070B98" w:rsidP="006A334A">
      <w:pPr>
        <w:suppressAutoHyphens/>
      </w:pPr>
      <w:r>
        <w:rPr>
          <w:noProof/>
        </w:rPr>
        <w:pict>
          <v:rect id="Rectangle 47" o:spid="_x0000_s1075" style="position:absolute;margin-left:275.6pt;margin-top:8.35pt;width:203.75pt;height:27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">
            <v:textbox inset="0,0,0,0">
              <w:txbxContent>
                <w:p w:rsidR="00070B98" w:rsidRPr="006425CF" w:rsidRDefault="00070B98" w:rsidP="00782121">
                  <w:pPr>
                    <w:jc w:val="center"/>
                    <w:rPr>
                      <w:sz w:val="20"/>
                      <w:szCs w:val="20"/>
                    </w:rPr>
                  </w:pPr>
                  <w:r w:rsidRPr="006425CF">
                    <w:rPr>
                      <w:sz w:val="20"/>
                      <w:szCs w:val="20"/>
                    </w:rPr>
                    <w:t>Направление уведомления об отказе в МАУ «МФЦ Славянского района»</w:t>
                  </w:r>
                </w:p>
              </w:txbxContent>
            </v:textbox>
          </v:rect>
        </w:pict>
      </w:r>
    </w:p>
    <w:p w:rsidR="00070B98" w:rsidRPr="00D4654D" w:rsidRDefault="00070B98" w:rsidP="006A334A">
      <w:pPr>
        <w:suppressAutoHyphens/>
      </w:pPr>
    </w:p>
    <w:p w:rsidR="00070B98" w:rsidRPr="00D4654D" w:rsidRDefault="00070B98" w:rsidP="006A334A">
      <w:pPr>
        <w:suppressAutoHyphens/>
      </w:pPr>
    </w:p>
    <w:p w:rsidR="00070B98" w:rsidRDefault="00070B98" w:rsidP="006A334A">
      <w:pPr>
        <w:suppressAutoHyphens/>
      </w:pPr>
    </w:p>
    <w:p w:rsidR="00070B98" w:rsidRPr="00D4654D" w:rsidRDefault="00070B98" w:rsidP="006A334A">
      <w:pPr>
        <w:suppressAutoHyphens/>
      </w:pPr>
    </w:p>
    <w:p w:rsidR="00070B98" w:rsidRPr="00D4654D" w:rsidRDefault="00070B98" w:rsidP="006A334A">
      <w:pPr>
        <w:suppressAutoHyphens/>
      </w:pPr>
    </w:p>
    <w:p w:rsidR="00070B98" w:rsidRPr="00D4654D" w:rsidRDefault="00070B98" w:rsidP="006A334A">
      <w:pPr>
        <w:suppressAutoHyphens/>
        <w:rPr>
          <w:sz w:val="28"/>
          <w:szCs w:val="28"/>
        </w:rPr>
      </w:pPr>
    </w:p>
    <w:p w:rsidR="00070B98" w:rsidRDefault="00070B98" w:rsidP="006A334A">
      <w:pPr>
        <w:tabs>
          <w:tab w:val="num" w:pos="1080"/>
        </w:tabs>
        <w:suppressAutoHyphens/>
        <w:jc w:val="both"/>
        <w:rPr>
          <w:sz w:val="28"/>
          <w:szCs w:val="28"/>
        </w:rPr>
      </w:pPr>
    </w:p>
    <w:p w:rsidR="00070B98" w:rsidRDefault="00070B98" w:rsidP="006A334A">
      <w:pPr>
        <w:tabs>
          <w:tab w:val="num" w:pos="1080"/>
        </w:tabs>
        <w:suppressAutoHyphens/>
        <w:jc w:val="both"/>
        <w:rPr>
          <w:sz w:val="28"/>
          <w:szCs w:val="28"/>
        </w:rPr>
      </w:pPr>
    </w:p>
    <w:p w:rsidR="00070B98" w:rsidRDefault="00070B98" w:rsidP="006A334A">
      <w:pPr>
        <w:tabs>
          <w:tab w:val="num" w:pos="1080"/>
        </w:tabs>
        <w:suppressAutoHyphens/>
        <w:jc w:val="both"/>
        <w:rPr>
          <w:sz w:val="28"/>
          <w:szCs w:val="28"/>
        </w:rPr>
      </w:pPr>
    </w:p>
    <w:p w:rsidR="00070B98" w:rsidRPr="00B43372" w:rsidRDefault="00070B98" w:rsidP="006A334A">
      <w:pPr>
        <w:tabs>
          <w:tab w:val="num" w:pos="1080"/>
        </w:tabs>
        <w:suppressAutoHyphens/>
        <w:jc w:val="both"/>
        <w:rPr>
          <w:sz w:val="28"/>
          <w:szCs w:val="28"/>
        </w:rPr>
      </w:pPr>
      <w:r w:rsidRPr="00B43372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B43372">
        <w:rPr>
          <w:sz w:val="28"/>
          <w:szCs w:val="28"/>
        </w:rPr>
        <w:t xml:space="preserve"> сельского поселения        </w:t>
      </w:r>
    </w:p>
    <w:p w:rsidR="00070B98" w:rsidRDefault="00070B98" w:rsidP="00F75877">
      <w:pPr>
        <w:tabs>
          <w:tab w:val="num" w:pos="1080"/>
        </w:tabs>
        <w:suppressAutoHyphens/>
        <w:jc w:val="both"/>
        <w:rPr>
          <w:sz w:val="28"/>
          <w:szCs w:val="28"/>
        </w:rPr>
        <w:sectPr w:rsidR="00070B98" w:rsidSect="006A334A">
          <w:headerReference w:type="first" r:id="rId21"/>
          <w:pgSz w:w="11905" w:h="16838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  <w:r w:rsidRPr="00B43372">
        <w:rPr>
          <w:sz w:val="28"/>
          <w:szCs w:val="28"/>
        </w:rPr>
        <w:t>Славянского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ab/>
        <w:t>Л.Н.Трегубова</w:t>
      </w:r>
    </w:p>
    <w:p w:rsidR="00070B98" w:rsidRPr="00C44F1D" w:rsidRDefault="00070B98" w:rsidP="00F64B43">
      <w:pPr>
        <w:suppressAutoHyphens/>
        <w:autoSpaceDE w:val="0"/>
        <w:autoSpaceDN w:val="0"/>
        <w:adjustRightInd w:val="0"/>
        <w:ind w:left="8080"/>
        <w:jc w:val="center"/>
        <w:outlineLvl w:val="1"/>
        <w:rPr>
          <w:sz w:val="28"/>
          <w:szCs w:val="28"/>
        </w:rPr>
      </w:pPr>
      <w:r w:rsidRPr="00C44F1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7</w:t>
      </w:r>
    </w:p>
    <w:p w:rsidR="00070B98" w:rsidRPr="00DB2623" w:rsidRDefault="00070B98" w:rsidP="00F64B43">
      <w:pPr>
        <w:suppressAutoHyphens/>
        <w:autoSpaceDE w:val="0"/>
        <w:autoSpaceDN w:val="0"/>
        <w:adjustRightInd w:val="0"/>
        <w:ind w:left="8080"/>
        <w:jc w:val="center"/>
        <w:rPr>
          <w:sz w:val="28"/>
          <w:szCs w:val="28"/>
        </w:rPr>
      </w:pPr>
      <w:r w:rsidRPr="00DB2623">
        <w:rPr>
          <w:sz w:val="28"/>
          <w:szCs w:val="28"/>
        </w:rPr>
        <w:t>к административному регламенту</w:t>
      </w:r>
    </w:p>
    <w:p w:rsidR="00070B98" w:rsidRPr="00DB2623" w:rsidRDefault="00070B98" w:rsidP="00F64B43">
      <w:pPr>
        <w:suppressAutoHyphens/>
        <w:ind w:left="8080"/>
        <w:jc w:val="center"/>
        <w:rPr>
          <w:bCs/>
          <w:sz w:val="28"/>
          <w:szCs w:val="28"/>
        </w:rPr>
      </w:pPr>
      <w:r w:rsidRPr="00DB2623">
        <w:rPr>
          <w:sz w:val="28"/>
          <w:szCs w:val="28"/>
        </w:rPr>
        <w:t>предоставления муниципальной услуги «</w:t>
      </w:r>
      <w:r w:rsidRPr="00DB2623">
        <w:rPr>
          <w:kern w:val="1"/>
          <w:sz w:val="28"/>
          <w:szCs w:val="28"/>
        </w:rPr>
        <w:t>Уведомительная регистрация трудового договора с работодателем физическим лицом, не являющимся индивидуальным предпринимателем</w:t>
      </w:r>
      <w:r w:rsidRPr="00DB2623">
        <w:rPr>
          <w:sz w:val="28"/>
          <w:szCs w:val="28"/>
        </w:rPr>
        <w:t>»</w:t>
      </w:r>
    </w:p>
    <w:p w:rsidR="00070B98" w:rsidRDefault="00070B98" w:rsidP="00F75877">
      <w:pPr>
        <w:tabs>
          <w:tab w:val="num" w:pos="1080"/>
        </w:tabs>
        <w:suppressAutoHyphens/>
        <w:jc w:val="both"/>
        <w:rPr>
          <w:sz w:val="28"/>
          <w:szCs w:val="28"/>
        </w:rPr>
      </w:pPr>
    </w:p>
    <w:p w:rsidR="00070B98" w:rsidRPr="00C8496E" w:rsidRDefault="00070B98" w:rsidP="00F64B43">
      <w:pPr>
        <w:suppressAutoHyphens/>
        <w:jc w:val="center"/>
        <w:rPr>
          <w:b/>
          <w:sz w:val="28"/>
          <w:szCs w:val="28"/>
        </w:rPr>
      </w:pPr>
      <w:r w:rsidRPr="00C8496E">
        <w:rPr>
          <w:b/>
          <w:sz w:val="28"/>
          <w:szCs w:val="28"/>
        </w:rPr>
        <w:t>Перечень многофункциональных центров предоставления государственных и муниципальных услуг Краснодарского края</w:t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06"/>
        <w:gridCol w:w="2046"/>
        <w:gridCol w:w="2874"/>
        <w:gridCol w:w="2642"/>
        <w:gridCol w:w="2225"/>
        <w:gridCol w:w="2225"/>
        <w:gridCol w:w="2376"/>
      </w:tblGrid>
      <w:tr w:rsidR="00070B98" w:rsidRPr="00C8496E" w:rsidTr="00F64B43">
        <w:trPr>
          <w:trHeight w:val="841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№ п/п</w:t>
            </w:r>
          </w:p>
        </w:tc>
        <w:tc>
          <w:tcPr>
            <w:tcW w:w="69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Наименование м</w:t>
            </w:r>
            <w:r w:rsidRPr="00C8496E">
              <w:rPr>
                <w:sz w:val="22"/>
                <w:szCs w:val="22"/>
              </w:rPr>
              <w:t>у</w:t>
            </w:r>
            <w:r w:rsidRPr="00C8496E">
              <w:rPr>
                <w:sz w:val="22"/>
                <w:szCs w:val="22"/>
              </w:rPr>
              <w:t>ниципального обр</w:t>
            </w:r>
            <w:r w:rsidRPr="00C8496E">
              <w:rPr>
                <w:sz w:val="22"/>
                <w:szCs w:val="22"/>
              </w:rPr>
              <w:t>а</w:t>
            </w:r>
            <w:r w:rsidRPr="00C8496E">
              <w:rPr>
                <w:sz w:val="22"/>
                <w:szCs w:val="22"/>
              </w:rPr>
              <w:t>зования</w:t>
            </w: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Наименование МФЦ, его подразделений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Местонахождение</w:t>
            </w:r>
          </w:p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МФЦ, его подразделений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График работы МФЦ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Официальный сайт МФЦ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Телефон и адрес эле</w:t>
            </w:r>
            <w:r w:rsidRPr="00C8496E">
              <w:rPr>
                <w:sz w:val="22"/>
                <w:szCs w:val="22"/>
              </w:rPr>
              <w:t>к</w:t>
            </w:r>
            <w:r w:rsidRPr="00C8496E">
              <w:rPr>
                <w:sz w:val="22"/>
                <w:szCs w:val="22"/>
              </w:rPr>
              <w:t>тронной почты МФЦ для обращения заявит</w:t>
            </w:r>
            <w:r w:rsidRPr="00C8496E">
              <w:rPr>
                <w:sz w:val="22"/>
                <w:szCs w:val="22"/>
              </w:rPr>
              <w:t>е</w:t>
            </w:r>
            <w:r w:rsidRPr="00C8496E">
              <w:rPr>
                <w:sz w:val="22"/>
                <w:szCs w:val="22"/>
              </w:rPr>
              <w:t>лей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Merge w:val="restar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Город Краснодар</w:t>
            </w: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МКУ МФЦ г. Краснодар, отдел «Западный»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г. Краснодар, пр-кт Чек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стов, д. 37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Пн.-Пт. 08:00-20:00</w:t>
            </w:r>
            <w:r w:rsidRPr="00C8496E">
              <w:rPr>
                <w:sz w:val="22"/>
                <w:szCs w:val="22"/>
              </w:rPr>
              <w:br/>
              <w:t xml:space="preserve">Сб. 08:00-17:00 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8(861)2189218</w:t>
            </w:r>
            <w:r w:rsidRPr="00C8496E">
              <w:rPr>
                <w:sz w:val="22"/>
                <w:szCs w:val="22"/>
              </w:rPr>
              <w:br/>
              <w:t>mfc@krd.ru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070B98" w:rsidRPr="00C8496E" w:rsidRDefault="00070B98" w:rsidP="00F64B43">
            <w:pPr>
              <w:jc w:val="center"/>
            </w:pP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МКУ МФЦ г. Краснодар, отдел «Карасунский»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г. Краснодар, ул. Сормо</w:t>
            </w:r>
            <w:r w:rsidRPr="00C8496E">
              <w:rPr>
                <w:sz w:val="22"/>
                <w:szCs w:val="22"/>
              </w:rPr>
              <w:t>в</w:t>
            </w:r>
            <w:r w:rsidRPr="00C8496E">
              <w:rPr>
                <w:sz w:val="22"/>
                <w:szCs w:val="22"/>
              </w:rPr>
              <w:t>ская, д. 3/2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Пн.-Пт. 08:00-20:00</w:t>
            </w:r>
            <w:r w:rsidRPr="00C8496E">
              <w:rPr>
                <w:sz w:val="22"/>
                <w:szCs w:val="22"/>
              </w:rPr>
              <w:br/>
              <w:t xml:space="preserve">Сб. 08:00-17:00 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8(861)2189218</w:t>
            </w:r>
            <w:r w:rsidRPr="00C8496E">
              <w:rPr>
                <w:sz w:val="22"/>
                <w:szCs w:val="22"/>
              </w:rPr>
              <w:br/>
              <w:t>mfc@krd.ru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070B98" w:rsidRPr="00C8496E" w:rsidRDefault="00070B98" w:rsidP="00F64B43">
            <w:pPr>
              <w:jc w:val="center"/>
            </w:pP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МКУ МФЦ г. Краснодар, отдел «Прикубанский»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г. Краснодар, ул. Турген</w:t>
            </w:r>
            <w:r w:rsidRPr="00C8496E">
              <w:rPr>
                <w:sz w:val="22"/>
                <w:szCs w:val="22"/>
              </w:rPr>
              <w:t>е</w:t>
            </w:r>
            <w:r w:rsidRPr="00C8496E">
              <w:rPr>
                <w:sz w:val="22"/>
                <w:szCs w:val="22"/>
              </w:rPr>
              <w:t>ва, д. 189/6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Пн.-Пт. 08:00-20:00</w:t>
            </w:r>
            <w:r w:rsidRPr="00C8496E">
              <w:rPr>
                <w:sz w:val="22"/>
                <w:szCs w:val="22"/>
              </w:rPr>
              <w:br/>
              <w:t xml:space="preserve">Сб. 08:00-17:00 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8(861)2189218</w:t>
            </w:r>
            <w:r w:rsidRPr="00C8496E">
              <w:rPr>
                <w:sz w:val="22"/>
                <w:szCs w:val="22"/>
              </w:rPr>
              <w:br/>
              <w:t>mfc@krd.ru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070B98" w:rsidRPr="00C8496E" w:rsidRDefault="00070B98" w:rsidP="00F64B43">
            <w:pPr>
              <w:jc w:val="center"/>
            </w:pP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МКУ МФЦ г. Краснодар, отдел «Прикубанский-2»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г. Краснодар, ул. им. А. Покрышкина, д. 34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Пн.-Пт. 08:00-20:00</w:t>
            </w:r>
            <w:r w:rsidRPr="00C8496E">
              <w:rPr>
                <w:sz w:val="22"/>
                <w:szCs w:val="22"/>
              </w:rPr>
              <w:br/>
              <w:t xml:space="preserve">Сб. 08:00-17:00 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8(861)2189218</w:t>
            </w:r>
            <w:r w:rsidRPr="00C8496E">
              <w:rPr>
                <w:sz w:val="22"/>
                <w:szCs w:val="22"/>
              </w:rPr>
              <w:br/>
              <w:t>mfc@krd.ru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070B98" w:rsidRPr="00C8496E" w:rsidRDefault="00070B98" w:rsidP="00F64B43">
            <w:pPr>
              <w:jc w:val="center"/>
            </w:pP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МКУ МФЦ г. Краснодар, отдел «Центральный»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г. Краснодар, ул. Леване</w:t>
            </w:r>
            <w:r w:rsidRPr="00C8496E">
              <w:rPr>
                <w:sz w:val="22"/>
                <w:szCs w:val="22"/>
              </w:rPr>
              <w:t>в</w:t>
            </w:r>
            <w:r w:rsidRPr="00C8496E">
              <w:rPr>
                <w:sz w:val="22"/>
                <w:szCs w:val="22"/>
              </w:rPr>
              <w:t>ского, д. 174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Пн.-Пт. 08:00-20:00</w:t>
            </w:r>
            <w:r w:rsidRPr="00C8496E">
              <w:rPr>
                <w:sz w:val="22"/>
                <w:szCs w:val="22"/>
              </w:rPr>
              <w:br/>
              <w:t xml:space="preserve">Сб. 08:00-17:00 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8(861)2189218</w:t>
            </w:r>
            <w:r w:rsidRPr="00C8496E">
              <w:rPr>
                <w:sz w:val="22"/>
                <w:szCs w:val="22"/>
              </w:rPr>
              <w:br/>
              <w:t>mfc@krd.ru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МКУ МФЦ г. Анапа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г. Анапа, ул. Шевченко, д. 288 А, корп. 2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 xml:space="preserve">Пн.-Сб. 09:00-20:00              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http://mfcanapa.ru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8(86133)53340</w:t>
            </w:r>
            <w:r w:rsidRPr="00C8496E">
              <w:rPr>
                <w:sz w:val="22"/>
                <w:szCs w:val="22"/>
              </w:rPr>
              <w:br/>
              <w:t>anapa-mfc@mail.ru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Город Армавир</w:t>
            </w: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МКУ МФЦ г. Армавир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г. Армавир, ул. Розы Лю</w:t>
            </w:r>
            <w:r w:rsidRPr="00C8496E">
              <w:rPr>
                <w:sz w:val="22"/>
                <w:szCs w:val="22"/>
              </w:rPr>
              <w:t>к</w:t>
            </w:r>
            <w:r w:rsidRPr="00C8496E">
              <w:rPr>
                <w:sz w:val="22"/>
                <w:szCs w:val="22"/>
              </w:rPr>
              <w:t>сембург, д. 146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Пн., Вт., Чт., Пт. 08:00-18:00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>Сб. 08:00-13:00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http://armavir.e-mfc.ru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8(86137)31825</w:t>
            </w:r>
            <w:r w:rsidRPr="00C8496E">
              <w:rPr>
                <w:sz w:val="22"/>
                <w:szCs w:val="22"/>
              </w:rPr>
              <w:br/>
              <w:t>mfc.armavir@mail.ru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Город-курорт Г</w:t>
            </w:r>
            <w:r w:rsidRPr="00C8496E">
              <w:rPr>
                <w:sz w:val="22"/>
                <w:szCs w:val="22"/>
              </w:rPr>
              <w:t>е</w:t>
            </w:r>
            <w:r w:rsidRPr="00C8496E">
              <w:rPr>
                <w:sz w:val="22"/>
                <w:szCs w:val="22"/>
              </w:rPr>
              <w:t>ленджик</w:t>
            </w: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МКУ МФЦ г. Геленджик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г. Геленджик, ул. Горьк</w:t>
            </w:r>
            <w:r w:rsidRPr="00C8496E">
              <w:rPr>
                <w:sz w:val="22"/>
                <w:szCs w:val="22"/>
              </w:rPr>
              <w:t>о</w:t>
            </w:r>
            <w:r w:rsidRPr="00C8496E">
              <w:rPr>
                <w:sz w:val="22"/>
                <w:szCs w:val="22"/>
              </w:rPr>
              <w:t>го, д. 11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Пн.-Пт. 08:00-20:00</w:t>
            </w:r>
            <w:r w:rsidRPr="00C8496E">
              <w:rPr>
                <w:sz w:val="22"/>
                <w:szCs w:val="22"/>
              </w:rPr>
              <w:br/>
              <w:t xml:space="preserve"> Сб. 10:00-20:00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http://gelendzhik.e-mfc.ru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8(86141)35549</w:t>
            </w:r>
            <w:r w:rsidRPr="00C8496E">
              <w:rPr>
                <w:sz w:val="22"/>
                <w:szCs w:val="22"/>
              </w:rPr>
              <w:br/>
              <w:t>mfc@gelendzhik.org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Город Горячий Ключ</w:t>
            </w: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МКУ МФЦ г. Горячий Ключ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г. Горячий Ключ, ул. Л</w:t>
            </w:r>
            <w:r w:rsidRPr="00C8496E">
              <w:rPr>
                <w:sz w:val="22"/>
                <w:szCs w:val="22"/>
              </w:rPr>
              <w:t>е</w:t>
            </w:r>
            <w:r w:rsidRPr="00C8496E">
              <w:rPr>
                <w:sz w:val="22"/>
                <w:szCs w:val="22"/>
              </w:rPr>
              <w:t>нина, д. 156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Пн., Вт., Чт., Пт. 08:00-18:00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 xml:space="preserve">Сб. 09:00-14:00 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http://mfc.gorkluch.ru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8(86159)44036</w:t>
            </w:r>
            <w:r w:rsidRPr="00C8496E">
              <w:rPr>
                <w:sz w:val="22"/>
                <w:szCs w:val="22"/>
              </w:rPr>
              <w:br/>
              <w:t>mfc-gk@rambler.ru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Merge w:val="restar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Город-герой Нов</w:t>
            </w:r>
            <w:r w:rsidRPr="00C8496E">
              <w:rPr>
                <w:sz w:val="22"/>
                <w:szCs w:val="22"/>
              </w:rPr>
              <w:t>о</w:t>
            </w:r>
            <w:r w:rsidRPr="00C8496E">
              <w:rPr>
                <w:sz w:val="22"/>
                <w:szCs w:val="22"/>
              </w:rPr>
              <w:t>российск</w:t>
            </w: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МБУ МФЦ г. Новороссийск, отдел «Центральный»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г. Новороссийск, ул. Б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рюзова, д. 6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Пн.-Пт. 08:00-20:00</w:t>
            </w:r>
            <w:r w:rsidRPr="00C8496E">
              <w:rPr>
                <w:sz w:val="22"/>
                <w:szCs w:val="22"/>
              </w:rPr>
              <w:br/>
              <w:t>Сб. 08:00-17:00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http://mfc.admnvrsk.ru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8(86176)71650</w:t>
            </w:r>
            <w:r w:rsidRPr="00C8496E">
              <w:rPr>
                <w:sz w:val="22"/>
                <w:szCs w:val="22"/>
              </w:rPr>
              <w:br/>
              <w:t>mfcnvrsk@yandex.ru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070B98" w:rsidRPr="00C8496E" w:rsidRDefault="00070B98" w:rsidP="00F64B43">
            <w:pPr>
              <w:jc w:val="center"/>
            </w:pP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МБУ МФЦ г. Новороссийск, отдел «Южный»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г. Новороссийск, пр-кт Дзержинского, д. 156 Б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Пн.-Пт. 08:00-20:00</w:t>
            </w:r>
            <w:r w:rsidRPr="00C8496E">
              <w:rPr>
                <w:sz w:val="22"/>
                <w:szCs w:val="22"/>
              </w:rPr>
              <w:br/>
              <w:t>Сб. 08:00-17:00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http://mfc.admnvrsk.ru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8(86176)71650</w:t>
            </w:r>
            <w:r w:rsidRPr="00C8496E">
              <w:rPr>
                <w:sz w:val="22"/>
                <w:szCs w:val="22"/>
              </w:rPr>
              <w:br/>
              <w:t>mfcnvrsk@yandex.ru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Merge w:val="restar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Город Сочи</w:t>
            </w: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МАУ МФЦ г. Сочи, отдел «Адлерский»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г. Сочи, ул. Кирова, д. 53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Пн.-Сб. 09:00-20:00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8(800)4444700</w:t>
            </w:r>
            <w:r w:rsidRPr="00C8496E">
              <w:rPr>
                <w:sz w:val="22"/>
                <w:szCs w:val="22"/>
              </w:rPr>
              <w:br/>
              <w:t xml:space="preserve"> info@mfcsochi.ru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070B98" w:rsidRPr="00C8496E" w:rsidRDefault="00070B98" w:rsidP="00F64B43">
            <w:pPr>
              <w:jc w:val="center"/>
            </w:pP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МАУ МФЦ г. Сочи, отдел «Лазаревский»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г. Сочи, ул. Лазарева, д. 58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Пн.-Сб. 09:00-20:00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8(800)4444700</w:t>
            </w:r>
            <w:r w:rsidRPr="00C8496E">
              <w:rPr>
                <w:sz w:val="22"/>
                <w:szCs w:val="22"/>
              </w:rPr>
              <w:br/>
              <w:t xml:space="preserve"> info@mfcsochi.ru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070B98" w:rsidRPr="00C8496E" w:rsidRDefault="00070B98" w:rsidP="00F64B43">
            <w:pPr>
              <w:jc w:val="center"/>
            </w:pP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МАУ МФЦ г. Сочи, отдел «Хостинский»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г. Сочи, ул. 20 Горно-Стрелковой дивизии, д. 18 А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Пн.-Сб. 09:00-20:00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8(800)4444700</w:t>
            </w:r>
            <w:r w:rsidRPr="00C8496E">
              <w:rPr>
                <w:sz w:val="22"/>
                <w:szCs w:val="22"/>
              </w:rPr>
              <w:br/>
              <w:t xml:space="preserve"> info@mfcsochi.ru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070B98" w:rsidRPr="00C8496E" w:rsidRDefault="00070B98" w:rsidP="00F64B43">
            <w:pPr>
              <w:jc w:val="center"/>
            </w:pP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МАУ МФЦ г. Сочи, отдел «Центральный»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г. Сочи, ул. Юных Лени</w:t>
            </w:r>
            <w:r w:rsidRPr="00C8496E">
              <w:rPr>
                <w:sz w:val="22"/>
                <w:szCs w:val="22"/>
              </w:rPr>
              <w:t>н</w:t>
            </w:r>
            <w:r w:rsidRPr="00C8496E">
              <w:rPr>
                <w:sz w:val="22"/>
                <w:szCs w:val="22"/>
              </w:rPr>
              <w:t>цев, д. 10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Пн.-Сб. 09:00-20:00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8(800)4444700</w:t>
            </w:r>
            <w:r w:rsidRPr="00C8496E">
              <w:rPr>
                <w:sz w:val="22"/>
                <w:szCs w:val="22"/>
              </w:rPr>
              <w:br/>
              <w:t xml:space="preserve"> info@mfcsochi.ru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Абинский муниц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пальный район</w:t>
            </w: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МКУ МФЦ Абинского ра</w:t>
            </w:r>
            <w:r w:rsidRPr="00C8496E">
              <w:rPr>
                <w:sz w:val="22"/>
                <w:szCs w:val="22"/>
              </w:rPr>
              <w:t>й</w:t>
            </w:r>
            <w:r w:rsidRPr="00C8496E">
              <w:rPr>
                <w:sz w:val="22"/>
                <w:szCs w:val="22"/>
              </w:rPr>
              <w:t>она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г. Абинск, ул. Интерн</w:t>
            </w:r>
            <w:r w:rsidRPr="00C8496E">
              <w:rPr>
                <w:sz w:val="22"/>
                <w:szCs w:val="22"/>
              </w:rPr>
              <w:t>а</w:t>
            </w:r>
            <w:r w:rsidRPr="00C8496E">
              <w:rPr>
                <w:sz w:val="22"/>
                <w:szCs w:val="22"/>
              </w:rPr>
              <w:t>циональная, д. 35 Б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 xml:space="preserve">Пн. 08:00-20:00 </w:t>
            </w:r>
            <w:r w:rsidRPr="00C8496E">
              <w:rPr>
                <w:sz w:val="22"/>
                <w:szCs w:val="22"/>
              </w:rPr>
              <w:br/>
              <w:t>Вт.-Пт. 08:00-18:00</w:t>
            </w:r>
            <w:r w:rsidRPr="00C8496E">
              <w:rPr>
                <w:sz w:val="22"/>
                <w:szCs w:val="22"/>
              </w:rPr>
              <w:br/>
              <w:t xml:space="preserve">Сб. 08:00-13:00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http://abinskmfc.ru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8(86150)42037</w:t>
            </w:r>
            <w:r w:rsidRPr="00C8496E">
              <w:rPr>
                <w:sz w:val="22"/>
                <w:szCs w:val="22"/>
              </w:rPr>
              <w:br/>
              <w:t>8(86150)42065</w:t>
            </w:r>
            <w:r w:rsidRPr="00C8496E">
              <w:rPr>
                <w:sz w:val="22"/>
                <w:szCs w:val="22"/>
              </w:rPr>
              <w:br/>
              <w:t>mfc-abinsk@mail.ru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Апшеронский м</w:t>
            </w:r>
            <w:r w:rsidRPr="00C8496E">
              <w:rPr>
                <w:sz w:val="22"/>
                <w:szCs w:val="22"/>
              </w:rPr>
              <w:t>у</w:t>
            </w:r>
            <w:r w:rsidRPr="00C8496E">
              <w:rPr>
                <w:sz w:val="22"/>
                <w:szCs w:val="22"/>
              </w:rPr>
              <w:t>ниципальный район</w:t>
            </w: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МКУ МФЦ Апшеронского района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г. Апшеронск, ул. Вор</w:t>
            </w:r>
            <w:r w:rsidRPr="00C8496E">
              <w:rPr>
                <w:sz w:val="22"/>
                <w:szCs w:val="22"/>
              </w:rPr>
              <w:t>о</w:t>
            </w:r>
            <w:r w:rsidRPr="00C8496E">
              <w:rPr>
                <w:sz w:val="22"/>
                <w:szCs w:val="22"/>
              </w:rPr>
              <w:t>шилова, д. 54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Пн.-Чт. 08:00-18:00</w:t>
            </w:r>
            <w:r w:rsidRPr="00C8496E">
              <w:rPr>
                <w:sz w:val="22"/>
                <w:szCs w:val="22"/>
              </w:rPr>
              <w:br/>
              <w:t>Пт. 08:00-20:00</w:t>
            </w:r>
            <w:r w:rsidRPr="00C8496E">
              <w:rPr>
                <w:sz w:val="22"/>
                <w:szCs w:val="22"/>
              </w:rPr>
              <w:br/>
              <w:t>Сб. 08:00-14:00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http://www.apsheronsk-mfc.ru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8(86152)25230</w:t>
            </w:r>
            <w:r w:rsidRPr="00C8496E">
              <w:rPr>
                <w:sz w:val="22"/>
                <w:szCs w:val="22"/>
              </w:rPr>
              <w:br/>
              <w:t>mfc.apsheronsk@mail.ru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Белоглинский м</w:t>
            </w:r>
            <w:r w:rsidRPr="00C8496E">
              <w:rPr>
                <w:sz w:val="22"/>
                <w:szCs w:val="22"/>
              </w:rPr>
              <w:t>у</w:t>
            </w:r>
            <w:r w:rsidRPr="00C8496E">
              <w:rPr>
                <w:sz w:val="22"/>
                <w:szCs w:val="22"/>
              </w:rPr>
              <w:t>ниципальный район</w:t>
            </w: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МКУ МФЦ Белоглинского района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с. Белая Глина, ул. Перв</w:t>
            </w:r>
            <w:r w:rsidRPr="00C8496E">
              <w:rPr>
                <w:sz w:val="22"/>
                <w:szCs w:val="22"/>
              </w:rPr>
              <w:t>о</w:t>
            </w:r>
            <w:r w:rsidRPr="00C8496E">
              <w:rPr>
                <w:sz w:val="22"/>
                <w:szCs w:val="22"/>
              </w:rPr>
              <w:t>майская, д. 161 А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Пн.-Чт. 08:00-17:00</w:t>
            </w:r>
            <w:r w:rsidRPr="00C8496E">
              <w:rPr>
                <w:sz w:val="22"/>
                <w:szCs w:val="22"/>
              </w:rPr>
              <w:br/>
              <w:t xml:space="preserve">Пт. 08:00-16:00 </w:t>
            </w:r>
            <w:r w:rsidRPr="00C8496E">
              <w:rPr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http://belglin.e-mfc.ru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8(86154)72524</w:t>
            </w:r>
            <w:r w:rsidRPr="00C8496E">
              <w:rPr>
                <w:sz w:val="22"/>
                <w:szCs w:val="22"/>
              </w:rPr>
              <w:br/>
              <w:t>mfcbelglin@mail.ru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Белореченский м</w:t>
            </w:r>
            <w:r w:rsidRPr="00C8496E">
              <w:rPr>
                <w:sz w:val="22"/>
                <w:szCs w:val="22"/>
              </w:rPr>
              <w:t>у</w:t>
            </w:r>
            <w:r w:rsidRPr="00C8496E">
              <w:rPr>
                <w:sz w:val="22"/>
                <w:szCs w:val="22"/>
              </w:rPr>
              <w:t>ниципальный район</w:t>
            </w: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МКУ МФЦ Белореченского района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г. Белореченск, ул. Кра</w:t>
            </w:r>
            <w:r w:rsidRPr="00C8496E">
              <w:rPr>
                <w:sz w:val="22"/>
                <w:szCs w:val="22"/>
              </w:rPr>
              <w:t>с</w:t>
            </w:r>
            <w:r w:rsidRPr="00C8496E">
              <w:rPr>
                <w:sz w:val="22"/>
                <w:szCs w:val="22"/>
              </w:rPr>
              <w:t>ная, д. 46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Пн., Cб. 08:00-17:00</w:t>
            </w:r>
            <w:r w:rsidRPr="00C8496E">
              <w:rPr>
                <w:sz w:val="22"/>
                <w:szCs w:val="22"/>
              </w:rPr>
              <w:br/>
              <w:t>Вт.-Пт. 08:00-20:00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http://bel.e-mfc.ru/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8(86155)33744</w:t>
            </w:r>
            <w:r w:rsidRPr="00C8496E">
              <w:rPr>
                <w:sz w:val="22"/>
                <w:szCs w:val="22"/>
              </w:rPr>
              <w:br/>
              <w:t>bel.mfc@mail.ru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Брюховецкий мун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ципальный район</w:t>
            </w: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МБУ МФЦ Брюховецкого района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ст. Брюховецкая, ул. Л</w:t>
            </w:r>
            <w:r w:rsidRPr="00C8496E">
              <w:rPr>
                <w:sz w:val="22"/>
                <w:szCs w:val="22"/>
              </w:rPr>
              <w:t>е</w:t>
            </w:r>
            <w:r w:rsidRPr="00C8496E">
              <w:rPr>
                <w:sz w:val="22"/>
                <w:szCs w:val="22"/>
              </w:rPr>
              <w:t>нина, д. 1/1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Пн.-Пт. 08:00-20:00</w:t>
            </w:r>
            <w:r w:rsidRPr="00C8496E">
              <w:rPr>
                <w:sz w:val="22"/>
                <w:szCs w:val="22"/>
              </w:rPr>
              <w:br/>
              <w:t>Сб. 08:00-14:00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http://mfc-br.ru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8(86156)31039</w:t>
            </w:r>
            <w:r w:rsidRPr="00C8496E">
              <w:rPr>
                <w:sz w:val="22"/>
                <w:szCs w:val="22"/>
              </w:rPr>
              <w:br/>
              <w:t>mfc.bruhoveckaya@mail.ru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Выселковский м</w:t>
            </w:r>
            <w:r w:rsidRPr="00C8496E">
              <w:rPr>
                <w:sz w:val="22"/>
                <w:szCs w:val="22"/>
              </w:rPr>
              <w:t>у</w:t>
            </w:r>
            <w:r w:rsidRPr="00C8496E">
              <w:rPr>
                <w:sz w:val="22"/>
                <w:szCs w:val="22"/>
              </w:rPr>
              <w:t>ниципальный район</w:t>
            </w: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МБУ МФЦ Выселковского района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ст. Выселки, ул. Лунёва, д. 57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Пн.-Пт. 08:00-17:00</w:t>
            </w:r>
            <w:r w:rsidRPr="00C8496E">
              <w:rPr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http://viselki.e-mfc.ru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8(86157)73440</w:t>
            </w:r>
            <w:r w:rsidRPr="00C8496E">
              <w:rPr>
                <w:sz w:val="22"/>
                <w:szCs w:val="22"/>
              </w:rPr>
              <w:br/>
              <w:t>mfc.2010@yandex.ru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Гулькевичский м</w:t>
            </w:r>
            <w:r w:rsidRPr="00C8496E">
              <w:rPr>
                <w:sz w:val="22"/>
                <w:szCs w:val="22"/>
              </w:rPr>
              <w:t>у</w:t>
            </w:r>
            <w:r w:rsidRPr="00C8496E">
              <w:rPr>
                <w:sz w:val="22"/>
                <w:szCs w:val="22"/>
              </w:rPr>
              <w:t>ниципальный район</w:t>
            </w: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МКУ МФЦ Гулькевичского района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г. Гулькевичи, ул. Сове</w:t>
            </w:r>
            <w:r w:rsidRPr="00C8496E">
              <w:rPr>
                <w:sz w:val="22"/>
                <w:szCs w:val="22"/>
              </w:rPr>
              <w:t>т</w:t>
            </w:r>
            <w:r w:rsidRPr="00C8496E">
              <w:rPr>
                <w:sz w:val="22"/>
                <w:szCs w:val="22"/>
              </w:rPr>
              <w:t>ская, д. 29 А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Пн., Ср, Чт., Пт. 08:00-18:00</w:t>
            </w:r>
            <w:r w:rsidRPr="00C8496E">
              <w:rPr>
                <w:sz w:val="22"/>
                <w:szCs w:val="22"/>
              </w:rPr>
              <w:br/>
              <w:t>Вт. 08:00-20:00</w:t>
            </w:r>
            <w:r w:rsidRPr="00C8496E">
              <w:rPr>
                <w:sz w:val="22"/>
                <w:szCs w:val="22"/>
              </w:rPr>
              <w:br/>
              <w:t>Сб. 09:00-16:00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http://mfcgul.ru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8(86160)33077</w:t>
            </w:r>
            <w:r w:rsidRPr="00C8496E">
              <w:rPr>
                <w:sz w:val="22"/>
                <w:szCs w:val="22"/>
              </w:rPr>
              <w:br/>
              <w:t>info@mfcgul.ru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Динской муниц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пальный район</w:t>
            </w: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БУ МФЦ Динского района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ст. Динская, ул. Красная, д. 112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Пн., Вт., Чт., Пт. 08:00-18:00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>Сб. 08:00-15:00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http://dinsk.e-mfc.ru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8(86162)66414</w:t>
            </w:r>
            <w:r w:rsidRPr="00C8496E">
              <w:rPr>
                <w:sz w:val="22"/>
                <w:szCs w:val="22"/>
              </w:rPr>
              <w:br/>
              <w:t>mfc_dinsk@mail.ru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Ейский муниц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пальный район</w:t>
            </w: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МБУ МФЦ Ейского района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г. Ейск, ул. Армавирская, 45/6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Пн., Вт., Чт., Пт. 08:00-18:00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>Сб. 08:00-15:00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http://eysk.e-mfc.ru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8(86132)37181</w:t>
            </w:r>
            <w:r w:rsidRPr="00C8496E">
              <w:rPr>
                <w:sz w:val="22"/>
                <w:szCs w:val="22"/>
              </w:rPr>
              <w:br/>
              <w:t>8(86132)37161</w:t>
            </w:r>
            <w:r w:rsidRPr="00C8496E">
              <w:rPr>
                <w:sz w:val="22"/>
                <w:szCs w:val="22"/>
              </w:rPr>
              <w:br/>
              <w:t>mfc_eisk@mail.ru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Кавказский мун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ципальный район</w:t>
            </w: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МКУ МФЦ Кавказского ра</w:t>
            </w:r>
            <w:r w:rsidRPr="00C8496E">
              <w:rPr>
                <w:sz w:val="22"/>
                <w:szCs w:val="22"/>
              </w:rPr>
              <w:t>й</w:t>
            </w:r>
            <w:r w:rsidRPr="00C8496E">
              <w:rPr>
                <w:sz w:val="22"/>
                <w:szCs w:val="22"/>
              </w:rPr>
              <w:t>она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г. Кропоткин, пер. Комм</w:t>
            </w:r>
            <w:r w:rsidRPr="00C8496E">
              <w:rPr>
                <w:sz w:val="22"/>
                <w:szCs w:val="22"/>
              </w:rPr>
              <w:t>у</w:t>
            </w:r>
            <w:r w:rsidRPr="00C8496E">
              <w:rPr>
                <w:sz w:val="22"/>
                <w:szCs w:val="22"/>
              </w:rPr>
              <w:t>нальный, д. 8/1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Пн., Вт., Чт., Пт. 08:00-18:00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>Сб. 08:00-17:00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http://kavkazskaya.e-mfc.ru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8(86138)76799</w:t>
            </w:r>
            <w:r w:rsidRPr="00C8496E">
              <w:rPr>
                <w:sz w:val="22"/>
                <w:szCs w:val="22"/>
              </w:rPr>
              <w:br/>
              <w:t>kavmfc@yandex.ru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Калининский мун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ципальный район</w:t>
            </w: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МКУ МФЦ Калининского района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ст. Калининская, ул. Ф</w:t>
            </w:r>
            <w:r w:rsidRPr="00C8496E">
              <w:rPr>
                <w:sz w:val="22"/>
                <w:szCs w:val="22"/>
              </w:rPr>
              <w:t>а</w:t>
            </w:r>
            <w:r w:rsidRPr="00C8496E">
              <w:rPr>
                <w:sz w:val="22"/>
                <w:szCs w:val="22"/>
              </w:rPr>
              <w:t>деева, д. 148/5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 xml:space="preserve">Пн.-Пт. 09:00-17:00        </w:t>
            </w:r>
            <w:r w:rsidRPr="00C8496E">
              <w:rPr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http://kalina.e-mfc.ru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8(86163)22709</w:t>
            </w:r>
            <w:r w:rsidRPr="00C8496E">
              <w:rPr>
                <w:sz w:val="22"/>
                <w:szCs w:val="22"/>
              </w:rPr>
              <w:br/>
              <w:t>mfc-kalina@rambler.ru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Каневской муниц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пальный район</w:t>
            </w: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МКУ МФЦ Каневского ра</w:t>
            </w:r>
            <w:r w:rsidRPr="00C8496E">
              <w:rPr>
                <w:sz w:val="22"/>
                <w:szCs w:val="22"/>
              </w:rPr>
              <w:t>й</w:t>
            </w:r>
            <w:r w:rsidRPr="00C8496E">
              <w:rPr>
                <w:sz w:val="22"/>
                <w:szCs w:val="22"/>
              </w:rPr>
              <w:t>она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ст. Каневская, ул. Горьк</w:t>
            </w:r>
            <w:r w:rsidRPr="00C8496E">
              <w:rPr>
                <w:sz w:val="22"/>
                <w:szCs w:val="22"/>
              </w:rPr>
              <w:t>о</w:t>
            </w:r>
            <w:r w:rsidRPr="00C8496E">
              <w:rPr>
                <w:sz w:val="22"/>
                <w:szCs w:val="22"/>
              </w:rPr>
              <w:t>го, д. 58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 xml:space="preserve">Пн., Вт., Чт., Пт. 08:00-18:30 </w:t>
            </w:r>
            <w:r w:rsidRPr="00C8496E">
              <w:rPr>
                <w:sz w:val="22"/>
                <w:szCs w:val="22"/>
              </w:rPr>
              <w:br/>
              <w:t xml:space="preserve">Ср. 08:00-20:00    </w:t>
            </w:r>
            <w:r w:rsidRPr="00C8496E">
              <w:rPr>
                <w:sz w:val="22"/>
                <w:szCs w:val="22"/>
              </w:rPr>
              <w:br/>
              <w:t xml:space="preserve">Сб. 08:00-14:00   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http://kanevskaya.e-mfc.ru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8(86164)45191</w:t>
            </w:r>
            <w:r w:rsidRPr="00C8496E">
              <w:rPr>
                <w:sz w:val="22"/>
                <w:szCs w:val="22"/>
              </w:rPr>
              <w:br/>
              <w:t>8(86164)45188</w:t>
            </w:r>
            <w:r w:rsidRPr="00C8496E">
              <w:rPr>
                <w:sz w:val="22"/>
                <w:szCs w:val="22"/>
              </w:rPr>
              <w:br/>
              <w:t>mfc@kanevskadm.ru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Кореновский мун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ципальный район</w:t>
            </w: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МБУ МФЦ Кореновского района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г. Кореновск, ул. Ленина, д. 128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Пн., Вт., Чт., Пт. 08:00-18:00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>Сб. 09:00-13:00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http://mfc.korenovsk.ru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8(86142)46240</w:t>
            </w:r>
            <w:r w:rsidRPr="00C8496E">
              <w:rPr>
                <w:sz w:val="22"/>
                <w:szCs w:val="22"/>
              </w:rPr>
              <w:br/>
              <w:t>8(86142)46261</w:t>
            </w:r>
            <w:r w:rsidRPr="00C8496E">
              <w:rPr>
                <w:sz w:val="22"/>
                <w:szCs w:val="22"/>
              </w:rPr>
              <w:br/>
              <w:t>mfc@admkor.ru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Красноармейский муниципальный район</w:t>
            </w: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МКБУ МФЦ Красноарме</w:t>
            </w:r>
            <w:r w:rsidRPr="00C8496E">
              <w:rPr>
                <w:sz w:val="22"/>
                <w:szCs w:val="22"/>
              </w:rPr>
              <w:t>й</w:t>
            </w:r>
            <w:r w:rsidRPr="00C8496E">
              <w:rPr>
                <w:sz w:val="22"/>
                <w:szCs w:val="22"/>
              </w:rPr>
              <w:t>ского района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ст. Полтавская, ул. Пр</w:t>
            </w:r>
            <w:r w:rsidRPr="00C8496E">
              <w:rPr>
                <w:sz w:val="22"/>
                <w:szCs w:val="22"/>
              </w:rPr>
              <w:t>о</w:t>
            </w:r>
            <w:r w:rsidRPr="00C8496E">
              <w:rPr>
                <w:sz w:val="22"/>
                <w:szCs w:val="22"/>
              </w:rPr>
              <w:t>свещения, д. 107 А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Пн., Ср., Чт., Пт. 08:00-18:30</w:t>
            </w:r>
            <w:r w:rsidRPr="00C8496E">
              <w:rPr>
                <w:sz w:val="22"/>
                <w:szCs w:val="22"/>
              </w:rPr>
              <w:br/>
              <w:t>Вт. 08:00-20:00</w:t>
            </w:r>
            <w:r w:rsidRPr="00C8496E">
              <w:rPr>
                <w:sz w:val="22"/>
                <w:szCs w:val="22"/>
              </w:rPr>
              <w:br/>
              <w:t>Сб. 08:00-14:00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http://krasnarm.e-mfc.ru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8(86165)40897</w:t>
            </w:r>
            <w:r w:rsidRPr="00C8496E">
              <w:rPr>
                <w:sz w:val="22"/>
                <w:szCs w:val="22"/>
              </w:rPr>
              <w:br/>
              <w:t>mfc.krasnarm@mail.ru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Крыловский мун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ципальный район</w:t>
            </w: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МБУ МФЦ Крыловского района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ст. Крыловская, ул. Ор</w:t>
            </w:r>
            <w:r w:rsidRPr="00C8496E">
              <w:rPr>
                <w:sz w:val="22"/>
                <w:szCs w:val="22"/>
              </w:rPr>
              <w:t>д</w:t>
            </w:r>
            <w:r w:rsidRPr="00C8496E">
              <w:rPr>
                <w:sz w:val="22"/>
                <w:szCs w:val="22"/>
              </w:rPr>
              <w:t>жоникидзе, д. 32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 xml:space="preserve">Пн.-Пт. 08:00-16:00 </w:t>
            </w:r>
            <w:r w:rsidRPr="00C8496E">
              <w:rPr>
                <w:sz w:val="22"/>
                <w:szCs w:val="22"/>
              </w:rPr>
              <w:br/>
              <w:t xml:space="preserve">перерыв 12:00-13:00 </w:t>
            </w:r>
            <w:r w:rsidRPr="00C8496E">
              <w:rPr>
                <w:sz w:val="22"/>
                <w:szCs w:val="22"/>
              </w:rPr>
              <w:br/>
              <w:t xml:space="preserve">Сб. 08:00-13:00            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http://krilovsk.e-mfc.ru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8(86161)35119</w:t>
            </w:r>
            <w:r w:rsidRPr="00C8496E">
              <w:rPr>
                <w:sz w:val="22"/>
                <w:szCs w:val="22"/>
              </w:rPr>
              <w:br/>
              <w:t>mfc.krilovskaya@mail.ru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Крымский муниц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пальный район</w:t>
            </w: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МАУ МФЦ Крымского ра</w:t>
            </w:r>
            <w:r w:rsidRPr="00C8496E">
              <w:rPr>
                <w:sz w:val="22"/>
                <w:szCs w:val="22"/>
              </w:rPr>
              <w:t>й</w:t>
            </w:r>
            <w:r w:rsidRPr="00C8496E">
              <w:rPr>
                <w:sz w:val="22"/>
                <w:szCs w:val="22"/>
              </w:rPr>
              <w:t>она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г. Крымск, ул. Адагумская, д. 153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 09:00-20:00</w:t>
            </w:r>
            <w:r w:rsidRPr="00C8496E">
              <w:rPr>
                <w:sz w:val="22"/>
                <w:szCs w:val="22"/>
              </w:rPr>
              <w:br/>
              <w:t>Вт., Пт. 08:00-18:00</w:t>
            </w:r>
            <w:r w:rsidRPr="00C8496E">
              <w:rPr>
                <w:sz w:val="22"/>
                <w:szCs w:val="22"/>
              </w:rPr>
              <w:br/>
              <w:t>Сб. 08:00 - 07:00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http://krymskmfc.ru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8(86131)43774</w:t>
            </w:r>
            <w:r w:rsidRPr="00C8496E">
              <w:rPr>
                <w:sz w:val="22"/>
                <w:szCs w:val="22"/>
              </w:rPr>
              <w:br/>
              <w:t>mfc.krymsk@mail.ru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Курганинский м</w:t>
            </w:r>
            <w:r w:rsidRPr="00C8496E">
              <w:rPr>
                <w:sz w:val="22"/>
                <w:szCs w:val="22"/>
              </w:rPr>
              <w:t>у</w:t>
            </w:r>
            <w:r w:rsidRPr="00C8496E">
              <w:rPr>
                <w:sz w:val="22"/>
                <w:szCs w:val="22"/>
              </w:rPr>
              <w:t>ниципальный район</w:t>
            </w: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МКУ МФЦ Курганинского района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г. Курганинск, ул. Кал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нина, д. 57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Пн., Вт., Чт., Пт. 08:00-18:00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>Сб. 08.00-14.00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http://kurganinsk.e-mfc.ru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8(86147)27799</w:t>
            </w:r>
            <w:r w:rsidRPr="00C8496E">
              <w:rPr>
                <w:sz w:val="22"/>
                <w:szCs w:val="22"/>
              </w:rPr>
              <w:br/>
              <w:t>8(86147)27545</w:t>
            </w:r>
            <w:r w:rsidRPr="00C8496E">
              <w:rPr>
                <w:sz w:val="22"/>
                <w:szCs w:val="22"/>
              </w:rPr>
              <w:br/>
              <w:t>mfc-kurganinsk@rambler.ru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Кущевский муниц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пальный район</w:t>
            </w: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МУ МФЦ Кущевского ра</w:t>
            </w:r>
            <w:r w:rsidRPr="00C8496E">
              <w:rPr>
                <w:sz w:val="22"/>
                <w:szCs w:val="22"/>
              </w:rPr>
              <w:t>й</w:t>
            </w:r>
            <w:r w:rsidRPr="00C8496E">
              <w:rPr>
                <w:sz w:val="22"/>
                <w:szCs w:val="22"/>
              </w:rPr>
              <w:t>она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ст. Кущевская, пер. Школьный, д. 55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Пн., Ср., Чт., Пт. 08:00-18:00</w:t>
            </w:r>
            <w:r w:rsidRPr="00C8496E">
              <w:rPr>
                <w:sz w:val="22"/>
                <w:szCs w:val="22"/>
              </w:rPr>
              <w:br/>
              <w:t>Вт. 08:00-20:00</w:t>
            </w:r>
            <w:r w:rsidRPr="00C8496E">
              <w:rPr>
                <w:sz w:val="22"/>
                <w:szCs w:val="22"/>
              </w:rPr>
              <w:br/>
              <w:t>Сб. 08:00-13:00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http://mfckush.ru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8(800)3022290</w:t>
            </w:r>
            <w:r w:rsidRPr="00C8496E">
              <w:rPr>
                <w:sz w:val="22"/>
                <w:szCs w:val="22"/>
              </w:rPr>
              <w:br/>
              <w:t xml:space="preserve">8(86168)40290 </w:t>
            </w:r>
            <w:r w:rsidRPr="00C8496E">
              <w:rPr>
                <w:sz w:val="22"/>
                <w:szCs w:val="22"/>
              </w:rPr>
              <w:br/>
              <w:t>mfckush@mail.ru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Лабинский муниц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пальный район</w:t>
            </w: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МБУ МФЦ Лабинского ра</w:t>
            </w:r>
            <w:r w:rsidRPr="00C8496E">
              <w:rPr>
                <w:sz w:val="22"/>
                <w:szCs w:val="22"/>
              </w:rPr>
              <w:t>й</w:t>
            </w:r>
            <w:r w:rsidRPr="00C8496E">
              <w:rPr>
                <w:sz w:val="22"/>
                <w:szCs w:val="22"/>
              </w:rPr>
              <w:t>она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г. Лабинск, ул. Победы, д. 177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 xml:space="preserve">Пн., Вт., Чт., Пт. 08:00-18:00 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 xml:space="preserve">Сб. 08:00-14:00            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http://labinsk.e-mfc.ru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8(86169)35618</w:t>
            </w:r>
            <w:r w:rsidRPr="00C8496E">
              <w:rPr>
                <w:sz w:val="22"/>
                <w:szCs w:val="22"/>
              </w:rPr>
              <w:br/>
              <w:t>8(86169)35610</w:t>
            </w:r>
            <w:r w:rsidRPr="00C8496E">
              <w:rPr>
                <w:sz w:val="22"/>
                <w:szCs w:val="22"/>
              </w:rPr>
              <w:br/>
              <w:t>mfc.labinsk@yandex.ru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Ленинградский м</w:t>
            </w:r>
            <w:r w:rsidRPr="00C8496E">
              <w:rPr>
                <w:sz w:val="22"/>
                <w:szCs w:val="22"/>
              </w:rPr>
              <w:t>у</w:t>
            </w:r>
            <w:r w:rsidRPr="00C8496E">
              <w:rPr>
                <w:sz w:val="22"/>
                <w:szCs w:val="22"/>
              </w:rPr>
              <w:t>ниципальный район</w:t>
            </w: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МБУ МФЦ Ленинградского района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ст. Ленинградская, ул. Красная, д. 136 корп. А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Пн., Вт., Ср., Пт. 08:00-18:00</w:t>
            </w:r>
            <w:r w:rsidRPr="00C8496E">
              <w:rPr>
                <w:sz w:val="22"/>
                <w:szCs w:val="22"/>
              </w:rPr>
              <w:br/>
              <w:t>Чт. 08:00-20:00</w:t>
            </w:r>
            <w:r w:rsidRPr="00C8496E">
              <w:rPr>
                <w:sz w:val="22"/>
                <w:szCs w:val="22"/>
              </w:rPr>
              <w:br/>
              <w:t xml:space="preserve">Сб.  08:00-13:00 </w:t>
            </w:r>
            <w:r w:rsidRPr="00C8496E">
              <w:rPr>
                <w:sz w:val="22"/>
                <w:szCs w:val="22"/>
              </w:rPr>
              <w:br/>
              <w:t>Вс.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http://lenmfc.ru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8(86145)37898</w:t>
            </w:r>
            <w:r w:rsidRPr="00C8496E">
              <w:rPr>
                <w:sz w:val="22"/>
                <w:szCs w:val="22"/>
              </w:rPr>
              <w:br/>
              <w:t>Len_mfc@mail.ru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Мостовский мун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ципальный район</w:t>
            </w: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МБУ МФЦ Мостовского района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пгт. Мостовской, ул. Гор</w:t>
            </w:r>
            <w:r w:rsidRPr="00C8496E">
              <w:rPr>
                <w:sz w:val="22"/>
                <w:szCs w:val="22"/>
              </w:rPr>
              <w:t>ь</w:t>
            </w:r>
            <w:r w:rsidRPr="00C8496E">
              <w:rPr>
                <w:sz w:val="22"/>
                <w:szCs w:val="22"/>
              </w:rPr>
              <w:t>кого, д. 140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Пн., Ср., Чт., Пт. 08:00-18:00</w:t>
            </w:r>
            <w:r w:rsidRPr="00C8496E">
              <w:rPr>
                <w:sz w:val="22"/>
                <w:szCs w:val="22"/>
              </w:rPr>
              <w:br/>
              <w:t>Вт. 08:00-20:00</w:t>
            </w:r>
            <w:r w:rsidRPr="00C8496E">
              <w:rPr>
                <w:sz w:val="22"/>
                <w:szCs w:val="22"/>
              </w:rPr>
              <w:br/>
              <w:t>Сб.  08:00-13:00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http://mostovskoi.e-mfc.ru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8(86192)54384</w:t>
            </w:r>
            <w:r w:rsidRPr="00C8496E">
              <w:rPr>
                <w:sz w:val="22"/>
                <w:szCs w:val="22"/>
              </w:rPr>
              <w:br/>
              <w:t>most.mfc@mail.ru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Новокубанский м</w:t>
            </w:r>
            <w:r w:rsidRPr="00C8496E">
              <w:rPr>
                <w:sz w:val="22"/>
                <w:szCs w:val="22"/>
              </w:rPr>
              <w:t>у</w:t>
            </w:r>
            <w:r w:rsidRPr="00C8496E">
              <w:rPr>
                <w:sz w:val="22"/>
                <w:szCs w:val="22"/>
              </w:rPr>
              <w:t>ниципальный район</w:t>
            </w: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МАУ МФЦ Новокубанского района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г. Новокубанск, ул. Пе</w:t>
            </w:r>
            <w:r w:rsidRPr="00C8496E">
              <w:rPr>
                <w:sz w:val="22"/>
                <w:szCs w:val="22"/>
              </w:rPr>
              <w:t>р</w:t>
            </w:r>
            <w:r w:rsidRPr="00C8496E">
              <w:rPr>
                <w:sz w:val="22"/>
                <w:szCs w:val="22"/>
              </w:rPr>
              <w:t>вомайская, д. 134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Пн., Вт., Ср., Пт. 08:00-18:00</w:t>
            </w:r>
            <w:r w:rsidRPr="00C8496E">
              <w:rPr>
                <w:sz w:val="22"/>
                <w:szCs w:val="22"/>
              </w:rPr>
              <w:br/>
              <w:t>Чт. 08:00-20:00</w:t>
            </w:r>
            <w:r w:rsidRPr="00C8496E">
              <w:rPr>
                <w:sz w:val="22"/>
                <w:szCs w:val="22"/>
              </w:rPr>
              <w:br/>
              <w:t xml:space="preserve">Сб. 08:00-13:00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http://novokubansk.e-mfc.ru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8(86195)31161</w:t>
            </w:r>
            <w:r w:rsidRPr="00C8496E">
              <w:rPr>
                <w:sz w:val="22"/>
                <w:szCs w:val="22"/>
              </w:rPr>
              <w:br/>
              <w:t>mfc31161@yandex.ru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Новопокровский муниципальный район</w:t>
            </w: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МБУ МФЦ Новопокровского района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ст. Новопокровская, ул. Ленина, д. 113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 xml:space="preserve">Пн., Вт., Ср., Чт. 08:00-17:00 </w:t>
            </w:r>
            <w:r w:rsidRPr="00C8496E">
              <w:rPr>
                <w:sz w:val="22"/>
                <w:szCs w:val="22"/>
              </w:rPr>
              <w:br/>
              <w:t xml:space="preserve">Пт. 08:00-16:00 </w:t>
            </w:r>
            <w:r w:rsidRPr="00C8496E">
              <w:rPr>
                <w:sz w:val="22"/>
                <w:szCs w:val="22"/>
              </w:rPr>
              <w:br/>
              <w:t>Сб. 08:00-13:00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http://novopokrovsk.e-mfc.ru/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8(86149)73742</w:t>
            </w:r>
            <w:r w:rsidRPr="00C8496E">
              <w:rPr>
                <w:sz w:val="22"/>
                <w:szCs w:val="22"/>
              </w:rPr>
              <w:br/>
              <w:t>novopokrovskii_mfc@mail.ru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Отрадненский м</w:t>
            </w:r>
            <w:r w:rsidRPr="00C8496E">
              <w:rPr>
                <w:sz w:val="22"/>
                <w:szCs w:val="22"/>
              </w:rPr>
              <w:t>у</w:t>
            </w:r>
            <w:r w:rsidRPr="00C8496E">
              <w:rPr>
                <w:sz w:val="22"/>
                <w:szCs w:val="22"/>
              </w:rPr>
              <w:t>ниципальный район</w:t>
            </w: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МБУ МФЦ Отрадненского района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ст. Отрадная, ул. Красная, д. 67 Б/2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Пн., Вт., Чт., Пт. 08:00-17:00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>Сб. 08:00-13:00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http://mfc.otradnaya.ru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8(86144)34621</w:t>
            </w:r>
            <w:r w:rsidRPr="00C8496E">
              <w:rPr>
                <w:sz w:val="22"/>
                <w:szCs w:val="22"/>
              </w:rPr>
              <w:br/>
              <w:t>mfc.otradnaya@mail.ru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Павловский мун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ципальный район</w:t>
            </w: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МБУ МФЦ Павловского района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ст. Павловская, ул. Гла</w:t>
            </w:r>
            <w:r w:rsidRPr="00C8496E">
              <w:rPr>
                <w:sz w:val="22"/>
                <w:szCs w:val="22"/>
              </w:rPr>
              <w:t>д</w:t>
            </w:r>
            <w:r w:rsidRPr="00C8496E">
              <w:rPr>
                <w:sz w:val="22"/>
                <w:szCs w:val="22"/>
              </w:rPr>
              <w:t>кова, д. 11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 xml:space="preserve">Пн., Ср., Пт. 08:00-18:00 </w:t>
            </w:r>
            <w:r w:rsidRPr="00C8496E">
              <w:rPr>
                <w:sz w:val="22"/>
                <w:szCs w:val="22"/>
              </w:rPr>
              <w:br/>
              <w:t xml:space="preserve">Вт., Чт. 08:00-20:00 </w:t>
            </w:r>
            <w:r w:rsidRPr="00C8496E">
              <w:rPr>
                <w:sz w:val="22"/>
                <w:szCs w:val="22"/>
              </w:rPr>
              <w:br/>
              <w:t xml:space="preserve">Сб. 08:00-16:00      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http://www.mfc.pavlraion.ru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8(86191)54595</w:t>
            </w:r>
            <w:r w:rsidRPr="00C8496E">
              <w:rPr>
                <w:sz w:val="22"/>
                <w:szCs w:val="22"/>
              </w:rPr>
              <w:br/>
              <w:t>mfc-pavlovskii@mail.ru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Приморско-Ахтарский муниц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пальный район</w:t>
            </w: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МКУ МФЦ Приморско-Ахтарского района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 xml:space="preserve">г. Приморско-Ахтарск, </w:t>
            </w:r>
            <w:r w:rsidRPr="00C8496E">
              <w:rPr>
                <w:sz w:val="22"/>
                <w:szCs w:val="22"/>
              </w:rPr>
              <w:br/>
              <w:t>ул. Фестивальная, д. 57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Пн., Вт., Чт., Пт. 08:00-18:00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>Сб. 08:00-13:00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http://mfc-prahtarsk.ru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8(86143)31837</w:t>
            </w:r>
            <w:r w:rsidRPr="00C8496E">
              <w:rPr>
                <w:sz w:val="22"/>
                <w:szCs w:val="22"/>
              </w:rPr>
              <w:br/>
              <w:t>8(86143)31838</w:t>
            </w:r>
            <w:r w:rsidRPr="00C8496E">
              <w:rPr>
                <w:sz w:val="22"/>
                <w:szCs w:val="22"/>
              </w:rPr>
              <w:br/>
              <w:t>mfс.prаhtаrsk@mаil.ru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Merge w:val="restar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Северский муниц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пальный район</w:t>
            </w: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МБУ МФЦ Северского ра</w:t>
            </w:r>
            <w:r w:rsidRPr="00C8496E">
              <w:rPr>
                <w:sz w:val="22"/>
                <w:szCs w:val="22"/>
              </w:rPr>
              <w:t>й</w:t>
            </w:r>
            <w:r w:rsidRPr="00C8496E">
              <w:rPr>
                <w:sz w:val="22"/>
                <w:szCs w:val="22"/>
              </w:rPr>
              <w:t>она, отдел «Афипский»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пгт. Афипский, ул. 50 лет Октября, д. 30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Пн.-Пт. 09:00-17:00</w:t>
            </w:r>
            <w:r w:rsidRPr="00C8496E">
              <w:rPr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8(961)5325404</w:t>
            </w:r>
            <w:r w:rsidRPr="00C8496E">
              <w:rPr>
                <w:sz w:val="22"/>
                <w:szCs w:val="22"/>
              </w:rPr>
              <w:br/>
              <w:t>sevmfc@mail.ru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070B98" w:rsidRPr="00C8496E" w:rsidRDefault="00070B98" w:rsidP="00F64B43">
            <w:pPr>
              <w:jc w:val="center"/>
            </w:pP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МБУ МФЦ Северского ра</w:t>
            </w:r>
            <w:r w:rsidRPr="00C8496E">
              <w:rPr>
                <w:sz w:val="22"/>
                <w:szCs w:val="22"/>
              </w:rPr>
              <w:t>й</w:t>
            </w:r>
            <w:r w:rsidRPr="00C8496E">
              <w:rPr>
                <w:sz w:val="22"/>
                <w:szCs w:val="22"/>
              </w:rPr>
              <w:t>она, отдел «Ильский»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пгт. Ильский, ул. Ленина, д. 186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 08:00-20:00</w:t>
            </w:r>
            <w:r w:rsidRPr="00C8496E">
              <w:rPr>
                <w:sz w:val="22"/>
                <w:szCs w:val="22"/>
              </w:rPr>
              <w:br/>
              <w:t>Вт.-Пт. 08:00-18:00</w:t>
            </w:r>
            <w:r w:rsidRPr="00C8496E">
              <w:rPr>
                <w:sz w:val="22"/>
                <w:szCs w:val="22"/>
              </w:rPr>
              <w:br/>
              <w:t xml:space="preserve">Сб. 08:00-13:00      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8(961)8512980</w:t>
            </w:r>
            <w:r w:rsidRPr="00C8496E">
              <w:rPr>
                <w:sz w:val="22"/>
                <w:szCs w:val="22"/>
              </w:rPr>
              <w:br/>
              <w:t>sevmfc@mail.ru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070B98" w:rsidRPr="00C8496E" w:rsidRDefault="00070B98" w:rsidP="00F64B43">
            <w:pPr>
              <w:jc w:val="center"/>
            </w:pP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МБУ МФЦ Северского ра</w:t>
            </w:r>
            <w:r w:rsidRPr="00C8496E">
              <w:rPr>
                <w:sz w:val="22"/>
                <w:szCs w:val="22"/>
              </w:rPr>
              <w:t>й</w:t>
            </w:r>
            <w:r w:rsidRPr="00C8496E">
              <w:rPr>
                <w:sz w:val="22"/>
                <w:szCs w:val="22"/>
              </w:rPr>
              <w:t>она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ст. Северская, ул. Ленина, д. 121 Б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 08:00-20:00</w:t>
            </w:r>
            <w:r w:rsidRPr="00C8496E">
              <w:rPr>
                <w:sz w:val="22"/>
                <w:szCs w:val="22"/>
              </w:rPr>
              <w:br/>
              <w:t xml:space="preserve">Вт.-Пт. 08:00-18:00 </w:t>
            </w:r>
            <w:r w:rsidRPr="00C8496E">
              <w:rPr>
                <w:sz w:val="22"/>
                <w:szCs w:val="22"/>
              </w:rPr>
              <w:br/>
              <w:t xml:space="preserve"> Сб. 08:00-13:00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8(86166)20104</w:t>
            </w:r>
            <w:r w:rsidRPr="00C8496E">
              <w:rPr>
                <w:sz w:val="22"/>
                <w:szCs w:val="22"/>
              </w:rPr>
              <w:br/>
              <w:t>sevmfc@mail.ru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Славянский мун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ципальный район</w:t>
            </w: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МАУ МФЦ Славянского района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 xml:space="preserve">г. Славянск-на-Кубани, </w:t>
            </w:r>
            <w:r w:rsidRPr="00C8496E">
              <w:rPr>
                <w:sz w:val="22"/>
                <w:szCs w:val="22"/>
              </w:rPr>
              <w:br/>
              <w:t>ул. Отдельская, д. 324, п</w:t>
            </w:r>
            <w:r w:rsidRPr="00C8496E">
              <w:rPr>
                <w:sz w:val="22"/>
                <w:szCs w:val="22"/>
              </w:rPr>
              <w:t>о</w:t>
            </w:r>
            <w:r w:rsidRPr="00C8496E">
              <w:rPr>
                <w:sz w:val="22"/>
                <w:szCs w:val="22"/>
              </w:rPr>
              <w:t>мещение № 1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Пн., Вт., Чт., Пт. 08:00-18:30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>Сб. 08:00-14:00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http://slavmfc.ru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8(86146)25885</w:t>
            </w:r>
            <w:r w:rsidRPr="00C8496E">
              <w:rPr>
                <w:sz w:val="22"/>
                <w:szCs w:val="22"/>
              </w:rPr>
              <w:br/>
              <w:t>mfc@slavmfc.ru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Староминский м</w:t>
            </w:r>
            <w:r w:rsidRPr="00C8496E">
              <w:rPr>
                <w:sz w:val="22"/>
                <w:szCs w:val="22"/>
              </w:rPr>
              <w:t>у</w:t>
            </w:r>
            <w:r w:rsidRPr="00C8496E">
              <w:rPr>
                <w:sz w:val="22"/>
                <w:szCs w:val="22"/>
              </w:rPr>
              <w:t>ниципальный район</w:t>
            </w: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МКУ МФЦ Староминского района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ст. Староминская, ул. Коммунаров, д. 86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Пн., Вт., Чт., Пт. 08:00-18:00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>Сб. 08:00-12:00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http://starmin.e-mfc.ru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8(86153)43408</w:t>
            </w:r>
            <w:r w:rsidRPr="00C8496E">
              <w:rPr>
                <w:sz w:val="22"/>
                <w:szCs w:val="22"/>
              </w:rPr>
              <w:br/>
              <w:t>mfc.starominsk@yandex.ru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Тбилисский мун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ципальный район</w:t>
            </w: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МБУ МФЦ Тбилисского района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ст. Тбилисская, ул. Новая, д. 7 Б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Пн., Вт., Чт., Пт. 08:00-18:00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>Сб. 08:00-16:00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http://mfc.tbilisskaya.com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8(86158)33192</w:t>
            </w:r>
            <w:r w:rsidRPr="00C8496E">
              <w:rPr>
                <w:sz w:val="22"/>
                <w:szCs w:val="22"/>
              </w:rPr>
              <w:br/>
              <w:t>mfctbil@mail.ru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Темрюкский мун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ципальный район</w:t>
            </w: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МБУ МФЦ Темрюкского района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г. Темрюк, ул. Розы Лю</w:t>
            </w:r>
            <w:r w:rsidRPr="00C8496E">
              <w:rPr>
                <w:sz w:val="22"/>
                <w:szCs w:val="22"/>
              </w:rPr>
              <w:t>к</w:t>
            </w:r>
            <w:r w:rsidRPr="00C8496E">
              <w:rPr>
                <w:sz w:val="22"/>
                <w:szCs w:val="22"/>
              </w:rPr>
              <w:t>сембург/Гоголя, д. 65/90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Пн., Вт., Чт., Пт. 08:00-18:30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 xml:space="preserve">Сб. 08:00-14:00 </w:t>
            </w:r>
            <w:r w:rsidRPr="00C8496E">
              <w:rPr>
                <w:sz w:val="22"/>
                <w:szCs w:val="22"/>
              </w:rPr>
              <w:br/>
              <w:t>Вс. - 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http://mfc.temryuk.ru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8(86148)54445</w:t>
            </w:r>
            <w:r w:rsidRPr="00C8496E">
              <w:rPr>
                <w:sz w:val="22"/>
                <w:szCs w:val="22"/>
              </w:rPr>
              <w:br/>
              <w:t>mfctemryuk@yandex.ru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Тимашевский мун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ципальный район</w:t>
            </w: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МКУ МФЦ Тимашевского района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г. Тимашевск, ул. Пионе</w:t>
            </w:r>
            <w:r w:rsidRPr="00C8496E">
              <w:rPr>
                <w:sz w:val="22"/>
                <w:szCs w:val="22"/>
              </w:rPr>
              <w:t>р</w:t>
            </w:r>
            <w:r w:rsidRPr="00C8496E">
              <w:rPr>
                <w:sz w:val="22"/>
                <w:szCs w:val="22"/>
              </w:rPr>
              <w:t>ская, д. 90 А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Пн., Вт., Чт., Пт. 08:00-18:00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 xml:space="preserve">Сб. 08:00-14:00 </w:t>
            </w:r>
            <w:r w:rsidRPr="00C8496E">
              <w:rPr>
                <w:sz w:val="22"/>
                <w:szCs w:val="22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http://mfc.timregion.ru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8(86130)42582</w:t>
            </w:r>
            <w:r w:rsidRPr="00C8496E">
              <w:rPr>
                <w:sz w:val="22"/>
                <w:szCs w:val="22"/>
              </w:rPr>
              <w:br/>
              <w:t>mfctim@yandex.ru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Тихорецкий мун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ципальный район</w:t>
            </w: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МКУ МФЦ Тихорецкого района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г. Тихорецк, ул. Энгельса, д. 76 Д-Е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Пн.-Пт. 08:00-20:00</w:t>
            </w:r>
            <w:r w:rsidRPr="00C8496E">
              <w:rPr>
                <w:sz w:val="22"/>
                <w:szCs w:val="22"/>
              </w:rPr>
              <w:br/>
              <w:t xml:space="preserve">Сб. 09:00-14:00        </w:t>
            </w:r>
            <w:r w:rsidRPr="00C8496E">
              <w:rPr>
                <w:sz w:val="22"/>
                <w:szCs w:val="22"/>
              </w:rPr>
              <w:br/>
              <w:t xml:space="preserve"> Вс.-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http://tihoreck.e-mfc.ru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8(86196)75479</w:t>
            </w:r>
            <w:r w:rsidRPr="00C8496E">
              <w:rPr>
                <w:sz w:val="22"/>
                <w:szCs w:val="22"/>
              </w:rPr>
              <w:br/>
              <w:t>tihoresk-mfc@yandex.ru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Туапсинский мун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ципальный район</w:t>
            </w: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МКУ МФЦ Туапсинского района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г. Туапсе, ул. Горького, д. 28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 10:00-20:00</w:t>
            </w:r>
            <w:r w:rsidRPr="00C8496E">
              <w:rPr>
                <w:sz w:val="22"/>
                <w:szCs w:val="22"/>
              </w:rPr>
              <w:br/>
              <w:t>Вт.-Пт. 09:00-19:00</w:t>
            </w:r>
            <w:r w:rsidRPr="00C8496E">
              <w:rPr>
                <w:sz w:val="22"/>
                <w:szCs w:val="22"/>
              </w:rPr>
              <w:br/>
              <w:t>Сб. 09:00-13:00</w:t>
            </w:r>
            <w:r w:rsidRPr="00C8496E">
              <w:rPr>
                <w:sz w:val="22"/>
                <w:szCs w:val="22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http://mfc.tuapseregion.ru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8(86167)29738</w:t>
            </w:r>
            <w:r w:rsidRPr="00C8496E">
              <w:rPr>
                <w:sz w:val="22"/>
                <w:szCs w:val="22"/>
              </w:rPr>
              <w:br/>
              <w:t>mfc-tuapse@mail.ru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Успенский муниц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пальный район</w:t>
            </w: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МБУ МФЦ Успенского ра</w:t>
            </w:r>
            <w:r w:rsidRPr="00C8496E">
              <w:rPr>
                <w:sz w:val="22"/>
                <w:szCs w:val="22"/>
              </w:rPr>
              <w:t>й</w:t>
            </w:r>
            <w:r w:rsidRPr="00C8496E">
              <w:rPr>
                <w:sz w:val="22"/>
                <w:szCs w:val="22"/>
              </w:rPr>
              <w:t>она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с. Успенское, ул. Калин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на, д. 76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Пн.-Пт. 09:00-18:00</w:t>
            </w:r>
            <w:r w:rsidRPr="00C8496E">
              <w:rPr>
                <w:sz w:val="22"/>
                <w:szCs w:val="22"/>
              </w:rPr>
              <w:br/>
              <w:t>Сб., Вс.- 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http://uspenskiy.e-mfc.ru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8(86140)55693</w:t>
            </w:r>
            <w:r w:rsidRPr="00C8496E">
              <w:rPr>
                <w:sz w:val="22"/>
                <w:szCs w:val="22"/>
              </w:rPr>
              <w:br/>
              <w:t>mfc.uspenskiy@mail.ru</w:t>
            </w:r>
          </w:p>
        </w:tc>
      </w:tr>
      <w:tr w:rsidR="00070B98" w:rsidRPr="00C8496E" w:rsidTr="00F64B43">
        <w:trPr>
          <w:trHeight w:val="20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Усть-Лабинский муниципальный район</w:t>
            </w: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МБУ МФЦ Усть-Лабинского района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г. Усть-Лабинск, ул. Л</w:t>
            </w:r>
            <w:r w:rsidRPr="00C8496E">
              <w:rPr>
                <w:sz w:val="22"/>
                <w:szCs w:val="22"/>
              </w:rPr>
              <w:t>е</w:t>
            </w:r>
            <w:r w:rsidRPr="00C8496E">
              <w:rPr>
                <w:sz w:val="22"/>
                <w:szCs w:val="22"/>
              </w:rPr>
              <w:t>нина, д. 43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 08:00-20:00</w:t>
            </w:r>
            <w:r w:rsidRPr="00C8496E">
              <w:rPr>
                <w:sz w:val="22"/>
                <w:szCs w:val="22"/>
              </w:rPr>
              <w:br/>
              <w:t>Вт.-Пт. 08:00-18:00</w:t>
            </w:r>
            <w:r w:rsidRPr="00C8496E">
              <w:rPr>
                <w:sz w:val="22"/>
                <w:szCs w:val="22"/>
              </w:rPr>
              <w:br/>
              <w:t>Сб. 08:00-16:00</w:t>
            </w:r>
            <w:r w:rsidRPr="00C8496E">
              <w:rPr>
                <w:sz w:val="22"/>
                <w:szCs w:val="22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http://ust-lab.e-mfc.ru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8(86135)50137</w:t>
            </w:r>
            <w:r w:rsidRPr="00C8496E">
              <w:rPr>
                <w:sz w:val="22"/>
                <w:szCs w:val="22"/>
              </w:rPr>
              <w:br/>
              <w:t>mfc-ustlab@mail.ru</w:t>
            </w:r>
          </w:p>
        </w:tc>
      </w:tr>
      <w:tr w:rsidR="00070B98" w:rsidRPr="00C8496E" w:rsidTr="00F64B43">
        <w:trPr>
          <w:trHeight w:val="1111"/>
        </w:trPr>
        <w:tc>
          <w:tcPr>
            <w:tcW w:w="137" w:type="pct"/>
            <w:vAlign w:val="center"/>
          </w:tcPr>
          <w:p w:rsidR="00070B98" w:rsidRPr="00C8496E" w:rsidRDefault="00070B98" w:rsidP="00F64B43">
            <w:pPr>
              <w:numPr>
                <w:ilvl w:val="0"/>
                <w:numId w:val="6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Щербиновский м</w:t>
            </w:r>
            <w:r w:rsidRPr="00C8496E">
              <w:rPr>
                <w:sz w:val="22"/>
                <w:szCs w:val="22"/>
              </w:rPr>
              <w:t>у</w:t>
            </w:r>
            <w:r w:rsidRPr="00C8496E">
              <w:rPr>
                <w:sz w:val="22"/>
                <w:szCs w:val="22"/>
              </w:rPr>
              <w:t>ниципальный район</w:t>
            </w:r>
          </w:p>
        </w:tc>
        <w:tc>
          <w:tcPr>
            <w:tcW w:w="971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МБУ МФЦ Щербиновского района</w:t>
            </w:r>
          </w:p>
        </w:tc>
        <w:tc>
          <w:tcPr>
            <w:tcW w:w="89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ст. Старощербиновская, ул. Чкалова, д. 92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Пн.-Пт. 08:00-17:00</w:t>
            </w:r>
            <w:r w:rsidRPr="00C8496E">
              <w:rPr>
                <w:sz w:val="22"/>
                <w:szCs w:val="22"/>
              </w:rPr>
              <w:br/>
              <w:t>Сб., Вс.- выходной</w:t>
            </w:r>
          </w:p>
        </w:tc>
        <w:tc>
          <w:tcPr>
            <w:tcW w:w="752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http://mfc.staradm.ru</w:t>
            </w:r>
          </w:p>
        </w:tc>
        <w:tc>
          <w:tcPr>
            <w:tcW w:w="803" w:type="pct"/>
            <w:vAlign w:val="center"/>
          </w:tcPr>
          <w:p w:rsidR="00070B98" w:rsidRPr="00C8496E" w:rsidRDefault="00070B98" w:rsidP="00F64B43">
            <w:pPr>
              <w:jc w:val="center"/>
            </w:pPr>
            <w:r w:rsidRPr="00C8496E">
              <w:rPr>
                <w:sz w:val="22"/>
                <w:szCs w:val="22"/>
              </w:rPr>
              <w:t>8(86151)77714</w:t>
            </w:r>
            <w:r w:rsidRPr="00C8496E">
              <w:rPr>
                <w:sz w:val="22"/>
                <w:szCs w:val="22"/>
              </w:rPr>
              <w:br/>
              <w:t>mfc_scherbin@mail.ru</w:t>
            </w:r>
          </w:p>
        </w:tc>
      </w:tr>
    </w:tbl>
    <w:p w:rsidR="00070B98" w:rsidRPr="00C8496E" w:rsidRDefault="00070B98" w:rsidP="00F64B43">
      <w:pPr>
        <w:rPr>
          <w:sz w:val="28"/>
          <w:szCs w:val="28"/>
        </w:rPr>
      </w:pPr>
    </w:p>
    <w:p w:rsidR="00070B98" w:rsidRPr="00C8496E" w:rsidRDefault="00070B98" w:rsidP="00F64B43">
      <w:pPr>
        <w:spacing w:line="235" w:lineRule="auto"/>
        <w:ind w:left="1985"/>
        <w:rPr>
          <w:sz w:val="28"/>
          <w:szCs w:val="28"/>
        </w:rPr>
      </w:pPr>
    </w:p>
    <w:p w:rsidR="00070B98" w:rsidRPr="00F638A2" w:rsidRDefault="00070B98" w:rsidP="00F64B43">
      <w:pPr>
        <w:spacing w:line="235" w:lineRule="auto"/>
        <w:ind w:left="567"/>
        <w:rPr>
          <w:sz w:val="28"/>
          <w:szCs w:val="28"/>
        </w:rPr>
      </w:pPr>
      <w:r w:rsidRPr="00F638A2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F638A2">
        <w:rPr>
          <w:sz w:val="28"/>
          <w:szCs w:val="28"/>
        </w:rPr>
        <w:t xml:space="preserve"> сельского поселения                                                                                                                       </w:t>
      </w:r>
    </w:p>
    <w:p w:rsidR="00070B98" w:rsidRPr="00C8496E" w:rsidRDefault="00070B98" w:rsidP="00F64B43">
      <w:pPr>
        <w:spacing w:line="235" w:lineRule="auto"/>
        <w:ind w:left="567"/>
        <w:rPr>
          <w:sz w:val="28"/>
          <w:szCs w:val="28"/>
        </w:rPr>
      </w:pPr>
      <w:r w:rsidRPr="00F638A2">
        <w:rPr>
          <w:sz w:val="28"/>
          <w:szCs w:val="28"/>
        </w:rPr>
        <w:t xml:space="preserve">Славянского района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</w:t>
      </w:r>
      <w:r>
        <w:rPr>
          <w:sz w:val="28"/>
          <w:szCs w:val="28"/>
        </w:rPr>
        <w:tab/>
      </w:r>
      <w:r w:rsidRPr="00F638A2">
        <w:rPr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070B98" w:rsidRDefault="00070B98" w:rsidP="00F75877">
      <w:pPr>
        <w:tabs>
          <w:tab w:val="num" w:pos="1080"/>
        </w:tabs>
        <w:suppressAutoHyphens/>
        <w:jc w:val="both"/>
        <w:rPr>
          <w:sz w:val="28"/>
          <w:szCs w:val="28"/>
        </w:rPr>
      </w:pPr>
    </w:p>
    <w:sectPr w:rsidR="00070B98" w:rsidSect="00F64B43">
      <w:headerReference w:type="default" r:id="rId22"/>
      <w:pgSz w:w="16838" w:h="11905" w:orient="landscape"/>
      <w:pgMar w:top="1701" w:right="1134" w:bottom="567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B98" w:rsidRDefault="00070B98" w:rsidP="00B847D9">
      <w:r>
        <w:separator/>
      </w:r>
    </w:p>
  </w:endnote>
  <w:endnote w:type="continuationSeparator" w:id="1">
    <w:p w:rsidR="00070B98" w:rsidRDefault="00070B98" w:rsidP="00B84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B98" w:rsidRDefault="00070B98" w:rsidP="00B847D9">
      <w:r>
        <w:separator/>
      </w:r>
    </w:p>
  </w:footnote>
  <w:footnote w:type="continuationSeparator" w:id="1">
    <w:p w:rsidR="00070B98" w:rsidRDefault="00070B98" w:rsidP="00B847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B98" w:rsidRDefault="00070B98">
    <w:pPr>
      <w:pStyle w:val="Header"/>
      <w:jc w:val="center"/>
    </w:pPr>
    <w:fldSimple w:instr="PAGE   \* MERGEFORMAT">
      <w:r>
        <w:rPr>
          <w:noProof/>
        </w:rPr>
        <w:t>1</w:t>
      </w:r>
    </w:fldSimple>
  </w:p>
  <w:p w:rsidR="00070B98" w:rsidRDefault="00070B9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B98" w:rsidRDefault="00070B98" w:rsidP="00B847D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0B98" w:rsidRDefault="00070B9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B98" w:rsidRDefault="00070B98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070B98" w:rsidRPr="00E546B1" w:rsidRDefault="00070B98" w:rsidP="00B847D9">
    <w:pPr>
      <w:pStyle w:val="Header"/>
      <w:rPr>
        <w:szCs w:val="28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B98" w:rsidRDefault="00070B98">
    <w:pPr>
      <w:pStyle w:val="Header"/>
      <w:jc w:val="center"/>
    </w:pPr>
  </w:p>
  <w:p w:rsidR="00070B98" w:rsidRDefault="00070B98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B98" w:rsidRDefault="00070B98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B98" w:rsidRDefault="00070B98">
    <w:pPr>
      <w:pStyle w:val="Header"/>
      <w:jc w:val="center"/>
    </w:pPr>
    <w:r>
      <w:rPr>
        <w:noProof/>
        <w:lang w:eastAsia="ru-RU"/>
      </w:rPr>
      <w:pict>
        <v:rect id="Прямоугольник 9" o:spid="_x0000_s2049" style="position:absolute;left:0;text-align:left;margin-left:783.55pt;margin-top:0;width:60pt;height:70.5pt;z-index:251660288;visibility:visible;mso-position-horizontal-relative:page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" o:allowincell="f" stroked="f">
          <v:textbox style="layout-flow:vertical">
            <w:txbxContent>
              <w:p w:rsidR="00070B98" w:rsidRPr="00F33ECA" w:rsidRDefault="00070B98">
                <w:pPr>
                  <w:jc w:val="center"/>
                </w:pPr>
                <w:fldSimple w:instr="PAGE  \* MERGEFORMAT">
                  <w:r>
                    <w:rPr>
                      <w:noProof/>
                    </w:rPr>
                    <w:t>8</w:t>
                  </w:r>
                </w:fldSimple>
              </w:p>
            </w:txbxContent>
          </v:textbox>
          <w10:wrap anchorx="margin" anchory="page"/>
        </v:rect>
      </w:pict>
    </w:r>
  </w:p>
  <w:p w:rsidR="00070B98" w:rsidRPr="00E546B1" w:rsidRDefault="00070B98" w:rsidP="00B847D9">
    <w:pPr>
      <w:pStyle w:val="Header"/>
      <w:rPr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A97674A"/>
    <w:multiLevelType w:val="hybridMultilevel"/>
    <w:tmpl w:val="7B98F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0285AA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A1374B2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BFB157D"/>
    <w:multiLevelType w:val="hybridMultilevel"/>
    <w:tmpl w:val="3096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20BD"/>
    <w:rsid w:val="00000C6D"/>
    <w:rsid w:val="00001243"/>
    <w:rsid w:val="000019E4"/>
    <w:rsid w:val="00001AEE"/>
    <w:rsid w:val="00001EBA"/>
    <w:rsid w:val="00004959"/>
    <w:rsid w:val="00004A74"/>
    <w:rsid w:val="000055BD"/>
    <w:rsid w:val="000056B7"/>
    <w:rsid w:val="000061D1"/>
    <w:rsid w:val="0000705B"/>
    <w:rsid w:val="000078DD"/>
    <w:rsid w:val="00010A91"/>
    <w:rsid w:val="00011591"/>
    <w:rsid w:val="00012804"/>
    <w:rsid w:val="0001338F"/>
    <w:rsid w:val="000147CF"/>
    <w:rsid w:val="000151FB"/>
    <w:rsid w:val="00015ED4"/>
    <w:rsid w:val="00017173"/>
    <w:rsid w:val="00017A81"/>
    <w:rsid w:val="0002001D"/>
    <w:rsid w:val="000211E1"/>
    <w:rsid w:val="00021901"/>
    <w:rsid w:val="00024402"/>
    <w:rsid w:val="00024D35"/>
    <w:rsid w:val="000260A8"/>
    <w:rsid w:val="000262CC"/>
    <w:rsid w:val="000278E1"/>
    <w:rsid w:val="00030169"/>
    <w:rsid w:val="000301DB"/>
    <w:rsid w:val="000310B3"/>
    <w:rsid w:val="00031797"/>
    <w:rsid w:val="00033103"/>
    <w:rsid w:val="00034015"/>
    <w:rsid w:val="0003410A"/>
    <w:rsid w:val="000351CD"/>
    <w:rsid w:val="00035879"/>
    <w:rsid w:val="00036A7E"/>
    <w:rsid w:val="0003708D"/>
    <w:rsid w:val="00040F0C"/>
    <w:rsid w:val="00041497"/>
    <w:rsid w:val="00041EBA"/>
    <w:rsid w:val="00042341"/>
    <w:rsid w:val="00042D33"/>
    <w:rsid w:val="00042E72"/>
    <w:rsid w:val="00043439"/>
    <w:rsid w:val="00043C3B"/>
    <w:rsid w:val="0004408B"/>
    <w:rsid w:val="00045745"/>
    <w:rsid w:val="000469E3"/>
    <w:rsid w:val="00047389"/>
    <w:rsid w:val="000476BE"/>
    <w:rsid w:val="00047BAC"/>
    <w:rsid w:val="00050279"/>
    <w:rsid w:val="00050673"/>
    <w:rsid w:val="00050D07"/>
    <w:rsid w:val="000513EE"/>
    <w:rsid w:val="000515DD"/>
    <w:rsid w:val="00052667"/>
    <w:rsid w:val="00053BE4"/>
    <w:rsid w:val="0005420D"/>
    <w:rsid w:val="00054E8E"/>
    <w:rsid w:val="0006044C"/>
    <w:rsid w:val="00060AC4"/>
    <w:rsid w:val="0006264F"/>
    <w:rsid w:val="00063115"/>
    <w:rsid w:val="0006489E"/>
    <w:rsid w:val="00066209"/>
    <w:rsid w:val="0006646C"/>
    <w:rsid w:val="00066C88"/>
    <w:rsid w:val="0006791B"/>
    <w:rsid w:val="00067B9F"/>
    <w:rsid w:val="00070B98"/>
    <w:rsid w:val="00070EE9"/>
    <w:rsid w:val="000725EB"/>
    <w:rsid w:val="00073014"/>
    <w:rsid w:val="00075039"/>
    <w:rsid w:val="0007509C"/>
    <w:rsid w:val="00075545"/>
    <w:rsid w:val="00075978"/>
    <w:rsid w:val="00075DFB"/>
    <w:rsid w:val="000763F3"/>
    <w:rsid w:val="00076756"/>
    <w:rsid w:val="00076987"/>
    <w:rsid w:val="000771A7"/>
    <w:rsid w:val="00077EEB"/>
    <w:rsid w:val="000812D4"/>
    <w:rsid w:val="00081D8E"/>
    <w:rsid w:val="00081DF5"/>
    <w:rsid w:val="00082527"/>
    <w:rsid w:val="0008293E"/>
    <w:rsid w:val="00083017"/>
    <w:rsid w:val="00083878"/>
    <w:rsid w:val="000851A7"/>
    <w:rsid w:val="0008522D"/>
    <w:rsid w:val="000858E3"/>
    <w:rsid w:val="00086A22"/>
    <w:rsid w:val="00087121"/>
    <w:rsid w:val="00087253"/>
    <w:rsid w:val="000875C2"/>
    <w:rsid w:val="000915CD"/>
    <w:rsid w:val="00091734"/>
    <w:rsid w:val="00092179"/>
    <w:rsid w:val="00092830"/>
    <w:rsid w:val="00093A17"/>
    <w:rsid w:val="00093D06"/>
    <w:rsid w:val="00094F4C"/>
    <w:rsid w:val="00095060"/>
    <w:rsid w:val="0009531E"/>
    <w:rsid w:val="000963D7"/>
    <w:rsid w:val="000966AD"/>
    <w:rsid w:val="00096AF8"/>
    <w:rsid w:val="00097F8F"/>
    <w:rsid w:val="000A1AE7"/>
    <w:rsid w:val="000A2C12"/>
    <w:rsid w:val="000A30A6"/>
    <w:rsid w:val="000A45F8"/>
    <w:rsid w:val="000A4870"/>
    <w:rsid w:val="000A4B29"/>
    <w:rsid w:val="000B03C2"/>
    <w:rsid w:val="000B0ACB"/>
    <w:rsid w:val="000B263A"/>
    <w:rsid w:val="000B2673"/>
    <w:rsid w:val="000B291B"/>
    <w:rsid w:val="000B4EE9"/>
    <w:rsid w:val="000B6A66"/>
    <w:rsid w:val="000B7339"/>
    <w:rsid w:val="000B7637"/>
    <w:rsid w:val="000C013A"/>
    <w:rsid w:val="000C14AF"/>
    <w:rsid w:val="000C24AB"/>
    <w:rsid w:val="000C37FB"/>
    <w:rsid w:val="000C5047"/>
    <w:rsid w:val="000C5F1E"/>
    <w:rsid w:val="000C705B"/>
    <w:rsid w:val="000C74B8"/>
    <w:rsid w:val="000D0AFF"/>
    <w:rsid w:val="000D1461"/>
    <w:rsid w:val="000D1607"/>
    <w:rsid w:val="000D23CA"/>
    <w:rsid w:val="000D4187"/>
    <w:rsid w:val="000D5088"/>
    <w:rsid w:val="000D5794"/>
    <w:rsid w:val="000D5A6A"/>
    <w:rsid w:val="000D63E0"/>
    <w:rsid w:val="000D6560"/>
    <w:rsid w:val="000D6EC5"/>
    <w:rsid w:val="000D7F4E"/>
    <w:rsid w:val="000E0516"/>
    <w:rsid w:val="000E194F"/>
    <w:rsid w:val="000E1FBF"/>
    <w:rsid w:val="000E258C"/>
    <w:rsid w:val="000E261D"/>
    <w:rsid w:val="000E2A8E"/>
    <w:rsid w:val="000E2DAE"/>
    <w:rsid w:val="000E2FC4"/>
    <w:rsid w:val="000E44F6"/>
    <w:rsid w:val="000E51D4"/>
    <w:rsid w:val="000E526D"/>
    <w:rsid w:val="000E5606"/>
    <w:rsid w:val="000F13E6"/>
    <w:rsid w:val="000F1D45"/>
    <w:rsid w:val="000F20D5"/>
    <w:rsid w:val="000F46F3"/>
    <w:rsid w:val="000F484A"/>
    <w:rsid w:val="000F519F"/>
    <w:rsid w:val="000F799B"/>
    <w:rsid w:val="000F79A3"/>
    <w:rsid w:val="001002A6"/>
    <w:rsid w:val="001003E6"/>
    <w:rsid w:val="00101005"/>
    <w:rsid w:val="00104509"/>
    <w:rsid w:val="00104F96"/>
    <w:rsid w:val="001052C5"/>
    <w:rsid w:val="0010532D"/>
    <w:rsid w:val="0010543C"/>
    <w:rsid w:val="00105487"/>
    <w:rsid w:val="00107356"/>
    <w:rsid w:val="00110326"/>
    <w:rsid w:val="001104F4"/>
    <w:rsid w:val="00112431"/>
    <w:rsid w:val="001128CE"/>
    <w:rsid w:val="00113B37"/>
    <w:rsid w:val="00113E0F"/>
    <w:rsid w:val="001142B9"/>
    <w:rsid w:val="00115EF2"/>
    <w:rsid w:val="00116E74"/>
    <w:rsid w:val="0012117D"/>
    <w:rsid w:val="00121EF8"/>
    <w:rsid w:val="0012237B"/>
    <w:rsid w:val="00122658"/>
    <w:rsid w:val="00122876"/>
    <w:rsid w:val="00122A01"/>
    <w:rsid w:val="00123CC4"/>
    <w:rsid w:val="00126778"/>
    <w:rsid w:val="00126A55"/>
    <w:rsid w:val="00130642"/>
    <w:rsid w:val="00131258"/>
    <w:rsid w:val="00132B09"/>
    <w:rsid w:val="001345D3"/>
    <w:rsid w:val="001348EA"/>
    <w:rsid w:val="0013507E"/>
    <w:rsid w:val="00135E96"/>
    <w:rsid w:val="001360A3"/>
    <w:rsid w:val="00136CC0"/>
    <w:rsid w:val="00137404"/>
    <w:rsid w:val="00137D10"/>
    <w:rsid w:val="00137DA9"/>
    <w:rsid w:val="00137E13"/>
    <w:rsid w:val="0014008D"/>
    <w:rsid w:val="00141749"/>
    <w:rsid w:val="0014198B"/>
    <w:rsid w:val="001432E7"/>
    <w:rsid w:val="001449FF"/>
    <w:rsid w:val="00144A4B"/>
    <w:rsid w:val="00145E8A"/>
    <w:rsid w:val="00146447"/>
    <w:rsid w:val="00146F70"/>
    <w:rsid w:val="0014792F"/>
    <w:rsid w:val="00151C08"/>
    <w:rsid w:val="00152E6D"/>
    <w:rsid w:val="00153D3B"/>
    <w:rsid w:val="001540EC"/>
    <w:rsid w:val="00154611"/>
    <w:rsid w:val="0015727E"/>
    <w:rsid w:val="00160B6B"/>
    <w:rsid w:val="00161A5C"/>
    <w:rsid w:val="00161C07"/>
    <w:rsid w:val="00162892"/>
    <w:rsid w:val="00162EBA"/>
    <w:rsid w:val="001636C6"/>
    <w:rsid w:val="00164416"/>
    <w:rsid w:val="00164AE2"/>
    <w:rsid w:val="00167EE0"/>
    <w:rsid w:val="001700B6"/>
    <w:rsid w:val="0017043E"/>
    <w:rsid w:val="00170928"/>
    <w:rsid w:val="00170CC5"/>
    <w:rsid w:val="001710D3"/>
    <w:rsid w:val="00171A07"/>
    <w:rsid w:val="00171BFA"/>
    <w:rsid w:val="001723BA"/>
    <w:rsid w:val="001738C3"/>
    <w:rsid w:val="00174645"/>
    <w:rsid w:val="00175ABA"/>
    <w:rsid w:val="00175EE0"/>
    <w:rsid w:val="0017630F"/>
    <w:rsid w:val="00176FE6"/>
    <w:rsid w:val="00177381"/>
    <w:rsid w:val="001809C7"/>
    <w:rsid w:val="001827BF"/>
    <w:rsid w:val="0018347E"/>
    <w:rsid w:val="0018426B"/>
    <w:rsid w:val="00185AD9"/>
    <w:rsid w:val="001864C0"/>
    <w:rsid w:val="0018678B"/>
    <w:rsid w:val="00187A45"/>
    <w:rsid w:val="0019044C"/>
    <w:rsid w:val="00190EBD"/>
    <w:rsid w:val="00191241"/>
    <w:rsid w:val="00191595"/>
    <w:rsid w:val="001916CA"/>
    <w:rsid w:val="001920B5"/>
    <w:rsid w:val="001924C6"/>
    <w:rsid w:val="00192C85"/>
    <w:rsid w:val="00192E73"/>
    <w:rsid w:val="0019302E"/>
    <w:rsid w:val="00193FD3"/>
    <w:rsid w:val="001940B2"/>
    <w:rsid w:val="00195335"/>
    <w:rsid w:val="00196B01"/>
    <w:rsid w:val="00197A2F"/>
    <w:rsid w:val="001A025B"/>
    <w:rsid w:val="001A085A"/>
    <w:rsid w:val="001A2563"/>
    <w:rsid w:val="001A3274"/>
    <w:rsid w:val="001A346E"/>
    <w:rsid w:val="001A383C"/>
    <w:rsid w:val="001A3B97"/>
    <w:rsid w:val="001A3C4D"/>
    <w:rsid w:val="001A43B0"/>
    <w:rsid w:val="001A442E"/>
    <w:rsid w:val="001A6675"/>
    <w:rsid w:val="001B00CA"/>
    <w:rsid w:val="001B0B8D"/>
    <w:rsid w:val="001B0D38"/>
    <w:rsid w:val="001B17F2"/>
    <w:rsid w:val="001B1ABD"/>
    <w:rsid w:val="001B1EA3"/>
    <w:rsid w:val="001B20B0"/>
    <w:rsid w:val="001B26BF"/>
    <w:rsid w:val="001B2A09"/>
    <w:rsid w:val="001B3742"/>
    <w:rsid w:val="001B401B"/>
    <w:rsid w:val="001B5357"/>
    <w:rsid w:val="001B553F"/>
    <w:rsid w:val="001B56B6"/>
    <w:rsid w:val="001B6760"/>
    <w:rsid w:val="001B6BF0"/>
    <w:rsid w:val="001B6F8F"/>
    <w:rsid w:val="001C0723"/>
    <w:rsid w:val="001C0D32"/>
    <w:rsid w:val="001C0FF0"/>
    <w:rsid w:val="001C15F7"/>
    <w:rsid w:val="001C1E85"/>
    <w:rsid w:val="001C21D9"/>
    <w:rsid w:val="001C28A0"/>
    <w:rsid w:val="001C48E1"/>
    <w:rsid w:val="001C5C7E"/>
    <w:rsid w:val="001C5CE0"/>
    <w:rsid w:val="001C6941"/>
    <w:rsid w:val="001C7514"/>
    <w:rsid w:val="001D0B65"/>
    <w:rsid w:val="001D31CD"/>
    <w:rsid w:val="001D396A"/>
    <w:rsid w:val="001D3B6E"/>
    <w:rsid w:val="001D4073"/>
    <w:rsid w:val="001D4ED2"/>
    <w:rsid w:val="001D6114"/>
    <w:rsid w:val="001D6860"/>
    <w:rsid w:val="001D6A02"/>
    <w:rsid w:val="001D70B5"/>
    <w:rsid w:val="001D7743"/>
    <w:rsid w:val="001D7A47"/>
    <w:rsid w:val="001E2A25"/>
    <w:rsid w:val="001E44DB"/>
    <w:rsid w:val="001E4A76"/>
    <w:rsid w:val="001E4BF7"/>
    <w:rsid w:val="001E4CB4"/>
    <w:rsid w:val="001E58FE"/>
    <w:rsid w:val="001E75D1"/>
    <w:rsid w:val="001E7755"/>
    <w:rsid w:val="001E7FC6"/>
    <w:rsid w:val="001F18D3"/>
    <w:rsid w:val="001F1B2F"/>
    <w:rsid w:val="001F2DB7"/>
    <w:rsid w:val="001F3348"/>
    <w:rsid w:val="001F4FB9"/>
    <w:rsid w:val="001F534D"/>
    <w:rsid w:val="001F5881"/>
    <w:rsid w:val="001F63FE"/>
    <w:rsid w:val="001F696F"/>
    <w:rsid w:val="001F704A"/>
    <w:rsid w:val="001F7A9C"/>
    <w:rsid w:val="002012E5"/>
    <w:rsid w:val="00203EC1"/>
    <w:rsid w:val="00204471"/>
    <w:rsid w:val="002049E2"/>
    <w:rsid w:val="00204EF4"/>
    <w:rsid w:val="0020507D"/>
    <w:rsid w:val="00205259"/>
    <w:rsid w:val="00211184"/>
    <w:rsid w:val="002123C1"/>
    <w:rsid w:val="00212591"/>
    <w:rsid w:val="00212DA1"/>
    <w:rsid w:val="00213C8D"/>
    <w:rsid w:val="00214397"/>
    <w:rsid w:val="00214543"/>
    <w:rsid w:val="002157D3"/>
    <w:rsid w:val="00216505"/>
    <w:rsid w:val="00216AA3"/>
    <w:rsid w:val="00221F66"/>
    <w:rsid w:val="0022258A"/>
    <w:rsid w:val="00224969"/>
    <w:rsid w:val="00224ED2"/>
    <w:rsid w:val="00225449"/>
    <w:rsid w:val="00226F8D"/>
    <w:rsid w:val="0022796A"/>
    <w:rsid w:val="00227DD3"/>
    <w:rsid w:val="002305BF"/>
    <w:rsid w:val="002313BF"/>
    <w:rsid w:val="00231475"/>
    <w:rsid w:val="00231AC6"/>
    <w:rsid w:val="002321C1"/>
    <w:rsid w:val="00232C3E"/>
    <w:rsid w:val="002336CB"/>
    <w:rsid w:val="00233BFB"/>
    <w:rsid w:val="00235DDB"/>
    <w:rsid w:val="0023722C"/>
    <w:rsid w:val="00240CA7"/>
    <w:rsid w:val="00242563"/>
    <w:rsid w:val="00242EF8"/>
    <w:rsid w:val="00243176"/>
    <w:rsid w:val="00243386"/>
    <w:rsid w:val="002445E8"/>
    <w:rsid w:val="0024466D"/>
    <w:rsid w:val="002456CB"/>
    <w:rsid w:val="002465FB"/>
    <w:rsid w:val="00246EA7"/>
    <w:rsid w:val="0024711C"/>
    <w:rsid w:val="00247CF1"/>
    <w:rsid w:val="0025029C"/>
    <w:rsid w:val="00251BD7"/>
    <w:rsid w:val="002527B6"/>
    <w:rsid w:val="00254412"/>
    <w:rsid w:val="002556CE"/>
    <w:rsid w:val="00255B8E"/>
    <w:rsid w:val="00255F39"/>
    <w:rsid w:val="00257A0E"/>
    <w:rsid w:val="0026083C"/>
    <w:rsid w:val="00260E8D"/>
    <w:rsid w:val="0026161B"/>
    <w:rsid w:val="00265185"/>
    <w:rsid w:val="002660E1"/>
    <w:rsid w:val="002662B3"/>
    <w:rsid w:val="0026644E"/>
    <w:rsid w:val="00266685"/>
    <w:rsid w:val="0026683B"/>
    <w:rsid w:val="00267381"/>
    <w:rsid w:val="0027028D"/>
    <w:rsid w:val="002703B2"/>
    <w:rsid w:val="00271457"/>
    <w:rsid w:val="002722AD"/>
    <w:rsid w:val="0027249E"/>
    <w:rsid w:val="00273C72"/>
    <w:rsid w:val="0027568D"/>
    <w:rsid w:val="002759D3"/>
    <w:rsid w:val="00281F49"/>
    <w:rsid w:val="002820CE"/>
    <w:rsid w:val="00282DB0"/>
    <w:rsid w:val="00284C76"/>
    <w:rsid w:val="00284F77"/>
    <w:rsid w:val="0028589B"/>
    <w:rsid w:val="00285B31"/>
    <w:rsid w:val="0028606E"/>
    <w:rsid w:val="00286C81"/>
    <w:rsid w:val="0028733C"/>
    <w:rsid w:val="0029095F"/>
    <w:rsid w:val="00292495"/>
    <w:rsid w:val="002936C1"/>
    <w:rsid w:val="00293A4C"/>
    <w:rsid w:val="00294E39"/>
    <w:rsid w:val="002967AA"/>
    <w:rsid w:val="002A0A83"/>
    <w:rsid w:val="002A14F9"/>
    <w:rsid w:val="002A1E7F"/>
    <w:rsid w:val="002A22C5"/>
    <w:rsid w:val="002A3271"/>
    <w:rsid w:val="002A32A9"/>
    <w:rsid w:val="002A51A7"/>
    <w:rsid w:val="002A5383"/>
    <w:rsid w:val="002A567B"/>
    <w:rsid w:val="002A5A54"/>
    <w:rsid w:val="002A607D"/>
    <w:rsid w:val="002A6A6F"/>
    <w:rsid w:val="002A7B7A"/>
    <w:rsid w:val="002B00B3"/>
    <w:rsid w:val="002B0AAE"/>
    <w:rsid w:val="002B19C5"/>
    <w:rsid w:val="002B2604"/>
    <w:rsid w:val="002B3323"/>
    <w:rsid w:val="002B3429"/>
    <w:rsid w:val="002B40B8"/>
    <w:rsid w:val="002B5BAA"/>
    <w:rsid w:val="002B5BEB"/>
    <w:rsid w:val="002B5F6F"/>
    <w:rsid w:val="002B64BA"/>
    <w:rsid w:val="002B734A"/>
    <w:rsid w:val="002B7502"/>
    <w:rsid w:val="002B7626"/>
    <w:rsid w:val="002B7C7A"/>
    <w:rsid w:val="002C263C"/>
    <w:rsid w:val="002C3DBE"/>
    <w:rsid w:val="002C460C"/>
    <w:rsid w:val="002C5912"/>
    <w:rsid w:val="002C7D99"/>
    <w:rsid w:val="002D0437"/>
    <w:rsid w:val="002D051B"/>
    <w:rsid w:val="002D18FD"/>
    <w:rsid w:val="002D20A1"/>
    <w:rsid w:val="002D3AA1"/>
    <w:rsid w:val="002D3CBD"/>
    <w:rsid w:val="002D474B"/>
    <w:rsid w:val="002D551B"/>
    <w:rsid w:val="002D73E7"/>
    <w:rsid w:val="002E1927"/>
    <w:rsid w:val="002E2540"/>
    <w:rsid w:val="002E2E5C"/>
    <w:rsid w:val="002E2EBD"/>
    <w:rsid w:val="002E398D"/>
    <w:rsid w:val="002E4F2A"/>
    <w:rsid w:val="002E4FDF"/>
    <w:rsid w:val="002E5442"/>
    <w:rsid w:val="002E5526"/>
    <w:rsid w:val="002E6597"/>
    <w:rsid w:val="002E7A47"/>
    <w:rsid w:val="002E7A8A"/>
    <w:rsid w:val="002F13EE"/>
    <w:rsid w:val="002F2003"/>
    <w:rsid w:val="002F3362"/>
    <w:rsid w:val="002F3A7A"/>
    <w:rsid w:val="002F3D09"/>
    <w:rsid w:val="002F3DDA"/>
    <w:rsid w:val="002F3F7F"/>
    <w:rsid w:val="002F4023"/>
    <w:rsid w:val="002F48C6"/>
    <w:rsid w:val="002F7B5E"/>
    <w:rsid w:val="00300869"/>
    <w:rsid w:val="003009AC"/>
    <w:rsid w:val="00301971"/>
    <w:rsid w:val="00302E4D"/>
    <w:rsid w:val="0030423D"/>
    <w:rsid w:val="003046E6"/>
    <w:rsid w:val="003048E4"/>
    <w:rsid w:val="00304E27"/>
    <w:rsid w:val="003058CF"/>
    <w:rsid w:val="00310747"/>
    <w:rsid w:val="00310E84"/>
    <w:rsid w:val="00311C7E"/>
    <w:rsid w:val="0031253C"/>
    <w:rsid w:val="003133A0"/>
    <w:rsid w:val="00314A01"/>
    <w:rsid w:val="00314E63"/>
    <w:rsid w:val="003167BC"/>
    <w:rsid w:val="00322643"/>
    <w:rsid w:val="00322EDF"/>
    <w:rsid w:val="003232E9"/>
    <w:rsid w:val="0032342E"/>
    <w:rsid w:val="00323A92"/>
    <w:rsid w:val="00323C91"/>
    <w:rsid w:val="00324A0B"/>
    <w:rsid w:val="00324EC6"/>
    <w:rsid w:val="00327851"/>
    <w:rsid w:val="003302D9"/>
    <w:rsid w:val="00330442"/>
    <w:rsid w:val="00330587"/>
    <w:rsid w:val="00331680"/>
    <w:rsid w:val="00331C88"/>
    <w:rsid w:val="00331E77"/>
    <w:rsid w:val="003334E4"/>
    <w:rsid w:val="003337B6"/>
    <w:rsid w:val="003370BB"/>
    <w:rsid w:val="00337439"/>
    <w:rsid w:val="00337555"/>
    <w:rsid w:val="00340990"/>
    <w:rsid w:val="00342A5B"/>
    <w:rsid w:val="00344278"/>
    <w:rsid w:val="0034516F"/>
    <w:rsid w:val="00345F7F"/>
    <w:rsid w:val="003464D0"/>
    <w:rsid w:val="00346D9C"/>
    <w:rsid w:val="003503A2"/>
    <w:rsid w:val="00350B13"/>
    <w:rsid w:val="00351DC8"/>
    <w:rsid w:val="00351FC5"/>
    <w:rsid w:val="00353528"/>
    <w:rsid w:val="00354669"/>
    <w:rsid w:val="00355010"/>
    <w:rsid w:val="0035501E"/>
    <w:rsid w:val="00355444"/>
    <w:rsid w:val="00355830"/>
    <w:rsid w:val="0035597D"/>
    <w:rsid w:val="00355AA2"/>
    <w:rsid w:val="00356148"/>
    <w:rsid w:val="00356F05"/>
    <w:rsid w:val="00356F99"/>
    <w:rsid w:val="00360395"/>
    <w:rsid w:val="00361929"/>
    <w:rsid w:val="003624E8"/>
    <w:rsid w:val="0036252C"/>
    <w:rsid w:val="003633E8"/>
    <w:rsid w:val="00363E45"/>
    <w:rsid w:val="00363F23"/>
    <w:rsid w:val="00363FEC"/>
    <w:rsid w:val="00365C68"/>
    <w:rsid w:val="0037039D"/>
    <w:rsid w:val="00371F8F"/>
    <w:rsid w:val="0037262D"/>
    <w:rsid w:val="00372D1B"/>
    <w:rsid w:val="003730C6"/>
    <w:rsid w:val="00373201"/>
    <w:rsid w:val="00373FF0"/>
    <w:rsid w:val="0037417A"/>
    <w:rsid w:val="00375232"/>
    <w:rsid w:val="003760A8"/>
    <w:rsid w:val="00377F1F"/>
    <w:rsid w:val="00377F61"/>
    <w:rsid w:val="00377FCB"/>
    <w:rsid w:val="0038096D"/>
    <w:rsid w:val="00380C22"/>
    <w:rsid w:val="00381021"/>
    <w:rsid w:val="0038158C"/>
    <w:rsid w:val="00381A64"/>
    <w:rsid w:val="00381DA9"/>
    <w:rsid w:val="003822DB"/>
    <w:rsid w:val="00382C7C"/>
    <w:rsid w:val="00382F94"/>
    <w:rsid w:val="00383F49"/>
    <w:rsid w:val="003849DF"/>
    <w:rsid w:val="00385319"/>
    <w:rsid w:val="00385A98"/>
    <w:rsid w:val="00385F3E"/>
    <w:rsid w:val="00386F82"/>
    <w:rsid w:val="003875DC"/>
    <w:rsid w:val="003875EB"/>
    <w:rsid w:val="00387B8C"/>
    <w:rsid w:val="00390716"/>
    <w:rsid w:val="00390AE4"/>
    <w:rsid w:val="00390AF6"/>
    <w:rsid w:val="00390BDB"/>
    <w:rsid w:val="00390C94"/>
    <w:rsid w:val="003911D5"/>
    <w:rsid w:val="00391728"/>
    <w:rsid w:val="0039250C"/>
    <w:rsid w:val="0039313A"/>
    <w:rsid w:val="003934B6"/>
    <w:rsid w:val="00393968"/>
    <w:rsid w:val="00394AF4"/>
    <w:rsid w:val="0039512E"/>
    <w:rsid w:val="00395B0E"/>
    <w:rsid w:val="00396E74"/>
    <w:rsid w:val="00397E1D"/>
    <w:rsid w:val="003A1560"/>
    <w:rsid w:val="003A1F5B"/>
    <w:rsid w:val="003A2EBC"/>
    <w:rsid w:val="003A3608"/>
    <w:rsid w:val="003A41B9"/>
    <w:rsid w:val="003A4CC2"/>
    <w:rsid w:val="003A66C3"/>
    <w:rsid w:val="003A77C2"/>
    <w:rsid w:val="003B0E94"/>
    <w:rsid w:val="003B1261"/>
    <w:rsid w:val="003B2ABE"/>
    <w:rsid w:val="003B3822"/>
    <w:rsid w:val="003B45FE"/>
    <w:rsid w:val="003B4F1B"/>
    <w:rsid w:val="003B561A"/>
    <w:rsid w:val="003B6EEF"/>
    <w:rsid w:val="003B727F"/>
    <w:rsid w:val="003B7F83"/>
    <w:rsid w:val="003C0473"/>
    <w:rsid w:val="003C0AAA"/>
    <w:rsid w:val="003C1D34"/>
    <w:rsid w:val="003C27B9"/>
    <w:rsid w:val="003C4592"/>
    <w:rsid w:val="003C4829"/>
    <w:rsid w:val="003C58FB"/>
    <w:rsid w:val="003C5F45"/>
    <w:rsid w:val="003C64C9"/>
    <w:rsid w:val="003C6FA1"/>
    <w:rsid w:val="003C76CF"/>
    <w:rsid w:val="003C7858"/>
    <w:rsid w:val="003C7CBD"/>
    <w:rsid w:val="003D04CE"/>
    <w:rsid w:val="003D0A7C"/>
    <w:rsid w:val="003D2750"/>
    <w:rsid w:val="003D27C8"/>
    <w:rsid w:val="003D51B1"/>
    <w:rsid w:val="003D5B92"/>
    <w:rsid w:val="003D6B36"/>
    <w:rsid w:val="003E0B46"/>
    <w:rsid w:val="003E246B"/>
    <w:rsid w:val="003E2CB5"/>
    <w:rsid w:val="003E40D8"/>
    <w:rsid w:val="003E4B3D"/>
    <w:rsid w:val="003E52CB"/>
    <w:rsid w:val="003E62D5"/>
    <w:rsid w:val="003E695A"/>
    <w:rsid w:val="003E7618"/>
    <w:rsid w:val="003E7F17"/>
    <w:rsid w:val="003F0517"/>
    <w:rsid w:val="003F0C09"/>
    <w:rsid w:val="003F2A78"/>
    <w:rsid w:val="003F3520"/>
    <w:rsid w:val="003F393E"/>
    <w:rsid w:val="003F4080"/>
    <w:rsid w:val="003F4337"/>
    <w:rsid w:val="003F439B"/>
    <w:rsid w:val="003F4880"/>
    <w:rsid w:val="003F4962"/>
    <w:rsid w:val="003F7665"/>
    <w:rsid w:val="00400486"/>
    <w:rsid w:val="00400887"/>
    <w:rsid w:val="00400F06"/>
    <w:rsid w:val="00401B22"/>
    <w:rsid w:val="00401C16"/>
    <w:rsid w:val="00401D40"/>
    <w:rsid w:val="0040282B"/>
    <w:rsid w:val="00402C03"/>
    <w:rsid w:val="00402D01"/>
    <w:rsid w:val="00403569"/>
    <w:rsid w:val="00404153"/>
    <w:rsid w:val="0040474B"/>
    <w:rsid w:val="00406472"/>
    <w:rsid w:val="0040651D"/>
    <w:rsid w:val="004068C2"/>
    <w:rsid w:val="00407786"/>
    <w:rsid w:val="00410482"/>
    <w:rsid w:val="004105C0"/>
    <w:rsid w:val="00410EB2"/>
    <w:rsid w:val="00410EE4"/>
    <w:rsid w:val="00411B4A"/>
    <w:rsid w:val="004122DE"/>
    <w:rsid w:val="004122E2"/>
    <w:rsid w:val="00413AFD"/>
    <w:rsid w:val="00414177"/>
    <w:rsid w:val="00415841"/>
    <w:rsid w:val="00416178"/>
    <w:rsid w:val="004163A3"/>
    <w:rsid w:val="00417056"/>
    <w:rsid w:val="004173A6"/>
    <w:rsid w:val="00420534"/>
    <w:rsid w:val="004206DF"/>
    <w:rsid w:val="0042075E"/>
    <w:rsid w:val="00420801"/>
    <w:rsid w:val="00421298"/>
    <w:rsid w:val="00422631"/>
    <w:rsid w:val="00422915"/>
    <w:rsid w:val="00423483"/>
    <w:rsid w:val="00423B5F"/>
    <w:rsid w:val="00423CCC"/>
    <w:rsid w:val="0042568B"/>
    <w:rsid w:val="00425820"/>
    <w:rsid w:val="004260B1"/>
    <w:rsid w:val="004265CC"/>
    <w:rsid w:val="00426DBA"/>
    <w:rsid w:val="004278F6"/>
    <w:rsid w:val="00430428"/>
    <w:rsid w:val="00430D03"/>
    <w:rsid w:val="00431E7D"/>
    <w:rsid w:val="004329B5"/>
    <w:rsid w:val="00432F22"/>
    <w:rsid w:val="004331AB"/>
    <w:rsid w:val="004335CF"/>
    <w:rsid w:val="00433FE7"/>
    <w:rsid w:val="0043591E"/>
    <w:rsid w:val="00435D1B"/>
    <w:rsid w:val="004365D9"/>
    <w:rsid w:val="00436910"/>
    <w:rsid w:val="0043712D"/>
    <w:rsid w:val="00437E68"/>
    <w:rsid w:val="0044097A"/>
    <w:rsid w:val="004414D7"/>
    <w:rsid w:val="00441DDA"/>
    <w:rsid w:val="004425A5"/>
    <w:rsid w:val="00443648"/>
    <w:rsid w:val="00444259"/>
    <w:rsid w:val="00444FA5"/>
    <w:rsid w:val="00445A3D"/>
    <w:rsid w:val="00447344"/>
    <w:rsid w:val="004501F7"/>
    <w:rsid w:val="00450888"/>
    <w:rsid w:val="00452128"/>
    <w:rsid w:val="0045340C"/>
    <w:rsid w:val="00454312"/>
    <w:rsid w:val="0045513D"/>
    <w:rsid w:val="00455A72"/>
    <w:rsid w:val="0045642B"/>
    <w:rsid w:val="00456463"/>
    <w:rsid w:val="00456A74"/>
    <w:rsid w:val="004617FF"/>
    <w:rsid w:val="0046209C"/>
    <w:rsid w:val="0046420B"/>
    <w:rsid w:val="0046504F"/>
    <w:rsid w:val="00465458"/>
    <w:rsid w:val="004665E6"/>
    <w:rsid w:val="00467567"/>
    <w:rsid w:val="0047203C"/>
    <w:rsid w:val="00472A12"/>
    <w:rsid w:val="00472EAE"/>
    <w:rsid w:val="00473D9A"/>
    <w:rsid w:val="00473E02"/>
    <w:rsid w:val="0047480E"/>
    <w:rsid w:val="00474B5E"/>
    <w:rsid w:val="00475E2F"/>
    <w:rsid w:val="004763A2"/>
    <w:rsid w:val="00476B34"/>
    <w:rsid w:val="00476C6C"/>
    <w:rsid w:val="00480715"/>
    <w:rsid w:val="004807BE"/>
    <w:rsid w:val="00481BCF"/>
    <w:rsid w:val="00482BF9"/>
    <w:rsid w:val="004861F8"/>
    <w:rsid w:val="00486FC4"/>
    <w:rsid w:val="00487117"/>
    <w:rsid w:val="00487BBB"/>
    <w:rsid w:val="00487CD4"/>
    <w:rsid w:val="00491350"/>
    <w:rsid w:val="00491AEC"/>
    <w:rsid w:val="004927A3"/>
    <w:rsid w:val="00493398"/>
    <w:rsid w:val="0049345A"/>
    <w:rsid w:val="00493B34"/>
    <w:rsid w:val="00494382"/>
    <w:rsid w:val="00494A01"/>
    <w:rsid w:val="00495183"/>
    <w:rsid w:val="00496909"/>
    <w:rsid w:val="00497ACD"/>
    <w:rsid w:val="004A05F8"/>
    <w:rsid w:val="004A3380"/>
    <w:rsid w:val="004A3A28"/>
    <w:rsid w:val="004A3C21"/>
    <w:rsid w:val="004A3CEA"/>
    <w:rsid w:val="004A4D40"/>
    <w:rsid w:val="004A633A"/>
    <w:rsid w:val="004B0409"/>
    <w:rsid w:val="004B091B"/>
    <w:rsid w:val="004B1C06"/>
    <w:rsid w:val="004B32AE"/>
    <w:rsid w:val="004B3962"/>
    <w:rsid w:val="004B48B3"/>
    <w:rsid w:val="004B5362"/>
    <w:rsid w:val="004B5A1B"/>
    <w:rsid w:val="004B5F57"/>
    <w:rsid w:val="004B6EB5"/>
    <w:rsid w:val="004B7479"/>
    <w:rsid w:val="004C0311"/>
    <w:rsid w:val="004C2AAB"/>
    <w:rsid w:val="004C52B6"/>
    <w:rsid w:val="004C5416"/>
    <w:rsid w:val="004C56A4"/>
    <w:rsid w:val="004C5D8E"/>
    <w:rsid w:val="004C70BA"/>
    <w:rsid w:val="004C75A8"/>
    <w:rsid w:val="004D01AD"/>
    <w:rsid w:val="004D09E5"/>
    <w:rsid w:val="004D0C3B"/>
    <w:rsid w:val="004D127D"/>
    <w:rsid w:val="004D1A4D"/>
    <w:rsid w:val="004D1BC5"/>
    <w:rsid w:val="004D462E"/>
    <w:rsid w:val="004D6CF6"/>
    <w:rsid w:val="004D6E20"/>
    <w:rsid w:val="004D6E97"/>
    <w:rsid w:val="004D7F85"/>
    <w:rsid w:val="004E0D9A"/>
    <w:rsid w:val="004E1675"/>
    <w:rsid w:val="004E2651"/>
    <w:rsid w:val="004E31A2"/>
    <w:rsid w:val="004E5102"/>
    <w:rsid w:val="004E5480"/>
    <w:rsid w:val="004E5A51"/>
    <w:rsid w:val="004E6650"/>
    <w:rsid w:val="004E6AD0"/>
    <w:rsid w:val="004E6EE3"/>
    <w:rsid w:val="004E7358"/>
    <w:rsid w:val="004E7D70"/>
    <w:rsid w:val="004F0059"/>
    <w:rsid w:val="004F1E81"/>
    <w:rsid w:val="004F3F58"/>
    <w:rsid w:val="004F6399"/>
    <w:rsid w:val="004F7485"/>
    <w:rsid w:val="00500044"/>
    <w:rsid w:val="00501C05"/>
    <w:rsid w:val="0050316E"/>
    <w:rsid w:val="00503B49"/>
    <w:rsid w:val="005063FB"/>
    <w:rsid w:val="005068CD"/>
    <w:rsid w:val="005069BF"/>
    <w:rsid w:val="005073D7"/>
    <w:rsid w:val="00507962"/>
    <w:rsid w:val="005079C0"/>
    <w:rsid w:val="00507B1A"/>
    <w:rsid w:val="00511051"/>
    <w:rsid w:val="00511E5B"/>
    <w:rsid w:val="005133E4"/>
    <w:rsid w:val="00514B76"/>
    <w:rsid w:val="00514F77"/>
    <w:rsid w:val="005161A2"/>
    <w:rsid w:val="0051779F"/>
    <w:rsid w:val="00517F5F"/>
    <w:rsid w:val="00520742"/>
    <w:rsid w:val="00522A7E"/>
    <w:rsid w:val="00523938"/>
    <w:rsid w:val="005240A3"/>
    <w:rsid w:val="005241EE"/>
    <w:rsid w:val="0052548E"/>
    <w:rsid w:val="005256EA"/>
    <w:rsid w:val="00526503"/>
    <w:rsid w:val="00531091"/>
    <w:rsid w:val="00531857"/>
    <w:rsid w:val="00531FB4"/>
    <w:rsid w:val="00532653"/>
    <w:rsid w:val="005333CC"/>
    <w:rsid w:val="00533B1E"/>
    <w:rsid w:val="00533B49"/>
    <w:rsid w:val="00534410"/>
    <w:rsid w:val="00534DC7"/>
    <w:rsid w:val="00536F0F"/>
    <w:rsid w:val="00537287"/>
    <w:rsid w:val="00537588"/>
    <w:rsid w:val="005403B6"/>
    <w:rsid w:val="005416BA"/>
    <w:rsid w:val="00541BA3"/>
    <w:rsid w:val="00543B4B"/>
    <w:rsid w:val="00543D34"/>
    <w:rsid w:val="005443FB"/>
    <w:rsid w:val="00544DA6"/>
    <w:rsid w:val="0054523C"/>
    <w:rsid w:val="005470D6"/>
    <w:rsid w:val="005472F2"/>
    <w:rsid w:val="00550992"/>
    <w:rsid w:val="00550E6B"/>
    <w:rsid w:val="005514B6"/>
    <w:rsid w:val="00552066"/>
    <w:rsid w:val="00553003"/>
    <w:rsid w:val="0055310B"/>
    <w:rsid w:val="00554239"/>
    <w:rsid w:val="00556061"/>
    <w:rsid w:val="005563B9"/>
    <w:rsid w:val="005566B6"/>
    <w:rsid w:val="00557260"/>
    <w:rsid w:val="00557A69"/>
    <w:rsid w:val="00560791"/>
    <w:rsid w:val="00560951"/>
    <w:rsid w:val="00563ED9"/>
    <w:rsid w:val="0056478C"/>
    <w:rsid w:val="00564F49"/>
    <w:rsid w:val="00565804"/>
    <w:rsid w:val="00565CFB"/>
    <w:rsid w:val="005707FC"/>
    <w:rsid w:val="005712A5"/>
    <w:rsid w:val="0057455A"/>
    <w:rsid w:val="00574B8A"/>
    <w:rsid w:val="00574BAC"/>
    <w:rsid w:val="00575F13"/>
    <w:rsid w:val="00576CF2"/>
    <w:rsid w:val="00577C3D"/>
    <w:rsid w:val="00581199"/>
    <w:rsid w:val="00581466"/>
    <w:rsid w:val="00581703"/>
    <w:rsid w:val="00581DC6"/>
    <w:rsid w:val="005821B4"/>
    <w:rsid w:val="00582BC0"/>
    <w:rsid w:val="00583366"/>
    <w:rsid w:val="00584F69"/>
    <w:rsid w:val="0058525F"/>
    <w:rsid w:val="00585E53"/>
    <w:rsid w:val="00586634"/>
    <w:rsid w:val="00586CC4"/>
    <w:rsid w:val="00587942"/>
    <w:rsid w:val="0059149B"/>
    <w:rsid w:val="00591ADF"/>
    <w:rsid w:val="00592D19"/>
    <w:rsid w:val="00593712"/>
    <w:rsid w:val="0059439E"/>
    <w:rsid w:val="00594CD9"/>
    <w:rsid w:val="00594DF5"/>
    <w:rsid w:val="00596BC4"/>
    <w:rsid w:val="00597F26"/>
    <w:rsid w:val="005A03FC"/>
    <w:rsid w:val="005A13B0"/>
    <w:rsid w:val="005A15C7"/>
    <w:rsid w:val="005A239D"/>
    <w:rsid w:val="005A2527"/>
    <w:rsid w:val="005A3A6D"/>
    <w:rsid w:val="005A4B73"/>
    <w:rsid w:val="005A52FF"/>
    <w:rsid w:val="005A5864"/>
    <w:rsid w:val="005A6356"/>
    <w:rsid w:val="005A6C24"/>
    <w:rsid w:val="005B09E9"/>
    <w:rsid w:val="005B13D8"/>
    <w:rsid w:val="005B1A21"/>
    <w:rsid w:val="005B276A"/>
    <w:rsid w:val="005B2F48"/>
    <w:rsid w:val="005B39FE"/>
    <w:rsid w:val="005B7C59"/>
    <w:rsid w:val="005B7E5E"/>
    <w:rsid w:val="005C02BC"/>
    <w:rsid w:val="005C2B53"/>
    <w:rsid w:val="005C2E68"/>
    <w:rsid w:val="005C3168"/>
    <w:rsid w:val="005C3405"/>
    <w:rsid w:val="005C3F54"/>
    <w:rsid w:val="005C4D5B"/>
    <w:rsid w:val="005D0077"/>
    <w:rsid w:val="005D142E"/>
    <w:rsid w:val="005D1D51"/>
    <w:rsid w:val="005D29C1"/>
    <w:rsid w:val="005D303E"/>
    <w:rsid w:val="005D43B6"/>
    <w:rsid w:val="005D609C"/>
    <w:rsid w:val="005D7053"/>
    <w:rsid w:val="005D733B"/>
    <w:rsid w:val="005E0D86"/>
    <w:rsid w:val="005E1A12"/>
    <w:rsid w:val="005E2416"/>
    <w:rsid w:val="005E3381"/>
    <w:rsid w:val="005E35DC"/>
    <w:rsid w:val="005E41D1"/>
    <w:rsid w:val="005E4283"/>
    <w:rsid w:val="005E4397"/>
    <w:rsid w:val="005E5D40"/>
    <w:rsid w:val="005E77E1"/>
    <w:rsid w:val="005E7DC8"/>
    <w:rsid w:val="005F05AA"/>
    <w:rsid w:val="005F0A50"/>
    <w:rsid w:val="005F2A56"/>
    <w:rsid w:val="005F3B55"/>
    <w:rsid w:val="005F47B6"/>
    <w:rsid w:val="005F5A09"/>
    <w:rsid w:val="005F6EB3"/>
    <w:rsid w:val="005F7389"/>
    <w:rsid w:val="00600DFF"/>
    <w:rsid w:val="006032F0"/>
    <w:rsid w:val="00603AC7"/>
    <w:rsid w:val="00604814"/>
    <w:rsid w:val="00604AE5"/>
    <w:rsid w:val="00604F5B"/>
    <w:rsid w:val="00605E58"/>
    <w:rsid w:val="00606C8E"/>
    <w:rsid w:val="006127A5"/>
    <w:rsid w:val="00612922"/>
    <w:rsid w:val="006134C6"/>
    <w:rsid w:val="0061352A"/>
    <w:rsid w:val="00614725"/>
    <w:rsid w:val="00615DEC"/>
    <w:rsid w:val="00616225"/>
    <w:rsid w:val="006163D0"/>
    <w:rsid w:val="006166A7"/>
    <w:rsid w:val="00617C4E"/>
    <w:rsid w:val="00617CC6"/>
    <w:rsid w:val="00620D0D"/>
    <w:rsid w:val="00620D33"/>
    <w:rsid w:val="00620E0F"/>
    <w:rsid w:val="00622204"/>
    <w:rsid w:val="00622A25"/>
    <w:rsid w:val="00623268"/>
    <w:rsid w:val="006238E4"/>
    <w:rsid w:val="00623E8E"/>
    <w:rsid w:val="00623EAF"/>
    <w:rsid w:val="00625A2F"/>
    <w:rsid w:val="00625C17"/>
    <w:rsid w:val="006266EF"/>
    <w:rsid w:val="00627080"/>
    <w:rsid w:val="006272B2"/>
    <w:rsid w:val="006303F8"/>
    <w:rsid w:val="00630CDC"/>
    <w:rsid w:val="00631D39"/>
    <w:rsid w:val="006320B6"/>
    <w:rsid w:val="00633073"/>
    <w:rsid w:val="00633114"/>
    <w:rsid w:val="006349FA"/>
    <w:rsid w:val="00634DCC"/>
    <w:rsid w:val="00635F1D"/>
    <w:rsid w:val="006362D6"/>
    <w:rsid w:val="00636673"/>
    <w:rsid w:val="006366AE"/>
    <w:rsid w:val="006369CF"/>
    <w:rsid w:val="00636A6C"/>
    <w:rsid w:val="006373AD"/>
    <w:rsid w:val="006377C8"/>
    <w:rsid w:val="00640764"/>
    <w:rsid w:val="006419A4"/>
    <w:rsid w:val="006425CF"/>
    <w:rsid w:val="00642D56"/>
    <w:rsid w:val="00644134"/>
    <w:rsid w:val="006448D6"/>
    <w:rsid w:val="006449D6"/>
    <w:rsid w:val="006459B0"/>
    <w:rsid w:val="006460AA"/>
    <w:rsid w:val="00647574"/>
    <w:rsid w:val="006476D6"/>
    <w:rsid w:val="00647717"/>
    <w:rsid w:val="00650D06"/>
    <w:rsid w:val="00651C18"/>
    <w:rsid w:val="00653586"/>
    <w:rsid w:val="0065476A"/>
    <w:rsid w:val="0065497A"/>
    <w:rsid w:val="00656056"/>
    <w:rsid w:val="0065632A"/>
    <w:rsid w:val="00656465"/>
    <w:rsid w:val="00656BE7"/>
    <w:rsid w:val="00657170"/>
    <w:rsid w:val="00660355"/>
    <w:rsid w:val="00661199"/>
    <w:rsid w:val="00661721"/>
    <w:rsid w:val="00661778"/>
    <w:rsid w:val="00661A2D"/>
    <w:rsid w:val="00661F5B"/>
    <w:rsid w:val="00662B36"/>
    <w:rsid w:val="00662C0B"/>
    <w:rsid w:val="006635C6"/>
    <w:rsid w:val="00663732"/>
    <w:rsid w:val="00663CC6"/>
    <w:rsid w:val="0066448E"/>
    <w:rsid w:val="00664D1D"/>
    <w:rsid w:val="00667A92"/>
    <w:rsid w:val="00670C81"/>
    <w:rsid w:val="00670D89"/>
    <w:rsid w:val="00671782"/>
    <w:rsid w:val="00672A3E"/>
    <w:rsid w:val="00672E12"/>
    <w:rsid w:val="00673695"/>
    <w:rsid w:val="006736B7"/>
    <w:rsid w:val="006743F0"/>
    <w:rsid w:val="0067448C"/>
    <w:rsid w:val="00675507"/>
    <w:rsid w:val="006756A8"/>
    <w:rsid w:val="0067593D"/>
    <w:rsid w:val="00677058"/>
    <w:rsid w:val="00677936"/>
    <w:rsid w:val="006815E7"/>
    <w:rsid w:val="0068185E"/>
    <w:rsid w:val="006820AF"/>
    <w:rsid w:val="00682F07"/>
    <w:rsid w:val="00683371"/>
    <w:rsid w:val="00683544"/>
    <w:rsid w:val="00683E8E"/>
    <w:rsid w:val="00684DAD"/>
    <w:rsid w:val="0068526C"/>
    <w:rsid w:val="00686570"/>
    <w:rsid w:val="00686644"/>
    <w:rsid w:val="006906A3"/>
    <w:rsid w:val="00690932"/>
    <w:rsid w:val="00690E47"/>
    <w:rsid w:val="00690F5E"/>
    <w:rsid w:val="006919DA"/>
    <w:rsid w:val="00692B15"/>
    <w:rsid w:val="0069431B"/>
    <w:rsid w:val="00695AEF"/>
    <w:rsid w:val="0069742D"/>
    <w:rsid w:val="00697C07"/>
    <w:rsid w:val="006A0589"/>
    <w:rsid w:val="006A07D0"/>
    <w:rsid w:val="006A09D8"/>
    <w:rsid w:val="006A135F"/>
    <w:rsid w:val="006A20E4"/>
    <w:rsid w:val="006A2321"/>
    <w:rsid w:val="006A3165"/>
    <w:rsid w:val="006A31DF"/>
    <w:rsid w:val="006A334A"/>
    <w:rsid w:val="006A386C"/>
    <w:rsid w:val="006A5207"/>
    <w:rsid w:val="006A52E9"/>
    <w:rsid w:val="006A58EA"/>
    <w:rsid w:val="006A6606"/>
    <w:rsid w:val="006A6759"/>
    <w:rsid w:val="006A7817"/>
    <w:rsid w:val="006B1446"/>
    <w:rsid w:val="006B1449"/>
    <w:rsid w:val="006B25CB"/>
    <w:rsid w:val="006B2ABE"/>
    <w:rsid w:val="006B2D43"/>
    <w:rsid w:val="006B3857"/>
    <w:rsid w:val="006B3CAE"/>
    <w:rsid w:val="006B53DD"/>
    <w:rsid w:val="006C1183"/>
    <w:rsid w:val="006C1F8B"/>
    <w:rsid w:val="006C2A6B"/>
    <w:rsid w:val="006C30C8"/>
    <w:rsid w:val="006C33ED"/>
    <w:rsid w:val="006C45C2"/>
    <w:rsid w:val="006C5229"/>
    <w:rsid w:val="006C5BA6"/>
    <w:rsid w:val="006C7AA6"/>
    <w:rsid w:val="006C7D3E"/>
    <w:rsid w:val="006D07B0"/>
    <w:rsid w:val="006D0EDA"/>
    <w:rsid w:val="006D14EE"/>
    <w:rsid w:val="006D199F"/>
    <w:rsid w:val="006D2D16"/>
    <w:rsid w:val="006D333A"/>
    <w:rsid w:val="006D34C1"/>
    <w:rsid w:val="006D385F"/>
    <w:rsid w:val="006D3FA3"/>
    <w:rsid w:val="006D491E"/>
    <w:rsid w:val="006D4C3A"/>
    <w:rsid w:val="006D55D7"/>
    <w:rsid w:val="006D5B71"/>
    <w:rsid w:val="006D6FAD"/>
    <w:rsid w:val="006D7CFD"/>
    <w:rsid w:val="006E17EB"/>
    <w:rsid w:val="006E195E"/>
    <w:rsid w:val="006E566C"/>
    <w:rsid w:val="006E5687"/>
    <w:rsid w:val="006E61B9"/>
    <w:rsid w:val="006E7CCD"/>
    <w:rsid w:val="006F1B4F"/>
    <w:rsid w:val="006F27CA"/>
    <w:rsid w:val="006F2A2A"/>
    <w:rsid w:val="006F616F"/>
    <w:rsid w:val="006F79E9"/>
    <w:rsid w:val="006F7BF1"/>
    <w:rsid w:val="007002DB"/>
    <w:rsid w:val="00700E5B"/>
    <w:rsid w:val="00701C54"/>
    <w:rsid w:val="00701E43"/>
    <w:rsid w:val="0070351D"/>
    <w:rsid w:val="00703B9D"/>
    <w:rsid w:val="00704103"/>
    <w:rsid w:val="007042A8"/>
    <w:rsid w:val="00704515"/>
    <w:rsid w:val="00704846"/>
    <w:rsid w:val="00704CA0"/>
    <w:rsid w:val="00704D14"/>
    <w:rsid w:val="007054D9"/>
    <w:rsid w:val="00706D3A"/>
    <w:rsid w:val="007077A8"/>
    <w:rsid w:val="00711047"/>
    <w:rsid w:val="0071232A"/>
    <w:rsid w:val="00712A2E"/>
    <w:rsid w:val="0071311A"/>
    <w:rsid w:val="00713C60"/>
    <w:rsid w:val="00713EC2"/>
    <w:rsid w:val="00715838"/>
    <w:rsid w:val="00715B41"/>
    <w:rsid w:val="007163E4"/>
    <w:rsid w:val="00716701"/>
    <w:rsid w:val="00717827"/>
    <w:rsid w:val="00717EC3"/>
    <w:rsid w:val="00720A59"/>
    <w:rsid w:val="00720DCF"/>
    <w:rsid w:val="0072103C"/>
    <w:rsid w:val="00721076"/>
    <w:rsid w:val="00721E6D"/>
    <w:rsid w:val="007220BD"/>
    <w:rsid w:val="007223AD"/>
    <w:rsid w:val="007228EA"/>
    <w:rsid w:val="00724D77"/>
    <w:rsid w:val="00725757"/>
    <w:rsid w:val="00725CFA"/>
    <w:rsid w:val="0072736E"/>
    <w:rsid w:val="00727F4E"/>
    <w:rsid w:val="0073157C"/>
    <w:rsid w:val="00731D06"/>
    <w:rsid w:val="00732DDE"/>
    <w:rsid w:val="0073426E"/>
    <w:rsid w:val="00734611"/>
    <w:rsid w:val="00735402"/>
    <w:rsid w:val="0073617C"/>
    <w:rsid w:val="00737AEB"/>
    <w:rsid w:val="00740BA8"/>
    <w:rsid w:val="00741293"/>
    <w:rsid w:val="0074247B"/>
    <w:rsid w:val="00742880"/>
    <w:rsid w:val="0074350A"/>
    <w:rsid w:val="00744AD2"/>
    <w:rsid w:val="00745214"/>
    <w:rsid w:val="00746F1F"/>
    <w:rsid w:val="00747C75"/>
    <w:rsid w:val="00747D5A"/>
    <w:rsid w:val="00747DCF"/>
    <w:rsid w:val="00750279"/>
    <w:rsid w:val="00750FA3"/>
    <w:rsid w:val="007522B3"/>
    <w:rsid w:val="00753DE7"/>
    <w:rsid w:val="00754486"/>
    <w:rsid w:val="007545EE"/>
    <w:rsid w:val="007551B3"/>
    <w:rsid w:val="007554A1"/>
    <w:rsid w:val="00756746"/>
    <w:rsid w:val="00757267"/>
    <w:rsid w:val="0076011B"/>
    <w:rsid w:val="007604CD"/>
    <w:rsid w:val="00760972"/>
    <w:rsid w:val="0076140F"/>
    <w:rsid w:val="00761C5A"/>
    <w:rsid w:val="00761D34"/>
    <w:rsid w:val="00761F58"/>
    <w:rsid w:val="00763226"/>
    <w:rsid w:val="00764208"/>
    <w:rsid w:val="007651DC"/>
    <w:rsid w:val="007651EA"/>
    <w:rsid w:val="0076559F"/>
    <w:rsid w:val="00765704"/>
    <w:rsid w:val="00765D67"/>
    <w:rsid w:val="00765D97"/>
    <w:rsid w:val="00766ECB"/>
    <w:rsid w:val="00767049"/>
    <w:rsid w:val="00770116"/>
    <w:rsid w:val="00770500"/>
    <w:rsid w:val="00771BA7"/>
    <w:rsid w:val="007723AA"/>
    <w:rsid w:val="007725B7"/>
    <w:rsid w:val="00772AD3"/>
    <w:rsid w:val="007745B0"/>
    <w:rsid w:val="00776537"/>
    <w:rsid w:val="0078132B"/>
    <w:rsid w:val="0078143D"/>
    <w:rsid w:val="00781597"/>
    <w:rsid w:val="00782121"/>
    <w:rsid w:val="00782DD3"/>
    <w:rsid w:val="00784671"/>
    <w:rsid w:val="00784E9B"/>
    <w:rsid w:val="00784F46"/>
    <w:rsid w:val="00786022"/>
    <w:rsid w:val="00786324"/>
    <w:rsid w:val="00786621"/>
    <w:rsid w:val="00786E47"/>
    <w:rsid w:val="00787F90"/>
    <w:rsid w:val="00790739"/>
    <w:rsid w:val="00790A77"/>
    <w:rsid w:val="00790EBE"/>
    <w:rsid w:val="00791D4D"/>
    <w:rsid w:val="00792FD6"/>
    <w:rsid w:val="007933C0"/>
    <w:rsid w:val="00794652"/>
    <w:rsid w:val="00794BCF"/>
    <w:rsid w:val="0079665A"/>
    <w:rsid w:val="00796E1C"/>
    <w:rsid w:val="00796F80"/>
    <w:rsid w:val="00797A08"/>
    <w:rsid w:val="007A0CBA"/>
    <w:rsid w:val="007A0F32"/>
    <w:rsid w:val="007A11AA"/>
    <w:rsid w:val="007A317B"/>
    <w:rsid w:val="007A6179"/>
    <w:rsid w:val="007A6192"/>
    <w:rsid w:val="007A7EA5"/>
    <w:rsid w:val="007B2698"/>
    <w:rsid w:val="007B2C49"/>
    <w:rsid w:val="007B2C60"/>
    <w:rsid w:val="007B3A89"/>
    <w:rsid w:val="007B4011"/>
    <w:rsid w:val="007B41BC"/>
    <w:rsid w:val="007B46AD"/>
    <w:rsid w:val="007B6296"/>
    <w:rsid w:val="007B6BA2"/>
    <w:rsid w:val="007C1116"/>
    <w:rsid w:val="007C161D"/>
    <w:rsid w:val="007C2512"/>
    <w:rsid w:val="007D30D9"/>
    <w:rsid w:val="007D352E"/>
    <w:rsid w:val="007D372A"/>
    <w:rsid w:val="007D531B"/>
    <w:rsid w:val="007D6DED"/>
    <w:rsid w:val="007D7029"/>
    <w:rsid w:val="007D758E"/>
    <w:rsid w:val="007E0892"/>
    <w:rsid w:val="007E1E8B"/>
    <w:rsid w:val="007E2678"/>
    <w:rsid w:val="007E2856"/>
    <w:rsid w:val="007E4AE2"/>
    <w:rsid w:val="007E4B47"/>
    <w:rsid w:val="007E4D1C"/>
    <w:rsid w:val="007E58B1"/>
    <w:rsid w:val="007E7187"/>
    <w:rsid w:val="007F1FBF"/>
    <w:rsid w:val="007F33B6"/>
    <w:rsid w:val="007F46DE"/>
    <w:rsid w:val="007F5D7D"/>
    <w:rsid w:val="007F5DE9"/>
    <w:rsid w:val="007F6114"/>
    <w:rsid w:val="007F74BE"/>
    <w:rsid w:val="007F7C2A"/>
    <w:rsid w:val="007F7D89"/>
    <w:rsid w:val="008006CE"/>
    <w:rsid w:val="00800A61"/>
    <w:rsid w:val="00802BF3"/>
    <w:rsid w:val="00803836"/>
    <w:rsid w:val="00804249"/>
    <w:rsid w:val="00807EB3"/>
    <w:rsid w:val="00812A46"/>
    <w:rsid w:val="00813083"/>
    <w:rsid w:val="008156DD"/>
    <w:rsid w:val="008162DE"/>
    <w:rsid w:val="00816BF2"/>
    <w:rsid w:val="00820AE9"/>
    <w:rsid w:val="00821B3D"/>
    <w:rsid w:val="00821D2A"/>
    <w:rsid w:val="0082384E"/>
    <w:rsid w:val="008239D9"/>
    <w:rsid w:val="0082581E"/>
    <w:rsid w:val="00825E18"/>
    <w:rsid w:val="00825F7B"/>
    <w:rsid w:val="00826EB1"/>
    <w:rsid w:val="00826F57"/>
    <w:rsid w:val="0083171B"/>
    <w:rsid w:val="00831C32"/>
    <w:rsid w:val="008334A2"/>
    <w:rsid w:val="008334D7"/>
    <w:rsid w:val="008343DD"/>
    <w:rsid w:val="008350A6"/>
    <w:rsid w:val="00835263"/>
    <w:rsid w:val="00836851"/>
    <w:rsid w:val="0083695B"/>
    <w:rsid w:val="00836A76"/>
    <w:rsid w:val="00836F53"/>
    <w:rsid w:val="00837E5F"/>
    <w:rsid w:val="008402AD"/>
    <w:rsid w:val="00840576"/>
    <w:rsid w:val="0084269C"/>
    <w:rsid w:val="00842F69"/>
    <w:rsid w:val="00843CD5"/>
    <w:rsid w:val="0084425D"/>
    <w:rsid w:val="00845032"/>
    <w:rsid w:val="0084551E"/>
    <w:rsid w:val="00845AAE"/>
    <w:rsid w:val="00846F75"/>
    <w:rsid w:val="00847624"/>
    <w:rsid w:val="00847866"/>
    <w:rsid w:val="0085035A"/>
    <w:rsid w:val="00852529"/>
    <w:rsid w:val="00852CC0"/>
    <w:rsid w:val="00854196"/>
    <w:rsid w:val="008556CE"/>
    <w:rsid w:val="008563F5"/>
    <w:rsid w:val="0085673F"/>
    <w:rsid w:val="00857379"/>
    <w:rsid w:val="00857F83"/>
    <w:rsid w:val="00860389"/>
    <w:rsid w:val="0086087E"/>
    <w:rsid w:val="00860BBD"/>
    <w:rsid w:val="0086106C"/>
    <w:rsid w:val="008610BF"/>
    <w:rsid w:val="00861969"/>
    <w:rsid w:val="00862C4D"/>
    <w:rsid w:val="00863AD7"/>
    <w:rsid w:val="00865D10"/>
    <w:rsid w:val="00866510"/>
    <w:rsid w:val="00867DD0"/>
    <w:rsid w:val="00871353"/>
    <w:rsid w:val="008718F2"/>
    <w:rsid w:val="00871C18"/>
    <w:rsid w:val="008732F4"/>
    <w:rsid w:val="00873739"/>
    <w:rsid w:val="008748F7"/>
    <w:rsid w:val="00877068"/>
    <w:rsid w:val="008807D3"/>
    <w:rsid w:val="008812D8"/>
    <w:rsid w:val="00881710"/>
    <w:rsid w:val="00882D2B"/>
    <w:rsid w:val="00883CB5"/>
    <w:rsid w:val="00884284"/>
    <w:rsid w:val="00884C17"/>
    <w:rsid w:val="00885D01"/>
    <w:rsid w:val="0088663A"/>
    <w:rsid w:val="00886F8E"/>
    <w:rsid w:val="00890663"/>
    <w:rsid w:val="0089080D"/>
    <w:rsid w:val="00890B93"/>
    <w:rsid w:val="00890F14"/>
    <w:rsid w:val="008917DF"/>
    <w:rsid w:val="0089193B"/>
    <w:rsid w:val="0089202E"/>
    <w:rsid w:val="00892107"/>
    <w:rsid w:val="00892DA5"/>
    <w:rsid w:val="00895794"/>
    <w:rsid w:val="00896819"/>
    <w:rsid w:val="00896850"/>
    <w:rsid w:val="008973A5"/>
    <w:rsid w:val="008A1208"/>
    <w:rsid w:val="008A143D"/>
    <w:rsid w:val="008A14C2"/>
    <w:rsid w:val="008A3CDB"/>
    <w:rsid w:val="008A4888"/>
    <w:rsid w:val="008A4E0E"/>
    <w:rsid w:val="008A530B"/>
    <w:rsid w:val="008A602D"/>
    <w:rsid w:val="008A656C"/>
    <w:rsid w:val="008B054B"/>
    <w:rsid w:val="008B0C0F"/>
    <w:rsid w:val="008B1A48"/>
    <w:rsid w:val="008B2518"/>
    <w:rsid w:val="008B300F"/>
    <w:rsid w:val="008B31D3"/>
    <w:rsid w:val="008B3E46"/>
    <w:rsid w:val="008B5647"/>
    <w:rsid w:val="008B5F8E"/>
    <w:rsid w:val="008B6BC2"/>
    <w:rsid w:val="008B6C93"/>
    <w:rsid w:val="008B7A83"/>
    <w:rsid w:val="008B7DEA"/>
    <w:rsid w:val="008C04AA"/>
    <w:rsid w:val="008C0C63"/>
    <w:rsid w:val="008C2A4F"/>
    <w:rsid w:val="008C2AA5"/>
    <w:rsid w:val="008C3884"/>
    <w:rsid w:val="008C7338"/>
    <w:rsid w:val="008C7BE2"/>
    <w:rsid w:val="008D1793"/>
    <w:rsid w:val="008D1FEF"/>
    <w:rsid w:val="008D29A0"/>
    <w:rsid w:val="008D2CD5"/>
    <w:rsid w:val="008D3493"/>
    <w:rsid w:val="008D48C8"/>
    <w:rsid w:val="008D57C6"/>
    <w:rsid w:val="008D59A0"/>
    <w:rsid w:val="008D5E12"/>
    <w:rsid w:val="008D7132"/>
    <w:rsid w:val="008D7439"/>
    <w:rsid w:val="008D752F"/>
    <w:rsid w:val="008E4292"/>
    <w:rsid w:val="008E4E70"/>
    <w:rsid w:val="008E5EF7"/>
    <w:rsid w:val="008E62EA"/>
    <w:rsid w:val="008F0C79"/>
    <w:rsid w:val="008F0ED6"/>
    <w:rsid w:val="008F30C9"/>
    <w:rsid w:val="008F349B"/>
    <w:rsid w:val="008F36C9"/>
    <w:rsid w:val="008F3E1F"/>
    <w:rsid w:val="008F3E41"/>
    <w:rsid w:val="008F4A33"/>
    <w:rsid w:val="008F55DF"/>
    <w:rsid w:val="008F5B0E"/>
    <w:rsid w:val="008F6FFB"/>
    <w:rsid w:val="008F7BF1"/>
    <w:rsid w:val="00901C02"/>
    <w:rsid w:val="0090422A"/>
    <w:rsid w:val="009044C4"/>
    <w:rsid w:val="00904664"/>
    <w:rsid w:val="009053D8"/>
    <w:rsid w:val="00905663"/>
    <w:rsid w:val="00905725"/>
    <w:rsid w:val="00905CEB"/>
    <w:rsid w:val="009066C7"/>
    <w:rsid w:val="00910052"/>
    <w:rsid w:val="0091047C"/>
    <w:rsid w:val="00910925"/>
    <w:rsid w:val="009115E6"/>
    <w:rsid w:val="00913669"/>
    <w:rsid w:val="00913D1B"/>
    <w:rsid w:val="00917A28"/>
    <w:rsid w:val="0092223D"/>
    <w:rsid w:val="00922C1C"/>
    <w:rsid w:val="00922E69"/>
    <w:rsid w:val="00923DC3"/>
    <w:rsid w:val="00925533"/>
    <w:rsid w:val="009273AF"/>
    <w:rsid w:val="0092770A"/>
    <w:rsid w:val="009324EF"/>
    <w:rsid w:val="00933675"/>
    <w:rsid w:val="009346B5"/>
    <w:rsid w:val="0093528C"/>
    <w:rsid w:val="009353DC"/>
    <w:rsid w:val="009359DF"/>
    <w:rsid w:val="00940404"/>
    <w:rsid w:val="009423E6"/>
    <w:rsid w:val="009438D9"/>
    <w:rsid w:val="00944BD8"/>
    <w:rsid w:val="00944BFA"/>
    <w:rsid w:val="0094563A"/>
    <w:rsid w:val="009457C5"/>
    <w:rsid w:val="009459D9"/>
    <w:rsid w:val="00945FFD"/>
    <w:rsid w:val="00946042"/>
    <w:rsid w:val="00946629"/>
    <w:rsid w:val="009479B8"/>
    <w:rsid w:val="00947CD0"/>
    <w:rsid w:val="00950E13"/>
    <w:rsid w:val="00951551"/>
    <w:rsid w:val="00951F40"/>
    <w:rsid w:val="009525CA"/>
    <w:rsid w:val="00952F1A"/>
    <w:rsid w:val="00953801"/>
    <w:rsid w:val="00953877"/>
    <w:rsid w:val="009540DD"/>
    <w:rsid w:val="00954466"/>
    <w:rsid w:val="009548D2"/>
    <w:rsid w:val="009549DB"/>
    <w:rsid w:val="00954AC3"/>
    <w:rsid w:val="00955464"/>
    <w:rsid w:val="0095771C"/>
    <w:rsid w:val="00961003"/>
    <w:rsid w:val="0096184D"/>
    <w:rsid w:val="00963539"/>
    <w:rsid w:val="009635E9"/>
    <w:rsid w:val="00963857"/>
    <w:rsid w:val="009658D3"/>
    <w:rsid w:val="00965E38"/>
    <w:rsid w:val="0096631A"/>
    <w:rsid w:val="009664CC"/>
    <w:rsid w:val="00966B4B"/>
    <w:rsid w:val="00967167"/>
    <w:rsid w:val="00970C0A"/>
    <w:rsid w:val="00970E67"/>
    <w:rsid w:val="00971084"/>
    <w:rsid w:val="00971AA0"/>
    <w:rsid w:val="00974132"/>
    <w:rsid w:val="00975DFE"/>
    <w:rsid w:val="0098035D"/>
    <w:rsid w:val="00981072"/>
    <w:rsid w:val="0098140A"/>
    <w:rsid w:val="00981E3D"/>
    <w:rsid w:val="00984164"/>
    <w:rsid w:val="00984B7D"/>
    <w:rsid w:val="00985BFC"/>
    <w:rsid w:val="00987709"/>
    <w:rsid w:val="00990BB8"/>
    <w:rsid w:val="00990CDF"/>
    <w:rsid w:val="00990FBA"/>
    <w:rsid w:val="0099202D"/>
    <w:rsid w:val="0099372D"/>
    <w:rsid w:val="009968D7"/>
    <w:rsid w:val="00997C0A"/>
    <w:rsid w:val="009A03D1"/>
    <w:rsid w:val="009A24E0"/>
    <w:rsid w:val="009A30BF"/>
    <w:rsid w:val="009A378F"/>
    <w:rsid w:val="009A3B31"/>
    <w:rsid w:val="009A63AA"/>
    <w:rsid w:val="009A6A5B"/>
    <w:rsid w:val="009A7595"/>
    <w:rsid w:val="009A7634"/>
    <w:rsid w:val="009A7C82"/>
    <w:rsid w:val="009B0CB7"/>
    <w:rsid w:val="009B1125"/>
    <w:rsid w:val="009B2683"/>
    <w:rsid w:val="009B28A4"/>
    <w:rsid w:val="009B2AF0"/>
    <w:rsid w:val="009B2AFC"/>
    <w:rsid w:val="009B2B56"/>
    <w:rsid w:val="009B3209"/>
    <w:rsid w:val="009B3BFE"/>
    <w:rsid w:val="009B3E35"/>
    <w:rsid w:val="009B3E60"/>
    <w:rsid w:val="009B4517"/>
    <w:rsid w:val="009B45B2"/>
    <w:rsid w:val="009B48C1"/>
    <w:rsid w:val="009B5839"/>
    <w:rsid w:val="009B5F19"/>
    <w:rsid w:val="009B6194"/>
    <w:rsid w:val="009B69F8"/>
    <w:rsid w:val="009B7398"/>
    <w:rsid w:val="009B7D17"/>
    <w:rsid w:val="009B7EC3"/>
    <w:rsid w:val="009C2A85"/>
    <w:rsid w:val="009C2CBF"/>
    <w:rsid w:val="009C2F90"/>
    <w:rsid w:val="009C42EB"/>
    <w:rsid w:val="009C4F5D"/>
    <w:rsid w:val="009C60EE"/>
    <w:rsid w:val="009C619F"/>
    <w:rsid w:val="009C630A"/>
    <w:rsid w:val="009C6639"/>
    <w:rsid w:val="009C6AB0"/>
    <w:rsid w:val="009C787E"/>
    <w:rsid w:val="009C7FE9"/>
    <w:rsid w:val="009D020E"/>
    <w:rsid w:val="009D0A62"/>
    <w:rsid w:val="009D1A3B"/>
    <w:rsid w:val="009D284D"/>
    <w:rsid w:val="009D28C6"/>
    <w:rsid w:val="009D3473"/>
    <w:rsid w:val="009D3F6A"/>
    <w:rsid w:val="009D51AD"/>
    <w:rsid w:val="009D54DA"/>
    <w:rsid w:val="009D54F0"/>
    <w:rsid w:val="009D5E88"/>
    <w:rsid w:val="009D63DA"/>
    <w:rsid w:val="009D7CD9"/>
    <w:rsid w:val="009E58C6"/>
    <w:rsid w:val="009E6696"/>
    <w:rsid w:val="009E7347"/>
    <w:rsid w:val="009F0C48"/>
    <w:rsid w:val="009F3AAC"/>
    <w:rsid w:val="009F41C5"/>
    <w:rsid w:val="009F56FB"/>
    <w:rsid w:val="009F570E"/>
    <w:rsid w:val="009F7804"/>
    <w:rsid w:val="00A004BE"/>
    <w:rsid w:val="00A012A3"/>
    <w:rsid w:val="00A01500"/>
    <w:rsid w:val="00A01F89"/>
    <w:rsid w:val="00A02C40"/>
    <w:rsid w:val="00A02C72"/>
    <w:rsid w:val="00A040A6"/>
    <w:rsid w:val="00A04FED"/>
    <w:rsid w:val="00A050E0"/>
    <w:rsid w:val="00A06082"/>
    <w:rsid w:val="00A0674B"/>
    <w:rsid w:val="00A07325"/>
    <w:rsid w:val="00A13163"/>
    <w:rsid w:val="00A1340A"/>
    <w:rsid w:val="00A147ED"/>
    <w:rsid w:val="00A15718"/>
    <w:rsid w:val="00A15DBD"/>
    <w:rsid w:val="00A16D83"/>
    <w:rsid w:val="00A175FD"/>
    <w:rsid w:val="00A17ABD"/>
    <w:rsid w:val="00A214D6"/>
    <w:rsid w:val="00A22242"/>
    <w:rsid w:val="00A23A32"/>
    <w:rsid w:val="00A24129"/>
    <w:rsid w:val="00A24B41"/>
    <w:rsid w:val="00A24E90"/>
    <w:rsid w:val="00A25075"/>
    <w:rsid w:val="00A250FC"/>
    <w:rsid w:val="00A2520E"/>
    <w:rsid w:val="00A25614"/>
    <w:rsid w:val="00A3132E"/>
    <w:rsid w:val="00A31442"/>
    <w:rsid w:val="00A321B0"/>
    <w:rsid w:val="00A3369F"/>
    <w:rsid w:val="00A336F9"/>
    <w:rsid w:val="00A33F91"/>
    <w:rsid w:val="00A340E9"/>
    <w:rsid w:val="00A366FD"/>
    <w:rsid w:val="00A404C6"/>
    <w:rsid w:val="00A40725"/>
    <w:rsid w:val="00A40A3E"/>
    <w:rsid w:val="00A40F75"/>
    <w:rsid w:val="00A41B2F"/>
    <w:rsid w:val="00A42F41"/>
    <w:rsid w:val="00A44F84"/>
    <w:rsid w:val="00A4544B"/>
    <w:rsid w:val="00A45FE2"/>
    <w:rsid w:val="00A46003"/>
    <w:rsid w:val="00A46179"/>
    <w:rsid w:val="00A478F8"/>
    <w:rsid w:val="00A47F63"/>
    <w:rsid w:val="00A52040"/>
    <w:rsid w:val="00A526D1"/>
    <w:rsid w:val="00A52A03"/>
    <w:rsid w:val="00A54340"/>
    <w:rsid w:val="00A54945"/>
    <w:rsid w:val="00A55630"/>
    <w:rsid w:val="00A564DD"/>
    <w:rsid w:val="00A56EFD"/>
    <w:rsid w:val="00A572C6"/>
    <w:rsid w:val="00A60159"/>
    <w:rsid w:val="00A61DAD"/>
    <w:rsid w:val="00A628DB"/>
    <w:rsid w:val="00A62CA5"/>
    <w:rsid w:val="00A63CE7"/>
    <w:rsid w:val="00A64783"/>
    <w:rsid w:val="00A66199"/>
    <w:rsid w:val="00A66BF6"/>
    <w:rsid w:val="00A67701"/>
    <w:rsid w:val="00A6789D"/>
    <w:rsid w:val="00A67A3A"/>
    <w:rsid w:val="00A7274D"/>
    <w:rsid w:val="00A74CC2"/>
    <w:rsid w:val="00A7546E"/>
    <w:rsid w:val="00A76118"/>
    <w:rsid w:val="00A76A94"/>
    <w:rsid w:val="00A827FB"/>
    <w:rsid w:val="00A8282E"/>
    <w:rsid w:val="00A837CF"/>
    <w:rsid w:val="00A83DCF"/>
    <w:rsid w:val="00A84551"/>
    <w:rsid w:val="00A859AF"/>
    <w:rsid w:val="00A85BC4"/>
    <w:rsid w:val="00A86651"/>
    <w:rsid w:val="00A903C8"/>
    <w:rsid w:val="00A91952"/>
    <w:rsid w:val="00A91ACC"/>
    <w:rsid w:val="00A92500"/>
    <w:rsid w:val="00A9263A"/>
    <w:rsid w:val="00A92733"/>
    <w:rsid w:val="00A9327F"/>
    <w:rsid w:val="00A936DE"/>
    <w:rsid w:val="00A93A4E"/>
    <w:rsid w:val="00A93C15"/>
    <w:rsid w:val="00A949FA"/>
    <w:rsid w:val="00A97177"/>
    <w:rsid w:val="00A974A5"/>
    <w:rsid w:val="00A979CE"/>
    <w:rsid w:val="00AA029D"/>
    <w:rsid w:val="00AA07E2"/>
    <w:rsid w:val="00AA0FC8"/>
    <w:rsid w:val="00AA1FE6"/>
    <w:rsid w:val="00AA3A43"/>
    <w:rsid w:val="00AA3F23"/>
    <w:rsid w:val="00AA45F5"/>
    <w:rsid w:val="00AA4850"/>
    <w:rsid w:val="00AA4B7C"/>
    <w:rsid w:val="00AA60C7"/>
    <w:rsid w:val="00AA6E6E"/>
    <w:rsid w:val="00AB0374"/>
    <w:rsid w:val="00AB038F"/>
    <w:rsid w:val="00AB158C"/>
    <w:rsid w:val="00AB538F"/>
    <w:rsid w:val="00AB69FF"/>
    <w:rsid w:val="00AB6FE5"/>
    <w:rsid w:val="00AC0333"/>
    <w:rsid w:val="00AC0C3D"/>
    <w:rsid w:val="00AC13DF"/>
    <w:rsid w:val="00AC350C"/>
    <w:rsid w:val="00AC3B5A"/>
    <w:rsid w:val="00AC3B97"/>
    <w:rsid w:val="00AC4992"/>
    <w:rsid w:val="00AC5D3D"/>
    <w:rsid w:val="00AC5F70"/>
    <w:rsid w:val="00AC6AF8"/>
    <w:rsid w:val="00AC7183"/>
    <w:rsid w:val="00AC793F"/>
    <w:rsid w:val="00AD066F"/>
    <w:rsid w:val="00AD0CFB"/>
    <w:rsid w:val="00AD159B"/>
    <w:rsid w:val="00AD1A4B"/>
    <w:rsid w:val="00AD245F"/>
    <w:rsid w:val="00AD4014"/>
    <w:rsid w:val="00AD4016"/>
    <w:rsid w:val="00AD42CD"/>
    <w:rsid w:val="00AD4962"/>
    <w:rsid w:val="00AD4BF9"/>
    <w:rsid w:val="00AD59D4"/>
    <w:rsid w:val="00AD5E08"/>
    <w:rsid w:val="00AD784E"/>
    <w:rsid w:val="00AE05E1"/>
    <w:rsid w:val="00AE0FBE"/>
    <w:rsid w:val="00AE237C"/>
    <w:rsid w:val="00AE28D4"/>
    <w:rsid w:val="00AE5CAC"/>
    <w:rsid w:val="00AE5D33"/>
    <w:rsid w:val="00AE615D"/>
    <w:rsid w:val="00AE79A7"/>
    <w:rsid w:val="00AE7A77"/>
    <w:rsid w:val="00AE7C92"/>
    <w:rsid w:val="00AE7F85"/>
    <w:rsid w:val="00AF06D6"/>
    <w:rsid w:val="00AF12FA"/>
    <w:rsid w:val="00AF1723"/>
    <w:rsid w:val="00AF2893"/>
    <w:rsid w:val="00AF2D1C"/>
    <w:rsid w:val="00AF2D77"/>
    <w:rsid w:val="00AF2E37"/>
    <w:rsid w:val="00AF319F"/>
    <w:rsid w:val="00AF4863"/>
    <w:rsid w:val="00AF4D5F"/>
    <w:rsid w:val="00AF5B02"/>
    <w:rsid w:val="00AF6D79"/>
    <w:rsid w:val="00AF7429"/>
    <w:rsid w:val="00AF778A"/>
    <w:rsid w:val="00AF7A1D"/>
    <w:rsid w:val="00B004C8"/>
    <w:rsid w:val="00B0050A"/>
    <w:rsid w:val="00B00DF8"/>
    <w:rsid w:val="00B010FA"/>
    <w:rsid w:val="00B017BA"/>
    <w:rsid w:val="00B01C87"/>
    <w:rsid w:val="00B03021"/>
    <w:rsid w:val="00B048A1"/>
    <w:rsid w:val="00B04E18"/>
    <w:rsid w:val="00B05040"/>
    <w:rsid w:val="00B0563B"/>
    <w:rsid w:val="00B10408"/>
    <w:rsid w:val="00B109CB"/>
    <w:rsid w:val="00B118C4"/>
    <w:rsid w:val="00B11A86"/>
    <w:rsid w:val="00B14FB3"/>
    <w:rsid w:val="00B15EE2"/>
    <w:rsid w:val="00B16F7B"/>
    <w:rsid w:val="00B203C9"/>
    <w:rsid w:val="00B218A0"/>
    <w:rsid w:val="00B21A6D"/>
    <w:rsid w:val="00B21AA8"/>
    <w:rsid w:val="00B21B75"/>
    <w:rsid w:val="00B231F8"/>
    <w:rsid w:val="00B2330D"/>
    <w:rsid w:val="00B259BD"/>
    <w:rsid w:val="00B27289"/>
    <w:rsid w:val="00B2756E"/>
    <w:rsid w:val="00B27690"/>
    <w:rsid w:val="00B30A98"/>
    <w:rsid w:val="00B31945"/>
    <w:rsid w:val="00B31DFF"/>
    <w:rsid w:val="00B32EBE"/>
    <w:rsid w:val="00B33755"/>
    <w:rsid w:val="00B346D3"/>
    <w:rsid w:val="00B35293"/>
    <w:rsid w:val="00B35F09"/>
    <w:rsid w:val="00B3632C"/>
    <w:rsid w:val="00B37340"/>
    <w:rsid w:val="00B37A01"/>
    <w:rsid w:val="00B40B75"/>
    <w:rsid w:val="00B41752"/>
    <w:rsid w:val="00B4176D"/>
    <w:rsid w:val="00B41BD1"/>
    <w:rsid w:val="00B42161"/>
    <w:rsid w:val="00B43372"/>
    <w:rsid w:val="00B44790"/>
    <w:rsid w:val="00B447E6"/>
    <w:rsid w:val="00B452D9"/>
    <w:rsid w:val="00B467AB"/>
    <w:rsid w:val="00B46A6E"/>
    <w:rsid w:val="00B518C1"/>
    <w:rsid w:val="00B51BBD"/>
    <w:rsid w:val="00B51F7E"/>
    <w:rsid w:val="00B53805"/>
    <w:rsid w:val="00B545FC"/>
    <w:rsid w:val="00B563C9"/>
    <w:rsid w:val="00B56599"/>
    <w:rsid w:val="00B61132"/>
    <w:rsid w:val="00B6261B"/>
    <w:rsid w:val="00B63523"/>
    <w:rsid w:val="00B65A4D"/>
    <w:rsid w:val="00B67C86"/>
    <w:rsid w:val="00B706F2"/>
    <w:rsid w:val="00B719B5"/>
    <w:rsid w:val="00B729A2"/>
    <w:rsid w:val="00B72C2A"/>
    <w:rsid w:val="00B744A7"/>
    <w:rsid w:val="00B7507C"/>
    <w:rsid w:val="00B7539C"/>
    <w:rsid w:val="00B753B8"/>
    <w:rsid w:val="00B75D8D"/>
    <w:rsid w:val="00B769EB"/>
    <w:rsid w:val="00B76FF2"/>
    <w:rsid w:val="00B77A2D"/>
    <w:rsid w:val="00B80003"/>
    <w:rsid w:val="00B80450"/>
    <w:rsid w:val="00B808C5"/>
    <w:rsid w:val="00B80F6F"/>
    <w:rsid w:val="00B82034"/>
    <w:rsid w:val="00B830C8"/>
    <w:rsid w:val="00B8386B"/>
    <w:rsid w:val="00B847D9"/>
    <w:rsid w:val="00B84B2F"/>
    <w:rsid w:val="00B8520E"/>
    <w:rsid w:val="00B86F05"/>
    <w:rsid w:val="00B87A49"/>
    <w:rsid w:val="00B87C0C"/>
    <w:rsid w:val="00B925AE"/>
    <w:rsid w:val="00B92AD8"/>
    <w:rsid w:val="00B93DFC"/>
    <w:rsid w:val="00B94D94"/>
    <w:rsid w:val="00B94EE9"/>
    <w:rsid w:val="00B95345"/>
    <w:rsid w:val="00B95546"/>
    <w:rsid w:val="00B9556A"/>
    <w:rsid w:val="00B95DCD"/>
    <w:rsid w:val="00B96033"/>
    <w:rsid w:val="00B96DE4"/>
    <w:rsid w:val="00B970E8"/>
    <w:rsid w:val="00B97F92"/>
    <w:rsid w:val="00BA120F"/>
    <w:rsid w:val="00BA299A"/>
    <w:rsid w:val="00BA2DBB"/>
    <w:rsid w:val="00BA34BB"/>
    <w:rsid w:val="00BA391C"/>
    <w:rsid w:val="00BA51F2"/>
    <w:rsid w:val="00BA6443"/>
    <w:rsid w:val="00BB012E"/>
    <w:rsid w:val="00BB1171"/>
    <w:rsid w:val="00BB1936"/>
    <w:rsid w:val="00BB36CC"/>
    <w:rsid w:val="00BB3FC7"/>
    <w:rsid w:val="00BB4013"/>
    <w:rsid w:val="00BB48C6"/>
    <w:rsid w:val="00BB5747"/>
    <w:rsid w:val="00BB58C3"/>
    <w:rsid w:val="00BB5D39"/>
    <w:rsid w:val="00BB5F48"/>
    <w:rsid w:val="00BB6758"/>
    <w:rsid w:val="00BB6C65"/>
    <w:rsid w:val="00BB6D9C"/>
    <w:rsid w:val="00BB6E6A"/>
    <w:rsid w:val="00BC0D6E"/>
    <w:rsid w:val="00BC1733"/>
    <w:rsid w:val="00BC2F07"/>
    <w:rsid w:val="00BC4F11"/>
    <w:rsid w:val="00BC5800"/>
    <w:rsid w:val="00BC5B7B"/>
    <w:rsid w:val="00BC5FFB"/>
    <w:rsid w:val="00BC61D7"/>
    <w:rsid w:val="00BC75A1"/>
    <w:rsid w:val="00BD1695"/>
    <w:rsid w:val="00BD1A0E"/>
    <w:rsid w:val="00BD23C6"/>
    <w:rsid w:val="00BD23F5"/>
    <w:rsid w:val="00BD3B3B"/>
    <w:rsid w:val="00BD3CBE"/>
    <w:rsid w:val="00BD5F26"/>
    <w:rsid w:val="00BD6B9B"/>
    <w:rsid w:val="00BD7EC3"/>
    <w:rsid w:val="00BE1211"/>
    <w:rsid w:val="00BE17DE"/>
    <w:rsid w:val="00BE3B41"/>
    <w:rsid w:val="00BE4E1A"/>
    <w:rsid w:val="00BE5843"/>
    <w:rsid w:val="00BE5C2E"/>
    <w:rsid w:val="00BE5F35"/>
    <w:rsid w:val="00BE6075"/>
    <w:rsid w:val="00BE62CD"/>
    <w:rsid w:val="00BE65FA"/>
    <w:rsid w:val="00BE6BC3"/>
    <w:rsid w:val="00BE7647"/>
    <w:rsid w:val="00BE7F07"/>
    <w:rsid w:val="00BF0D97"/>
    <w:rsid w:val="00BF157C"/>
    <w:rsid w:val="00BF1E03"/>
    <w:rsid w:val="00BF26C0"/>
    <w:rsid w:val="00BF5536"/>
    <w:rsid w:val="00BF5628"/>
    <w:rsid w:val="00BF58EA"/>
    <w:rsid w:val="00BF5ECD"/>
    <w:rsid w:val="00BF6F58"/>
    <w:rsid w:val="00BF7119"/>
    <w:rsid w:val="00BF71AF"/>
    <w:rsid w:val="00BF7A13"/>
    <w:rsid w:val="00C009D3"/>
    <w:rsid w:val="00C00D62"/>
    <w:rsid w:val="00C0125E"/>
    <w:rsid w:val="00C0128E"/>
    <w:rsid w:val="00C01330"/>
    <w:rsid w:val="00C01466"/>
    <w:rsid w:val="00C01D76"/>
    <w:rsid w:val="00C02589"/>
    <w:rsid w:val="00C03E99"/>
    <w:rsid w:val="00C049D1"/>
    <w:rsid w:val="00C04DB3"/>
    <w:rsid w:val="00C05444"/>
    <w:rsid w:val="00C059A7"/>
    <w:rsid w:val="00C0775C"/>
    <w:rsid w:val="00C100EA"/>
    <w:rsid w:val="00C1183A"/>
    <w:rsid w:val="00C11EAD"/>
    <w:rsid w:val="00C125CE"/>
    <w:rsid w:val="00C143E1"/>
    <w:rsid w:val="00C147BE"/>
    <w:rsid w:val="00C1551D"/>
    <w:rsid w:val="00C15537"/>
    <w:rsid w:val="00C156AE"/>
    <w:rsid w:val="00C16132"/>
    <w:rsid w:val="00C162A6"/>
    <w:rsid w:val="00C16BF4"/>
    <w:rsid w:val="00C1746F"/>
    <w:rsid w:val="00C17A4C"/>
    <w:rsid w:val="00C21637"/>
    <w:rsid w:val="00C21ED7"/>
    <w:rsid w:val="00C2339D"/>
    <w:rsid w:val="00C236F1"/>
    <w:rsid w:val="00C2375A"/>
    <w:rsid w:val="00C250F5"/>
    <w:rsid w:val="00C25C79"/>
    <w:rsid w:val="00C26678"/>
    <w:rsid w:val="00C27ADA"/>
    <w:rsid w:val="00C3045E"/>
    <w:rsid w:val="00C30CDE"/>
    <w:rsid w:val="00C32227"/>
    <w:rsid w:val="00C327C5"/>
    <w:rsid w:val="00C32AEB"/>
    <w:rsid w:val="00C3318A"/>
    <w:rsid w:val="00C3341B"/>
    <w:rsid w:val="00C337DC"/>
    <w:rsid w:val="00C338D8"/>
    <w:rsid w:val="00C34A5D"/>
    <w:rsid w:val="00C356AF"/>
    <w:rsid w:val="00C358E3"/>
    <w:rsid w:val="00C36B55"/>
    <w:rsid w:val="00C3739D"/>
    <w:rsid w:val="00C37946"/>
    <w:rsid w:val="00C40883"/>
    <w:rsid w:val="00C41EE5"/>
    <w:rsid w:val="00C4239C"/>
    <w:rsid w:val="00C43946"/>
    <w:rsid w:val="00C43D04"/>
    <w:rsid w:val="00C444A6"/>
    <w:rsid w:val="00C44D98"/>
    <w:rsid w:val="00C44F1D"/>
    <w:rsid w:val="00C45BF4"/>
    <w:rsid w:val="00C46CD9"/>
    <w:rsid w:val="00C478F7"/>
    <w:rsid w:val="00C51873"/>
    <w:rsid w:val="00C51BCE"/>
    <w:rsid w:val="00C53C32"/>
    <w:rsid w:val="00C545A9"/>
    <w:rsid w:val="00C545E3"/>
    <w:rsid w:val="00C549E5"/>
    <w:rsid w:val="00C5529F"/>
    <w:rsid w:val="00C55CBE"/>
    <w:rsid w:val="00C55CC8"/>
    <w:rsid w:val="00C55CF0"/>
    <w:rsid w:val="00C56600"/>
    <w:rsid w:val="00C56B94"/>
    <w:rsid w:val="00C56E19"/>
    <w:rsid w:val="00C56EAC"/>
    <w:rsid w:val="00C572DD"/>
    <w:rsid w:val="00C57592"/>
    <w:rsid w:val="00C60353"/>
    <w:rsid w:val="00C60783"/>
    <w:rsid w:val="00C60786"/>
    <w:rsid w:val="00C6120B"/>
    <w:rsid w:val="00C62247"/>
    <w:rsid w:val="00C62B7E"/>
    <w:rsid w:val="00C635F9"/>
    <w:rsid w:val="00C64E8A"/>
    <w:rsid w:val="00C65D45"/>
    <w:rsid w:val="00C65E68"/>
    <w:rsid w:val="00C66147"/>
    <w:rsid w:val="00C662A3"/>
    <w:rsid w:val="00C70175"/>
    <w:rsid w:val="00C71719"/>
    <w:rsid w:val="00C71BEE"/>
    <w:rsid w:val="00C76567"/>
    <w:rsid w:val="00C76ABD"/>
    <w:rsid w:val="00C80472"/>
    <w:rsid w:val="00C80786"/>
    <w:rsid w:val="00C818A2"/>
    <w:rsid w:val="00C821C6"/>
    <w:rsid w:val="00C839EF"/>
    <w:rsid w:val="00C83A77"/>
    <w:rsid w:val="00C83E20"/>
    <w:rsid w:val="00C8496E"/>
    <w:rsid w:val="00C85697"/>
    <w:rsid w:val="00C8623D"/>
    <w:rsid w:val="00C87AB5"/>
    <w:rsid w:val="00C9048B"/>
    <w:rsid w:val="00C9061C"/>
    <w:rsid w:val="00C9111C"/>
    <w:rsid w:val="00C912C3"/>
    <w:rsid w:val="00C91E4F"/>
    <w:rsid w:val="00C921B7"/>
    <w:rsid w:val="00C9223F"/>
    <w:rsid w:val="00C93051"/>
    <w:rsid w:val="00C93166"/>
    <w:rsid w:val="00C942DA"/>
    <w:rsid w:val="00C94467"/>
    <w:rsid w:val="00C96723"/>
    <w:rsid w:val="00C96A63"/>
    <w:rsid w:val="00C97406"/>
    <w:rsid w:val="00C97F94"/>
    <w:rsid w:val="00CA05E8"/>
    <w:rsid w:val="00CA31EC"/>
    <w:rsid w:val="00CA3577"/>
    <w:rsid w:val="00CA4329"/>
    <w:rsid w:val="00CA45BE"/>
    <w:rsid w:val="00CA5877"/>
    <w:rsid w:val="00CA6180"/>
    <w:rsid w:val="00CA6986"/>
    <w:rsid w:val="00CA6EF8"/>
    <w:rsid w:val="00CA744A"/>
    <w:rsid w:val="00CA75FE"/>
    <w:rsid w:val="00CA7930"/>
    <w:rsid w:val="00CB030E"/>
    <w:rsid w:val="00CB1594"/>
    <w:rsid w:val="00CB2F21"/>
    <w:rsid w:val="00CB2F84"/>
    <w:rsid w:val="00CB33E5"/>
    <w:rsid w:val="00CB514F"/>
    <w:rsid w:val="00CB59E0"/>
    <w:rsid w:val="00CB62E8"/>
    <w:rsid w:val="00CB6FF8"/>
    <w:rsid w:val="00CC330C"/>
    <w:rsid w:val="00CC3A08"/>
    <w:rsid w:val="00CC3D5D"/>
    <w:rsid w:val="00CC7EEA"/>
    <w:rsid w:val="00CC7F94"/>
    <w:rsid w:val="00CD0752"/>
    <w:rsid w:val="00CD2D82"/>
    <w:rsid w:val="00CD2F06"/>
    <w:rsid w:val="00CD2FB7"/>
    <w:rsid w:val="00CD319A"/>
    <w:rsid w:val="00CD402B"/>
    <w:rsid w:val="00CD4511"/>
    <w:rsid w:val="00CD48F1"/>
    <w:rsid w:val="00CD518E"/>
    <w:rsid w:val="00CD5EAA"/>
    <w:rsid w:val="00CD6448"/>
    <w:rsid w:val="00CD652E"/>
    <w:rsid w:val="00CE07F6"/>
    <w:rsid w:val="00CE0E6F"/>
    <w:rsid w:val="00CE17B6"/>
    <w:rsid w:val="00CE35CA"/>
    <w:rsid w:val="00CE4739"/>
    <w:rsid w:val="00CE4E90"/>
    <w:rsid w:val="00CE7189"/>
    <w:rsid w:val="00CF1E25"/>
    <w:rsid w:val="00CF3BB8"/>
    <w:rsid w:val="00CF4864"/>
    <w:rsid w:val="00CF5FD7"/>
    <w:rsid w:val="00CF7AD2"/>
    <w:rsid w:val="00D0053B"/>
    <w:rsid w:val="00D0091E"/>
    <w:rsid w:val="00D00B06"/>
    <w:rsid w:val="00D03955"/>
    <w:rsid w:val="00D03DD3"/>
    <w:rsid w:val="00D041E6"/>
    <w:rsid w:val="00D04995"/>
    <w:rsid w:val="00D04EF1"/>
    <w:rsid w:val="00D062E4"/>
    <w:rsid w:val="00D06362"/>
    <w:rsid w:val="00D0767E"/>
    <w:rsid w:val="00D10F9E"/>
    <w:rsid w:val="00D11D75"/>
    <w:rsid w:val="00D137CD"/>
    <w:rsid w:val="00D14464"/>
    <w:rsid w:val="00D14848"/>
    <w:rsid w:val="00D15205"/>
    <w:rsid w:val="00D158D8"/>
    <w:rsid w:val="00D16566"/>
    <w:rsid w:val="00D170C1"/>
    <w:rsid w:val="00D177AF"/>
    <w:rsid w:val="00D17ADD"/>
    <w:rsid w:val="00D210A9"/>
    <w:rsid w:val="00D26569"/>
    <w:rsid w:val="00D265A5"/>
    <w:rsid w:val="00D27290"/>
    <w:rsid w:val="00D279C8"/>
    <w:rsid w:val="00D27FBC"/>
    <w:rsid w:val="00D308C4"/>
    <w:rsid w:val="00D31418"/>
    <w:rsid w:val="00D31E03"/>
    <w:rsid w:val="00D324CA"/>
    <w:rsid w:val="00D32D90"/>
    <w:rsid w:val="00D333C2"/>
    <w:rsid w:val="00D34EC9"/>
    <w:rsid w:val="00D35F80"/>
    <w:rsid w:val="00D36520"/>
    <w:rsid w:val="00D36B2F"/>
    <w:rsid w:val="00D37BC2"/>
    <w:rsid w:val="00D37F3A"/>
    <w:rsid w:val="00D4008C"/>
    <w:rsid w:val="00D40931"/>
    <w:rsid w:val="00D40F6E"/>
    <w:rsid w:val="00D414A5"/>
    <w:rsid w:val="00D4559F"/>
    <w:rsid w:val="00D4562F"/>
    <w:rsid w:val="00D4654D"/>
    <w:rsid w:val="00D4738B"/>
    <w:rsid w:val="00D50BCB"/>
    <w:rsid w:val="00D5163D"/>
    <w:rsid w:val="00D51A93"/>
    <w:rsid w:val="00D52CE3"/>
    <w:rsid w:val="00D53AC6"/>
    <w:rsid w:val="00D53AF0"/>
    <w:rsid w:val="00D53BDB"/>
    <w:rsid w:val="00D53E9A"/>
    <w:rsid w:val="00D5464E"/>
    <w:rsid w:val="00D550BA"/>
    <w:rsid w:val="00D558B3"/>
    <w:rsid w:val="00D55C23"/>
    <w:rsid w:val="00D55EDD"/>
    <w:rsid w:val="00D57329"/>
    <w:rsid w:val="00D57413"/>
    <w:rsid w:val="00D57ECA"/>
    <w:rsid w:val="00D60FB2"/>
    <w:rsid w:val="00D61E8F"/>
    <w:rsid w:val="00D6211F"/>
    <w:rsid w:val="00D626A8"/>
    <w:rsid w:val="00D62D7E"/>
    <w:rsid w:val="00D632C7"/>
    <w:rsid w:val="00D63B22"/>
    <w:rsid w:val="00D65251"/>
    <w:rsid w:val="00D6579C"/>
    <w:rsid w:val="00D6617C"/>
    <w:rsid w:val="00D6679C"/>
    <w:rsid w:val="00D66819"/>
    <w:rsid w:val="00D66B49"/>
    <w:rsid w:val="00D67013"/>
    <w:rsid w:val="00D67108"/>
    <w:rsid w:val="00D67163"/>
    <w:rsid w:val="00D67D69"/>
    <w:rsid w:val="00D71B0A"/>
    <w:rsid w:val="00D71F16"/>
    <w:rsid w:val="00D722BA"/>
    <w:rsid w:val="00D726DA"/>
    <w:rsid w:val="00D738AA"/>
    <w:rsid w:val="00D74263"/>
    <w:rsid w:val="00D742A4"/>
    <w:rsid w:val="00D742F1"/>
    <w:rsid w:val="00D7463F"/>
    <w:rsid w:val="00D752C5"/>
    <w:rsid w:val="00D75CAC"/>
    <w:rsid w:val="00D760B2"/>
    <w:rsid w:val="00D76831"/>
    <w:rsid w:val="00D76B54"/>
    <w:rsid w:val="00D77130"/>
    <w:rsid w:val="00D80B0E"/>
    <w:rsid w:val="00D82331"/>
    <w:rsid w:val="00D82460"/>
    <w:rsid w:val="00D835B2"/>
    <w:rsid w:val="00D83E98"/>
    <w:rsid w:val="00D83EC2"/>
    <w:rsid w:val="00D8479C"/>
    <w:rsid w:val="00D8575A"/>
    <w:rsid w:val="00D85EE3"/>
    <w:rsid w:val="00D86A60"/>
    <w:rsid w:val="00D870D4"/>
    <w:rsid w:val="00D9009C"/>
    <w:rsid w:val="00D90277"/>
    <w:rsid w:val="00D904BA"/>
    <w:rsid w:val="00D90A6A"/>
    <w:rsid w:val="00D90E3E"/>
    <w:rsid w:val="00D920AE"/>
    <w:rsid w:val="00D92669"/>
    <w:rsid w:val="00D9295A"/>
    <w:rsid w:val="00D93699"/>
    <w:rsid w:val="00D939B5"/>
    <w:rsid w:val="00D95970"/>
    <w:rsid w:val="00D95A94"/>
    <w:rsid w:val="00D95AF5"/>
    <w:rsid w:val="00D95D31"/>
    <w:rsid w:val="00D96397"/>
    <w:rsid w:val="00D96A13"/>
    <w:rsid w:val="00D96D23"/>
    <w:rsid w:val="00D97C9C"/>
    <w:rsid w:val="00D97EAC"/>
    <w:rsid w:val="00DA0E8D"/>
    <w:rsid w:val="00DA3927"/>
    <w:rsid w:val="00DA48DC"/>
    <w:rsid w:val="00DA5675"/>
    <w:rsid w:val="00DA578D"/>
    <w:rsid w:val="00DA617C"/>
    <w:rsid w:val="00DA65E0"/>
    <w:rsid w:val="00DA6CA5"/>
    <w:rsid w:val="00DA7507"/>
    <w:rsid w:val="00DB0060"/>
    <w:rsid w:val="00DB0CF5"/>
    <w:rsid w:val="00DB0F45"/>
    <w:rsid w:val="00DB254B"/>
    <w:rsid w:val="00DB2623"/>
    <w:rsid w:val="00DB28EE"/>
    <w:rsid w:val="00DB3104"/>
    <w:rsid w:val="00DB3577"/>
    <w:rsid w:val="00DB37F0"/>
    <w:rsid w:val="00DB3EBF"/>
    <w:rsid w:val="00DB4766"/>
    <w:rsid w:val="00DB5303"/>
    <w:rsid w:val="00DB5902"/>
    <w:rsid w:val="00DB5A9B"/>
    <w:rsid w:val="00DB5B1E"/>
    <w:rsid w:val="00DB6D2C"/>
    <w:rsid w:val="00DB7D31"/>
    <w:rsid w:val="00DB7D7D"/>
    <w:rsid w:val="00DC0E12"/>
    <w:rsid w:val="00DC1253"/>
    <w:rsid w:val="00DC1A36"/>
    <w:rsid w:val="00DC21EB"/>
    <w:rsid w:val="00DC2322"/>
    <w:rsid w:val="00DC258D"/>
    <w:rsid w:val="00DC259D"/>
    <w:rsid w:val="00DC382D"/>
    <w:rsid w:val="00DC4B6A"/>
    <w:rsid w:val="00DC4CD3"/>
    <w:rsid w:val="00DC5BE6"/>
    <w:rsid w:val="00DC69AA"/>
    <w:rsid w:val="00DC7154"/>
    <w:rsid w:val="00DC75D9"/>
    <w:rsid w:val="00DC7B7A"/>
    <w:rsid w:val="00DC7C53"/>
    <w:rsid w:val="00DC7EB7"/>
    <w:rsid w:val="00DD029C"/>
    <w:rsid w:val="00DD081E"/>
    <w:rsid w:val="00DD09CD"/>
    <w:rsid w:val="00DD0FB3"/>
    <w:rsid w:val="00DD112B"/>
    <w:rsid w:val="00DD3253"/>
    <w:rsid w:val="00DD4E02"/>
    <w:rsid w:val="00DD4E65"/>
    <w:rsid w:val="00DD61AD"/>
    <w:rsid w:val="00DE00A6"/>
    <w:rsid w:val="00DE1032"/>
    <w:rsid w:val="00DE1513"/>
    <w:rsid w:val="00DE2DCA"/>
    <w:rsid w:val="00DE2E93"/>
    <w:rsid w:val="00DE3BBA"/>
    <w:rsid w:val="00DE4C80"/>
    <w:rsid w:val="00DE5295"/>
    <w:rsid w:val="00DE65EF"/>
    <w:rsid w:val="00DF0180"/>
    <w:rsid w:val="00DF1F7E"/>
    <w:rsid w:val="00DF2D12"/>
    <w:rsid w:val="00DF31CB"/>
    <w:rsid w:val="00DF3797"/>
    <w:rsid w:val="00DF4D6A"/>
    <w:rsid w:val="00E002C8"/>
    <w:rsid w:val="00E0051E"/>
    <w:rsid w:val="00E00DD2"/>
    <w:rsid w:val="00E00F01"/>
    <w:rsid w:val="00E04ECF"/>
    <w:rsid w:val="00E05606"/>
    <w:rsid w:val="00E05627"/>
    <w:rsid w:val="00E05BA9"/>
    <w:rsid w:val="00E05C78"/>
    <w:rsid w:val="00E05FBB"/>
    <w:rsid w:val="00E104CD"/>
    <w:rsid w:val="00E10D02"/>
    <w:rsid w:val="00E10D5B"/>
    <w:rsid w:val="00E10F98"/>
    <w:rsid w:val="00E11E7B"/>
    <w:rsid w:val="00E12F60"/>
    <w:rsid w:val="00E130CC"/>
    <w:rsid w:val="00E14103"/>
    <w:rsid w:val="00E145A2"/>
    <w:rsid w:val="00E145CF"/>
    <w:rsid w:val="00E1509F"/>
    <w:rsid w:val="00E166C4"/>
    <w:rsid w:val="00E16C26"/>
    <w:rsid w:val="00E16E81"/>
    <w:rsid w:val="00E17162"/>
    <w:rsid w:val="00E20C3F"/>
    <w:rsid w:val="00E228B4"/>
    <w:rsid w:val="00E23104"/>
    <w:rsid w:val="00E25FF7"/>
    <w:rsid w:val="00E2634B"/>
    <w:rsid w:val="00E26544"/>
    <w:rsid w:val="00E27A93"/>
    <w:rsid w:val="00E30022"/>
    <w:rsid w:val="00E302D0"/>
    <w:rsid w:val="00E31F13"/>
    <w:rsid w:val="00E3222A"/>
    <w:rsid w:val="00E32B9A"/>
    <w:rsid w:val="00E349A2"/>
    <w:rsid w:val="00E35012"/>
    <w:rsid w:val="00E358A6"/>
    <w:rsid w:val="00E35900"/>
    <w:rsid w:val="00E35B6F"/>
    <w:rsid w:val="00E35F79"/>
    <w:rsid w:val="00E36110"/>
    <w:rsid w:val="00E3638C"/>
    <w:rsid w:val="00E37706"/>
    <w:rsid w:val="00E379E4"/>
    <w:rsid w:val="00E403E0"/>
    <w:rsid w:val="00E41B95"/>
    <w:rsid w:val="00E42114"/>
    <w:rsid w:val="00E4282E"/>
    <w:rsid w:val="00E431F9"/>
    <w:rsid w:val="00E44018"/>
    <w:rsid w:val="00E46538"/>
    <w:rsid w:val="00E467B4"/>
    <w:rsid w:val="00E500BD"/>
    <w:rsid w:val="00E506AA"/>
    <w:rsid w:val="00E50C3D"/>
    <w:rsid w:val="00E5108C"/>
    <w:rsid w:val="00E53875"/>
    <w:rsid w:val="00E53965"/>
    <w:rsid w:val="00E53CBD"/>
    <w:rsid w:val="00E546B1"/>
    <w:rsid w:val="00E55557"/>
    <w:rsid w:val="00E56517"/>
    <w:rsid w:val="00E565BA"/>
    <w:rsid w:val="00E56C83"/>
    <w:rsid w:val="00E57475"/>
    <w:rsid w:val="00E60106"/>
    <w:rsid w:val="00E60184"/>
    <w:rsid w:val="00E61968"/>
    <w:rsid w:val="00E62015"/>
    <w:rsid w:val="00E62374"/>
    <w:rsid w:val="00E63385"/>
    <w:rsid w:val="00E646E3"/>
    <w:rsid w:val="00E648B3"/>
    <w:rsid w:val="00E64C4F"/>
    <w:rsid w:val="00E64CE5"/>
    <w:rsid w:val="00E64FC8"/>
    <w:rsid w:val="00E65A06"/>
    <w:rsid w:val="00E65CD0"/>
    <w:rsid w:val="00E66082"/>
    <w:rsid w:val="00E6669E"/>
    <w:rsid w:val="00E67760"/>
    <w:rsid w:val="00E70990"/>
    <w:rsid w:val="00E70AA9"/>
    <w:rsid w:val="00E716AC"/>
    <w:rsid w:val="00E71E1B"/>
    <w:rsid w:val="00E720A0"/>
    <w:rsid w:val="00E74E9C"/>
    <w:rsid w:val="00E7720D"/>
    <w:rsid w:val="00E800FA"/>
    <w:rsid w:val="00E811A3"/>
    <w:rsid w:val="00E8137B"/>
    <w:rsid w:val="00E815F3"/>
    <w:rsid w:val="00E81650"/>
    <w:rsid w:val="00E81CE3"/>
    <w:rsid w:val="00E8267B"/>
    <w:rsid w:val="00E82980"/>
    <w:rsid w:val="00E8362A"/>
    <w:rsid w:val="00E838C8"/>
    <w:rsid w:val="00E84062"/>
    <w:rsid w:val="00E84626"/>
    <w:rsid w:val="00E85EE3"/>
    <w:rsid w:val="00E87341"/>
    <w:rsid w:val="00E874B4"/>
    <w:rsid w:val="00E8768A"/>
    <w:rsid w:val="00E907F7"/>
    <w:rsid w:val="00E90EE1"/>
    <w:rsid w:val="00E91998"/>
    <w:rsid w:val="00E925E9"/>
    <w:rsid w:val="00E92651"/>
    <w:rsid w:val="00E92C36"/>
    <w:rsid w:val="00E93AC2"/>
    <w:rsid w:val="00E95502"/>
    <w:rsid w:val="00E966C3"/>
    <w:rsid w:val="00E976A2"/>
    <w:rsid w:val="00EA0A64"/>
    <w:rsid w:val="00EA0C37"/>
    <w:rsid w:val="00EA33B9"/>
    <w:rsid w:val="00EA3785"/>
    <w:rsid w:val="00EA4593"/>
    <w:rsid w:val="00EA5224"/>
    <w:rsid w:val="00EA527F"/>
    <w:rsid w:val="00EA5DA0"/>
    <w:rsid w:val="00EA71FD"/>
    <w:rsid w:val="00EA7968"/>
    <w:rsid w:val="00EB021D"/>
    <w:rsid w:val="00EB08E3"/>
    <w:rsid w:val="00EB0D2B"/>
    <w:rsid w:val="00EB16AB"/>
    <w:rsid w:val="00EB32EC"/>
    <w:rsid w:val="00EB34EF"/>
    <w:rsid w:val="00EB393A"/>
    <w:rsid w:val="00EB3CEA"/>
    <w:rsid w:val="00EB43D3"/>
    <w:rsid w:val="00EB557F"/>
    <w:rsid w:val="00EB5B6D"/>
    <w:rsid w:val="00EB5EF9"/>
    <w:rsid w:val="00EB6498"/>
    <w:rsid w:val="00EB6BCC"/>
    <w:rsid w:val="00EB7DA0"/>
    <w:rsid w:val="00EB7ED9"/>
    <w:rsid w:val="00EC0A6B"/>
    <w:rsid w:val="00EC122A"/>
    <w:rsid w:val="00EC1810"/>
    <w:rsid w:val="00EC1C1F"/>
    <w:rsid w:val="00EC1E83"/>
    <w:rsid w:val="00EC203C"/>
    <w:rsid w:val="00EC37F5"/>
    <w:rsid w:val="00EC3B99"/>
    <w:rsid w:val="00EC6CBA"/>
    <w:rsid w:val="00EC6CC2"/>
    <w:rsid w:val="00ED0722"/>
    <w:rsid w:val="00ED1BC7"/>
    <w:rsid w:val="00ED1EDC"/>
    <w:rsid w:val="00ED2719"/>
    <w:rsid w:val="00ED2ECC"/>
    <w:rsid w:val="00ED3CD5"/>
    <w:rsid w:val="00ED4AFE"/>
    <w:rsid w:val="00ED4C5D"/>
    <w:rsid w:val="00ED56A2"/>
    <w:rsid w:val="00ED6470"/>
    <w:rsid w:val="00ED67A3"/>
    <w:rsid w:val="00ED7FC4"/>
    <w:rsid w:val="00EE1085"/>
    <w:rsid w:val="00EE10D2"/>
    <w:rsid w:val="00EE1F95"/>
    <w:rsid w:val="00EE2B08"/>
    <w:rsid w:val="00EE2BB9"/>
    <w:rsid w:val="00EE2E21"/>
    <w:rsid w:val="00EE3329"/>
    <w:rsid w:val="00EE35B5"/>
    <w:rsid w:val="00EE3B09"/>
    <w:rsid w:val="00EE4823"/>
    <w:rsid w:val="00EE6F0A"/>
    <w:rsid w:val="00EE73D8"/>
    <w:rsid w:val="00EF02ED"/>
    <w:rsid w:val="00EF165B"/>
    <w:rsid w:val="00EF1706"/>
    <w:rsid w:val="00EF22E3"/>
    <w:rsid w:val="00EF2992"/>
    <w:rsid w:val="00EF65D5"/>
    <w:rsid w:val="00F00612"/>
    <w:rsid w:val="00F00E3F"/>
    <w:rsid w:val="00F00EDD"/>
    <w:rsid w:val="00F01000"/>
    <w:rsid w:val="00F0106B"/>
    <w:rsid w:val="00F02960"/>
    <w:rsid w:val="00F02BF0"/>
    <w:rsid w:val="00F0347D"/>
    <w:rsid w:val="00F03B53"/>
    <w:rsid w:val="00F0568D"/>
    <w:rsid w:val="00F06188"/>
    <w:rsid w:val="00F107DF"/>
    <w:rsid w:val="00F10A46"/>
    <w:rsid w:val="00F1104A"/>
    <w:rsid w:val="00F12DF5"/>
    <w:rsid w:val="00F13197"/>
    <w:rsid w:val="00F138CF"/>
    <w:rsid w:val="00F13CBD"/>
    <w:rsid w:val="00F141AC"/>
    <w:rsid w:val="00F14541"/>
    <w:rsid w:val="00F15F6E"/>
    <w:rsid w:val="00F16BE4"/>
    <w:rsid w:val="00F20510"/>
    <w:rsid w:val="00F205AD"/>
    <w:rsid w:val="00F20A01"/>
    <w:rsid w:val="00F21497"/>
    <w:rsid w:val="00F21E17"/>
    <w:rsid w:val="00F22120"/>
    <w:rsid w:val="00F23285"/>
    <w:rsid w:val="00F25305"/>
    <w:rsid w:val="00F25997"/>
    <w:rsid w:val="00F27716"/>
    <w:rsid w:val="00F27FC0"/>
    <w:rsid w:val="00F32920"/>
    <w:rsid w:val="00F3303F"/>
    <w:rsid w:val="00F3374A"/>
    <w:rsid w:val="00F33ECA"/>
    <w:rsid w:val="00F34B2F"/>
    <w:rsid w:val="00F360B0"/>
    <w:rsid w:val="00F36170"/>
    <w:rsid w:val="00F363E1"/>
    <w:rsid w:val="00F37075"/>
    <w:rsid w:val="00F375F2"/>
    <w:rsid w:val="00F3767B"/>
    <w:rsid w:val="00F416C0"/>
    <w:rsid w:val="00F41D3C"/>
    <w:rsid w:val="00F42FE6"/>
    <w:rsid w:val="00F434D7"/>
    <w:rsid w:val="00F4425B"/>
    <w:rsid w:val="00F44538"/>
    <w:rsid w:val="00F45800"/>
    <w:rsid w:val="00F470B5"/>
    <w:rsid w:val="00F472B2"/>
    <w:rsid w:val="00F512AA"/>
    <w:rsid w:val="00F51690"/>
    <w:rsid w:val="00F5176B"/>
    <w:rsid w:val="00F518D4"/>
    <w:rsid w:val="00F528D1"/>
    <w:rsid w:val="00F53C41"/>
    <w:rsid w:val="00F540D7"/>
    <w:rsid w:val="00F54173"/>
    <w:rsid w:val="00F55A76"/>
    <w:rsid w:val="00F57929"/>
    <w:rsid w:val="00F57C3E"/>
    <w:rsid w:val="00F61B23"/>
    <w:rsid w:val="00F62BA4"/>
    <w:rsid w:val="00F638A2"/>
    <w:rsid w:val="00F63F3B"/>
    <w:rsid w:val="00F64B43"/>
    <w:rsid w:val="00F64F3C"/>
    <w:rsid w:val="00F6567D"/>
    <w:rsid w:val="00F67281"/>
    <w:rsid w:val="00F71452"/>
    <w:rsid w:val="00F7197F"/>
    <w:rsid w:val="00F725F3"/>
    <w:rsid w:val="00F7494C"/>
    <w:rsid w:val="00F7537E"/>
    <w:rsid w:val="00F75877"/>
    <w:rsid w:val="00F76216"/>
    <w:rsid w:val="00F779BE"/>
    <w:rsid w:val="00F77B35"/>
    <w:rsid w:val="00F77B6C"/>
    <w:rsid w:val="00F80441"/>
    <w:rsid w:val="00F81146"/>
    <w:rsid w:val="00F831E8"/>
    <w:rsid w:val="00F8326E"/>
    <w:rsid w:val="00F8338F"/>
    <w:rsid w:val="00F84A4C"/>
    <w:rsid w:val="00F850C5"/>
    <w:rsid w:val="00F85186"/>
    <w:rsid w:val="00F85372"/>
    <w:rsid w:val="00F8747C"/>
    <w:rsid w:val="00F9040C"/>
    <w:rsid w:val="00F90B95"/>
    <w:rsid w:val="00F92377"/>
    <w:rsid w:val="00F93251"/>
    <w:rsid w:val="00F9344E"/>
    <w:rsid w:val="00F9725A"/>
    <w:rsid w:val="00F97865"/>
    <w:rsid w:val="00F978C1"/>
    <w:rsid w:val="00F979DD"/>
    <w:rsid w:val="00FA1E1A"/>
    <w:rsid w:val="00FA224A"/>
    <w:rsid w:val="00FA389E"/>
    <w:rsid w:val="00FA45D0"/>
    <w:rsid w:val="00FA473E"/>
    <w:rsid w:val="00FA4DD5"/>
    <w:rsid w:val="00FA5D89"/>
    <w:rsid w:val="00FA6205"/>
    <w:rsid w:val="00FA63AE"/>
    <w:rsid w:val="00FA71B9"/>
    <w:rsid w:val="00FA7C9C"/>
    <w:rsid w:val="00FA7CFC"/>
    <w:rsid w:val="00FA7F1B"/>
    <w:rsid w:val="00FB2CA8"/>
    <w:rsid w:val="00FB3770"/>
    <w:rsid w:val="00FB52DC"/>
    <w:rsid w:val="00FB5314"/>
    <w:rsid w:val="00FB6CFD"/>
    <w:rsid w:val="00FB72B2"/>
    <w:rsid w:val="00FC02C4"/>
    <w:rsid w:val="00FC0C9A"/>
    <w:rsid w:val="00FC1DFD"/>
    <w:rsid w:val="00FC5B28"/>
    <w:rsid w:val="00FC5F4E"/>
    <w:rsid w:val="00FC7A53"/>
    <w:rsid w:val="00FC7FD7"/>
    <w:rsid w:val="00FD0633"/>
    <w:rsid w:val="00FD2B00"/>
    <w:rsid w:val="00FD40BE"/>
    <w:rsid w:val="00FD53AE"/>
    <w:rsid w:val="00FD5C62"/>
    <w:rsid w:val="00FD6964"/>
    <w:rsid w:val="00FD7B7F"/>
    <w:rsid w:val="00FE40F2"/>
    <w:rsid w:val="00FE492E"/>
    <w:rsid w:val="00FE4E6C"/>
    <w:rsid w:val="00FE5E9B"/>
    <w:rsid w:val="00FE6E9F"/>
    <w:rsid w:val="00FE7214"/>
    <w:rsid w:val="00FF23E5"/>
    <w:rsid w:val="00FF2D57"/>
    <w:rsid w:val="00FF43BF"/>
    <w:rsid w:val="00FF5578"/>
    <w:rsid w:val="00FF639A"/>
    <w:rsid w:val="00FF7360"/>
    <w:rsid w:val="00FF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321"/>
    <w:rPr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7587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75877"/>
    <w:rPr>
      <w:rFonts w:ascii="Arial" w:hAnsi="Arial" w:cs="Times New Roman"/>
      <w:sz w:val="22"/>
    </w:rPr>
  </w:style>
  <w:style w:type="paragraph" w:customStyle="1" w:styleId="ConsPlusNonformat">
    <w:name w:val="ConsPlusNonformat"/>
    <w:uiPriority w:val="99"/>
    <w:rsid w:val="007220B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нум список 1"/>
    <w:basedOn w:val="Normal"/>
    <w:uiPriority w:val="99"/>
    <w:rsid w:val="007551B3"/>
    <w:pPr>
      <w:tabs>
        <w:tab w:val="num" w:pos="720"/>
      </w:tabs>
      <w:spacing w:before="120" w:after="120"/>
      <w:ind w:left="-720"/>
      <w:jc w:val="both"/>
    </w:pPr>
    <w:rPr>
      <w:szCs w:val="20"/>
      <w:lang w:eastAsia="ar-SA"/>
    </w:rPr>
  </w:style>
  <w:style w:type="character" w:styleId="Hyperlink">
    <w:name w:val="Hyperlink"/>
    <w:basedOn w:val="DefaultParagraphFont"/>
    <w:uiPriority w:val="99"/>
    <w:rsid w:val="007551B3"/>
    <w:rPr>
      <w:rFonts w:cs="Times New Roman"/>
      <w:color w:val="0000FF"/>
      <w:u w:val="single"/>
    </w:rPr>
  </w:style>
  <w:style w:type="paragraph" w:customStyle="1" w:styleId="10">
    <w:name w:val="марк список 1"/>
    <w:basedOn w:val="Normal"/>
    <w:uiPriority w:val="99"/>
    <w:rsid w:val="007551B3"/>
    <w:pPr>
      <w:tabs>
        <w:tab w:val="num" w:pos="720"/>
      </w:tabs>
      <w:spacing w:before="120" w:after="120"/>
      <w:jc w:val="both"/>
    </w:pPr>
    <w:rPr>
      <w:szCs w:val="20"/>
      <w:lang w:eastAsia="ar-SA"/>
    </w:rPr>
  </w:style>
  <w:style w:type="paragraph" w:customStyle="1" w:styleId="a">
    <w:name w:val="Содержимое таблицы"/>
    <w:basedOn w:val="Normal"/>
    <w:uiPriority w:val="99"/>
    <w:rsid w:val="00D82460"/>
    <w:pPr>
      <w:suppressLineNumbers/>
      <w:suppressAutoHyphens/>
    </w:pPr>
    <w:rPr>
      <w:lang w:eastAsia="ar-SA"/>
    </w:rPr>
  </w:style>
  <w:style w:type="paragraph" w:customStyle="1" w:styleId="24">
    <w:name w:val="Основной текст 24"/>
    <w:basedOn w:val="Normal"/>
    <w:uiPriority w:val="99"/>
    <w:rsid w:val="00D82460"/>
    <w:pPr>
      <w:tabs>
        <w:tab w:val="left" w:pos="567"/>
        <w:tab w:val="left" w:pos="709"/>
      </w:tabs>
      <w:suppressAutoHyphens/>
      <w:autoSpaceDE w:val="0"/>
      <w:jc w:val="both"/>
    </w:pPr>
    <w:rPr>
      <w:sz w:val="28"/>
      <w:szCs w:val="28"/>
      <w:lang w:eastAsia="ar-SA"/>
    </w:rPr>
  </w:style>
  <w:style w:type="paragraph" w:customStyle="1" w:styleId="32">
    <w:name w:val="Основной текст с отступом 32"/>
    <w:basedOn w:val="Normal"/>
    <w:uiPriority w:val="99"/>
    <w:rsid w:val="00D82460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PlusNormal">
    <w:name w:val="ConsPlusNormal"/>
    <w:uiPriority w:val="99"/>
    <w:rsid w:val="005A2527"/>
    <w:pPr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character" w:customStyle="1" w:styleId="a0">
    <w:name w:val="Гипертекстовая ссылка"/>
    <w:uiPriority w:val="99"/>
    <w:rsid w:val="005A2527"/>
    <w:rPr>
      <w:color w:val="008000"/>
    </w:rPr>
  </w:style>
  <w:style w:type="paragraph" w:customStyle="1" w:styleId="a1">
    <w:name w:val="Перечисление"/>
    <w:basedOn w:val="Normal"/>
    <w:uiPriority w:val="99"/>
    <w:rsid w:val="005A2527"/>
    <w:pPr>
      <w:widowControl w:val="0"/>
      <w:tabs>
        <w:tab w:val="num" w:pos="360"/>
      </w:tabs>
      <w:spacing w:before="20" w:after="20"/>
      <w:jc w:val="both"/>
    </w:pPr>
    <w:rPr>
      <w:rFonts w:ascii="Arial Narrow" w:hAnsi="Arial Narrow" w:cs="Arial Narrow"/>
    </w:rPr>
  </w:style>
  <w:style w:type="paragraph" w:customStyle="1" w:styleId="a2">
    <w:name w:val="Пример перечисление"/>
    <w:basedOn w:val="Normal"/>
    <w:uiPriority w:val="99"/>
    <w:rsid w:val="005A2527"/>
    <w:pPr>
      <w:widowControl w:val="0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num" w:pos="360"/>
        <w:tab w:val="left" w:pos="1260"/>
      </w:tabs>
      <w:spacing w:before="120" w:after="120"/>
      <w:ind w:left="1260" w:right="397" w:hanging="540"/>
      <w:jc w:val="both"/>
    </w:pPr>
    <w:rPr>
      <w:rFonts w:ascii="Arial Narrow" w:hAnsi="Arial Narrow" w:cs="Arial Narrow"/>
      <w:i/>
      <w:iCs/>
      <w:sz w:val="22"/>
      <w:szCs w:val="22"/>
    </w:rPr>
  </w:style>
  <w:style w:type="paragraph" w:customStyle="1" w:styleId="msonormalcxspmiddle">
    <w:name w:val="msonormalcxspmiddle"/>
    <w:basedOn w:val="Normal"/>
    <w:uiPriority w:val="99"/>
    <w:rsid w:val="005A2527"/>
    <w:pPr>
      <w:spacing w:before="100" w:beforeAutospacing="1" w:after="100" w:afterAutospacing="1"/>
    </w:pPr>
  </w:style>
  <w:style w:type="paragraph" w:customStyle="1" w:styleId="msonormalcxsplast">
    <w:name w:val="msonormalcxsplast"/>
    <w:basedOn w:val="Normal"/>
    <w:uiPriority w:val="99"/>
    <w:rsid w:val="005A2527"/>
    <w:pPr>
      <w:spacing w:before="100" w:beforeAutospacing="1" w:after="100" w:afterAutospacing="1"/>
    </w:pPr>
  </w:style>
  <w:style w:type="paragraph" w:customStyle="1" w:styleId="a0cxsplast">
    <w:name w:val="a0cxsplast"/>
    <w:basedOn w:val="Normal"/>
    <w:uiPriority w:val="99"/>
    <w:rsid w:val="005A2527"/>
    <w:pPr>
      <w:spacing w:before="100" w:beforeAutospacing="1" w:after="100" w:afterAutospacing="1"/>
    </w:pPr>
  </w:style>
  <w:style w:type="paragraph" w:customStyle="1" w:styleId="acxspmiddle">
    <w:name w:val="acxspmiddle"/>
    <w:basedOn w:val="Normal"/>
    <w:uiPriority w:val="99"/>
    <w:rsid w:val="005A2527"/>
    <w:pPr>
      <w:spacing w:before="100" w:beforeAutospacing="1" w:after="100" w:afterAutospacing="1"/>
    </w:pPr>
  </w:style>
  <w:style w:type="paragraph" w:customStyle="1" w:styleId="acxsplast">
    <w:name w:val="acxsplast"/>
    <w:basedOn w:val="Normal"/>
    <w:uiPriority w:val="99"/>
    <w:rsid w:val="005A2527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C44F1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BodyTextChar">
    <w:name w:val="Body Text Char"/>
    <w:aliases w:val="бпОсновной текст Знак Char,бпОсновной текст Char"/>
    <w:link w:val="BodyText"/>
    <w:uiPriority w:val="99"/>
    <w:locked/>
    <w:rsid w:val="00F75877"/>
    <w:rPr>
      <w:sz w:val="24"/>
      <w:lang w:eastAsia="ar-SA" w:bidi="ar-SA"/>
    </w:rPr>
  </w:style>
  <w:style w:type="paragraph" w:styleId="BodyText">
    <w:name w:val="Body Text"/>
    <w:aliases w:val="бпОсновной текст Знак,бпОсновной текст"/>
    <w:basedOn w:val="Normal"/>
    <w:link w:val="BodyTextChar"/>
    <w:uiPriority w:val="99"/>
    <w:rsid w:val="00F75877"/>
    <w:pPr>
      <w:suppressAutoHyphens/>
      <w:spacing w:after="120"/>
    </w:pPr>
    <w:rPr>
      <w:szCs w:val="20"/>
      <w:lang w:eastAsia="ar-SA"/>
    </w:rPr>
  </w:style>
  <w:style w:type="character" w:customStyle="1" w:styleId="BodyTextChar1">
    <w:name w:val="Body Text Char1"/>
    <w:aliases w:val="бпОсновной текст Знак Char1,бпОсновной текст Char1"/>
    <w:basedOn w:val="DefaultParagraphFont"/>
    <w:link w:val="BodyText"/>
    <w:uiPriority w:val="99"/>
    <w:semiHidden/>
    <w:locked/>
    <w:rsid w:val="00BB5747"/>
    <w:rPr>
      <w:rFonts w:cs="Times New Roman"/>
      <w:sz w:val="24"/>
      <w:szCs w:val="24"/>
    </w:rPr>
  </w:style>
  <w:style w:type="character" w:customStyle="1" w:styleId="11">
    <w:name w:val="Основной текст Знак1"/>
    <w:uiPriority w:val="99"/>
    <w:rsid w:val="00F75877"/>
    <w:rPr>
      <w:sz w:val="24"/>
    </w:rPr>
  </w:style>
  <w:style w:type="paragraph" w:customStyle="1" w:styleId="21">
    <w:name w:val="Основной текст с отступом 21"/>
    <w:basedOn w:val="Normal"/>
    <w:uiPriority w:val="99"/>
    <w:rsid w:val="00F75877"/>
    <w:pPr>
      <w:suppressAutoHyphens/>
      <w:spacing w:line="360" w:lineRule="auto"/>
      <w:ind w:firstLine="540"/>
      <w:jc w:val="both"/>
    </w:pPr>
    <w:rPr>
      <w:lang w:eastAsia="ar-SA"/>
    </w:rPr>
  </w:style>
  <w:style w:type="paragraph" w:customStyle="1" w:styleId="FR2">
    <w:name w:val="FR2"/>
    <w:uiPriority w:val="99"/>
    <w:rsid w:val="00F75877"/>
    <w:pPr>
      <w:widowControl w:val="0"/>
      <w:autoSpaceDE w:val="0"/>
      <w:autoSpaceDN w:val="0"/>
      <w:adjustRightInd w:val="0"/>
      <w:spacing w:before="380"/>
    </w:pPr>
    <w:rPr>
      <w:rFonts w:ascii="Arial" w:hAnsi="Arial" w:cs="Arial"/>
      <w:b/>
      <w:bCs/>
    </w:rPr>
  </w:style>
  <w:style w:type="paragraph" w:styleId="BodyText2">
    <w:name w:val="Body Text 2"/>
    <w:basedOn w:val="Normal"/>
    <w:link w:val="BodyText2Char"/>
    <w:uiPriority w:val="99"/>
    <w:rsid w:val="00A76A9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A76A94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CA45B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45BE"/>
    <w:rPr>
      <w:rFonts w:ascii="Tahoma" w:hAnsi="Tahoma" w:cs="Times New Roman"/>
      <w:sz w:val="16"/>
    </w:rPr>
  </w:style>
  <w:style w:type="character" w:styleId="Strong">
    <w:name w:val="Strong"/>
    <w:basedOn w:val="DefaultParagraphFont"/>
    <w:uiPriority w:val="99"/>
    <w:qFormat/>
    <w:rsid w:val="00F02960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B847D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847D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847D9"/>
    <w:rPr>
      <w:rFonts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B847D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847D9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locked/>
    <w:rsid w:val="009C787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BB5747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0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13" Type="http://schemas.openxmlformats.org/officeDocument/2006/relationships/hyperlink" Target="http://www.slavmfc.ru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jpeg"/><Relationship Id="rId12" Type="http://schemas.openxmlformats.org/officeDocument/2006/relationships/hyperlink" Target="mailto:mfc@slavmfs.ru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DB360358D0AFF04C86C86628D478638699922ECF06E2B49A7F1720CE64FED36E17F7BA290A03EF8e3g9L" TargetMode="External"/><Relationship Id="rId20" Type="http://schemas.openxmlformats.org/officeDocument/2006/relationships/hyperlink" Target="mailto:qw444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orgevskiy.r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91497A472FA617BE9E5C2E98D926E3E561F27FB5CD0E78D0B5A4DC1EBBB553C62C0EB396E00FE793273F6h2H1P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finkor.s.p@mail.ru" TargetMode="Externa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D91497A472FA617BE9E5DCE49BFE313450127DFF5BDAEADC5E05169CBChBH2P" TargetMode="Externa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278</TotalTime>
  <Pages>40</Pages>
  <Words>12428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User</dc:creator>
  <cp:keywords/>
  <dc:description/>
  <cp:lastModifiedBy>Сергей</cp:lastModifiedBy>
  <cp:revision>37</cp:revision>
  <cp:lastPrinted>2016-06-22T07:56:00Z</cp:lastPrinted>
  <dcterms:created xsi:type="dcterms:W3CDTF">2016-04-29T13:57:00Z</dcterms:created>
  <dcterms:modified xsi:type="dcterms:W3CDTF">2016-09-21T11:46:00Z</dcterms:modified>
</cp:coreProperties>
</file>